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6A8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  <w:lang w:val="kk-KZ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DBA6FC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45EB147" w14:textId="77777777" w:rsidR="0032312F" w:rsidRPr="0032312F" w:rsidRDefault="0032312F" w:rsidP="0032312F">
      <w:pPr>
        <w:pStyle w:val="1"/>
        <w:ind w:left="0"/>
        <w:rPr>
          <w:sz w:val="24"/>
          <w:szCs w:val="24"/>
        </w:rPr>
      </w:pPr>
      <w:bookmarkStart w:id="0" w:name="_TOC_250004"/>
      <w:r w:rsidRPr="0032312F">
        <w:rPr>
          <w:sz w:val="24"/>
          <w:szCs w:val="24"/>
        </w:rPr>
        <w:t>Предмет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-2"/>
          <w:sz w:val="24"/>
          <w:szCs w:val="24"/>
        </w:rPr>
        <w:t xml:space="preserve"> </w:t>
      </w:r>
      <w:bookmarkEnd w:id="0"/>
      <w:r w:rsidRPr="0032312F">
        <w:rPr>
          <w:sz w:val="24"/>
          <w:szCs w:val="24"/>
        </w:rPr>
        <w:t>педагогики</w:t>
      </w:r>
    </w:p>
    <w:p w14:paraId="6FC3F36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B5D343F" w14:textId="77777777" w:rsidR="0032312F" w:rsidRPr="0032312F" w:rsidRDefault="0032312F">
      <w:pPr>
        <w:pStyle w:val="ab"/>
        <w:numPr>
          <w:ilvl w:val="0"/>
          <w:numId w:val="1"/>
        </w:numPr>
        <w:tabs>
          <w:tab w:val="left" w:pos="1084"/>
        </w:tabs>
        <w:ind w:hanging="213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Становление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научной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педагогики</w:t>
      </w:r>
    </w:p>
    <w:p w14:paraId="51AA2489" w14:textId="77777777" w:rsidR="0032312F" w:rsidRPr="0032312F" w:rsidRDefault="0032312F">
      <w:pPr>
        <w:pStyle w:val="1"/>
        <w:numPr>
          <w:ilvl w:val="0"/>
          <w:numId w:val="1"/>
        </w:numPr>
        <w:tabs>
          <w:tab w:val="left" w:pos="1083"/>
        </w:tabs>
        <w:ind w:left="871" w:right="3569" w:firstLine="0"/>
        <w:rPr>
          <w:sz w:val="24"/>
          <w:szCs w:val="24"/>
        </w:rPr>
      </w:pPr>
      <w:r w:rsidRPr="0032312F">
        <w:rPr>
          <w:sz w:val="24"/>
          <w:szCs w:val="24"/>
        </w:rPr>
        <w:t>Объект, предмет и функции педагогики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3 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наук</w:t>
      </w:r>
    </w:p>
    <w:p w14:paraId="074878D6" w14:textId="77777777" w:rsidR="0032312F" w:rsidRPr="0032312F" w:rsidRDefault="0032312F" w:rsidP="0032312F">
      <w:pPr>
        <w:ind w:left="871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4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Связь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другими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науками</w:t>
      </w:r>
    </w:p>
    <w:p w14:paraId="02504DC9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5DC4D9A8" w14:textId="77777777" w:rsidR="0032312F" w:rsidRPr="0032312F" w:rsidRDefault="0032312F">
      <w:pPr>
        <w:pStyle w:val="1"/>
        <w:numPr>
          <w:ilvl w:val="0"/>
          <w:numId w:val="2"/>
        </w:numPr>
        <w:tabs>
          <w:tab w:val="left" w:pos="1292"/>
        </w:tabs>
        <w:ind w:hanging="28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Становление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</w:p>
    <w:p w14:paraId="63DEE05E" w14:textId="77777777" w:rsidR="0032312F" w:rsidRPr="0032312F" w:rsidRDefault="0032312F" w:rsidP="0032312F">
      <w:pPr>
        <w:pStyle w:val="a9"/>
        <w:ind w:right="629" w:firstLine="707"/>
        <w:rPr>
          <w:sz w:val="24"/>
          <w:szCs w:val="24"/>
        </w:rPr>
      </w:pPr>
      <w:r w:rsidRPr="0032312F">
        <w:rPr>
          <w:sz w:val="24"/>
          <w:szCs w:val="24"/>
        </w:rPr>
        <w:t>Существование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вступающее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поколение людей овладевало социальным опытом предков, обогащало,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приумножало и передавало его в более развитом виде своим потомкам.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возникновению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называемой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педагогикой.</w:t>
      </w:r>
    </w:p>
    <w:p w14:paraId="78525AED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>Педагогика</w:t>
      </w:r>
      <w:r w:rsidRPr="0032312F">
        <w:rPr>
          <w:b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младшим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поколением.</w:t>
      </w:r>
    </w:p>
    <w:p w14:paraId="0A771BB4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Свое название педагогика получила от греческих слов «</w:t>
      </w:r>
      <w:proofErr w:type="spellStart"/>
      <w:r w:rsidRPr="0032312F">
        <w:rPr>
          <w:sz w:val="24"/>
          <w:szCs w:val="24"/>
        </w:rPr>
        <w:t>пайдос</w:t>
      </w:r>
      <w:proofErr w:type="spellEnd"/>
      <w:r w:rsidRPr="0032312F">
        <w:rPr>
          <w:sz w:val="24"/>
          <w:szCs w:val="24"/>
        </w:rPr>
        <w:t>»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аго</w:t>
      </w:r>
      <w:proofErr w:type="spellEnd"/>
      <w:r w:rsidRPr="0032312F">
        <w:rPr>
          <w:sz w:val="24"/>
          <w:szCs w:val="24"/>
        </w:rPr>
        <w:t>»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дословном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«педагогика»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</w:t>
      </w:r>
    </w:p>
    <w:p w14:paraId="166E878F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t>«деторождение». В Древней Греции педагогом называли раба, который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сопровождал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хозяина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прислуживал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занятиях и вне их. С развитием общества роль педагога существенно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изменилась,</w:t>
      </w:r>
      <w:r w:rsidRPr="0032312F">
        <w:rPr>
          <w:spacing w:val="20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переосмыслилось</w:t>
      </w:r>
      <w:proofErr w:type="spellEnd"/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понятие,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стало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употребляться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 более широком смысле для обозначения искусства вести ребенка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физически.</w:t>
      </w:r>
    </w:p>
    <w:p w14:paraId="29533126" w14:textId="77777777" w:rsidR="0032312F" w:rsidRPr="0032312F" w:rsidRDefault="0032312F" w:rsidP="0032312F">
      <w:pPr>
        <w:pStyle w:val="a9"/>
        <w:ind w:right="625" w:firstLine="707"/>
        <w:rPr>
          <w:sz w:val="24"/>
          <w:szCs w:val="24"/>
        </w:rPr>
      </w:pPr>
      <w:r w:rsidRPr="0032312F">
        <w:rPr>
          <w:sz w:val="24"/>
          <w:szCs w:val="24"/>
        </w:rPr>
        <w:t>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зарождением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раннем этапе развития общества. Возникли педагогические заповеди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 оформления педагогической мысли. До нас они дошли в виде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пословиц, поговорок, афоризмов, крылатых выражений. С появлением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зародилась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народная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педагогика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обычаях,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традициях,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речи.</w:t>
      </w:r>
    </w:p>
    <w:p w14:paraId="77913B1E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Вначале педагогические знания являлись элементом философии. 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предприняты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попытки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теоретиками были крупные древнегреческие мыслители </w:t>
      </w:r>
      <w:r w:rsidRPr="0032312F">
        <w:rPr>
          <w:b/>
          <w:sz w:val="24"/>
          <w:szCs w:val="24"/>
        </w:rPr>
        <w:t xml:space="preserve">Сократ </w:t>
      </w:r>
      <w:r w:rsidRPr="0032312F">
        <w:rPr>
          <w:sz w:val="24"/>
          <w:szCs w:val="24"/>
        </w:rPr>
        <w:t>(469-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399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н.э.),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Платон</w:t>
      </w:r>
      <w:r w:rsidRPr="0032312F">
        <w:rPr>
          <w:b/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(427-347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н.э.),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Аристотель</w:t>
      </w:r>
      <w:r w:rsidRPr="0032312F">
        <w:rPr>
          <w:b/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(384-322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</w:p>
    <w:p w14:paraId="1995F69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920FE81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н.э.),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формированием 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71D06EEE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Сократом </w:t>
      </w:r>
      <w:r w:rsidRPr="0032312F">
        <w:rPr>
          <w:sz w:val="24"/>
          <w:szCs w:val="24"/>
        </w:rPr>
        <w:t>был разработан и широко внедрен в практику один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первых методических приемов обучения и воспитания - метод вопросно-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(«сократический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метод»).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сократического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 состоит в последовательной постановке вопросов таким образом,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чтобы, давая ответы на них, обучаемый сам приходил к определенным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истинным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суждениям.</w:t>
      </w:r>
    </w:p>
    <w:p w14:paraId="643C9905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Сократический метод развил до совершенства талантливый ученик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Сократа выдающийся философ </w:t>
      </w:r>
      <w:r w:rsidRPr="0032312F">
        <w:rPr>
          <w:b/>
          <w:sz w:val="24"/>
          <w:szCs w:val="24"/>
        </w:rPr>
        <w:t xml:space="preserve">Платон. </w:t>
      </w:r>
      <w:r w:rsidRPr="0032312F">
        <w:rPr>
          <w:sz w:val="24"/>
          <w:szCs w:val="24"/>
        </w:rPr>
        <w:t>Вершиной образования Платон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диалектикой,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гимнастики,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музыки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математики.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Диалектику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философы-правители.</w:t>
      </w:r>
    </w:p>
    <w:p w14:paraId="03C738B3" w14:textId="77777777" w:rsidR="0032312F" w:rsidRPr="0032312F" w:rsidRDefault="0032312F" w:rsidP="0032312F">
      <w:pPr>
        <w:pStyle w:val="a9"/>
        <w:ind w:right="625" w:firstLine="707"/>
        <w:rPr>
          <w:sz w:val="24"/>
          <w:szCs w:val="24"/>
        </w:rPr>
      </w:pPr>
      <w:r w:rsidRPr="0032312F">
        <w:rPr>
          <w:sz w:val="24"/>
          <w:szCs w:val="24"/>
        </w:rPr>
        <w:t>Педагогические взгляды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Платона нашли дальнейшее развитие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Аристотеля,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уделявшего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этических добродетелей. Он считал, что добродетель не дается людям 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 через усилия самого человека, его деятельность и общение.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Аристотель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0CD6E360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Своеобразным итогом развития античной педагогической 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 трактат «Об образовании оратора» римского философа и 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Квинтилиана </w:t>
      </w:r>
      <w:r w:rsidRPr="0032312F">
        <w:rPr>
          <w:sz w:val="24"/>
          <w:szCs w:val="24"/>
        </w:rPr>
        <w:t>(35-96). Труд Квинтилиана долгое время был 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книгой по педагогике, наряду с сочинениями Цицерона его изучали 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риторики.</w:t>
      </w:r>
    </w:p>
    <w:p w14:paraId="2ADDA421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Средневековья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церковь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монополизировала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религиозную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церковная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проповедь.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Проповедническую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 священнослужители.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хотя среди деятелей церкви были образованные для своего времени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Августин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(354-430),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теолог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Фома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Аквинский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(1225-1274)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незначительно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обогатилась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идеями.</w:t>
      </w:r>
    </w:p>
    <w:p w14:paraId="13EE600E" w14:textId="77777777" w:rsidR="0032312F" w:rsidRPr="0032312F" w:rsidRDefault="0032312F" w:rsidP="0032312F">
      <w:pPr>
        <w:pStyle w:val="a9"/>
        <w:ind w:right="636" w:firstLine="707"/>
        <w:rPr>
          <w:sz w:val="24"/>
          <w:szCs w:val="24"/>
        </w:rPr>
      </w:pPr>
      <w:r w:rsidRPr="0032312F">
        <w:rPr>
          <w:sz w:val="24"/>
          <w:szCs w:val="24"/>
        </w:rPr>
        <w:t>Незыблемые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догматического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периода,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просуществовали 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веков.</w:t>
      </w:r>
    </w:p>
    <w:p w14:paraId="3AE7B94D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Значительный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эпохой Возрождения (XIV-XVI вв.). Одна из ключевых идей 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Возрождения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земных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радостей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наслаждений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акцент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вновь делается на физическое развитие человека. Задача воспитания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 гармонически развитой личности, в которой бы сочетались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богатое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духовное содержание.</w:t>
      </w:r>
    </w:p>
    <w:p w14:paraId="66BC8BF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A53AB59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Эпоха Возрождения дала целый ряд ярких мыслителей, педагогов-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гуманистов. Большой вклад в углубление педагогической мысли внесли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итальянец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Витторино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де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Фельтре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(1378-1448),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француз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Франсуа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Рабле </w:t>
      </w:r>
      <w:r w:rsidRPr="0032312F">
        <w:rPr>
          <w:sz w:val="24"/>
          <w:szCs w:val="24"/>
        </w:rPr>
        <w:t xml:space="preserve">(1494-1553), англичанин </w:t>
      </w:r>
      <w:r w:rsidRPr="0032312F">
        <w:rPr>
          <w:b/>
          <w:sz w:val="24"/>
          <w:szCs w:val="24"/>
        </w:rPr>
        <w:t xml:space="preserve">Томас Мор </w:t>
      </w:r>
      <w:r w:rsidRPr="0032312F">
        <w:rPr>
          <w:sz w:val="24"/>
          <w:szCs w:val="24"/>
        </w:rPr>
        <w:t>(1478-1535) и др., 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систематизировали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высказывались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всеобщее,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всестороннее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соединение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 трудом.</w:t>
      </w:r>
    </w:p>
    <w:p w14:paraId="26E15CE3" w14:textId="77777777" w:rsidR="0032312F" w:rsidRPr="0032312F" w:rsidRDefault="0032312F" w:rsidP="0032312F">
      <w:pPr>
        <w:ind w:left="1013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Мишель</w:t>
      </w:r>
      <w:r w:rsidRPr="0032312F">
        <w:rPr>
          <w:b/>
          <w:spacing w:val="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Монтень</w:t>
      </w:r>
      <w:r w:rsidRPr="0032312F">
        <w:rPr>
          <w:b/>
          <w:spacing w:val="77"/>
          <w:sz w:val="24"/>
          <w:szCs w:val="24"/>
        </w:rPr>
        <w:t xml:space="preserve"> </w:t>
      </w:r>
      <w:r w:rsidRPr="0032312F">
        <w:rPr>
          <w:sz w:val="24"/>
          <w:szCs w:val="24"/>
        </w:rPr>
        <w:t>(1553-1592)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9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своем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знаменитом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сочинении</w:t>
      </w:r>
    </w:p>
    <w:p w14:paraId="2EB524FE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>«Опыты» скептически оценивает религиозное учение о божественном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провидении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уверенность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неисчерпаемых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возможностях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Монтень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уменьшенную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копию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рождения.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превращается в личность по мере развития способности к критическому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суждению.</w:t>
      </w:r>
    </w:p>
    <w:p w14:paraId="7658E469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 xml:space="preserve">Голландец </w:t>
      </w:r>
      <w:r w:rsidRPr="0032312F">
        <w:rPr>
          <w:b/>
          <w:sz w:val="24"/>
          <w:szCs w:val="24"/>
        </w:rPr>
        <w:t xml:space="preserve">Эразм Роттердамский </w:t>
      </w:r>
      <w:r w:rsidRPr="0032312F">
        <w:rPr>
          <w:sz w:val="24"/>
          <w:szCs w:val="24"/>
        </w:rPr>
        <w:t>(1467-1536) в 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трактате «О первоначальном воспитании детей» пишет о необходимости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античной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христианской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идеалов. По его мнению, в основе воспитания 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лежать принцип активности, к воспитанию следует приступать с первых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 ребенка.</w:t>
      </w:r>
    </w:p>
    <w:p w14:paraId="4B3F7C91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t xml:space="preserve">Немецкий педагог </w:t>
      </w:r>
      <w:r w:rsidRPr="0032312F">
        <w:rPr>
          <w:b/>
          <w:sz w:val="24"/>
          <w:szCs w:val="24"/>
        </w:rPr>
        <w:t xml:space="preserve">Вольфганг </w:t>
      </w:r>
      <w:proofErr w:type="spellStart"/>
      <w:r w:rsidRPr="0032312F">
        <w:rPr>
          <w:b/>
          <w:sz w:val="24"/>
          <w:szCs w:val="24"/>
        </w:rPr>
        <w:t>Ратке</w:t>
      </w:r>
      <w:proofErr w:type="spellEnd"/>
      <w:r w:rsidRPr="0032312F">
        <w:rPr>
          <w:b/>
          <w:sz w:val="24"/>
          <w:szCs w:val="24"/>
        </w:rPr>
        <w:t xml:space="preserve"> </w:t>
      </w:r>
      <w:r w:rsidRPr="0032312F">
        <w:rPr>
          <w:sz w:val="24"/>
          <w:szCs w:val="24"/>
        </w:rPr>
        <w:t>(1571-1635) одним из первых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Европе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написал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учителей.</w:t>
      </w:r>
    </w:p>
    <w:p w14:paraId="5D9A9A38" w14:textId="77777777" w:rsidR="0032312F" w:rsidRPr="0032312F" w:rsidRDefault="0032312F" w:rsidP="0032312F">
      <w:pPr>
        <w:pStyle w:val="a9"/>
        <w:ind w:right="629" w:firstLine="707"/>
        <w:rPr>
          <w:sz w:val="24"/>
          <w:szCs w:val="24"/>
        </w:rPr>
      </w:pPr>
      <w:r w:rsidRPr="0032312F">
        <w:rPr>
          <w:sz w:val="24"/>
          <w:szCs w:val="24"/>
        </w:rPr>
        <w:t>На дальнейшее развитие педагогической мысли большое 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начинают оказывать зарождающиеся капиталистические общественные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XVII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испытала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английского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Френсиса</w:t>
      </w:r>
      <w:r w:rsidRPr="0032312F">
        <w:rPr>
          <w:b/>
          <w:spacing w:val="-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Бэкона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(1561-1626).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афоризм</w:t>
      </w:r>
    </w:p>
    <w:p w14:paraId="0F1B447E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>«Знание - сила», акцент на опыт, эмпирическое познание реального мира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толчок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прикладных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аспектов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методик.</w:t>
      </w:r>
    </w:p>
    <w:p w14:paraId="241F49B3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Особое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занимает великий чешский педагог </w:t>
      </w:r>
      <w:r w:rsidRPr="0032312F">
        <w:rPr>
          <w:b/>
          <w:sz w:val="24"/>
          <w:szCs w:val="24"/>
        </w:rPr>
        <w:t xml:space="preserve">Ян Амос Коменский </w:t>
      </w:r>
      <w:r w:rsidRPr="0032312F">
        <w:rPr>
          <w:sz w:val="24"/>
          <w:szCs w:val="24"/>
        </w:rPr>
        <w:t>(1592-1670).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именем связано выделение педагогики из философии и оформление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Коменского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всеобщего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независимо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религиозной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замечательной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 «Великая дидактика», написанной на опыте народных школ юго-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западных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земель Руси, чешских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словацких школ. Большая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заслуга 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Коменского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урочной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системы.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уверен,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соответствующей</w:t>
      </w:r>
    </w:p>
    <w:p w14:paraId="5F5B2D2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7DFCB78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взойти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«самую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ступень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лестницы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образования».</w:t>
      </w:r>
    </w:p>
    <w:p w14:paraId="6F8D8B10" w14:textId="77777777" w:rsidR="0032312F" w:rsidRPr="0032312F" w:rsidRDefault="0032312F" w:rsidP="0032312F">
      <w:pPr>
        <w:pStyle w:val="a9"/>
        <w:ind w:right="626" w:firstLine="359"/>
        <w:rPr>
          <w:sz w:val="24"/>
          <w:szCs w:val="24"/>
        </w:rPr>
      </w:pP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высказанные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Коменским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утратили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актуальность, научное значение до настоящего времени. Предложенные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(классно-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природосообразности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вошли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золотой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фонд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теории.</w:t>
      </w:r>
    </w:p>
    <w:p w14:paraId="241CE82A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 xml:space="preserve">Английский философ и педагог </w:t>
      </w:r>
      <w:r w:rsidRPr="0032312F">
        <w:rPr>
          <w:b/>
          <w:sz w:val="24"/>
          <w:szCs w:val="24"/>
        </w:rPr>
        <w:t xml:space="preserve">Джон Локк </w:t>
      </w:r>
      <w:r w:rsidRPr="0032312F">
        <w:rPr>
          <w:sz w:val="24"/>
          <w:szCs w:val="24"/>
        </w:rPr>
        <w:t>(1632-1704) сосредоточил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 внимание на теории воспитания. Отрицая наличие врожденных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 у детей, он уподобляет их «чистой доске», на которой 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писать что угодно, указывая тем самым на большую силу воспитания.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джентльмена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человека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уверенного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твердость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изяществом манер.</w:t>
      </w:r>
    </w:p>
    <w:p w14:paraId="040356C6" w14:textId="77777777" w:rsidR="0032312F" w:rsidRPr="0032312F" w:rsidRDefault="0032312F" w:rsidP="0032312F">
      <w:pPr>
        <w:pStyle w:val="a9"/>
        <w:ind w:right="625" w:firstLine="559"/>
        <w:rPr>
          <w:sz w:val="24"/>
          <w:szCs w:val="24"/>
        </w:rPr>
      </w:pPr>
      <w:r w:rsidRPr="0032312F">
        <w:rPr>
          <w:sz w:val="24"/>
          <w:szCs w:val="24"/>
        </w:rPr>
        <w:t>Передовые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французские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Дидро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(1713-1784),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К.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Гельвеций </w:t>
      </w:r>
      <w:r w:rsidRPr="0032312F">
        <w:rPr>
          <w:sz w:val="24"/>
          <w:szCs w:val="24"/>
        </w:rPr>
        <w:t xml:space="preserve">(1715-1771), </w:t>
      </w:r>
      <w:r w:rsidRPr="0032312F">
        <w:rPr>
          <w:b/>
          <w:sz w:val="24"/>
          <w:szCs w:val="24"/>
        </w:rPr>
        <w:t xml:space="preserve">П. Гольбах </w:t>
      </w:r>
      <w:r w:rsidRPr="0032312F">
        <w:rPr>
          <w:sz w:val="24"/>
          <w:szCs w:val="24"/>
        </w:rPr>
        <w:t xml:space="preserve">(1723-1789), </w:t>
      </w:r>
      <w:r w:rsidRPr="0032312F">
        <w:rPr>
          <w:b/>
          <w:sz w:val="24"/>
          <w:szCs w:val="24"/>
        </w:rPr>
        <w:t xml:space="preserve">Ж.-Ж. Руссо </w:t>
      </w:r>
      <w:r w:rsidRPr="0032312F">
        <w:rPr>
          <w:sz w:val="24"/>
          <w:szCs w:val="24"/>
        </w:rPr>
        <w:t>(1712-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1778),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швейцарский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Г.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Песталоцци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(1746-1827)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непримиримую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борьбу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догматизмом,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схоластикой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выдвинули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0F24904C" w14:textId="77777777" w:rsidR="0032312F" w:rsidRPr="0032312F" w:rsidRDefault="0032312F" w:rsidP="0032312F">
      <w:pPr>
        <w:pStyle w:val="a9"/>
        <w:ind w:right="628" w:firstLine="556"/>
        <w:rPr>
          <w:sz w:val="24"/>
          <w:szCs w:val="24"/>
        </w:rPr>
      </w:pPr>
      <w:r w:rsidRPr="0032312F">
        <w:rPr>
          <w:b/>
          <w:sz w:val="24"/>
          <w:szCs w:val="24"/>
        </w:rPr>
        <w:t>Жан-Жак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Руссо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основоположником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«свободного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воспитания», основанной на уважении к личности ребенка. Он исходил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 идеи природного совершенства детей. По его мнению, воспитание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мешать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предоставлять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приспосабливаясь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склонностям и интересам. В основе педагогической 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Ж.-Ж. Руссо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требованиями природы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08C06717" w14:textId="77777777" w:rsidR="0032312F" w:rsidRPr="0032312F" w:rsidRDefault="0032312F" w:rsidP="0032312F">
      <w:pPr>
        <w:pStyle w:val="a9"/>
        <w:ind w:right="627" w:firstLine="568"/>
        <w:rPr>
          <w:sz w:val="24"/>
          <w:szCs w:val="24"/>
        </w:rPr>
      </w:pPr>
      <w:r w:rsidRPr="0032312F">
        <w:rPr>
          <w:sz w:val="24"/>
          <w:szCs w:val="24"/>
        </w:rPr>
        <w:t>Ж.-Ж.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стройную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 предусматривающую умственное, физическое, нравственное,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трудовое воспитание. Его педагогическая теория была радикальна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 времени. И 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Ж.-Ж. Руссо не сумел порвать с некоторыми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предрассудками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ограничение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женского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обновления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получившими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практическое воплощение, в частности в трудах швейцарского 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Песталоцци.</w:t>
      </w:r>
    </w:p>
    <w:p w14:paraId="583F88AA" w14:textId="77777777" w:rsidR="0032312F" w:rsidRPr="0032312F" w:rsidRDefault="0032312F" w:rsidP="0032312F">
      <w:pPr>
        <w:pStyle w:val="a9"/>
        <w:ind w:right="632" w:firstLine="638"/>
        <w:rPr>
          <w:sz w:val="24"/>
          <w:szCs w:val="24"/>
        </w:rPr>
      </w:pPr>
      <w:r w:rsidRPr="0032312F">
        <w:rPr>
          <w:b/>
          <w:sz w:val="24"/>
          <w:szCs w:val="24"/>
        </w:rPr>
        <w:t>Иоганн Генрих Песталоцци</w:t>
      </w:r>
      <w:r w:rsidRPr="0032312F">
        <w:rPr>
          <w:sz w:val="24"/>
          <w:szCs w:val="24"/>
        </w:rPr>
        <w:t>, развивая прогрессивные идеи 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предшественников,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соединение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утверждал, что цель обучения состоит в гармоничном развитии всех 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способностей человека, при определении основ образования 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опираться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знание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психики.</w:t>
      </w:r>
    </w:p>
    <w:p w14:paraId="186ABB2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19A6F07" w14:textId="77777777" w:rsidR="0032312F" w:rsidRPr="0032312F" w:rsidRDefault="0032312F" w:rsidP="0032312F">
      <w:pPr>
        <w:pStyle w:val="a9"/>
        <w:ind w:right="626" w:firstLine="63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огромное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русских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мыслителей,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философов,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педагогов.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 мысль Киевской Руси зародилась при взаимодействии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славянской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православного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христианства. Особенно быстро культура и просвещение на Руси 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развиваться после принятия христианства в 988 г.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XI в. появился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широко известный памятник древнерусской культуры </w:t>
      </w:r>
      <w:r w:rsidRPr="0032312F">
        <w:rPr>
          <w:b/>
          <w:sz w:val="24"/>
          <w:szCs w:val="24"/>
        </w:rPr>
        <w:t>«Поучение князя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Владимира Мономаха детям»</w:t>
      </w:r>
      <w:r w:rsidRPr="0032312F">
        <w:rPr>
          <w:sz w:val="24"/>
          <w:szCs w:val="24"/>
        </w:rPr>
        <w:t>. В «Поучении» Мономаха выделяются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 основные линии: а) призыв быть гуманным по отношению к своим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подданным;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смелым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мужественным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борьбе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врагами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Русской земли; в) любить науку, почитать книжное знание. Богу 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угождать, писал Владимир Мономах, не отшельничеством, не постом,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добрыми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Достойными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подражания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Мономах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называл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тех,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кто</w:t>
      </w:r>
    </w:p>
    <w:p w14:paraId="2CA251A9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«владел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книжным».</w:t>
      </w:r>
    </w:p>
    <w:p w14:paraId="6A238C5F" w14:textId="77777777" w:rsidR="0032312F" w:rsidRPr="0032312F" w:rsidRDefault="0032312F" w:rsidP="0032312F">
      <w:pPr>
        <w:pStyle w:val="a9"/>
        <w:ind w:right="632" w:firstLine="568"/>
        <w:rPr>
          <w:sz w:val="24"/>
          <w:szCs w:val="24"/>
        </w:rPr>
      </w:pP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древнерусскими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(Иоанн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Златоуст,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Кирилл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Туровский,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Симеон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Полоцкий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др.).</w:t>
      </w:r>
    </w:p>
    <w:p w14:paraId="70CCF964" w14:textId="77777777" w:rsidR="0032312F" w:rsidRPr="0032312F" w:rsidRDefault="0032312F" w:rsidP="0032312F">
      <w:pPr>
        <w:pStyle w:val="a9"/>
        <w:ind w:right="626" w:firstLine="499"/>
        <w:rPr>
          <w:sz w:val="24"/>
          <w:szCs w:val="24"/>
        </w:rPr>
      </w:pPr>
      <w:r w:rsidRPr="0032312F">
        <w:rPr>
          <w:sz w:val="24"/>
          <w:szCs w:val="24"/>
        </w:rPr>
        <w:t>Огромный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русский ученый-энциклопедист </w:t>
      </w:r>
      <w:r w:rsidRPr="0032312F">
        <w:rPr>
          <w:b/>
          <w:sz w:val="24"/>
          <w:szCs w:val="24"/>
        </w:rPr>
        <w:t xml:space="preserve">Михаил Васильевич Ломоносов </w:t>
      </w:r>
      <w:r w:rsidRPr="0032312F">
        <w:rPr>
          <w:sz w:val="24"/>
          <w:szCs w:val="24"/>
        </w:rPr>
        <w:t>(1711-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1765).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Московский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университет.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 наук и просвещении, М. В. Ломоносов много сил отдал борьбе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академии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улучшение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 учреждения. Он выступал за обучение на родном языке, 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перу принадлежит первый научный труд по грамматике русского языка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(«Российская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грамматика»).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Ломоносов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 для студентов на русском языке. Он рекомендовал сознательное,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выдвинул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научности.</w:t>
      </w:r>
    </w:p>
    <w:p w14:paraId="02886C37" w14:textId="77777777" w:rsidR="0032312F" w:rsidRPr="0032312F" w:rsidRDefault="0032312F" w:rsidP="0032312F">
      <w:pPr>
        <w:ind w:left="305" w:right="62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Заметный след в российской педагогике оставили </w:t>
      </w:r>
      <w:r w:rsidRPr="0032312F">
        <w:rPr>
          <w:b/>
          <w:sz w:val="24"/>
          <w:szCs w:val="24"/>
        </w:rPr>
        <w:t xml:space="preserve">Н. И. Новиков </w:t>
      </w:r>
      <w:r w:rsidRPr="0032312F">
        <w:rPr>
          <w:sz w:val="24"/>
          <w:szCs w:val="24"/>
        </w:rPr>
        <w:t>(1744-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1818)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r w:rsidRPr="0032312F">
        <w:rPr>
          <w:b/>
          <w:sz w:val="24"/>
          <w:szCs w:val="24"/>
        </w:rPr>
        <w:t>А.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Н.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Радищев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(1749-1802).</w:t>
      </w:r>
    </w:p>
    <w:p w14:paraId="46AC2943" w14:textId="77777777" w:rsidR="0032312F" w:rsidRPr="0032312F" w:rsidRDefault="0032312F" w:rsidP="0032312F">
      <w:pPr>
        <w:pStyle w:val="a9"/>
        <w:ind w:right="629" w:firstLine="487"/>
        <w:rPr>
          <w:sz w:val="24"/>
          <w:szCs w:val="24"/>
        </w:rPr>
      </w:pPr>
      <w:r w:rsidRPr="0032312F">
        <w:rPr>
          <w:b/>
          <w:sz w:val="24"/>
          <w:szCs w:val="24"/>
        </w:rPr>
        <w:t>Николай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Иванович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Новиков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издавал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«Детское чтение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сердца и разума»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 просветительских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позиций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борьбу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крепостничеством.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 литературе педагогику объявил наукой. В воспитании Н.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направлений: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умственное.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 и гражданина.</w:t>
      </w:r>
    </w:p>
    <w:p w14:paraId="55B7BA6B" w14:textId="77777777" w:rsidR="0032312F" w:rsidRPr="0032312F" w:rsidRDefault="0032312F" w:rsidP="0032312F">
      <w:pPr>
        <w:pStyle w:val="a9"/>
        <w:ind w:right="629" w:firstLine="429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Александр Николаевич Радищев </w:t>
      </w:r>
      <w:r w:rsidRPr="0032312F">
        <w:rPr>
          <w:sz w:val="24"/>
          <w:szCs w:val="24"/>
        </w:rPr>
        <w:t>связывал прогресс в воспитании 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переустройством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счастья.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настаивал на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гражданском воспитании, требовал покончить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 сословностью в образовании и сделать его одинаково доступным и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дворян,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для крестьян.</w:t>
      </w:r>
    </w:p>
    <w:p w14:paraId="04778BD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93D73D3" w14:textId="77777777" w:rsidR="0032312F" w:rsidRPr="0032312F" w:rsidRDefault="0032312F" w:rsidP="0032312F">
      <w:pPr>
        <w:pStyle w:val="a9"/>
        <w:ind w:right="626" w:firstLine="429"/>
        <w:rPr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Константина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Дмитриевича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Ушинского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основателем педагогики в России. Он продолжил традицию русского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просветительства,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социально-политических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Ушинский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слоев общества. Он доказывал, что социально-экономические 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обуславливают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подошел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пониманию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как целенаправленной деятельности. В воспитании личности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К. Д. Ушинский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 значение придавал труду. Особое значение 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 Ушинский придавал нравственному воспитанию, основой которого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считал религию. Им созданы капитальный труд по педагогике «Человек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«Родное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«Детский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Ушинский предпринял попытку создания педагогической антропологии.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важнейшие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школоведения.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высказывания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сохраняют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 значение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 время.</w:t>
      </w:r>
    </w:p>
    <w:p w14:paraId="45915DFD" w14:textId="77777777" w:rsidR="0032312F" w:rsidRPr="0032312F" w:rsidRDefault="0032312F" w:rsidP="0032312F">
      <w:pPr>
        <w:ind w:left="305" w:right="627" w:firstLine="69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Среди имен педагогов ХХ столетия, обогативших отечественную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Ф.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Каптерева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Шацкого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(социальная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педагогика), </w:t>
      </w:r>
      <w:r w:rsidRPr="0032312F">
        <w:rPr>
          <w:b/>
          <w:sz w:val="24"/>
          <w:szCs w:val="24"/>
        </w:rPr>
        <w:t xml:space="preserve">Н. К. Крупскую </w:t>
      </w:r>
      <w:r w:rsidRPr="0032312F">
        <w:rPr>
          <w:sz w:val="24"/>
          <w:szCs w:val="24"/>
        </w:rPr>
        <w:t>(организация внеклассной воспитательной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пионерского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движения),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Макаренко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коллективе), </w:t>
      </w:r>
      <w:r w:rsidRPr="0032312F">
        <w:rPr>
          <w:b/>
          <w:sz w:val="24"/>
          <w:szCs w:val="24"/>
        </w:rPr>
        <w:t xml:space="preserve">Л. В. </w:t>
      </w:r>
      <w:proofErr w:type="spellStart"/>
      <w:r w:rsidRPr="0032312F">
        <w:rPr>
          <w:b/>
          <w:sz w:val="24"/>
          <w:szCs w:val="24"/>
        </w:rPr>
        <w:t>Занкова</w:t>
      </w:r>
      <w:proofErr w:type="spellEnd"/>
      <w:r w:rsidRPr="0032312F">
        <w:rPr>
          <w:b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r w:rsidRPr="0032312F">
        <w:rPr>
          <w:b/>
          <w:sz w:val="24"/>
          <w:szCs w:val="24"/>
        </w:rPr>
        <w:t xml:space="preserve">Д. Б. Эльконина </w:t>
      </w:r>
      <w:r w:rsidRPr="0032312F">
        <w:rPr>
          <w:sz w:val="24"/>
          <w:szCs w:val="24"/>
        </w:rPr>
        <w:t>(теория развивающего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Я.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Гальперина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(теория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поэтапного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Я.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Лернера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Н.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Скаткина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(теория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Ю.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Бабанского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(теория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оптимизации учебного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процесса) и др.</w:t>
      </w:r>
    </w:p>
    <w:p w14:paraId="74CF81F5" w14:textId="77777777" w:rsidR="0032312F" w:rsidRPr="0032312F" w:rsidRDefault="0032312F" w:rsidP="0032312F">
      <w:pPr>
        <w:pStyle w:val="a9"/>
        <w:ind w:right="632" w:firstLine="698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Антон Семенович Макаренко </w:t>
      </w:r>
      <w:r w:rsidRPr="0032312F">
        <w:rPr>
          <w:sz w:val="24"/>
          <w:szCs w:val="24"/>
        </w:rPr>
        <w:t>(1888-1939) выдвинул и проверил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практике принципы создания и педагогического руководства детским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коллективом, разработал методики трудового и семейного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сознательной дисциплины.</w:t>
      </w:r>
    </w:p>
    <w:p w14:paraId="57B9860B" w14:textId="77777777" w:rsidR="0032312F" w:rsidRPr="0032312F" w:rsidRDefault="0032312F" w:rsidP="0032312F">
      <w:pPr>
        <w:pStyle w:val="a9"/>
        <w:ind w:right="625" w:firstLine="628"/>
        <w:rPr>
          <w:sz w:val="24"/>
          <w:szCs w:val="24"/>
        </w:rPr>
      </w:pPr>
      <w:r w:rsidRPr="0032312F">
        <w:rPr>
          <w:sz w:val="24"/>
          <w:szCs w:val="24"/>
        </w:rPr>
        <w:t>Первыми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«Педагогика»,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социалистической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Блонский</w:t>
      </w:r>
      <w:proofErr w:type="spellEnd"/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(1884-1941)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А.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-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Пинкевич</w:t>
      </w:r>
      <w:proofErr w:type="spellEnd"/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(1884-1939).</w:t>
      </w:r>
    </w:p>
    <w:p w14:paraId="03583F86" w14:textId="77777777" w:rsidR="0032312F" w:rsidRPr="0032312F" w:rsidRDefault="0032312F" w:rsidP="0032312F">
      <w:pPr>
        <w:ind w:left="305" w:right="627" w:firstLine="62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 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 «хрущевской оттепели» второй половины 50-х - начале 60-х гг. 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развернулась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новаторская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обогативших образовательно-воспитательную практику. Существенный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вклад внесли </w:t>
      </w:r>
      <w:r w:rsidRPr="0032312F">
        <w:rPr>
          <w:b/>
          <w:sz w:val="24"/>
          <w:szCs w:val="24"/>
        </w:rPr>
        <w:t xml:space="preserve">В. А. Сухомлинский, И. П. Иванов, Э. Г. </w:t>
      </w:r>
      <w:proofErr w:type="spellStart"/>
      <w:r w:rsidRPr="0032312F">
        <w:rPr>
          <w:b/>
          <w:sz w:val="24"/>
          <w:szCs w:val="24"/>
        </w:rPr>
        <w:t>Костяшкин</w:t>
      </w:r>
      <w:proofErr w:type="spellEnd"/>
      <w:r w:rsidRPr="0032312F">
        <w:rPr>
          <w:b/>
          <w:sz w:val="24"/>
          <w:szCs w:val="24"/>
        </w:rPr>
        <w:t>, К.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Н. Волков, С. А. Гуревич, позднее И. П. Волков, Ш. А. Амонашвили,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Н.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П.</w:t>
      </w:r>
      <w:r w:rsidRPr="0032312F">
        <w:rPr>
          <w:b/>
          <w:spacing w:val="-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Гузик</w:t>
      </w:r>
      <w:proofErr w:type="spellEnd"/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6B899DE4" w14:textId="77777777" w:rsidR="0032312F" w:rsidRPr="0032312F" w:rsidRDefault="0032312F" w:rsidP="0032312F">
      <w:pPr>
        <w:pStyle w:val="a9"/>
        <w:ind w:right="628" w:firstLine="628"/>
        <w:rPr>
          <w:sz w:val="24"/>
          <w:szCs w:val="24"/>
        </w:rPr>
      </w:pPr>
      <w:r w:rsidRPr="0032312F">
        <w:rPr>
          <w:sz w:val="24"/>
          <w:szCs w:val="24"/>
        </w:rPr>
        <w:t>Василий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Александрович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Сухомлинский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(1918-1970)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моральные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молодежи.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</w:p>
    <w:p w14:paraId="197B261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47140B6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советы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сохраняют свое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 в настоящее время при осмыслении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 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27CC3F5D" w14:textId="77777777" w:rsidR="0032312F" w:rsidRPr="0032312F" w:rsidRDefault="0032312F" w:rsidP="0032312F">
      <w:pPr>
        <w:pStyle w:val="a9"/>
        <w:ind w:right="627" w:firstLine="628"/>
        <w:rPr>
          <w:sz w:val="24"/>
          <w:szCs w:val="24"/>
        </w:rPr>
      </w:pPr>
      <w:r w:rsidRPr="0032312F">
        <w:rPr>
          <w:sz w:val="24"/>
          <w:szCs w:val="24"/>
        </w:rPr>
        <w:t>Перестройка,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начатая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80-е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затронула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государственное устройство, нравственные ценности, правовые нормы,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международные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перестройке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мышления, суть которого состоит в переориентации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авторитарной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означает:</w:t>
      </w:r>
    </w:p>
    <w:p w14:paraId="61A7A3EE" w14:textId="77777777" w:rsidR="0032312F" w:rsidRPr="0032312F" w:rsidRDefault="0032312F">
      <w:pPr>
        <w:pStyle w:val="ab"/>
        <w:numPr>
          <w:ilvl w:val="0"/>
          <w:numId w:val="3"/>
        </w:numPr>
        <w:tabs>
          <w:tab w:val="left" w:pos="1369"/>
        </w:tabs>
        <w:ind w:right="623" w:hanging="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признание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воспитания;</w:t>
      </w:r>
    </w:p>
    <w:p w14:paraId="7748D6CC" w14:textId="77777777" w:rsidR="0032312F" w:rsidRPr="0032312F" w:rsidRDefault="0032312F">
      <w:pPr>
        <w:pStyle w:val="ab"/>
        <w:numPr>
          <w:ilvl w:val="0"/>
          <w:numId w:val="3"/>
        </w:numPr>
        <w:tabs>
          <w:tab w:val="left" w:pos="1299"/>
        </w:tabs>
        <w:ind w:right="625" w:hanging="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гуманное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людьми,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уважении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доверии;</w:t>
      </w:r>
    </w:p>
    <w:p w14:paraId="40653B2F" w14:textId="77777777" w:rsidR="0032312F" w:rsidRPr="0032312F" w:rsidRDefault="0032312F">
      <w:pPr>
        <w:pStyle w:val="ab"/>
        <w:numPr>
          <w:ilvl w:val="0"/>
          <w:numId w:val="3"/>
        </w:numPr>
        <w:tabs>
          <w:tab w:val="left" w:pos="1299"/>
        </w:tabs>
        <w:ind w:right="628" w:hanging="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деятельный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работы;</w:t>
      </w:r>
    </w:p>
    <w:p w14:paraId="069C4348" w14:textId="77777777" w:rsidR="0032312F" w:rsidRPr="0032312F" w:rsidRDefault="0032312F">
      <w:pPr>
        <w:pStyle w:val="ab"/>
        <w:numPr>
          <w:ilvl w:val="0"/>
          <w:numId w:val="3"/>
        </w:numPr>
        <w:tabs>
          <w:tab w:val="left" w:pos="1299"/>
        </w:tabs>
        <w:ind w:left="1745" w:right="633" w:hanging="87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самовыражений,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самоутверждения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33CDE664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t>Историю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5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 развития:</w:t>
      </w:r>
    </w:p>
    <w:p w14:paraId="7D0C5DDF" w14:textId="77777777" w:rsidR="0032312F" w:rsidRPr="0032312F" w:rsidRDefault="0032312F">
      <w:pPr>
        <w:pStyle w:val="ab"/>
        <w:numPr>
          <w:ilvl w:val="0"/>
          <w:numId w:val="4"/>
        </w:numPr>
        <w:tabs>
          <w:tab w:val="left" w:pos="1230"/>
        </w:tabs>
        <w:ind w:right="625" w:firstLine="566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этап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6-7-15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вв. - народная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истоки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научно-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мысли.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тюркских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 богатый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подрастающего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обобщены специфические требования к обучению и воспитанию детей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кочевников. Так, требования к личности джигита выражены в крылатом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выражении «</w:t>
      </w:r>
      <w:proofErr w:type="spellStart"/>
      <w:r w:rsidRPr="0032312F">
        <w:rPr>
          <w:sz w:val="24"/>
          <w:szCs w:val="24"/>
        </w:rPr>
        <w:t>Сегiз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кырлы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бiз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сырлы</w:t>
      </w:r>
      <w:proofErr w:type="spellEnd"/>
      <w:r w:rsidRPr="0032312F">
        <w:rPr>
          <w:sz w:val="24"/>
          <w:szCs w:val="24"/>
        </w:rPr>
        <w:t>» (дословный перевод «настоящий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джигит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восемь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хранить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тайну»</w:t>
      </w:r>
      <w:proofErr w:type="gramStart"/>
      <w:r w:rsidRPr="0032312F">
        <w:rPr>
          <w:sz w:val="24"/>
          <w:szCs w:val="24"/>
        </w:rPr>
        <w:t>).В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средневековье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-мектебы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мусульманские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 и медресе -религиозные учебные заведения среднего и высшего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 меточного мудреца Абу Насыр Аль-Фараби (870-950 гг.),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Махмуда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Кашгари (XI),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Юсуфа </w:t>
      </w:r>
      <w:proofErr w:type="spellStart"/>
      <w:r w:rsidRPr="0032312F">
        <w:rPr>
          <w:sz w:val="24"/>
          <w:szCs w:val="24"/>
        </w:rPr>
        <w:t>Баласагуни</w:t>
      </w:r>
      <w:proofErr w:type="spellEnd"/>
      <w:r w:rsidRPr="0032312F">
        <w:rPr>
          <w:sz w:val="24"/>
          <w:szCs w:val="24"/>
        </w:rPr>
        <w:t xml:space="preserve"> (XI)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5E7A2228" w14:textId="77777777" w:rsidR="0032312F" w:rsidRPr="0032312F" w:rsidRDefault="0032312F">
      <w:pPr>
        <w:pStyle w:val="ab"/>
        <w:numPr>
          <w:ilvl w:val="0"/>
          <w:numId w:val="4"/>
        </w:numPr>
        <w:tabs>
          <w:tab w:val="left" w:pos="1164"/>
        </w:tabs>
        <w:ind w:right="626" w:firstLine="566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этап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-развитие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казахской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мысли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15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второй воловины 19 BB. </w:t>
      </w:r>
      <w:r w:rsidRPr="0032312F">
        <w:rPr>
          <w:sz w:val="24"/>
          <w:szCs w:val="24"/>
        </w:rPr>
        <w:t>В это время на общественную арену выходят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степные мыслители -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z w:val="24"/>
          <w:szCs w:val="24"/>
        </w:rPr>
        <w:t xml:space="preserve">. В период джунгарского нашествия </w:t>
      </w:r>
      <w:proofErr w:type="gramStart"/>
      <w:r w:rsidRPr="0032312F">
        <w:rPr>
          <w:sz w:val="24"/>
          <w:szCs w:val="24"/>
        </w:rPr>
        <w:t>( XYII</w:t>
      </w:r>
      <w:proofErr w:type="gramEnd"/>
      <w:r w:rsidRPr="0032312F">
        <w:rPr>
          <w:sz w:val="24"/>
          <w:szCs w:val="24"/>
        </w:rPr>
        <w:t xml:space="preserve">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 xml:space="preserve">XVIII вв.) </w:t>
      </w:r>
      <w:r w:rsidRPr="0032312F">
        <w:rPr>
          <w:spacing w:val="11"/>
          <w:sz w:val="24"/>
          <w:szCs w:val="24"/>
        </w:rPr>
        <w:t xml:space="preserve">педагогические </w:t>
      </w:r>
      <w:r w:rsidRPr="0032312F">
        <w:rPr>
          <w:sz w:val="24"/>
          <w:szCs w:val="24"/>
        </w:rPr>
        <w:t xml:space="preserve">идеи представлены творчеством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z w:val="24"/>
          <w:szCs w:val="24"/>
        </w:rPr>
        <w:t xml:space="preserve">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акынов: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Асан-</w:t>
      </w:r>
      <w:proofErr w:type="spellStart"/>
      <w:r w:rsidRPr="0032312F">
        <w:rPr>
          <w:sz w:val="24"/>
          <w:szCs w:val="24"/>
        </w:rPr>
        <w:t>Кайгы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(XY)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Бухар-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(2668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1787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воспевали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земли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чужеземцев, провозглашали знание как бесценное богатство, порицали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жадность,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гордость,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лень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невежество.</w:t>
      </w:r>
    </w:p>
    <w:p w14:paraId="0E7D32F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4193725" w14:textId="77777777" w:rsidR="0032312F" w:rsidRPr="0032312F" w:rsidRDefault="0032312F">
      <w:pPr>
        <w:pStyle w:val="ab"/>
        <w:numPr>
          <w:ilvl w:val="0"/>
          <w:numId w:val="4"/>
        </w:numPr>
        <w:tabs>
          <w:tab w:val="left" w:pos="1128"/>
        </w:tabs>
        <w:ind w:right="626" w:firstLine="566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этап - вторая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половина 19в. – до 1917 период интенсивною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развития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просветительских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идей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принадлежит этнографу, востоковеду, просветителю и путешественнику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Чокану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Валиханову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(1835-1864гг.)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Ибрая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Алтынсарина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(1841-1889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просветительская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Абая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Кунанбаева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(1845-1904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гг.)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Султанмахмута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Торайгырова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(1893-1920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pacing w:val="14"/>
          <w:sz w:val="24"/>
          <w:szCs w:val="24"/>
        </w:rPr>
        <w:t>гг.К</w:t>
      </w:r>
      <w:proofErr w:type="spellEnd"/>
      <w:proofErr w:type="gramEnd"/>
      <w:r w:rsidRPr="0032312F">
        <w:rPr>
          <w:spacing w:val="15"/>
          <w:sz w:val="24"/>
          <w:szCs w:val="24"/>
        </w:rPr>
        <w:t xml:space="preserve"> </w:t>
      </w:r>
      <w:proofErr w:type="spellStart"/>
      <w:r w:rsidRPr="0032312F">
        <w:rPr>
          <w:spacing w:val="16"/>
          <w:sz w:val="24"/>
          <w:szCs w:val="24"/>
        </w:rPr>
        <w:t>Шакрима</w:t>
      </w:r>
      <w:proofErr w:type="spellEnd"/>
      <w:r w:rsidRPr="0032312F">
        <w:rPr>
          <w:spacing w:val="17"/>
          <w:sz w:val="24"/>
          <w:szCs w:val="24"/>
        </w:rPr>
        <w:t xml:space="preserve"> </w:t>
      </w:r>
      <w:proofErr w:type="spellStart"/>
      <w:r w:rsidRPr="0032312F">
        <w:rPr>
          <w:spacing w:val="18"/>
          <w:sz w:val="24"/>
          <w:szCs w:val="24"/>
        </w:rPr>
        <w:t>Кудайбердиева</w:t>
      </w:r>
      <w:proofErr w:type="spellEnd"/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(1858-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1931гг.)</w:t>
      </w:r>
    </w:p>
    <w:p w14:paraId="06658B98" w14:textId="77777777" w:rsidR="0032312F" w:rsidRPr="0032312F" w:rsidRDefault="0032312F">
      <w:pPr>
        <w:pStyle w:val="ab"/>
        <w:numPr>
          <w:ilvl w:val="0"/>
          <w:numId w:val="4"/>
        </w:numPr>
        <w:tabs>
          <w:tab w:val="left" w:pos="1167"/>
        </w:tabs>
        <w:ind w:right="626" w:firstLine="566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этап - 1917 - 1991 </w:t>
      </w:r>
      <w:r w:rsidRPr="0032312F">
        <w:rPr>
          <w:b/>
          <w:spacing w:val="14"/>
          <w:sz w:val="24"/>
          <w:szCs w:val="24"/>
        </w:rPr>
        <w:t xml:space="preserve">годы </w:t>
      </w:r>
      <w:r w:rsidRPr="0032312F">
        <w:rPr>
          <w:sz w:val="24"/>
          <w:szCs w:val="24"/>
        </w:rPr>
        <w:t xml:space="preserve">- </w:t>
      </w:r>
      <w:r w:rsidRPr="0032312F">
        <w:rPr>
          <w:b/>
          <w:sz w:val="24"/>
          <w:szCs w:val="24"/>
        </w:rPr>
        <w:t>развитие педагогики как науки 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советский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период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pacing w:val="13"/>
          <w:sz w:val="24"/>
          <w:szCs w:val="24"/>
        </w:rPr>
        <w:t>20-30</w:t>
      </w:r>
      <w:r w:rsidRPr="0032312F">
        <w:rPr>
          <w:spacing w:val="13"/>
          <w:sz w:val="24"/>
          <w:szCs w:val="24"/>
        </w:rPr>
        <w:t>-е</w:t>
      </w:r>
      <w:r w:rsidRPr="0032312F">
        <w:rPr>
          <w:spacing w:val="14"/>
          <w:sz w:val="24"/>
          <w:szCs w:val="24"/>
        </w:rPr>
        <w:t xml:space="preserve"> годы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весомый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вносят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Ахмет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Байтурсынов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(1873^1938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просветитель,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педагог, организатор народного образования; </w:t>
      </w:r>
      <w:proofErr w:type="spellStart"/>
      <w:r w:rsidRPr="0032312F">
        <w:rPr>
          <w:sz w:val="24"/>
          <w:szCs w:val="24"/>
        </w:rPr>
        <w:t>Магжан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Жумабаев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(1889-1935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гг.)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публикаций,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учебников, учебных пособий по педагогике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психологии; </w:t>
      </w:r>
      <w:proofErr w:type="spellStart"/>
      <w:r w:rsidRPr="0032312F">
        <w:rPr>
          <w:sz w:val="24"/>
          <w:szCs w:val="24"/>
        </w:rPr>
        <w:t>Мыржакып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Дулатов (1885-1935 гг.) - общественный деятель, педагог, автор 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школьных учебников для начальных казахских школ.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</w:t>
      </w:r>
      <w:r w:rsidRPr="0032312F">
        <w:rPr>
          <w:b/>
          <w:spacing w:val="14"/>
          <w:sz w:val="24"/>
          <w:szCs w:val="24"/>
        </w:rPr>
        <w:t>30-40</w:t>
      </w:r>
      <w:r w:rsidRPr="0032312F">
        <w:rPr>
          <w:spacing w:val="14"/>
          <w:sz w:val="24"/>
          <w:szCs w:val="24"/>
        </w:rPr>
        <w:t xml:space="preserve">-е </w:t>
      </w:r>
      <w:r w:rsidRPr="0032312F">
        <w:rPr>
          <w:sz w:val="24"/>
          <w:szCs w:val="24"/>
        </w:rPr>
        <w:t>годы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XX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оригинальных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плеяда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ученых, деятелей культуры: </w:t>
      </w:r>
      <w:proofErr w:type="spellStart"/>
      <w:r w:rsidRPr="0032312F">
        <w:rPr>
          <w:sz w:val="24"/>
          <w:szCs w:val="24"/>
        </w:rPr>
        <w:t>Мыржакып</w:t>
      </w:r>
      <w:proofErr w:type="spellEnd"/>
      <w:r w:rsidRPr="0032312F">
        <w:rPr>
          <w:sz w:val="24"/>
          <w:szCs w:val="24"/>
        </w:rPr>
        <w:t xml:space="preserve"> Дулатов (1885-1935), </w:t>
      </w:r>
      <w:proofErr w:type="spellStart"/>
      <w:r w:rsidRPr="0032312F">
        <w:rPr>
          <w:sz w:val="24"/>
          <w:szCs w:val="24"/>
        </w:rPr>
        <w:t>Магжан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Жумабаев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(1893-1938),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Сакен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Сейфуллин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(1894-1938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гг.),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Мухтар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Ауэзов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-1961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Сабит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Муканов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(1900-1973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 xml:space="preserve">гг.), 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Габит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Мусрепов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(1902-1985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гг.)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00A8F128" w14:textId="77777777" w:rsidR="0032312F" w:rsidRPr="0032312F" w:rsidRDefault="0032312F" w:rsidP="0032312F">
      <w:pPr>
        <w:pStyle w:val="a9"/>
        <w:ind w:right="632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>С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pacing w:val="15"/>
          <w:sz w:val="24"/>
          <w:szCs w:val="24"/>
        </w:rPr>
        <w:t>1991</w:t>
      </w:r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 начался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5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этап </w:t>
      </w:r>
      <w:r w:rsidRPr="0032312F">
        <w:rPr>
          <w:sz w:val="24"/>
          <w:szCs w:val="24"/>
        </w:rPr>
        <w:t>развитие педагогики независимого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ищутся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и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пространство.</w:t>
      </w:r>
    </w:p>
    <w:p w14:paraId="6C384214" w14:textId="77777777" w:rsidR="0032312F" w:rsidRPr="0032312F" w:rsidRDefault="0032312F" w:rsidP="0032312F">
      <w:pPr>
        <w:pStyle w:val="a9"/>
        <w:ind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Рассмотрим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просветителей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Азии и Казахстана.</w:t>
      </w:r>
    </w:p>
    <w:p w14:paraId="454BDC19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Выдающийся ученый-энциклопедист Абу Насыр Аль-Фараби (870-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950)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средневековой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Востока.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почти ни одной области знания, в которых бы мыслитель не оставил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глубоких суждений и гениальных догадок. Еще при жизни он получил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«Второй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Аристотеля).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научно-философских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решает ряд актуальных проблем дидактики. В педагогическом наследии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аль-Фараби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выдающихся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успехов.</w:t>
      </w:r>
    </w:p>
    <w:p w14:paraId="0A478094" w14:textId="77777777" w:rsidR="0032312F" w:rsidRPr="0032312F" w:rsidRDefault="0032312F" w:rsidP="0032312F">
      <w:pPr>
        <w:pStyle w:val="a9"/>
        <w:ind w:right="628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Юсуф </w:t>
      </w:r>
      <w:proofErr w:type="spellStart"/>
      <w:r w:rsidRPr="0032312F">
        <w:rPr>
          <w:b/>
          <w:sz w:val="24"/>
          <w:szCs w:val="24"/>
        </w:rPr>
        <w:t>Баласагуни</w:t>
      </w:r>
      <w:proofErr w:type="spellEnd"/>
      <w:r w:rsidRPr="0032312F">
        <w:rPr>
          <w:sz w:val="24"/>
          <w:szCs w:val="24"/>
        </w:rPr>
        <w:t>. (1019-1085).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своей книге «</w:t>
      </w:r>
      <w:proofErr w:type="spellStart"/>
      <w:r w:rsidRPr="0032312F">
        <w:rPr>
          <w:sz w:val="24"/>
          <w:szCs w:val="24"/>
        </w:rPr>
        <w:t>Кутадгу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билиг</w:t>
      </w:r>
      <w:proofErr w:type="spellEnd"/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(«Благодатное знание»), написанной на тюркском языке в форме поэмы,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 дает обширную программу формирования всесторонне развитой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 этом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первое место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 обучение.</w:t>
      </w:r>
    </w:p>
    <w:p w14:paraId="741C6AE7" w14:textId="77777777" w:rsidR="0032312F" w:rsidRPr="0032312F" w:rsidRDefault="0032312F" w:rsidP="0032312F">
      <w:pPr>
        <w:pStyle w:val="a9"/>
        <w:ind w:right="633" w:firstLine="566"/>
        <w:rPr>
          <w:sz w:val="24"/>
          <w:szCs w:val="24"/>
        </w:rPr>
      </w:pPr>
      <w:r w:rsidRPr="0032312F">
        <w:rPr>
          <w:sz w:val="24"/>
          <w:szCs w:val="24"/>
        </w:rPr>
        <w:t>Большой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Ю.Баласагуни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нравственного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подрастающего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поколения.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книга</w:t>
      </w:r>
    </w:p>
    <w:p w14:paraId="013E288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8A50886" w14:textId="77777777" w:rsidR="0032312F" w:rsidRPr="0032312F" w:rsidRDefault="0032312F" w:rsidP="0032312F">
      <w:pPr>
        <w:pStyle w:val="a9"/>
        <w:ind w:right="632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раскрывает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 воспитания нравственной личности. В ребенке нужно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честность,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правдивость,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доброту,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трудолюбие,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человечность, верность. Поэт осуждает такие отрицательные 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 зло, лицемерие, лень, пьянство, разврат, призывает к умеренности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сдержанности.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трактат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хочешь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овладевай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– невежда.</w:t>
      </w:r>
    </w:p>
    <w:p w14:paraId="7E44DBD6" w14:textId="77777777" w:rsidR="0032312F" w:rsidRPr="0032312F" w:rsidRDefault="0032312F" w:rsidP="0032312F">
      <w:pPr>
        <w:pStyle w:val="a9"/>
        <w:ind w:right="626" w:firstLine="635"/>
        <w:rPr>
          <w:sz w:val="24"/>
          <w:szCs w:val="24"/>
        </w:rPr>
      </w:pP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Ю.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Баласагунского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перекликаются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основными положениями народной педагогики. Поэт, также как и народ,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считает семейное воспитание основой основ формирования морально-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облика детей.</w:t>
      </w:r>
    </w:p>
    <w:p w14:paraId="32B2A045" w14:textId="77777777" w:rsidR="0032312F" w:rsidRPr="0032312F" w:rsidRDefault="0032312F" w:rsidP="0032312F">
      <w:pPr>
        <w:pStyle w:val="a9"/>
        <w:tabs>
          <w:tab w:val="left" w:pos="3819"/>
          <w:tab w:val="left" w:pos="5448"/>
          <w:tab w:val="left" w:pos="6935"/>
          <w:tab w:val="left" w:pos="9007"/>
        </w:tabs>
        <w:ind w:right="626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>Махмуд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Кашгари </w:t>
      </w:r>
      <w:r w:rsidRPr="0032312F">
        <w:rPr>
          <w:sz w:val="24"/>
          <w:szCs w:val="24"/>
        </w:rPr>
        <w:t>(1028 или1029,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Барскан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озера Иссык-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1101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1126,</w:t>
      </w:r>
      <w:r w:rsidRPr="0032312F">
        <w:rPr>
          <w:sz w:val="24"/>
          <w:szCs w:val="24"/>
        </w:rPr>
        <w:tab/>
        <w:t>Опал,</w:t>
      </w:r>
      <w:r w:rsidRPr="0032312F">
        <w:rPr>
          <w:sz w:val="24"/>
          <w:szCs w:val="24"/>
        </w:rPr>
        <w:tab/>
        <w:t>близ</w:t>
      </w:r>
      <w:r w:rsidRPr="0032312F">
        <w:rPr>
          <w:sz w:val="24"/>
          <w:szCs w:val="24"/>
        </w:rPr>
        <w:tab/>
        <w:t>Кашгара)</w:t>
      </w:r>
      <w:r w:rsidRPr="0032312F">
        <w:rPr>
          <w:sz w:val="24"/>
          <w:szCs w:val="24"/>
        </w:rPr>
        <w:tab/>
      </w:r>
      <w:r w:rsidRPr="0032312F">
        <w:rPr>
          <w:spacing w:val="-4"/>
          <w:sz w:val="24"/>
          <w:szCs w:val="24"/>
        </w:rPr>
        <w:t>-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выдающийся тюркский филолог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лексикограф.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государстве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Караханидов. Известен благодаря созданному им «Собранию тюркских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наречий»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r w:rsidRPr="0032312F">
        <w:rPr>
          <w:i/>
          <w:sz w:val="24"/>
          <w:szCs w:val="24"/>
        </w:rPr>
        <w:t>Диван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лугат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ат-турк</w:t>
      </w:r>
      <w:proofErr w:type="spellEnd"/>
      <w:r w:rsidRPr="0032312F">
        <w:rPr>
          <w:sz w:val="24"/>
          <w:szCs w:val="24"/>
        </w:rPr>
        <w:t>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словарю-справочнику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тюркских языков. Учился и работал в г. Кашгар. В наследство своим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потомкам он оставил труд «</w:t>
      </w:r>
      <w:proofErr w:type="spellStart"/>
      <w:r w:rsidRPr="0032312F">
        <w:rPr>
          <w:sz w:val="24"/>
          <w:szCs w:val="24"/>
        </w:rPr>
        <w:t>Дивани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лугат</w:t>
      </w:r>
      <w:proofErr w:type="spellEnd"/>
      <w:r w:rsidRPr="0032312F">
        <w:rPr>
          <w:sz w:val="24"/>
          <w:szCs w:val="24"/>
        </w:rPr>
        <w:t xml:space="preserve"> та-тюрк» («Словарь тюркских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наречий»). Этот труд впервые был опубликован в 1904 году Венгерской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Академией наук. Содержание и идейный замысел «Словаря» выходят 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рамки лингвистического. Данный труд представляет собой своего рода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энциклопедию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эпохи,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 сферах социально-экономической, культурной и научной 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народов Казахстана. Основной идеей философии </w:t>
      </w:r>
      <w:proofErr w:type="spellStart"/>
      <w:r w:rsidRPr="0032312F">
        <w:rPr>
          <w:sz w:val="24"/>
          <w:szCs w:val="24"/>
        </w:rPr>
        <w:t>М.Кашгари</w:t>
      </w:r>
      <w:proofErr w:type="spellEnd"/>
      <w:r w:rsidRPr="0032312F">
        <w:rPr>
          <w:sz w:val="24"/>
          <w:szCs w:val="24"/>
        </w:rPr>
        <w:t xml:space="preserve"> 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обращенность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нравственным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основам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осмысление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родного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языка:</w:t>
      </w:r>
    </w:p>
    <w:p w14:paraId="09BB56E7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>«Язык 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 основ, начало воспитания и милосердия, ведь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золотому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блюду,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развяжешь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зубами,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толковые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познанию,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знаниям».</w:t>
      </w:r>
    </w:p>
    <w:p w14:paraId="73019B9B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>Хожа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Ахмет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Ясави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Ходжа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Ахмет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Яссауи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суфийский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Сайрам.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Первоначальные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местного шейха Арслан баба, затем в Бухаре слушал курс лекций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суфизму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Жусупа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Хамадани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активной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проповедческой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совпало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нашествием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Кара-</w:t>
      </w:r>
      <w:proofErr w:type="spellStart"/>
      <w:r w:rsidRPr="0032312F">
        <w:rPr>
          <w:sz w:val="24"/>
          <w:szCs w:val="24"/>
        </w:rPr>
        <w:t>китаев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просветитель переезжает в г Яссы (ныне г. Туркестан). Здесь он написал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знаменитую книгу «Диван-и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хикмет</w:t>
      </w:r>
      <w:proofErr w:type="spellEnd"/>
      <w:r w:rsidRPr="0032312F">
        <w:rPr>
          <w:sz w:val="24"/>
          <w:szCs w:val="24"/>
        </w:rPr>
        <w:t>» («Книга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премудрости»),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впервые издана в Казани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1878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году. Этико-педагогические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идеи </w:t>
      </w:r>
      <w:proofErr w:type="spellStart"/>
      <w:r w:rsidRPr="0032312F">
        <w:rPr>
          <w:sz w:val="24"/>
          <w:szCs w:val="24"/>
        </w:rPr>
        <w:t>Яссауи</w:t>
      </w:r>
      <w:proofErr w:type="spellEnd"/>
      <w:r w:rsidRPr="0032312F">
        <w:rPr>
          <w:sz w:val="24"/>
          <w:szCs w:val="24"/>
        </w:rPr>
        <w:t xml:space="preserve"> в свете философского учения суфизма заключают в себе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неимущих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ищу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сердца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бесприютных,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бедняков,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сирот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нищих,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гордых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самодовольных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 я избегаю», «Кто заботлив к одиноким, бедным и сиротам, 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заслуживает одобрения и помощи от Бога»), призывающие к терпению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аскетизму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(«Будь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доволен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хлебом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насущным»),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обличающие</w:t>
      </w:r>
    </w:p>
    <w:p w14:paraId="1FBB724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51C206D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официальных представителей ислама («Жирно кто ел и нечисто, с трона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хвалил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 убийство,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прахом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одет»).</w:t>
      </w:r>
    </w:p>
    <w:p w14:paraId="5314E17E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Ахмет </w:t>
      </w:r>
      <w:proofErr w:type="spellStart"/>
      <w:r w:rsidRPr="0032312F">
        <w:rPr>
          <w:i/>
          <w:sz w:val="24"/>
          <w:szCs w:val="24"/>
        </w:rPr>
        <w:t>Жуйнеки</w:t>
      </w:r>
      <w:proofErr w:type="spellEnd"/>
      <w:r w:rsidRPr="0032312F">
        <w:rPr>
          <w:i/>
          <w:sz w:val="24"/>
          <w:szCs w:val="24"/>
        </w:rPr>
        <w:t xml:space="preserve">, </w:t>
      </w:r>
      <w:r w:rsidRPr="0032312F">
        <w:rPr>
          <w:sz w:val="24"/>
          <w:szCs w:val="24"/>
        </w:rPr>
        <w:t xml:space="preserve">родился в селе </w:t>
      </w:r>
      <w:proofErr w:type="spellStart"/>
      <w:r w:rsidRPr="0032312F">
        <w:rPr>
          <w:sz w:val="24"/>
          <w:szCs w:val="24"/>
        </w:rPr>
        <w:t>Жуйнек</w:t>
      </w:r>
      <w:proofErr w:type="spellEnd"/>
      <w:r w:rsidRPr="0032312F">
        <w:rPr>
          <w:sz w:val="24"/>
          <w:szCs w:val="24"/>
        </w:rPr>
        <w:t>, вблизи от Туркестана.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рождения был слепым. Его дидактическая поэма «</w:t>
      </w:r>
      <w:proofErr w:type="spellStart"/>
      <w:r w:rsidRPr="0032312F">
        <w:rPr>
          <w:sz w:val="24"/>
          <w:szCs w:val="24"/>
        </w:rPr>
        <w:t>Хикбатул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хакайик</w:t>
      </w:r>
      <w:proofErr w:type="spellEnd"/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(«Подарок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истины»)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сравнению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произведениями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предшественников отличается своей демократической направленностью.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504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посвящен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размышлениям о пользе знаний и вреде незнания, второй раздел – стихи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бережном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речевой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третий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стихи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непостоянстве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изменчивости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мира.</w:t>
      </w:r>
    </w:p>
    <w:p w14:paraId="631B8E31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Основное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идейное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восхваление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щедрости,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вежливости,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гордости,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невежества,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скупости, грубости, жадности: «Рана от пронзившей стрелы излечима,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злого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заживает»,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«Отбросив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соблазны,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облачись в одеяния праведника, самый красивый наряд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 это одежда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справедливости», «Немилосердный человек подобен неплодоносящему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дереву:</w:t>
      </w:r>
      <w:r w:rsidRPr="0032312F">
        <w:rPr>
          <w:spacing w:val="110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дерево,</w:t>
      </w:r>
      <w:r w:rsidRPr="0032312F">
        <w:rPr>
          <w:spacing w:val="109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</w:t>
      </w:r>
      <w:r w:rsidRPr="0032312F">
        <w:rPr>
          <w:spacing w:val="106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06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плодоносит,</w:t>
      </w:r>
      <w:r w:rsidRPr="0032312F">
        <w:rPr>
          <w:spacing w:val="108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годится</w:t>
      </w:r>
      <w:r w:rsidRPr="0032312F">
        <w:rPr>
          <w:spacing w:val="109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0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09"/>
          <w:sz w:val="24"/>
          <w:szCs w:val="24"/>
        </w:rPr>
        <w:t xml:space="preserve"> </w:t>
      </w:r>
      <w:r w:rsidRPr="0032312F">
        <w:rPr>
          <w:sz w:val="24"/>
          <w:szCs w:val="24"/>
        </w:rPr>
        <w:t>дрова»,</w:t>
      </w:r>
    </w:p>
    <w:p w14:paraId="332ACB76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>«Тысячи друзей – мало, единственный враг – много», «Тот, кто снимает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голову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каждую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вину,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мире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остается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единой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живой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души»,</w:t>
      </w:r>
    </w:p>
    <w:p w14:paraId="0BCC49A8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«У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кого хороший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друг, тот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становится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хорошим».</w:t>
      </w:r>
    </w:p>
    <w:p w14:paraId="37327910" w14:textId="77777777" w:rsidR="0032312F" w:rsidRPr="0032312F" w:rsidRDefault="0032312F" w:rsidP="0032312F">
      <w:pPr>
        <w:pStyle w:val="a9"/>
        <w:ind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В ХУ-ХУIII вв. на общественную арену выходят мыслители-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благодаря дару поэтического слова оказавшие определенное влияние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завоевавшие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авторитет.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Политические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толгау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(философские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стихи)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казахских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воспитательно-прикладное, но и идейно-эстетическое значение. 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Асан-</w:t>
      </w:r>
      <w:proofErr w:type="spellStart"/>
      <w:r w:rsidRPr="0032312F">
        <w:rPr>
          <w:sz w:val="24"/>
          <w:szCs w:val="24"/>
        </w:rPr>
        <w:t>Кайгы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Шалкииз-жырау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Жиембет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Асан-</w:t>
      </w:r>
      <w:proofErr w:type="spellStart"/>
      <w:r w:rsidRPr="0032312F">
        <w:rPr>
          <w:sz w:val="24"/>
          <w:szCs w:val="24"/>
        </w:rPr>
        <w:t>Кайгы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мечтал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счастливом завтрашнем дне казахского народа.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z w:val="24"/>
          <w:szCs w:val="24"/>
        </w:rPr>
        <w:t xml:space="preserve"> полагал, что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Земле, в каком-то </w:t>
      </w:r>
      <w:proofErr w:type="spellStart"/>
      <w:r w:rsidRPr="0032312F">
        <w:rPr>
          <w:sz w:val="24"/>
          <w:szCs w:val="24"/>
        </w:rPr>
        <w:t>еѐ</w:t>
      </w:r>
      <w:proofErr w:type="spellEnd"/>
      <w:r w:rsidRPr="0032312F">
        <w:rPr>
          <w:sz w:val="24"/>
          <w:szCs w:val="24"/>
        </w:rPr>
        <w:t xml:space="preserve"> уголке существует блаженное место, где нет гнета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бедствий,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холода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голода,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людям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живется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хорошо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зовѐтся</w:t>
      </w:r>
      <w:proofErr w:type="spellEnd"/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Земля</w:t>
      </w:r>
    </w:p>
    <w:p w14:paraId="265B3C25" w14:textId="77777777" w:rsidR="0032312F" w:rsidRPr="0032312F" w:rsidRDefault="0032312F" w:rsidP="0032312F">
      <w:pPr>
        <w:pStyle w:val="a9"/>
        <w:ind w:right="625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Жер-уюк</w:t>
      </w:r>
      <w:proofErr w:type="spellEnd"/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(Земля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обетованная).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кочевника,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плохого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вызывали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произведения </w:t>
      </w:r>
      <w:proofErr w:type="spellStart"/>
      <w:r w:rsidRPr="0032312F">
        <w:rPr>
          <w:sz w:val="24"/>
          <w:szCs w:val="24"/>
        </w:rPr>
        <w:t>Шалкииз-жырау</w:t>
      </w:r>
      <w:proofErr w:type="spellEnd"/>
      <w:r w:rsidRPr="0032312F">
        <w:rPr>
          <w:sz w:val="24"/>
          <w:szCs w:val="24"/>
        </w:rPr>
        <w:t xml:space="preserve"> и </w:t>
      </w:r>
      <w:proofErr w:type="spellStart"/>
      <w:r w:rsidRPr="0032312F">
        <w:rPr>
          <w:sz w:val="24"/>
          <w:szCs w:val="24"/>
        </w:rPr>
        <w:t>Жиембет-жырау</w:t>
      </w:r>
      <w:proofErr w:type="spellEnd"/>
      <w:r w:rsidRPr="0032312F">
        <w:rPr>
          <w:sz w:val="24"/>
          <w:szCs w:val="24"/>
        </w:rPr>
        <w:t>. В своем творчестве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воспевали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земли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чужеземцев,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провозглашали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бесценное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богатство,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порицали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жадность,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гордость,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лень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невежество.</w:t>
      </w:r>
    </w:p>
    <w:p w14:paraId="151F2F69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proofErr w:type="spellStart"/>
      <w:r w:rsidRPr="0032312F">
        <w:rPr>
          <w:b/>
          <w:sz w:val="24"/>
          <w:szCs w:val="24"/>
        </w:rPr>
        <w:t>Ыбрай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Алтынсарин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pacing w:val="17"/>
          <w:sz w:val="24"/>
          <w:szCs w:val="24"/>
        </w:rPr>
        <w:t>(1841-1889)</w:t>
      </w:r>
      <w:r w:rsidRPr="0032312F">
        <w:rPr>
          <w:b/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родоначальником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педагогом-просветителем,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прозаиком,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публицистом,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алфавита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русской </w:t>
      </w:r>
      <w:r w:rsidRPr="0032312F">
        <w:rPr>
          <w:spacing w:val="16"/>
          <w:sz w:val="24"/>
          <w:szCs w:val="24"/>
        </w:rPr>
        <w:t xml:space="preserve">графики. </w:t>
      </w:r>
      <w:r w:rsidRPr="0032312F">
        <w:rPr>
          <w:sz w:val="24"/>
          <w:szCs w:val="24"/>
        </w:rPr>
        <w:t>Он занимался организацией учебных заведений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Алтынсарин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оригинальную систему </w:t>
      </w:r>
      <w:r w:rsidRPr="0032312F">
        <w:rPr>
          <w:spacing w:val="14"/>
          <w:sz w:val="24"/>
          <w:szCs w:val="24"/>
        </w:rPr>
        <w:t xml:space="preserve">школ </w:t>
      </w:r>
      <w:r w:rsidRPr="0032312F">
        <w:rPr>
          <w:sz w:val="24"/>
          <w:szCs w:val="24"/>
        </w:rPr>
        <w:t xml:space="preserve">для </w:t>
      </w:r>
      <w:r w:rsidRPr="0032312F">
        <w:rPr>
          <w:spacing w:val="17"/>
          <w:sz w:val="24"/>
          <w:szCs w:val="24"/>
        </w:rPr>
        <w:t xml:space="preserve">казахского </w:t>
      </w:r>
      <w:r w:rsidRPr="0032312F">
        <w:rPr>
          <w:sz w:val="24"/>
          <w:szCs w:val="24"/>
        </w:rPr>
        <w:t>населения: центральные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(двухклассные)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училища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интернатами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шестилетним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сроком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работавшие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учебному</w:t>
      </w:r>
      <w:r w:rsidRPr="0032312F">
        <w:rPr>
          <w:spacing w:val="66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плану  и</w:t>
      </w:r>
      <w:proofErr w:type="gramEnd"/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программам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z w:val="24"/>
          <w:szCs w:val="24"/>
        </w:rPr>
        <w:t>уездных</w:t>
      </w:r>
    </w:p>
    <w:p w14:paraId="686A8C0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A8C0F23" w14:textId="77777777" w:rsidR="0032312F" w:rsidRPr="0032312F" w:rsidRDefault="0032312F" w:rsidP="0032312F">
      <w:pPr>
        <w:pStyle w:val="a9"/>
        <w:ind w:right="62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училищ;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волостные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r w:rsidRPr="0032312F">
        <w:rPr>
          <w:sz w:val="24"/>
          <w:szCs w:val="24"/>
        </w:rPr>
        <w:t>одноклассные</w:t>
      </w:r>
      <w:proofErr w:type="spellEnd"/>
      <w:r w:rsidRPr="0032312F">
        <w:rPr>
          <w:sz w:val="24"/>
          <w:szCs w:val="24"/>
        </w:rPr>
        <w:t>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училища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интернатами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четырехлетним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>сроком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>аульные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передвижные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двухлетним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>сроком</w:t>
      </w:r>
      <w:r w:rsidRPr="0032312F">
        <w:rPr>
          <w:spacing w:val="16"/>
          <w:sz w:val="24"/>
          <w:szCs w:val="24"/>
        </w:rPr>
        <w:t xml:space="preserve"> обучения.</w:t>
      </w:r>
      <w:r w:rsidRPr="0032312F">
        <w:rPr>
          <w:spacing w:val="10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По</w:t>
      </w:r>
      <w:r w:rsidRPr="0032312F">
        <w:rPr>
          <w:spacing w:val="93"/>
          <w:sz w:val="24"/>
          <w:szCs w:val="24"/>
        </w:rPr>
        <w:t xml:space="preserve"> </w:t>
      </w:r>
      <w:proofErr w:type="gramStart"/>
      <w:r w:rsidRPr="0032312F">
        <w:rPr>
          <w:spacing w:val="15"/>
          <w:sz w:val="24"/>
          <w:szCs w:val="24"/>
        </w:rPr>
        <w:t xml:space="preserve">мнению 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proofErr w:type="gram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Алтынсарина,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аульные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по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двух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>первых</w:t>
      </w:r>
      <w:r w:rsidRPr="0032312F">
        <w:rPr>
          <w:spacing w:val="16"/>
          <w:sz w:val="24"/>
          <w:szCs w:val="24"/>
        </w:rPr>
        <w:t xml:space="preserve"> отделений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самоцель, а как средство и как оружие, необходимое для молодежи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активной борьбе за преобразование социальной среды. Он считает,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усовершенствования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обучаемого.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вестись на родном я з ы к </w:t>
      </w:r>
      <w:proofErr w:type="gramStart"/>
      <w:r w:rsidRPr="0032312F">
        <w:rPr>
          <w:sz w:val="24"/>
          <w:szCs w:val="24"/>
        </w:rPr>
        <w:t>е .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Алтынсарин не думал ограничивать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высказывал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средних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детей-казахов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университетах.</w:t>
      </w:r>
    </w:p>
    <w:p w14:paraId="4A2D9CF0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b/>
          <w:spacing w:val="15"/>
          <w:sz w:val="24"/>
          <w:szCs w:val="24"/>
        </w:rPr>
        <w:t>Чокан</w:t>
      </w:r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b/>
          <w:spacing w:val="17"/>
          <w:sz w:val="24"/>
          <w:szCs w:val="24"/>
        </w:rPr>
        <w:t>Валиханов</w:t>
      </w:r>
      <w:r w:rsidRPr="0032312F">
        <w:rPr>
          <w:b/>
          <w:spacing w:val="18"/>
          <w:sz w:val="24"/>
          <w:szCs w:val="24"/>
        </w:rPr>
        <w:t xml:space="preserve"> </w:t>
      </w:r>
      <w:r w:rsidRPr="0032312F">
        <w:rPr>
          <w:b/>
          <w:spacing w:val="15"/>
          <w:sz w:val="24"/>
          <w:szCs w:val="24"/>
        </w:rPr>
        <w:t>(1835</w:t>
      </w:r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pacing w:val="15"/>
          <w:sz w:val="24"/>
          <w:szCs w:val="24"/>
        </w:rPr>
        <w:t>1865)</w:t>
      </w:r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историк,</w:t>
      </w:r>
      <w:r w:rsidRPr="0032312F">
        <w:rPr>
          <w:spacing w:val="17"/>
          <w:sz w:val="24"/>
          <w:szCs w:val="24"/>
        </w:rPr>
        <w:t xml:space="preserve"> публицист,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лингвист,</w:t>
      </w:r>
      <w:r w:rsidRPr="0032312F">
        <w:rPr>
          <w:spacing w:val="17"/>
          <w:sz w:val="24"/>
          <w:szCs w:val="24"/>
        </w:rPr>
        <w:t xml:space="preserve"> географ,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музыковед,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археолог,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географ,</w:t>
      </w:r>
      <w:r w:rsidRPr="0032312F">
        <w:rPr>
          <w:spacing w:val="17"/>
          <w:sz w:val="24"/>
          <w:szCs w:val="24"/>
        </w:rPr>
        <w:t xml:space="preserve"> путешественник, просветитель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 xml:space="preserve">демократ.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 xml:space="preserve">резко </w:t>
      </w:r>
      <w:r w:rsidRPr="0032312F">
        <w:rPr>
          <w:spacing w:val="16"/>
          <w:sz w:val="24"/>
          <w:szCs w:val="24"/>
        </w:rPr>
        <w:t>осуждал</w:t>
      </w:r>
      <w:r w:rsidRPr="0032312F">
        <w:rPr>
          <w:spacing w:val="17"/>
          <w:sz w:val="24"/>
          <w:szCs w:val="24"/>
        </w:rPr>
        <w:t xml:space="preserve"> положение,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котором</w:t>
      </w:r>
      <w:r w:rsidRPr="0032312F">
        <w:rPr>
          <w:spacing w:val="17"/>
          <w:sz w:val="24"/>
          <w:szCs w:val="24"/>
        </w:rPr>
        <w:t xml:space="preserve"> мусульманское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духовенство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сосредоточило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5"/>
          <w:sz w:val="24"/>
          <w:szCs w:val="24"/>
        </w:rPr>
        <w:t xml:space="preserve">своих 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pacing w:val="15"/>
          <w:sz w:val="24"/>
          <w:szCs w:val="24"/>
        </w:rPr>
        <w:t>руках</w:t>
      </w:r>
      <w:proofErr w:type="gramEnd"/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 xml:space="preserve"> народное</w:t>
      </w:r>
      <w:r w:rsidRPr="0032312F">
        <w:rPr>
          <w:spacing w:val="103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образование,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7"/>
          <w:sz w:val="24"/>
          <w:szCs w:val="24"/>
        </w:rPr>
        <w:t>критиковал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>мектебы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медресе,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заставляли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наизусть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казахов, Валиханов представлял его гуманным и народным,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борьбе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просвещение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кочевников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Валиханова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психологию, в частности, на этнопсихологию, его стремление выяснить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этнопсихологических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материалистическом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Азии,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Туркестана Ч. Валиханов связывал с проблемами развития культуры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призывал к возрождению ^народного духа". Проявление 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народного характера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ученый понимал многопланово.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произведений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скрупулезно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обычаев,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общения, религии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52EA7A41" w14:textId="77777777" w:rsidR="0032312F" w:rsidRPr="0032312F" w:rsidRDefault="0032312F" w:rsidP="0032312F">
      <w:pPr>
        <w:pStyle w:val="a9"/>
        <w:ind w:right="629" w:firstLine="566"/>
        <w:rPr>
          <w:sz w:val="24"/>
          <w:szCs w:val="24"/>
        </w:rPr>
      </w:pPr>
      <w:proofErr w:type="spellStart"/>
      <w:r w:rsidRPr="0032312F">
        <w:rPr>
          <w:b/>
          <w:sz w:val="24"/>
          <w:szCs w:val="24"/>
        </w:rPr>
        <w:t>Шакарим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Кудайбердиев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(1858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1931)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поэт-мыслитель,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философ, просветитель, композитор. </w:t>
      </w:r>
      <w:proofErr w:type="spellStart"/>
      <w:r w:rsidRPr="0032312F">
        <w:rPr>
          <w:sz w:val="24"/>
          <w:szCs w:val="24"/>
        </w:rPr>
        <w:t>Шакарим</w:t>
      </w:r>
      <w:proofErr w:type="spellEnd"/>
      <w:r w:rsidRPr="0032312F">
        <w:rPr>
          <w:sz w:val="24"/>
          <w:szCs w:val="24"/>
        </w:rPr>
        <w:t xml:space="preserve"> не учился в специальных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 заведениях добывал знания самостоятельно. Владел турецким,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арабским,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персидским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ограничивался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поэзии,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лучших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образцов русской и европейской культуры, но внимательно штудировал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труды по философии, психологии, педагогике, этике, религии.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произведениях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знаниями,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усваивать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</w:p>
    <w:p w14:paraId="0860EC0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94A946B" w14:textId="77777777" w:rsidR="0032312F" w:rsidRPr="0032312F" w:rsidRDefault="0032312F" w:rsidP="0032312F">
      <w:pPr>
        <w:pStyle w:val="a9"/>
        <w:ind w:right="62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практической деятельности, быть честными и добрыми,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терпеливыми,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сдержанными,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воздерживаться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неразумных поступков, критиковал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невежественные обычаи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предрассудки своих современников. Ученый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мыслитель отводил очень большое место в своем творчестве знаниям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науке, образованным и ученым людям, потому что видел в них надежды,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преобразованием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внутреннего и внешнего миров.</w:t>
      </w:r>
    </w:p>
    <w:p w14:paraId="0D2C8D3D" w14:textId="77777777" w:rsidR="0032312F" w:rsidRPr="0032312F" w:rsidRDefault="0032312F" w:rsidP="0032312F">
      <w:pPr>
        <w:pStyle w:val="a9"/>
        <w:ind w:right="629" w:firstLine="566"/>
        <w:rPr>
          <w:sz w:val="24"/>
          <w:szCs w:val="24"/>
        </w:rPr>
      </w:pPr>
      <w:proofErr w:type="spellStart"/>
      <w:r w:rsidRPr="0032312F">
        <w:rPr>
          <w:b/>
          <w:spacing w:val="14"/>
          <w:sz w:val="24"/>
          <w:szCs w:val="24"/>
        </w:rPr>
        <w:t>Мыржакып</w:t>
      </w:r>
      <w:proofErr w:type="spellEnd"/>
      <w:r w:rsidRPr="0032312F">
        <w:rPr>
          <w:b/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Ду</w:t>
      </w:r>
      <w:r w:rsidRPr="0032312F">
        <w:rPr>
          <w:b/>
          <w:sz w:val="24"/>
          <w:szCs w:val="24"/>
        </w:rPr>
        <w:t xml:space="preserve">латов </w:t>
      </w:r>
      <w:r w:rsidRPr="0032312F">
        <w:rPr>
          <w:sz w:val="24"/>
          <w:szCs w:val="24"/>
        </w:rPr>
        <w:t>(18 8 5 - 1935) – талантливый журналист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писатель. Окончил Тургайское двуклассное училище и 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курсы </w:t>
      </w:r>
      <w:proofErr w:type="spellStart"/>
      <w:r w:rsidRPr="0032312F">
        <w:rPr>
          <w:sz w:val="24"/>
          <w:szCs w:val="24"/>
        </w:rPr>
        <w:t>приКостанайском</w:t>
      </w:r>
      <w:proofErr w:type="spellEnd"/>
      <w:r w:rsidRPr="0032312F">
        <w:rPr>
          <w:sz w:val="24"/>
          <w:szCs w:val="24"/>
        </w:rPr>
        <w:t xml:space="preserve"> городском училище, после окончания 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работал учителем в аульной школе и самостоятельно изучал творчество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русских и западных писателей. Он оставил после себя богатое духовное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наследие, в котором отразились мысли, опыт, традиции кочевого народа,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своеобразный эстетический и этический национальный колорит.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1908 году издал сборники стихов "</w:t>
      </w:r>
      <w:proofErr w:type="spellStart"/>
      <w:r w:rsidRPr="0032312F">
        <w:rPr>
          <w:sz w:val="24"/>
          <w:szCs w:val="24"/>
        </w:rPr>
        <w:t>Оян</w:t>
      </w:r>
      <w:proofErr w:type="spellEnd"/>
      <w:r w:rsidRPr="0032312F">
        <w:rPr>
          <w:sz w:val="24"/>
          <w:szCs w:val="24"/>
        </w:rPr>
        <w:t xml:space="preserve"> казак Г ("Пробудись, казах!"),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"Маса"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(комар)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другие.Продолжая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Ы.Алтынсарина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научно-методическим обоснованиям учебно-воспитательного процесса 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том числе новым методам ,учебным программам ,проведению уроков 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мнению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М.Дулатова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запоминать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прочитанное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объеме знать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содержание.</w:t>
      </w:r>
    </w:p>
    <w:p w14:paraId="013311C4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proofErr w:type="spellStart"/>
      <w:r w:rsidRPr="0032312F">
        <w:rPr>
          <w:b/>
          <w:spacing w:val="15"/>
          <w:sz w:val="24"/>
          <w:szCs w:val="24"/>
        </w:rPr>
        <w:t>Магжан</w:t>
      </w:r>
      <w:proofErr w:type="spellEnd"/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Жумабаев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(1893-1938)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прозаик,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переводчик.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Омскую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семинар.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Московский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литературный институт. </w:t>
      </w:r>
      <w:proofErr w:type="spellStart"/>
      <w:r w:rsidRPr="0032312F">
        <w:rPr>
          <w:sz w:val="24"/>
          <w:szCs w:val="24"/>
        </w:rPr>
        <w:t>М.Жумабаев</w:t>
      </w:r>
      <w:proofErr w:type="spellEnd"/>
      <w:r w:rsidRPr="0032312F">
        <w:rPr>
          <w:sz w:val="24"/>
          <w:szCs w:val="24"/>
        </w:rPr>
        <w:t xml:space="preserve"> - один из первых представителей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Азии,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достойно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продолживший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Европы.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 обучения. Его работы «Педагогика"(1922), "Родная речь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начальной школе" (1923), " </w:t>
      </w:r>
      <w:r w:rsidRPr="0032312F">
        <w:rPr>
          <w:spacing w:val="21"/>
          <w:sz w:val="24"/>
          <w:szCs w:val="24"/>
        </w:rPr>
        <w:t xml:space="preserve">Методы </w:t>
      </w:r>
      <w:r w:rsidRPr="0032312F">
        <w:rPr>
          <w:sz w:val="24"/>
          <w:szCs w:val="24"/>
        </w:rPr>
        <w:t>обучения родной речи в начальной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школе"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(1925),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грамоте»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(I926),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"Букварь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9"/>
          <w:sz w:val="24"/>
          <w:szCs w:val="24"/>
        </w:rPr>
        <w:t>для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6"/>
          <w:sz w:val="24"/>
          <w:szCs w:val="24"/>
        </w:rPr>
        <w:t xml:space="preserve">(1929)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24"/>
          <w:sz w:val="24"/>
          <w:szCs w:val="24"/>
        </w:rPr>
        <w:t xml:space="preserve">другие </w:t>
      </w:r>
      <w:r w:rsidRPr="0032312F">
        <w:rPr>
          <w:sz w:val="24"/>
          <w:szCs w:val="24"/>
        </w:rPr>
        <w:t>заложили основы казахской этнопедагогики. Учебник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терминологии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казахском языке.</w:t>
      </w:r>
    </w:p>
    <w:p w14:paraId="1F3D2CF3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М.Жумабаев</w:t>
      </w:r>
      <w:proofErr w:type="spellEnd"/>
      <w:r w:rsidRPr="0032312F">
        <w:rPr>
          <w:sz w:val="24"/>
          <w:szCs w:val="24"/>
        </w:rPr>
        <w:t xml:space="preserve"> выделяет воспитание в отдельный специальный раздел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23"/>
          <w:sz w:val="24"/>
          <w:szCs w:val="24"/>
        </w:rPr>
        <w:t>автор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человека-гражданина,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достойного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21"/>
          <w:sz w:val="24"/>
          <w:szCs w:val="24"/>
        </w:rPr>
        <w:t>сына</w:t>
      </w:r>
      <w:r w:rsidRPr="0032312F">
        <w:rPr>
          <w:spacing w:val="2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своего народа</w:t>
      </w:r>
      <w:proofErr w:type="gramEnd"/>
      <w:r w:rsidRPr="0032312F">
        <w:rPr>
          <w:sz w:val="24"/>
          <w:szCs w:val="24"/>
        </w:rPr>
        <w:t xml:space="preserve"> работающего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его благо.</w:t>
      </w:r>
    </w:p>
    <w:p w14:paraId="08F22838" w14:textId="77777777" w:rsidR="0032312F" w:rsidRPr="0032312F" w:rsidRDefault="0032312F" w:rsidP="0032312F">
      <w:pPr>
        <w:pStyle w:val="a9"/>
        <w:ind w:right="626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>Мухтар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Ауэзов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(1897-1967</w:t>
      </w:r>
      <w:proofErr w:type="gramStart"/>
      <w:r w:rsidRPr="0032312F">
        <w:rPr>
          <w:b/>
          <w:sz w:val="24"/>
          <w:szCs w:val="24"/>
        </w:rPr>
        <w:t>)</w:t>
      </w:r>
      <w:r w:rsidRPr="0032312F">
        <w:rPr>
          <w:sz w:val="24"/>
          <w:szCs w:val="24"/>
        </w:rPr>
        <w:t>.Среди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обратившихся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советский писатель </w:t>
      </w:r>
      <w:proofErr w:type="spellStart"/>
      <w:r w:rsidRPr="0032312F">
        <w:rPr>
          <w:sz w:val="24"/>
          <w:szCs w:val="24"/>
        </w:rPr>
        <w:t>М.О.Ауэзов</w:t>
      </w:r>
      <w:proofErr w:type="spellEnd"/>
      <w:r w:rsidRPr="0032312F">
        <w:rPr>
          <w:sz w:val="24"/>
          <w:szCs w:val="24"/>
        </w:rPr>
        <w:t>, которого по праву называют ученым-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педагогом Его литературная и педагогическая деятельность проходила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влиянием</w:t>
      </w:r>
      <w:r w:rsidRPr="0032312F">
        <w:rPr>
          <w:spacing w:val="1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Ч.Валиханова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9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И.Алтынсарина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Абая.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1930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году</w:t>
      </w:r>
    </w:p>
    <w:p w14:paraId="4CFDA55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9BC5375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lastRenderedPageBreak/>
        <w:t>М.Ауэзов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Кзыл-Орде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«Подросток»,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составлена в соответствии с учебной программой начальных классов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учебное пособие для молодежных школ. Книгу нужно рассматривать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зародившимся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работах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М.Ауэзова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 работы учащихся и самообразования. Он считает,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работать с книгой, газетой, устно и письменно излагать свои мысли,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 правильные выводы и обобщения. Для этого нужно применять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мыслить.</w:t>
      </w:r>
    </w:p>
    <w:p w14:paraId="08DA79B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07B01AC" w14:textId="77777777" w:rsidR="0032312F" w:rsidRPr="0032312F" w:rsidRDefault="0032312F" w:rsidP="0032312F">
      <w:pPr>
        <w:pStyle w:val="1"/>
        <w:ind w:left="234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</w:p>
    <w:p w14:paraId="49FBE7D2" w14:textId="77777777" w:rsidR="0032312F" w:rsidRPr="0032312F" w:rsidRDefault="0032312F" w:rsidP="0032312F">
      <w:pPr>
        <w:pStyle w:val="a9"/>
        <w:ind w:left="665"/>
        <w:rPr>
          <w:sz w:val="24"/>
          <w:szCs w:val="24"/>
        </w:rPr>
      </w:pPr>
      <w:r w:rsidRPr="0032312F">
        <w:rPr>
          <w:sz w:val="24"/>
          <w:szCs w:val="24"/>
        </w:rPr>
        <w:t>Во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утвердились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зрения:</w:t>
      </w:r>
    </w:p>
    <w:p w14:paraId="5FF92FF0" w14:textId="77777777" w:rsidR="0032312F" w:rsidRPr="0032312F" w:rsidRDefault="0032312F">
      <w:pPr>
        <w:pStyle w:val="ab"/>
        <w:numPr>
          <w:ilvl w:val="0"/>
          <w:numId w:val="5"/>
        </w:numPr>
        <w:tabs>
          <w:tab w:val="left" w:pos="1016"/>
        </w:tabs>
        <w:ind w:right="629" w:firstLine="359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педагогика </w:t>
      </w:r>
      <w:r w:rsidRPr="0032312F">
        <w:rPr>
          <w:sz w:val="24"/>
          <w:szCs w:val="24"/>
        </w:rPr>
        <w:t>- междисциплинарная область человеческого знания.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(космос,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др.);</w:t>
      </w:r>
    </w:p>
    <w:p w14:paraId="75B1036B" w14:textId="77777777" w:rsidR="0032312F" w:rsidRPr="0032312F" w:rsidRDefault="0032312F">
      <w:pPr>
        <w:pStyle w:val="ab"/>
        <w:numPr>
          <w:ilvl w:val="0"/>
          <w:numId w:val="5"/>
        </w:numPr>
        <w:tabs>
          <w:tab w:val="left" w:pos="991"/>
        </w:tabs>
        <w:ind w:right="626" w:firstLine="359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педагогика </w:t>
      </w:r>
      <w:r w:rsidRPr="0032312F">
        <w:rPr>
          <w:sz w:val="24"/>
          <w:szCs w:val="24"/>
        </w:rPr>
        <w:t>- прикладная дисциплина, функция которой состоит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опосредованном использовании знаний, заимствованных из других наук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(психологии,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естествознания,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адаптированных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 такой педагогики составляет совокупность фрагментарных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 поддельных сторонах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явлений;</w:t>
      </w:r>
    </w:p>
    <w:p w14:paraId="22DD1C08" w14:textId="77777777" w:rsidR="0032312F" w:rsidRPr="0032312F" w:rsidRDefault="0032312F">
      <w:pPr>
        <w:pStyle w:val="ab"/>
        <w:numPr>
          <w:ilvl w:val="0"/>
          <w:numId w:val="5"/>
        </w:numPr>
        <w:tabs>
          <w:tab w:val="left" w:pos="971"/>
        </w:tabs>
        <w:ind w:right="633" w:firstLine="359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педагогика - о</w:t>
      </w:r>
      <w:r w:rsidRPr="0032312F">
        <w:rPr>
          <w:sz w:val="24"/>
          <w:szCs w:val="24"/>
        </w:rPr>
        <w:t>тносительно самостоятельная дисциплина, имеющая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 и предмет изучения</w:t>
      </w:r>
      <w:r w:rsidRPr="0032312F">
        <w:rPr>
          <w:spacing w:val="-24"/>
          <w:sz w:val="24"/>
          <w:szCs w:val="24"/>
        </w:rPr>
        <w:t xml:space="preserve"> </w:t>
      </w:r>
      <w:r w:rsidRPr="0032312F">
        <w:rPr>
          <w:sz w:val="24"/>
          <w:szCs w:val="24"/>
          <w:vertAlign w:val="superscript"/>
        </w:rPr>
        <w:t>1</w:t>
      </w:r>
      <w:r w:rsidRPr="0032312F">
        <w:rPr>
          <w:sz w:val="24"/>
          <w:szCs w:val="24"/>
        </w:rPr>
        <w:t>.</w:t>
      </w:r>
    </w:p>
    <w:p w14:paraId="178911A3" w14:textId="77777777" w:rsidR="0032312F" w:rsidRPr="0032312F" w:rsidRDefault="0032312F" w:rsidP="0032312F">
      <w:pPr>
        <w:pStyle w:val="a9"/>
        <w:ind w:right="627" w:firstLine="559"/>
        <w:rPr>
          <w:sz w:val="24"/>
          <w:szCs w:val="24"/>
        </w:rPr>
      </w:pPr>
      <w:r w:rsidRPr="0032312F">
        <w:rPr>
          <w:sz w:val="24"/>
          <w:szCs w:val="24"/>
        </w:rPr>
        <w:t>Третья точка зрения, согласно которой педагогика рассматривается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признаваемой. В отличие от житейских знаний в области воспитания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разрозненные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вопросы, какие и почему происходят изменения в развитии человека под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воспитания.</w:t>
      </w:r>
    </w:p>
    <w:p w14:paraId="00764C92" w14:textId="77777777" w:rsidR="0032312F" w:rsidRPr="0032312F" w:rsidRDefault="0032312F" w:rsidP="0032312F">
      <w:pPr>
        <w:pStyle w:val="a9"/>
        <w:ind w:right="632" w:firstLine="429"/>
        <w:rPr>
          <w:sz w:val="24"/>
          <w:szCs w:val="24"/>
        </w:rPr>
      </w:pPr>
      <w:r w:rsidRPr="0032312F">
        <w:rPr>
          <w:sz w:val="24"/>
          <w:szCs w:val="24"/>
        </w:rPr>
        <w:t>Для определения педагогики как науки важно установить границы ее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предметной области, ответив на вопрос: «Что же она изучает?» 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осмысление объекта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 педагогики.</w:t>
      </w:r>
    </w:p>
    <w:p w14:paraId="556432E9" w14:textId="77777777" w:rsidR="0032312F" w:rsidRPr="0032312F" w:rsidRDefault="0032312F" w:rsidP="0032312F">
      <w:pPr>
        <w:pStyle w:val="a9"/>
        <w:ind w:right="631" w:firstLine="429"/>
        <w:rPr>
          <w:sz w:val="24"/>
          <w:szCs w:val="24"/>
        </w:rPr>
      </w:pPr>
      <w:r w:rsidRPr="0032312F">
        <w:rPr>
          <w:sz w:val="24"/>
          <w:szCs w:val="24"/>
        </w:rPr>
        <w:t xml:space="preserve">Объект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область действительности, которую исследует данная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обуславливают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целенаправленной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явлением</w:t>
      </w:r>
    </w:p>
    <w:p w14:paraId="0002057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899607A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действительности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государства.</w:t>
      </w:r>
    </w:p>
    <w:p w14:paraId="5F1720E1" w14:textId="77777777" w:rsidR="0032312F" w:rsidRPr="0032312F" w:rsidRDefault="0032312F" w:rsidP="0032312F">
      <w:pPr>
        <w:pStyle w:val="a9"/>
        <w:ind w:left="792"/>
        <w:rPr>
          <w:sz w:val="24"/>
          <w:szCs w:val="24"/>
        </w:rPr>
      </w:pPr>
      <w:r w:rsidRPr="0032312F">
        <w:rPr>
          <w:sz w:val="24"/>
          <w:szCs w:val="24"/>
        </w:rPr>
        <w:t>Предмет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видения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позиции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науки.</w:t>
      </w:r>
    </w:p>
    <w:p w14:paraId="15554968" w14:textId="77777777" w:rsidR="0032312F" w:rsidRPr="0032312F" w:rsidRDefault="0032312F" w:rsidP="0032312F">
      <w:pPr>
        <w:pStyle w:val="a9"/>
        <w:ind w:right="632" w:firstLine="499"/>
        <w:rPr>
          <w:sz w:val="24"/>
          <w:szCs w:val="24"/>
        </w:rPr>
      </w:pPr>
      <w:r w:rsidRPr="0032312F">
        <w:rPr>
          <w:sz w:val="24"/>
          <w:szCs w:val="24"/>
        </w:rPr>
        <w:t>Предметом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организуемый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 процесс.</w:t>
      </w:r>
    </w:p>
    <w:p w14:paraId="03EDE351" w14:textId="77777777" w:rsidR="0032312F" w:rsidRPr="0032312F" w:rsidRDefault="0032312F" w:rsidP="0032312F">
      <w:pPr>
        <w:pStyle w:val="a9"/>
        <w:ind w:right="631" w:firstLine="499"/>
        <w:rPr>
          <w:sz w:val="24"/>
          <w:szCs w:val="24"/>
        </w:rPr>
      </w:pP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организованное, развивающееся во времени и в рамках определенной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 системы взаимодействие воспитателей и воспитанников,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поставленной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призванное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привести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преобразованию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личностных свойств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воспитанников.</w:t>
      </w:r>
    </w:p>
    <w:p w14:paraId="5836474F" w14:textId="77777777" w:rsidR="0032312F" w:rsidRPr="0032312F" w:rsidRDefault="0032312F" w:rsidP="0032312F">
      <w:pPr>
        <w:pStyle w:val="a9"/>
        <w:ind w:right="627" w:firstLine="429"/>
        <w:rPr>
          <w:sz w:val="24"/>
          <w:szCs w:val="24"/>
        </w:rPr>
      </w:pPr>
      <w:r w:rsidRPr="0032312F">
        <w:rPr>
          <w:sz w:val="24"/>
          <w:szCs w:val="24"/>
        </w:rPr>
        <w:t>Исходя из такого понимания объекта и предмета педагогики, 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сделать вывод, что педагогика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наука о воспитании, обучении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взрослых.</w:t>
      </w:r>
    </w:p>
    <w:p w14:paraId="355A73F9" w14:textId="77777777" w:rsidR="0032312F" w:rsidRPr="0032312F" w:rsidRDefault="0032312F" w:rsidP="0032312F">
      <w:pPr>
        <w:ind w:left="305" w:right="627" w:firstLine="42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функции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науки,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предметом?</w:t>
      </w:r>
    </w:p>
    <w:p w14:paraId="6A1FDBDD" w14:textId="77777777" w:rsidR="0032312F" w:rsidRPr="0032312F" w:rsidRDefault="0032312F" w:rsidP="0032312F">
      <w:pPr>
        <w:pStyle w:val="a9"/>
        <w:ind w:right="634" w:firstLine="429"/>
        <w:rPr>
          <w:sz w:val="24"/>
          <w:szCs w:val="24"/>
        </w:rPr>
      </w:pP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предсказание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действительности,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изучает.</w:t>
      </w:r>
    </w:p>
    <w:p w14:paraId="6342A744" w14:textId="77777777" w:rsidR="0032312F" w:rsidRPr="0032312F" w:rsidRDefault="0032312F" w:rsidP="0032312F">
      <w:pPr>
        <w:pStyle w:val="a9"/>
        <w:ind w:right="632" w:firstLine="429"/>
        <w:rPr>
          <w:sz w:val="24"/>
          <w:szCs w:val="24"/>
        </w:rPr>
      </w:pPr>
      <w:r w:rsidRPr="0032312F">
        <w:rPr>
          <w:sz w:val="24"/>
          <w:szCs w:val="24"/>
        </w:rPr>
        <w:t>Различают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общетеоретическую,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прогностическую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практическую.</w:t>
      </w:r>
    </w:p>
    <w:p w14:paraId="0F17D0D2" w14:textId="77777777" w:rsidR="0032312F" w:rsidRPr="0032312F" w:rsidRDefault="0032312F" w:rsidP="0032312F">
      <w:pPr>
        <w:pStyle w:val="a9"/>
        <w:ind w:right="624" w:firstLine="42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Общетеоретическая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функция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 описывает педагогические факты, явления, процессы, объясняет,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каким законам, при каких условиях, почему они протекают, делают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выводы.</w:t>
      </w:r>
    </w:p>
    <w:p w14:paraId="1FB2B818" w14:textId="77777777" w:rsidR="0032312F" w:rsidRPr="0032312F" w:rsidRDefault="0032312F" w:rsidP="0032312F">
      <w:pPr>
        <w:pStyle w:val="a9"/>
        <w:ind w:right="626" w:firstLine="42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Прогностическая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функция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предвидении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(какой,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 школа будущего, как будет изменяться контингент учащихся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т.п.). На базе научно обоснованного прогноза становится возможным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уверенное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планирование.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значимость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прогнозов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исключительно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обращено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будущее.</w:t>
      </w:r>
    </w:p>
    <w:p w14:paraId="264D4637" w14:textId="77777777" w:rsidR="0032312F" w:rsidRPr="0032312F" w:rsidRDefault="0032312F" w:rsidP="0032312F">
      <w:pPr>
        <w:pStyle w:val="a9"/>
        <w:ind w:right="630" w:firstLine="42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Практическая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(преобразовательная,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прикладная)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функция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фундаментального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усовершенствуется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 средства, формы, системы обучения, воспитания, 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структурами.</w:t>
      </w:r>
    </w:p>
    <w:p w14:paraId="7D8B691E" w14:textId="77777777" w:rsidR="0032312F" w:rsidRPr="0032312F" w:rsidRDefault="0032312F" w:rsidP="0032312F">
      <w:pPr>
        <w:pStyle w:val="a9"/>
        <w:ind w:right="626" w:firstLine="359"/>
        <w:rPr>
          <w:sz w:val="24"/>
          <w:szCs w:val="24"/>
        </w:rPr>
      </w:pPr>
      <w:r w:rsidRPr="0032312F">
        <w:rPr>
          <w:sz w:val="24"/>
          <w:szCs w:val="24"/>
        </w:rPr>
        <w:t>Единство всех функций педагогики позволяет наиболее полно решать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воспитательных учреждений.</w:t>
      </w:r>
    </w:p>
    <w:p w14:paraId="684CAC7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0823CB5" w14:textId="77777777" w:rsidR="0032312F" w:rsidRPr="0032312F" w:rsidRDefault="0032312F" w:rsidP="0032312F">
      <w:pPr>
        <w:pStyle w:val="1"/>
        <w:ind w:left="1067" w:right="470"/>
        <w:jc w:val="center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</w:t>
      </w:r>
    </w:p>
    <w:p w14:paraId="7F5FCAE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F840B6" w14:textId="77777777" w:rsidR="0032312F" w:rsidRPr="0032312F" w:rsidRDefault="0032312F" w:rsidP="0032312F">
      <w:pPr>
        <w:pStyle w:val="a9"/>
        <w:ind w:right="631" w:firstLine="35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Педагогика,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пройдя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превратилась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разветвленную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наук.</w:t>
      </w:r>
    </w:p>
    <w:p w14:paraId="06D74789" w14:textId="77777777" w:rsidR="0032312F" w:rsidRPr="0032312F" w:rsidRDefault="0032312F" w:rsidP="0032312F">
      <w:pPr>
        <w:pStyle w:val="a9"/>
        <w:ind w:right="626" w:firstLine="359"/>
        <w:rPr>
          <w:sz w:val="24"/>
          <w:szCs w:val="24"/>
        </w:rPr>
      </w:pPr>
      <w:r w:rsidRPr="0032312F">
        <w:rPr>
          <w:sz w:val="24"/>
          <w:szCs w:val="24"/>
        </w:rPr>
        <w:t>Базовой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человека, разрабатывающей основы учебно-воспитательного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в воспитательных учреждениях всех типов, 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общая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педагогика</w:t>
      </w:r>
      <w:r w:rsidRPr="0032312F">
        <w:rPr>
          <w:sz w:val="24"/>
          <w:szCs w:val="24"/>
        </w:rPr>
        <w:t>. Традиционно общая педагогика содержит четыре больших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раздела:</w:t>
      </w:r>
    </w:p>
    <w:p w14:paraId="0BDFF5D7" w14:textId="77777777" w:rsidR="0032312F" w:rsidRPr="0032312F" w:rsidRDefault="0032312F" w:rsidP="0032312F">
      <w:pPr>
        <w:pStyle w:val="a9"/>
        <w:ind w:left="665"/>
        <w:rPr>
          <w:sz w:val="24"/>
          <w:szCs w:val="24"/>
        </w:rPr>
      </w:pPr>
      <w:r w:rsidRPr="0032312F">
        <w:rPr>
          <w:sz w:val="24"/>
          <w:szCs w:val="24"/>
        </w:rPr>
        <w:t>а)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педагогики;</w:t>
      </w:r>
    </w:p>
    <w:p w14:paraId="29E6ECE2" w14:textId="77777777" w:rsidR="0032312F" w:rsidRPr="0032312F" w:rsidRDefault="0032312F" w:rsidP="0032312F">
      <w:pPr>
        <w:pStyle w:val="a9"/>
        <w:ind w:left="665" w:right="518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б) теория обучения (дидактика);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в)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 воспитания;</w:t>
      </w:r>
    </w:p>
    <w:p w14:paraId="1B1A6149" w14:textId="77777777" w:rsidR="0032312F" w:rsidRPr="0032312F" w:rsidRDefault="0032312F" w:rsidP="0032312F">
      <w:pPr>
        <w:pStyle w:val="a9"/>
        <w:ind w:left="665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г)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системами.</w:t>
      </w:r>
    </w:p>
    <w:p w14:paraId="5E12F66C" w14:textId="77777777" w:rsidR="0032312F" w:rsidRPr="0032312F" w:rsidRDefault="0032312F" w:rsidP="0032312F">
      <w:pPr>
        <w:pStyle w:val="a9"/>
        <w:ind w:right="630" w:firstLine="359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десятилетия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увеличился,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научными дисциплинами.</w:t>
      </w:r>
    </w:p>
    <w:p w14:paraId="18848353" w14:textId="77777777" w:rsidR="0032312F" w:rsidRPr="0032312F" w:rsidRDefault="0032312F" w:rsidP="0032312F">
      <w:pPr>
        <w:pStyle w:val="a9"/>
        <w:ind w:right="626" w:firstLine="359"/>
        <w:rPr>
          <w:sz w:val="24"/>
          <w:szCs w:val="24"/>
        </w:rPr>
      </w:pPr>
      <w:r w:rsidRPr="0032312F">
        <w:rPr>
          <w:sz w:val="24"/>
          <w:szCs w:val="24"/>
        </w:rPr>
        <w:t>Особую группу педагогических наук, изучающих специфику 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 деятельности внутри определенных возрастных групп,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возрастная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педагогика.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преддошкольную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(ясельную)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дошкольную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андрогогику</w:t>
      </w:r>
      <w:proofErr w:type="spellEnd"/>
      <w:r w:rsidRPr="0032312F">
        <w:rPr>
          <w:sz w:val="24"/>
          <w:szCs w:val="24"/>
        </w:rPr>
        <w:t>.</w:t>
      </w:r>
    </w:p>
    <w:p w14:paraId="2EAEC4D2" w14:textId="77777777" w:rsidR="0032312F" w:rsidRPr="0032312F" w:rsidRDefault="0032312F" w:rsidP="0032312F">
      <w:pPr>
        <w:ind w:left="305" w:right="630" w:firstLine="359"/>
        <w:jc w:val="both"/>
        <w:rPr>
          <w:sz w:val="24"/>
          <w:szCs w:val="24"/>
        </w:rPr>
      </w:pPr>
      <w:proofErr w:type="spellStart"/>
      <w:r w:rsidRPr="0032312F">
        <w:rPr>
          <w:b/>
          <w:i/>
          <w:sz w:val="24"/>
          <w:szCs w:val="24"/>
        </w:rPr>
        <w:t>Преддошкольная</w:t>
      </w:r>
      <w:proofErr w:type="spellEnd"/>
      <w:r w:rsidRPr="0032312F">
        <w:rPr>
          <w:b/>
          <w:i/>
          <w:sz w:val="24"/>
          <w:szCs w:val="24"/>
        </w:rPr>
        <w:t xml:space="preserve"> (ясельная) педагогика </w:t>
      </w:r>
      <w:r w:rsidRPr="0032312F">
        <w:rPr>
          <w:sz w:val="24"/>
          <w:szCs w:val="24"/>
        </w:rPr>
        <w:t>изучает закономерности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лет.</w:t>
      </w:r>
    </w:p>
    <w:p w14:paraId="01C17293" w14:textId="77777777" w:rsidR="0032312F" w:rsidRPr="0032312F" w:rsidRDefault="0032312F" w:rsidP="0032312F">
      <w:pPr>
        <w:ind w:left="305" w:right="631" w:firstLine="359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Дошкольная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возраста.</w:t>
      </w:r>
    </w:p>
    <w:p w14:paraId="75553369" w14:textId="77777777" w:rsidR="0032312F" w:rsidRPr="0032312F" w:rsidRDefault="0032312F" w:rsidP="0032312F">
      <w:pPr>
        <w:pStyle w:val="a9"/>
        <w:ind w:right="635" w:firstLine="35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Педагогика школы </w:t>
      </w:r>
      <w:r w:rsidRPr="0032312F">
        <w:rPr>
          <w:sz w:val="24"/>
          <w:szCs w:val="24"/>
        </w:rPr>
        <w:t>изучает закономерности обучения и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 школьного возраста. Она относится к самым развитым отраслям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 о воспитании.</w:t>
      </w:r>
    </w:p>
    <w:p w14:paraId="60A24452" w14:textId="77777777" w:rsidR="0032312F" w:rsidRPr="0032312F" w:rsidRDefault="0032312F" w:rsidP="0032312F">
      <w:pPr>
        <w:pStyle w:val="a9"/>
        <w:ind w:right="626" w:firstLine="35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Педагогика высшей школы</w:t>
      </w:r>
      <w:r w:rsidRPr="0032312F">
        <w:rPr>
          <w:b/>
          <w:sz w:val="24"/>
          <w:szCs w:val="24"/>
        </w:rPr>
        <w:t xml:space="preserve">. </w:t>
      </w:r>
      <w:r w:rsidRPr="0032312F">
        <w:rPr>
          <w:sz w:val="24"/>
          <w:szCs w:val="24"/>
        </w:rPr>
        <w:t>Ее предмет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 закономерности 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специфические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4C23F466" w14:textId="77777777" w:rsidR="0032312F" w:rsidRPr="0032312F" w:rsidRDefault="0032312F" w:rsidP="0032312F">
      <w:pPr>
        <w:ind w:left="305" w:right="633" w:firstLine="359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Педагогика взрослых и </w:t>
      </w:r>
      <w:proofErr w:type="spellStart"/>
      <w:r w:rsidRPr="0032312F">
        <w:rPr>
          <w:b/>
          <w:i/>
          <w:sz w:val="24"/>
          <w:szCs w:val="24"/>
        </w:rPr>
        <w:t>андрогогика</w:t>
      </w:r>
      <w:proofErr w:type="spellEnd"/>
      <w:r w:rsidRPr="0032312F">
        <w:rPr>
          <w:b/>
          <w:i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 особенности работы 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пожилыми людьми.</w:t>
      </w:r>
    </w:p>
    <w:p w14:paraId="1A63DB80" w14:textId="77777777" w:rsidR="0032312F" w:rsidRPr="0032312F" w:rsidRDefault="0032312F" w:rsidP="0032312F">
      <w:pPr>
        <w:tabs>
          <w:tab w:val="left" w:pos="2711"/>
          <w:tab w:val="left" w:pos="5310"/>
          <w:tab w:val="left" w:pos="7363"/>
        </w:tabs>
        <w:ind w:left="305" w:right="628" w:firstLine="35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Педагогические дисциплины также подразделяются в зависимости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какая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сторона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конкретного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вида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взята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военную,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инженерную,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спортивную,</w:t>
      </w:r>
      <w:r w:rsidRPr="0032312F">
        <w:rPr>
          <w:b/>
          <w:i/>
          <w:sz w:val="24"/>
          <w:szCs w:val="24"/>
        </w:rPr>
        <w:tab/>
        <w:t>театральную,</w:t>
      </w:r>
      <w:r w:rsidRPr="0032312F">
        <w:rPr>
          <w:b/>
          <w:i/>
          <w:sz w:val="24"/>
          <w:szCs w:val="24"/>
        </w:rPr>
        <w:tab/>
        <w:t>музейную,</w:t>
      </w:r>
      <w:r w:rsidRPr="0032312F">
        <w:rPr>
          <w:b/>
          <w:i/>
          <w:sz w:val="24"/>
          <w:szCs w:val="24"/>
        </w:rPr>
        <w:tab/>
        <w:t>музыкальную,</w:t>
      </w:r>
      <w:r w:rsidRPr="0032312F">
        <w:rPr>
          <w:b/>
          <w:i/>
          <w:spacing w:val="-68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производственную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педагогику,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педагогику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исправительно-трудовых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учреждений</w:t>
      </w:r>
      <w:r w:rsidRPr="0032312F">
        <w:rPr>
          <w:b/>
          <w:i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т.д.</w:t>
      </w:r>
    </w:p>
    <w:p w14:paraId="03E88D4D" w14:textId="77777777" w:rsidR="0032312F" w:rsidRPr="0032312F" w:rsidRDefault="0032312F" w:rsidP="0032312F">
      <w:pPr>
        <w:pStyle w:val="a9"/>
        <w:ind w:right="627" w:firstLine="359"/>
        <w:rPr>
          <w:sz w:val="24"/>
          <w:szCs w:val="24"/>
        </w:rPr>
      </w:pPr>
      <w:r w:rsidRPr="0032312F">
        <w:rPr>
          <w:sz w:val="24"/>
          <w:szCs w:val="24"/>
        </w:rPr>
        <w:t>Каждая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вскрывает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военнослужащих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рангов.</w:t>
      </w:r>
    </w:p>
    <w:p w14:paraId="0B81879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33C2DD6" w14:textId="77777777" w:rsidR="0032312F" w:rsidRPr="0032312F" w:rsidRDefault="0032312F" w:rsidP="0032312F">
      <w:pPr>
        <w:ind w:left="305" w:right="634" w:firstLine="359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lastRenderedPageBreak/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работающих,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переучивания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производственная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педагогика.</w:t>
      </w:r>
    </w:p>
    <w:p w14:paraId="36B72D21" w14:textId="77777777" w:rsidR="0032312F" w:rsidRPr="0032312F" w:rsidRDefault="0032312F" w:rsidP="0032312F">
      <w:pPr>
        <w:ind w:left="305" w:right="629" w:firstLine="429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Педагогика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профессионально-технического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образования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отрасль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рабочих высокой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квалификации.</w:t>
      </w:r>
    </w:p>
    <w:p w14:paraId="2C4B2249" w14:textId="77777777" w:rsidR="0032312F" w:rsidRPr="0032312F" w:rsidRDefault="0032312F" w:rsidP="0032312F">
      <w:pPr>
        <w:ind w:left="305" w:right="629" w:firstLine="417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Исправительно-трудовая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находящихся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преступления.</w:t>
      </w:r>
    </w:p>
    <w:p w14:paraId="596F0616" w14:textId="77777777" w:rsidR="0032312F" w:rsidRPr="0032312F" w:rsidRDefault="0032312F" w:rsidP="0032312F">
      <w:pPr>
        <w:ind w:left="305" w:right="624" w:firstLine="48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история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педагогики,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сравнительная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педагогика,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этнопедагогика,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i/>
          <w:sz w:val="24"/>
          <w:szCs w:val="24"/>
        </w:rPr>
        <w:t>филисофия</w:t>
      </w:r>
      <w:proofErr w:type="spellEnd"/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педагогика,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психология,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социология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образования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13496358" w14:textId="77777777" w:rsidR="0032312F" w:rsidRPr="0032312F" w:rsidRDefault="0032312F" w:rsidP="0032312F">
      <w:pPr>
        <w:pStyle w:val="a9"/>
        <w:ind w:right="630" w:firstLine="92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История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возникновение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частных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методологических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концепций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исторические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эпохи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глубже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 решаемые вопросы.</w:t>
      </w:r>
    </w:p>
    <w:p w14:paraId="0174E949" w14:textId="77777777" w:rsidR="0032312F" w:rsidRPr="0032312F" w:rsidRDefault="0032312F" w:rsidP="0032312F">
      <w:pPr>
        <w:ind w:left="305" w:right="629" w:firstLine="566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Сравнительная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сравнением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странах.</w:t>
      </w:r>
    </w:p>
    <w:p w14:paraId="7D263F7A" w14:textId="77777777" w:rsidR="0032312F" w:rsidRPr="0032312F" w:rsidRDefault="0032312F" w:rsidP="0032312F">
      <w:pPr>
        <w:ind w:left="305" w:right="626" w:firstLine="566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 xml:space="preserve">Существует также </w:t>
      </w:r>
      <w:r w:rsidRPr="0032312F">
        <w:rPr>
          <w:b/>
          <w:sz w:val="24"/>
          <w:szCs w:val="24"/>
        </w:rPr>
        <w:t xml:space="preserve">специальная педагогика (дефектология).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исследует закономерности воспитания и обучения людей с физическими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недостатками.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дефектологии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следующие научные дисциплины: </w:t>
      </w:r>
      <w:r w:rsidRPr="0032312F">
        <w:rPr>
          <w:b/>
          <w:i/>
          <w:sz w:val="24"/>
          <w:szCs w:val="24"/>
        </w:rPr>
        <w:t>сурдопедагогика, тифлопедагогика,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олигофренопедагогика и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логопедия</w:t>
      </w:r>
      <w:r w:rsidRPr="0032312F">
        <w:rPr>
          <w:b/>
          <w:sz w:val="24"/>
          <w:szCs w:val="24"/>
        </w:rPr>
        <w:t>.</w:t>
      </w:r>
    </w:p>
    <w:p w14:paraId="3F5E20BC" w14:textId="77777777" w:rsidR="0032312F" w:rsidRPr="0032312F" w:rsidRDefault="0032312F" w:rsidP="0032312F">
      <w:pPr>
        <w:ind w:left="305" w:right="629" w:firstLine="566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Сурдопедагогика </w:t>
      </w:r>
      <w:r w:rsidRPr="0032312F">
        <w:rPr>
          <w:sz w:val="24"/>
          <w:szCs w:val="24"/>
        </w:rPr>
        <w:t>изучает закономерности обучения и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слабослышащих и глухих; </w:t>
      </w:r>
      <w:r w:rsidRPr="0032312F">
        <w:rPr>
          <w:b/>
          <w:i/>
          <w:sz w:val="24"/>
          <w:szCs w:val="24"/>
        </w:rPr>
        <w:t xml:space="preserve">тифлопедагогика </w:t>
      </w:r>
      <w:r w:rsidRPr="0032312F">
        <w:rPr>
          <w:sz w:val="24"/>
          <w:szCs w:val="24"/>
        </w:rPr>
        <w:t>- слепых и слабовидящих;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олигофренопедагогика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отсталых;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логопедия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нарушениях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 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путях 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преодоления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предупреждения.</w:t>
      </w:r>
    </w:p>
    <w:p w14:paraId="191AA397" w14:textId="77777777" w:rsidR="0032312F" w:rsidRPr="0032312F" w:rsidRDefault="0032312F" w:rsidP="0032312F">
      <w:pPr>
        <w:pStyle w:val="a9"/>
        <w:ind w:right="629" w:firstLine="566"/>
        <w:rPr>
          <w:sz w:val="24"/>
          <w:szCs w:val="24"/>
        </w:rPr>
      </w:pPr>
      <w:r w:rsidRPr="0032312F">
        <w:rPr>
          <w:sz w:val="24"/>
          <w:szCs w:val="24"/>
        </w:rPr>
        <w:t>Особую группу педагогических наук составляют так называемые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частные, </w:t>
      </w:r>
      <w:r w:rsidRPr="0032312F">
        <w:rPr>
          <w:sz w:val="24"/>
          <w:szCs w:val="24"/>
        </w:rPr>
        <w:t xml:space="preserve">или </w:t>
      </w:r>
      <w:r w:rsidRPr="0032312F">
        <w:rPr>
          <w:b/>
          <w:i/>
          <w:sz w:val="24"/>
          <w:szCs w:val="24"/>
        </w:rPr>
        <w:t>предметные, методики</w:t>
      </w:r>
      <w:r w:rsidRPr="0032312F">
        <w:rPr>
          <w:b/>
          <w:sz w:val="24"/>
          <w:szCs w:val="24"/>
        </w:rPr>
        <w:t xml:space="preserve">, </w:t>
      </w:r>
      <w:r w:rsidRPr="0032312F">
        <w:rPr>
          <w:sz w:val="24"/>
          <w:szCs w:val="24"/>
        </w:rPr>
        <w:t>исследующие 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преподавания и изучения конкретных учебных дисциплин во всех типах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учебно-воспитательных учреждений.</w:t>
      </w:r>
    </w:p>
    <w:p w14:paraId="2E02A2C9" w14:textId="77777777" w:rsidR="0032312F" w:rsidRPr="0032312F" w:rsidRDefault="0032312F" w:rsidP="0032312F">
      <w:pPr>
        <w:pStyle w:val="a9"/>
        <w:ind w:right="631" w:firstLine="566"/>
        <w:rPr>
          <w:sz w:val="24"/>
          <w:szCs w:val="24"/>
        </w:rPr>
      </w:pPr>
      <w:r w:rsidRPr="0032312F">
        <w:rPr>
          <w:sz w:val="24"/>
          <w:szCs w:val="24"/>
        </w:rPr>
        <w:t>Такова внутренняя система педагогической науки, возникновение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 отраслей которой порождается развитием общества и 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знания.</w:t>
      </w:r>
    </w:p>
    <w:p w14:paraId="362BC513" w14:textId="77777777" w:rsidR="0032312F" w:rsidRPr="0032312F" w:rsidRDefault="0032312F" w:rsidP="0032312F">
      <w:pPr>
        <w:pStyle w:val="1"/>
        <w:ind w:left="266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науками</w:t>
      </w:r>
    </w:p>
    <w:p w14:paraId="48342B64" w14:textId="77777777" w:rsidR="0032312F" w:rsidRPr="0032312F" w:rsidRDefault="0032312F" w:rsidP="0032312F">
      <w:pPr>
        <w:pStyle w:val="a9"/>
        <w:ind w:right="632" w:firstLine="926"/>
        <w:rPr>
          <w:sz w:val="24"/>
          <w:szCs w:val="24"/>
        </w:rPr>
      </w:pPr>
      <w:r w:rsidRPr="0032312F">
        <w:rPr>
          <w:sz w:val="24"/>
          <w:szCs w:val="24"/>
        </w:rPr>
        <w:t>Рассмотрим более подробно связь педагогики с общественными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 бытия и мышления.</w:t>
      </w:r>
    </w:p>
    <w:p w14:paraId="14716BBB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sz w:val="24"/>
          <w:szCs w:val="24"/>
        </w:rPr>
        <w:t xml:space="preserve">Из </w:t>
      </w:r>
      <w:r w:rsidRPr="0032312F">
        <w:rPr>
          <w:b/>
          <w:sz w:val="24"/>
          <w:szCs w:val="24"/>
        </w:rPr>
        <w:t xml:space="preserve">общественных наук </w:t>
      </w:r>
      <w:r w:rsidRPr="0032312F">
        <w:rPr>
          <w:sz w:val="24"/>
          <w:szCs w:val="24"/>
        </w:rPr>
        <w:t xml:space="preserve">педагогика тесно связана с </w:t>
      </w:r>
      <w:r w:rsidRPr="0032312F">
        <w:rPr>
          <w:b/>
          <w:sz w:val="24"/>
          <w:szCs w:val="24"/>
        </w:rPr>
        <w:t>философией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методологической основой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осмыслению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</w:t>
      </w:r>
    </w:p>
    <w:p w14:paraId="5E3E949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1D72C6A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связана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самостоятельными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этика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эстетика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мировоззрения.</w:t>
      </w:r>
    </w:p>
    <w:p w14:paraId="56CFA3E4" w14:textId="77777777" w:rsidR="0032312F" w:rsidRPr="0032312F" w:rsidRDefault="0032312F" w:rsidP="0032312F">
      <w:pPr>
        <w:pStyle w:val="a9"/>
        <w:ind w:right="626" w:firstLine="559"/>
        <w:rPr>
          <w:sz w:val="24"/>
          <w:szCs w:val="24"/>
        </w:rPr>
      </w:pPr>
      <w:r w:rsidRPr="0032312F">
        <w:rPr>
          <w:sz w:val="24"/>
          <w:szCs w:val="24"/>
        </w:rPr>
        <w:t>Наблюдается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социологией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исследующей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 тенденции развития тех или иных групп и слоев населения,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 социализации, влияние социальной среды на человека,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институтах.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Теснейшим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экономикой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Доказано,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 одним из важнейших условий повышения производительности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труда.</w:t>
      </w:r>
    </w:p>
    <w:p w14:paraId="76CF434F" w14:textId="77777777" w:rsidR="0032312F" w:rsidRPr="0032312F" w:rsidRDefault="0032312F" w:rsidP="0032312F">
      <w:pPr>
        <w:pStyle w:val="a9"/>
        <w:ind w:right="628" w:firstLine="566"/>
        <w:rPr>
          <w:sz w:val="24"/>
          <w:szCs w:val="24"/>
        </w:rPr>
      </w:pPr>
      <w:r w:rsidRPr="0032312F">
        <w:rPr>
          <w:sz w:val="24"/>
          <w:szCs w:val="24"/>
        </w:rPr>
        <w:t>В решении этих вопросов педагогика и экономика опираются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демографии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народонаселения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(рождаемости,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смерти,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миграции).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прогнозирования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рождаемости,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перемещения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населения невозможно решение проблемы строительства и размещения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 учителей.</w:t>
      </w:r>
    </w:p>
    <w:p w14:paraId="0856139B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sz w:val="24"/>
          <w:szCs w:val="24"/>
        </w:rPr>
        <w:t>Тесно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биологическими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науками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естественнонаучной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психологии.</w:t>
      </w:r>
    </w:p>
    <w:p w14:paraId="693AD5FB" w14:textId="77777777" w:rsidR="0032312F" w:rsidRPr="0032312F" w:rsidRDefault="0032312F" w:rsidP="0032312F">
      <w:pPr>
        <w:pStyle w:val="a9"/>
        <w:ind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отдыха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возрастная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физиология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функционирования организма человека, </w:t>
      </w:r>
      <w:r w:rsidRPr="0032312F">
        <w:rPr>
          <w:b/>
          <w:sz w:val="24"/>
          <w:szCs w:val="24"/>
        </w:rPr>
        <w:t xml:space="preserve">школьная гигиена, </w:t>
      </w:r>
      <w:r w:rsidRPr="0032312F">
        <w:rPr>
          <w:sz w:val="24"/>
          <w:szCs w:val="24"/>
        </w:rPr>
        <w:t>изучающая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гигиенической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 видов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школе.</w:t>
      </w:r>
    </w:p>
    <w:p w14:paraId="112FF2A0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медициной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коррекционной педагогики </w:t>
      </w:r>
      <w:r w:rsidRPr="0032312F">
        <w:rPr>
          <w:sz w:val="24"/>
          <w:szCs w:val="24"/>
        </w:rPr>
        <w:t>как специальной отрасли 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предметом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отклонениями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медициной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терапевтический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облегчаются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компенсирующие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имеющиеся 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дефекты.</w:t>
      </w:r>
    </w:p>
    <w:p w14:paraId="777BA1F0" w14:textId="77777777" w:rsidR="0032312F" w:rsidRPr="0032312F" w:rsidRDefault="0032312F" w:rsidP="0032312F">
      <w:pPr>
        <w:pStyle w:val="a9"/>
        <w:ind w:right="629" w:firstLine="566"/>
        <w:rPr>
          <w:sz w:val="24"/>
          <w:szCs w:val="24"/>
        </w:rPr>
      </w:pPr>
      <w:r w:rsidRPr="0032312F">
        <w:rPr>
          <w:sz w:val="24"/>
          <w:szCs w:val="24"/>
        </w:rPr>
        <w:t xml:space="preserve">Особое значение для педагогики имеет связь с </w:t>
      </w:r>
      <w:r w:rsidRPr="0032312F">
        <w:rPr>
          <w:b/>
          <w:sz w:val="24"/>
          <w:szCs w:val="24"/>
        </w:rPr>
        <w:t>психологическими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науками,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 понимать свойства человеческой природы, ее естественные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 и возможности, учитывать механизмы, законы психической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воспитание), сообразуясь с этими законами, свойствами, потребностями,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возможностями.</w:t>
      </w:r>
    </w:p>
    <w:p w14:paraId="5D006EC5" w14:textId="77777777" w:rsidR="0032312F" w:rsidRPr="0032312F" w:rsidRDefault="0032312F" w:rsidP="0032312F">
      <w:pPr>
        <w:pStyle w:val="a9"/>
        <w:ind w:right="628" w:firstLine="566"/>
        <w:rPr>
          <w:sz w:val="24"/>
          <w:szCs w:val="24"/>
        </w:rPr>
      </w:pPr>
      <w:r w:rsidRPr="0032312F">
        <w:rPr>
          <w:sz w:val="24"/>
          <w:szCs w:val="24"/>
        </w:rPr>
        <w:t>Наибольшее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возрастная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психология,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 от возраста.</w:t>
      </w:r>
    </w:p>
    <w:p w14:paraId="74A65BB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D18BD97" w14:textId="77777777" w:rsidR="0032312F" w:rsidRPr="0032312F" w:rsidRDefault="0032312F" w:rsidP="0032312F">
      <w:pPr>
        <w:pStyle w:val="a9"/>
        <w:ind w:right="632" w:firstLine="926"/>
        <w:rPr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Дифференциальная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психология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различия человека, вооружает педагогику данными, необходимыми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ориентированного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воспитании.</w:t>
      </w:r>
    </w:p>
    <w:p w14:paraId="292E227F" w14:textId="77777777" w:rsidR="0032312F" w:rsidRPr="0032312F" w:rsidRDefault="0032312F" w:rsidP="0032312F">
      <w:pPr>
        <w:pStyle w:val="a9"/>
        <w:ind w:right="627" w:firstLine="926"/>
        <w:rPr>
          <w:sz w:val="24"/>
          <w:szCs w:val="24"/>
        </w:rPr>
      </w:pPr>
      <w:r w:rsidRPr="0032312F">
        <w:rPr>
          <w:b/>
          <w:sz w:val="24"/>
          <w:szCs w:val="24"/>
        </w:rPr>
        <w:t>Социальная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психология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 личности, включенной в различные группы, вооружает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 воспитания в коллективе и разработки методики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коллектив.</w:t>
      </w:r>
    </w:p>
    <w:p w14:paraId="69EE3767" w14:textId="77777777" w:rsidR="0032312F" w:rsidRPr="0032312F" w:rsidRDefault="0032312F" w:rsidP="0032312F">
      <w:pPr>
        <w:pStyle w:val="a9"/>
        <w:ind w:right="629" w:firstLine="926"/>
        <w:rPr>
          <w:sz w:val="24"/>
          <w:szCs w:val="24"/>
        </w:rPr>
      </w:pPr>
      <w:r w:rsidRPr="0032312F">
        <w:rPr>
          <w:sz w:val="24"/>
          <w:szCs w:val="24"/>
        </w:rPr>
        <w:t>Устанавливаются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инженерной психологией, </w:t>
      </w:r>
      <w:r w:rsidRPr="0032312F">
        <w:rPr>
          <w:sz w:val="24"/>
          <w:szCs w:val="24"/>
        </w:rPr>
        <w:t>исследующей взаимоотношения человека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техники. Данные этой науки помогают педагогике в научной разработке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процесс.</w:t>
      </w:r>
    </w:p>
    <w:p w14:paraId="72D05F61" w14:textId="77777777" w:rsidR="0032312F" w:rsidRPr="0032312F" w:rsidRDefault="0032312F" w:rsidP="0032312F">
      <w:pPr>
        <w:pStyle w:val="a9"/>
        <w:ind w:right="626" w:firstLine="926"/>
        <w:rPr>
          <w:sz w:val="24"/>
          <w:szCs w:val="24"/>
        </w:rPr>
      </w:pPr>
      <w:r w:rsidRPr="0032312F">
        <w:rPr>
          <w:sz w:val="24"/>
          <w:szCs w:val="24"/>
        </w:rPr>
        <w:t>Особое место в системе связей педагогики с другими науками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этнография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фольклористика.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традиций. Обрядов и обычаев разных народов. Памятников народного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эпоса служит основой для формирования особой отрасли педагогики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народной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педагогики.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 современных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школьников.</w:t>
      </w:r>
    </w:p>
    <w:p w14:paraId="3EE7FAD5" w14:textId="77777777" w:rsidR="0032312F" w:rsidRPr="0032312F" w:rsidRDefault="0032312F" w:rsidP="0032312F">
      <w:pPr>
        <w:pStyle w:val="a9"/>
        <w:ind w:right="628" w:firstLine="926"/>
        <w:rPr>
          <w:sz w:val="24"/>
          <w:szCs w:val="24"/>
        </w:rPr>
      </w:pPr>
      <w:r w:rsidRPr="0032312F">
        <w:rPr>
          <w:sz w:val="24"/>
          <w:szCs w:val="24"/>
        </w:rPr>
        <w:t>Все это свидетельствует, что педагогика, имея свой предмет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область исследования, тесно связана с рядом смежных наук. В отличие 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 дисциплин, изучающих отдельные стороны развития человека,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происходящего под влиянием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 факторов, педагогика занимается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человеком в целом и ищет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 действенные пути 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 личности.</w:t>
      </w:r>
    </w:p>
    <w:p w14:paraId="648E9B1D" w14:textId="77777777" w:rsidR="0032312F" w:rsidRPr="0032312F" w:rsidRDefault="0032312F" w:rsidP="0032312F">
      <w:pPr>
        <w:pStyle w:val="a9"/>
        <w:ind w:right="632" w:firstLine="926"/>
        <w:rPr>
          <w:sz w:val="24"/>
          <w:szCs w:val="24"/>
        </w:rPr>
      </w:pPr>
      <w:r w:rsidRPr="0032312F">
        <w:rPr>
          <w:sz w:val="24"/>
          <w:szCs w:val="24"/>
        </w:rPr>
        <w:t>Таким образом, 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частью общей 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человечества. Разрабатываемые ею концепции образования,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общекультурную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ценность.</w:t>
      </w:r>
    </w:p>
    <w:p w14:paraId="4DE18A4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0832228" w14:textId="77777777" w:rsidR="0032312F" w:rsidRPr="0032312F" w:rsidRDefault="0032312F" w:rsidP="0032312F">
      <w:pPr>
        <w:pStyle w:val="2"/>
        <w:spacing w:line="240" w:lineRule="auto"/>
        <w:ind w:left="123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21C23A3D" w14:textId="77777777" w:rsidR="0032312F" w:rsidRPr="0032312F" w:rsidRDefault="0032312F">
      <w:pPr>
        <w:pStyle w:val="ab"/>
        <w:numPr>
          <w:ilvl w:val="1"/>
          <w:numId w:val="4"/>
        </w:numPr>
        <w:tabs>
          <w:tab w:val="left" w:pos="1513"/>
        </w:tabs>
        <w:ind w:hanging="28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педагогика?</w:t>
      </w:r>
    </w:p>
    <w:p w14:paraId="33410A9B" w14:textId="77777777" w:rsidR="0032312F" w:rsidRPr="0032312F" w:rsidRDefault="0032312F">
      <w:pPr>
        <w:pStyle w:val="ab"/>
        <w:numPr>
          <w:ilvl w:val="1"/>
          <w:numId w:val="4"/>
        </w:numPr>
        <w:tabs>
          <w:tab w:val="left" w:pos="1657"/>
        </w:tabs>
        <w:ind w:left="305" w:right="634" w:firstLine="92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Что,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вашему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 науки - воспитание или образование? Аргументируйте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ваш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выбор.</w:t>
      </w:r>
    </w:p>
    <w:p w14:paraId="6140AAFB" w14:textId="77777777" w:rsidR="0032312F" w:rsidRPr="0032312F" w:rsidRDefault="0032312F">
      <w:pPr>
        <w:pStyle w:val="ab"/>
        <w:numPr>
          <w:ilvl w:val="1"/>
          <w:numId w:val="4"/>
        </w:numPr>
        <w:tabs>
          <w:tab w:val="left" w:pos="1513"/>
        </w:tabs>
        <w:ind w:hanging="28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педагогика?</w:t>
      </w:r>
    </w:p>
    <w:p w14:paraId="08EC54C0" w14:textId="77777777" w:rsidR="0032312F" w:rsidRPr="0032312F" w:rsidRDefault="0032312F">
      <w:pPr>
        <w:pStyle w:val="ab"/>
        <w:numPr>
          <w:ilvl w:val="1"/>
          <w:numId w:val="4"/>
        </w:numPr>
        <w:tabs>
          <w:tab w:val="left" w:pos="1513"/>
        </w:tabs>
        <w:ind w:hanging="28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наук.</w:t>
      </w:r>
    </w:p>
    <w:p w14:paraId="6D7BFD00" w14:textId="77777777" w:rsidR="0032312F" w:rsidRPr="0032312F" w:rsidRDefault="0032312F">
      <w:pPr>
        <w:pStyle w:val="ab"/>
        <w:numPr>
          <w:ilvl w:val="1"/>
          <w:numId w:val="4"/>
        </w:numPr>
        <w:tabs>
          <w:tab w:val="left" w:pos="1679"/>
        </w:tabs>
        <w:ind w:left="305" w:right="637" w:firstLine="92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науками?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Проиллюстрируйте 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примерами.</w:t>
      </w:r>
    </w:p>
    <w:p w14:paraId="48A5CC21" w14:textId="77777777" w:rsidR="0032312F" w:rsidRPr="0032312F" w:rsidRDefault="0032312F" w:rsidP="0032312F">
      <w:pPr>
        <w:pStyle w:val="2"/>
        <w:spacing w:line="240" w:lineRule="auto"/>
        <w:ind w:left="1231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1B94F3D2" w14:textId="77777777" w:rsidR="0032312F" w:rsidRPr="0032312F" w:rsidRDefault="0032312F">
      <w:pPr>
        <w:pStyle w:val="ab"/>
        <w:numPr>
          <w:ilvl w:val="0"/>
          <w:numId w:val="6"/>
        </w:numPr>
        <w:tabs>
          <w:tab w:val="left" w:pos="1698"/>
        </w:tabs>
        <w:ind w:right="630" w:firstLine="360"/>
        <w:jc w:val="both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Сластенин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Исаев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Шиянов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педагогика:Учеб</w:t>
      </w:r>
      <w:proofErr w:type="spellEnd"/>
      <w:proofErr w:type="gramEnd"/>
      <w:r w:rsidRPr="0032312F">
        <w:rPr>
          <w:sz w:val="24"/>
          <w:szCs w:val="24"/>
        </w:rPr>
        <w:t xml:space="preserve">. Пособие для студ.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 учеб. заведений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/Под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В.А.Сластениена</w:t>
      </w:r>
      <w:proofErr w:type="spellEnd"/>
      <w:r w:rsidRPr="0032312F">
        <w:rPr>
          <w:sz w:val="24"/>
          <w:szCs w:val="24"/>
        </w:rPr>
        <w:t>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ч.-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М.:ВЛАДОС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Ч.2.</w:t>
      </w:r>
    </w:p>
    <w:p w14:paraId="3C5A6CF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41444D5" w14:textId="77777777" w:rsidR="0032312F" w:rsidRPr="0032312F" w:rsidRDefault="0032312F">
      <w:pPr>
        <w:pStyle w:val="ab"/>
        <w:numPr>
          <w:ilvl w:val="0"/>
          <w:numId w:val="6"/>
        </w:numPr>
        <w:tabs>
          <w:tab w:val="left" w:pos="1448"/>
        </w:tabs>
        <w:ind w:right="630" w:firstLine="360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Педагогика: Учеб.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 Пед. вузов и пед. колледжей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/Под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П.И.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Пидкасистого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России,2002.</w:t>
      </w:r>
    </w:p>
    <w:p w14:paraId="48A1832F" w14:textId="77777777" w:rsidR="0032312F" w:rsidRPr="0032312F" w:rsidRDefault="0032312F">
      <w:pPr>
        <w:pStyle w:val="ab"/>
        <w:numPr>
          <w:ilvl w:val="0"/>
          <w:numId w:val="6"/>
        </w:numPr>
        <w:tabs>
          <w:tab w:val="left" w:pos="1599"/>
        </w:tabs>
        <w:ind w:right="634" w:firstLine="360"/>
        <w:jc w:val="both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Подласый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И.П..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1999.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Кн.1.</w:t>
      </w:r>
    </w:p>
    <w:p w14:paraId="773279D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678154C" w14:textId="77777777" w:rsidR="0032312F" w:rsidRPr="0032312F" w:rsidRDefault="0032312F" w:rsidP="0032312F">
      <w:pPr>
        <w:pStyle w:val="1"/>
        <w:ind w:left="871" w:right="2048"/>
        <w:rPr>
          <w:sz w:val="24"/>
          <w:szCs w:val="24"/>
        </w:rPr>
      </w:pPr>
      <w:r w:rsidRPr="0032312F">
        <w:rPr>
          <w:sz w:val="24"/>
          <w:szCs w:val="24"/>
        </w:rPr>
        <w:t>Тема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3-</w:t>
      </w:r>
      <w:proofErr w:type="gramStart"/>
      <w:r w:rsidRPr="0032312F">
        <w:rPr>
          <w:sz w:val="24"/>
          <w:szCs w:val="24"/>
        </w:rPr>
        <w:t>4.Общие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 Биологическое и социальное в развитии человека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27D604D0" w14:textId="77777777" w:rsidR="0032312F" w:rsidRPr="0032312F" w:rsidRDefault="0032312F">
      <w:pPr>
        <w:pStyle w:val="ab"/>
        <w:numPr>
          <w:ilvl w:val="0"/>
          <w:numId w:val="7"/>
        </w:numPr>
        <w:tabs>
          <w:tab w:val="left" w:pos="1083"/>
        </w:tabs>
        <w:ind w:right="1657" w:firstLine="0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Движущие силы и основные закономерности развития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личности</w:t>
      </w:r>
    </w:p>
    <w:p w14:paraId="5883713C" w14:textId="77777777" w:rsidR="0032312F" w:rsidRPr="0032312F" w:rsidRDefault="0032312F">
      <w:pPr>
        <w:pStyle w:val="1"/>
        <w:numPr>
          <w:ilvl w:val="0"/>
          <w:numId w:val="7"/>
        </w:numPr>
        <w:tabs>
          <w:tab w:val="left" w:pos="1083"/>
        </w:tabs>
        <w:ind w:left="1082"/>
        <w:rPr>
          <w:sz w:val="24"/>
          <w:szCs w:val="24"/>
        </w:rPr>
      </w:pPr>
      <w:r w:rsidRPr="0032312F">
        <w:rPr>
          <w:sz w:val="24"/>
          <w:szCs w:val="24"/>
        </w:rPr>
        <w:t>Факторы,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влияющие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459BE430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088DD3AB" w14:textId="77777777" w:rsidR="0032312F" w:rsidRPr="0032312F" w:rsidRDefault="0032312F" w:rsidP="0032312F">
      <w:pPr>
        <w:ind w:left="305" w:right="2476" w:firstLine="139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 Биологическое и социальное в развитии человека и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формировании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его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личности</w:t>
      </w:r>
    </w:p>
    <w:p w14:paraId="43FDEC83" w14:textId="77777777" w:rsidR="0032312F" w:rsidRPr="0032312F" w:rsidRDefault="0032312F" w:rsidP="0032312F">
      <w:pPr>
        <w:pStyle w:val="a9"/>
        <w:ind w:right="630" w:firstLine="419"/>
        <w:rPr>
          <w:sz w:val="24"/>
          <w:szCs w:val="24"/>
        </w:rPr>
      </w:pPr>
      <w:r w:rsidRPr="0032312F">
        <w:rPr>
          <w:sz w:val="24"/>
          <w:szCs w:val="24"/>
        </w:rPr>
        <w:t>Одной из сложных и ключевых проблем педагогической теории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аспекты,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социологией,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физиологией,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анатомией,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7F672990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Педагогика изучает и выявляет наиболее эффективные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условия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воспитания.</w:t>
      </w:r>
    </w:p>
    <w:p w14:paraId="33B2808F" w14:textId="77777777" w:rsidR="0032312F" w:rsidRPr="0032312F" w:rsidRDefault="0032312F" w:rsidP="0032312F">
      <w:pPr>
        <w:ind w:left="305" w:right="627" w:firstLine="707"/>
        <w:jc w:val="both"/>
        <w:rPr>
          <w:b/>
          <w:sz w:val="24"/>
          <w:szCs w:val="24"/>
        </w:rPr>
      </w:pPr>
      <w:proofErr w:type="gramStart"/>
      <w:r w:rsidRPr="0032312F">
        <w:rPr>
          <w:sz w:val="24"/>
          <w:szCs w:val="24"/>
        </w:rPr>
        <w:t>Но прежде чем</w:t>
      </w:r>
      <w:proofErr w:type="gramEnd"/>
      <w:r w:rsidRPr="0032312F">
        <w:rPr>
          <w:sz w:val="24"/>
          <w:szCs w:val="24"/>
        </w:rPr>
        <w:t xml:space="preserve"> рассматривать эти условия, обратимся к 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понятиям по теме. Такими понятиями 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человек, личность,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индивид,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индивидуальность.</w:t>
      </w:r>
    </w:p>
    <w:p w14:paraId="61FAC28B" w14:textId="77777777" w:rsidR="0032312F" w:rsidRPr="0032312F" w:rsidRDefault="0032312F" w:rsidP="0032312F">
      <w:pPr>
        <w:pStyle w:val="a9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Какой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вкладывается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них?</w:t>
      </w:r>
    </w:p>
    <w:p w14:paraId="6C062B1B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Человек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существо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обладающее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даром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речи, способностью создавать орудия и пользоваться ими 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духовного,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наследственного 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приобретенного.</w:t>
      </w:r>
    </w:p>
    <w:p w14:paraId="43B09821" w14:textId="77777777" w:rsidR="0032312F" w:rsidRPr="0032312F" w:rsidRDefault="0032312F" w:rsidP="0032312F">
      <w:pPr>
        <w:pStyle w:val="a9"/>
        <w:ind w:right="633" w:firstLine="559"/>
        <w:rPr>
          <w:sz w:val="24"/>
          <w:szCs w:val="24"/>
        </w:rPr>
      </w:pP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индивидом?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индивидуальность?</w:t>
      </w:r>
    </w:p>
    <w:p w14:paraId="68C9046D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Личностью </w:t>
      </w:r>
      <w:r w:rsidRPr="0032312F">
        <w:rPr>
          <w:sz w:val="24"/>
          <w:szCs w:val="24"/>
        </w:rPr>
        <w:t>принято считать человеческий индивид как продукт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детерминированный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конкретно-историческими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общества. По мнению выдающегося психолога </w:t>
      </w:r>
      <w:proofErr w:type="spellStart"/>
      <w:r w:rsidRPr="0032312F">
        <w:rPr>
          <w:sz w:val="24"/>
          <w:szCs w:val="24"/>
        </w:rPr>
        <w:t>А.Н.Леонтьева</w:t>
      </w:r>
      <w:proofErr w:type="spellEnd"/>
      <w:r w:rsidRPr="0032312F">
        <w:rPr>
          <w:sz w:val="24"/>
          <w:szCs w:val="24"/>
        </w:rPr>
        <w:t>, личность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поздний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общественно-исторического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онтогенетического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человека.</w:t>
      </w:r>
    </w:p>
    <w:p w14:paraId="02BBACA8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индивид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психологических характеристик. Тогда как 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индивидуальность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обозначает совокупность унаследованных и выработанных 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онтогенеза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физических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психических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особенностей,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отличающих</w:t>
      </w:r>
    </w:p>
    <w:p w14:paraId="74DB617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F36705E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данного индивида от всех </w:t>
      </w:r>
      <w:proofErr w:type="gramStart"/>
      <w:r w:rsidRPr="0032312F">
        <w:rPr>
          <w:sz w:val="24"/>
          <w:szCs w:val="24"/>
        </w:rPr>
        <w:t>остальных .Проявляется</w:t>
      </w:r>
      <w:proofErr w:type="gramEnd"/>
      <w:r w:rsidRPr="0032312F">
        <w:rPr>
          <w:sz w:val="24"/>
          <w:szCs w:val="24"/>
        </w:rPr>
        <w:t xml:space="preserve"> индивидуальность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чертах характера и темпераменте, в эмоциональной, интеллектуальной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волевой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сферах,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интересах,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потребностях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способностях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06818CCF" w14:textId="77777777" w:rsidR="0032312F" w:rsidRPr="0032312F" w:rsidRDefault="0032312F" w:rsidP="0032312F">
      <w:pPr>
        <w:pStyle w:val="a9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 xml:space="preserve">Сопоставляя   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понятие  </w:t>
      </w:r>
      <w:proofErr w:type="gramStart"/>
      <w:r w:rsidRPr="0032312F">
        <w:rPr>
          <w:sz w:val="24"/>
          <w:szCs w:val="24"/>
        </w:rPr>
        <w:t xml:space="preserve">  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gramEnd"/>
      <w:r w:rsidRPr="0032312F">
        <w:rPr>
          <w:sz w:val="24"/>
          <w:szCs w:val="24"/>
        </w:rPr>
        <w:t xml:space="preserve">человек»,    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«индивид»,    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«личность»,</w:t>
      </w:r>
    </w:p>
    <w:p w14:paraId="33039FB1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t xml:space="preserve">«индивидуальность», ученые </w:t>
      </w:r>
      <w:proofErr w:type="gramStart"/>
      <w:r w:rsidRPr="0032312F">
        <w:rPr>
          <w:sz w:val="24"/>
          <w:szCs w:val="24"/>
        </w:rPr>
        <w:t>утверждают</w:t>
      </w:r>
      <w:proofErr w:type="gramEnd"/>
      <w:r w:rsidRPr="0032312F">
        <w:rPr>
          <w:sz w:val="24"/>
          <w:szCs w:val="24"/>
        </w:rPr>
        <w:t xml:space="preserve"> что индивидом – рождаются,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становятся,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индивидуальность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отстаивают.</w:t>
      </w:r>
    </w:p>
    <w:p w14:paraId="2D120F83" w14:textId="77777777" w:rsidR="0032312F" w:rsidRPr="0032312F" w:rsidRDefault="0032312F" w:rsidP="0032312F">
      <w:pPr>
        <w:ind w:left="305" w:right="630" w:firstLine="707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утвердившиеся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развитие,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формирование,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социализация</w:t>
      </w:r>
      <w:r w:rsidRPr="0032312F">
        <w:rPr>
          <w:b/>
          <w:i/>
          <w:spacing w:val="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личности</w:t>
      </w:r>
      <w:r w:rsidRPr="0032312F">
        <w:rPr>
          <w:b/>
          <w:sz w:val="24"/>
          <w:szCs w:val="24"/>
        </w:rPr>
        <w:t>.</w:t>
      </w:r>
    </w:p>
    <w:p w14:paraId="28E9CFA3" w14:textId="77777777" w:rsidR="0032312F" w:rsidRPr="0032312F" w:rsidRDefault="0032312F" w:rsidP="0032312F">
      <w:pPr>
        <w:pStyle w:val="a9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-3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понимают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 развитием?</w:t>
      </w:r>
    </w:p>
    <w:p w14:paraId="2CCF58CA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отметить</w:t>
      </w:r>
      <w:r w:rsidRPr="0032312F">
        <w:rPr>
          <w:b/>
          <w:sz w:val="24"/>
          <w:szCs w:val="24"/>
        </w:rPr>
        <w:t>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b/>
          <w:sz w:val="24"/>
          <w:szCs w:val="24"/>
        </w:rPr>
        <w:t>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общее свойство</w:t>
      </w:r>
      <w:proofErr w:type="gramEnd"/>
      <w:r w:rsidRPr="0032312F">
        <w:rPr>
          <w:sz w:val="24"/>
          <w:szCs w:val="24"/>
        </w:rPr>
        <w:t xml:space="preserve"> природы, общества и человека. В природе 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скачкообразное развитие, в обществе - эволюционное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революционное развитие. Развитие свойственно и человеку: 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филогенез (историческое развитие человека) и онтогенез (развитие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рождения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смерти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индивида).</w:t>
      </w:r>
    </w:p>
    <w:p w14:paraId="298DF62E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философской,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дефиниции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«философской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энциклопедии»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движения,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 другому,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новому.</w:t>
      </w:r>
    </w:p>
    <w:p w14:paraId="462A1069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«развитие»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употребляется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каком-либо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прогрессивном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(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усложнение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регрессивном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(упрощение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внимания,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чувственной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56C473D8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подразумевают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количественно-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другой.</w:t>
      </w:r>
    </w:p>
    <w:p w14:paraId="499D0E4B" w14:textId="77777777" w:rsidR="0032312F" w:rsidRPr="0032312F" w:rsidRDefault="0032312F" w:rsidP="0032312F">
      <w:pPr>
        <w:ind w:left="305" w:right="627" w:firstLine="70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развитие</w:t>
      </w:r>
      <w:proofErr w:type="gramStart"/>
      <w:r w:rsidRPr="0032312F">
        <w:rPr>
          <w:i/>
          <w:sz w:val="24"/>
          <w:szCs w:val="24"/>
        </w:rPr>
        <w:t>-это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количественных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изменений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организме,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психике,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интеллектуальной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духовной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сфере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человека,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обусловленный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влиянием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внешних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внутренних,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управляемых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неуправляемых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факторов.</w:t>
      </w:r>
    </w:p>
    <w:p w14:paraId="293A3182" w14:textId="77777777" w:rsidR="0032312F" w:rsidRPr="0032312F" w:rsidRDefault="0032312F" w:rsidP="0032312F">
      <w:pPr>
        <w:pStyle w:val="a9"/>
        <w:ind w:right="634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биологическое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развитие.</w:t>
      </w:r>
    </w:p>
    <w:p w14:paraId="388A0F09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Биологическое развитие </w:t>
      </w:r>
      <w:r w:rsidRPr="0032312F">
        <w:rPr>
          <w:sz w:val="24"/>
          <w:szCs w:val="24"/>
        </w:rPr>
        <w:t>связано с морфологическими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(рост, вес,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биохимическими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(состав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крови,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мышц);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физиологическими (пищеварение, кровообращение, половое развитие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созревание)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изменениями.</w:t>
      </w:r>
    </w:p>
    <w:p w14:paraId="236F98B3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i/>
          <w:sz w:val="24"/>
          <w:szCs w:val="24"/>
        </w:rPr>
        <w:t>Социальное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духовными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(нравственное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сознания);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интеллектуальными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(углубление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изменениями.</w:t>
      </w:r>
    </w:p>
    <w:p w14:paraId="0B41C8F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5C89A6D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(биологическое,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длительный,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противоречивый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детерминированный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множеством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 среде, так ив нем самом. Показателями развития 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 качественные изменения в сознании, поведении, деятельности,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биологического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социального существа.</w:t>
      </w:r>
    </w:p>
    <w:p w14:paraId="2BD945DA" w14:textId="77777777" w:rsidR="0032312F" w:rsidRPr="0032312F" w:rsidRDefault="0032312F" w:rsidP="0032312F">
      <w:pPr>
        <w:pStyle w:val="a9"/>
        <w:ind w:right="628" w:firstLine="707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Обычно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морфологическое,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физиологическое,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употребляется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развитие</w:t>
      </w:r>
      <w:r w:rsidRPr="0032312F">
        <w:rPr>
          <w:b/>
          <w:sz w:val="24"/>
          <w:szCs w:val="24"/>
        </w:rPr>
        <w:t>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духовное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формирование.</w:t>
      </w:r>
    </w:p>
    <w:p w14:paraId="49599895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появляясь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исключительно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биологическим,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превращается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0D3F648C" w14:textId="77777777" w:rsidR="0032312F" w:rsidRPr="0032312F" w:rsidRDefault="0032312F" w:rsidP="0032312F">
      <w:pPr>
        <w:ind w:left="305" w:right="627" w:firstLine="707"/>
        <w:jc w:val="both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развитие</w:t>
      </w:r>
      <w:r w:rsidRPr="0032312F">
        <w:rPr>
          <w:i/>
          <w:sz w:val="24"/>
          <w:szCs w:val="24"/>
        </w:rPr>
        <w:t>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формирование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широкое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распространение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социализация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личности</w:t>
      </w:r>
      <w:r w:rsidRPr="0032312F">
        <w:rPr>
          <w:b/>
          <w:sz w:val="24"/>
          <w:szCs w:val="24"/>
        </w:rPr>
        <w:t>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социализацией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взаимодействие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человека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обществом,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процессе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которого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происходит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интеграция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личности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социальную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среду,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приспособление</w:t>
      </w:r>
      <w:r w:rsidRPr="0032312F">
        <w:rPr>
          <w:b/>
          <w:i/>
          <w:spacing w:val="-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(адаптация) к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ней.</w:t>
      </w:r>
    </w:p>
    <w:p w14:paraId="54010F39" w14:textId="77777777" w:rsidR="0032312F" w:rsidRPr="0032312F" w:rsidRDefault="0032312F" w:rsidP="0032312F">
      <w:pPr>
        <w:ind w:left="305" w:right="626" w:firstLine="707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Социализацию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усвоение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человеком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ценностей, норм, установок, образцов поведения, присущих в данное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время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данному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обществу,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социальной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общности,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группе,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воспроизводство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социальных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связей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социального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опыта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протяжении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стихийного,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упорядочивает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поток идущих на личность влияний и создает условия для ускорения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социализации.</w:t>
      </w:r>
    </w:p>
    <w:p w14:paraId="47B1D8A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CD20598" w14:textId="77777777" w:rsidR="0032312F" w:rsidRPr="0032312F" w:rsidRDefault="0032312F" w:rsidP="0032312F">
      <w:pPr>
        <w:tabs>
          <w:tab w:val="left" w:pos="1900"/>
          <w:tab w:val="left" w:pos="3456"/>
          <w:tab w:val="left" w:pos="4517"/>
          <w:tab w:val="left" w:pos="6044"/>
          <w:tab w:val="left" w:pos="8255"/>
          <w:tab w:val="left" w:pos="8711"/>
        </w:tabs>
        <w:ind w:left="305" w:right="631" w:firstLine="278"/>
        <w:jc w:val="right"/>
        <w:rPr>
          <w:sz w:val="24"/>
          <w:szCs w:val="24"/>
        </w:rPr>
      </w:pPr>
      <w:r w:rsidRPr="0032312F">
        <w:rPr>
          <w:b/>
          <w:sz w:val="24"/>
          <w:szCs w:val="24"/>
        </w:rPr>
        <w:t>2 Движущие силы и основные закономерности развития личности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Движущими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</w:t>
      </w:r>
      <w:r w:rsidRPr="0032312F">
        <w:rPr>
          <w:sz w:val="24"/>
          <w:szCs w:val="24"/>
        </w:rPr>
        <w:tab/>
        <w:t>присущие</w:t>
      </w:r>
      <w:r w:rsidRPr="0032312F">
        <w:rPr>
          <w:sz w:val="24"/>
          <w:szCs w:val="24"/>
        </w:rPr>
        <w:tab/>
        <w:t>этому</w:t>
      </w:r>
      <w:r w:rsidRPr="0032312F">
        <w:rPr>
          <w:sz w:val="24"/>
          <w:szCs w:val="24"/>
        </w:rPr>
        <w:tab/>
        <w:t>процессу.</w:t>
      </w:r>
      <w:r w:rsidRPr="0032312F">
        <w:rPr>
          <w:sz w:val="24"/>
          <w:szCs w:val="24"/>
        </w:rPr>
        <w:tab/>
      </w:r>
      <w:r w:rsidRPr="0032312F">
        <w:rPr>
          <w:b/>
          <w:i/>
          <w:sz w:val="24"/>
          <w:szCs w:val="24"/>
        </w:rPr>
        <w:t>Противоречия</w:t>
      </w:r>
      <w:r w:rsidRPr="0032312F">
        <w:rPr>
          <w:b/>
          <w:i/>
          <w:sz w:val="24"/>
          <w:szCs w:val="24"/>
        </w:rPr>
        <w:tab/>
      </w:r>
      <w:proofErr w:type="gramStart"/>
      <w:r w:rsidRPr="0032312F">
        <w:rPr>
          <w:sz w:val="24"/>
          <w:szCs w:val="24"/>
        </w:rPr>
        <w:t>-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это</w:t>
      </w:r>
      <w:proofErr w:type="gramEnd"/>
    </w:p>
    <w:p w14:paraId="702D5A27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столкнувшиеся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конфликте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противоположные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начала.</w:t>
      </w:r>
    </w:p>
    <w:p w14:paraId="16E88461" w14:textId="77777777" w:rsidR="0032312F" w:rsidRPr="0032312F" w:rsidRDefault="0032312F" w:rsidP="0032312F">
      <w:pPr>
        <w:pStyle w:val="a9"/>
        <w:ind w:right="637" w:firstLine="707"/>
        <w:rPr>
          <w:sz w:val="24"/>
          <w:szCs w:val="24"/>
        </w:rPr>
      </w:pP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противоречия.</w:t>
      </w:r>
    </w:p>
    <w:p w14:paraId="712B3A9A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>Внутренние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противоречия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несогласия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возрастающими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 к себе, своему организму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 потенциалом, которым 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располагает.</w:t>
      </w:r>
    </w:p>
    <w:p w14:paraId="22741D15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>Внешние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противоречия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извне,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отношениями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людьми,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обществом,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природой.</w:t>
      </w:r>
    </w:p>
    <w:p w14:paraId="5B8C814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84841AF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Например, противоречие между требованием, предъявляемым учебным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заведением,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желанием учащегося.</w:t>
      </w:r>
    </w:p>
    <w:p w14:paraId="470C9597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Общие (универсальные) противоречия </w:t>
      </w:r>
      <w:r w:rsidRPr="0032312F">
        <w:rPr>
          <w:sz w:val="24"/>
          <w:szCs w:val="24"/>
        </w:rPr>
        <w:t>обуславливают 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факторов.</w:t>
      </w:r>
    </w:p>
    <w:p w14:paraId="48D3927A" w14:textId="77777777" w:rsidR="0032312F" w:rsidRPr="0032312F" w:rsidRDefault="0032312F" w:rsidP="0032312F">
      <w:pPr>
        <w:ind w:left="305" w:right="631" w:firstLine="707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Индивидуальные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противоречия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взятого человека.</w:t>
      </w:r>
    </w:p>
    <w:p w14:paraId="77A73D3D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Разрешение противоречий происходит через более высокие уровни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 Потребность   удовлетворяется, противоречие снимается.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ступень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 Но удовлетворенная потребность рождает новую потребность,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сменяется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продолжается.</w:t>
      </w:r>
    </w:p>
    <w:p w14:paraId="65E55514" w14:textId="77777777" w:rsidR="0032312F" w:rsidRPr="0032312F" w:rsidRDefault="0032312F" w:rsidP="0032312F">
      <w:pPr>
        <w:pStyle w:val="a9"/>
        <w:ind w:right="627" w:firstLine="707"/>
        <w:rPr>
          <w:b/>
          <w:sz w:val="24"/>
          <w:szCs w:val="24"/>
        </w:rPr>
      </w:pPr>
      <w:r w:rsidRPr="0032312F">
        <w:rPr>
          <w:sz w:val="24"/>
          <w:szCs w:val="24"/>
        </w:rPr>
        <w:t>Изучая развитие человека, исследователи установили ряд важных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влияющими на них, с другой. К числу основных относятся 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закономерности:</w:t>
      </w:r>
    </w:p>
    <w:p w14:paraId="29FDCD4A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t>-развитие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 детерминировано внутренними и внешними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условиями;</w:t>
      </w:r>
    </w:p>
    <w:p w14:paraId="08B94E60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-развитие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самосовершенствование.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общении;</w:t>
      </w:r>
    </w:p>
    <w:p w14:paraId="48007F15" w14:textId="77777777" w:rsidR="0032312F" w:rsidRPr="0032312F" w:rsidRDefault="0032312F" w:rsidP="0032312F">
      <w:pPr>
        <w:pStyle w:val="a9"/>
        <w:tabs>
          <w:tab w:val="left" w:pos="4418"/>
        </w:tabs>
        <w:ind w:right="637" w:firstLine="707"/>
        <w:rPr>
          <w:sz w:val="24"/>
          <w:szCs w:val="24"/>
        </w:rPr>
      </w:pPr>
      <w:r w:rsidRPr="0032312F">
        <w:rPr>
          <w:sz w:val="24"/>
          <w:szCs w:val="24"/>
        </w:rPr>
        <w:t xml:space="preserve">-развитие    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z w:val="24"/>
          <w:szCs w:val="24"/>
        </w:rPr>
        <w:tab/>
        <w:t>детерминировано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типом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ведущей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</w:p>
    <w:p w14:paraId="56182A09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-развитие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 он участвует;</w:t>
      </w:r>
    </w:p>
    <w:p w14:paraId="78117A33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t>-развитие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наследственности,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(социальной,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биогенной,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абиогенной),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человека. Эти факторы действуют не порознь, а вместе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 (</w:t>
      </w:r>
      <w:proofErr w:type="spellStart"/>
      <w:r w:rsidRPr="0032312F">
        <w:rPr>
          <w:sz w:val="24"/>
          <w:szCs w:val="24"/>
        </w:rPr>
        <w:t>Б.Г.Ананьев</w:t>
      </w:r>
      <w:proofErr w:type="spellEnd"/>
      <w:r w:rsidRPr="0032312F">
        <w:rPr>
          <w:sz w:val="24"/>
          <w:szCs w:val="24"/>
        </w:rPr>
        <w:t>).</w:t>
      </w:r>
    </w:p>
    <w:p w14:paraId="5189FC0C" w14:textId="77777777" w:rsidR="0032312F" w:rsidRPr="0032312F" w:rsidRDefault="0032312F" w:rsidP="0032312F">
      <w:pPr>
        <w:pStyle w:val="a9"/>
        <w:ind w:right="635" w:firstLine="707"/>
        <w:rPr>
          <w:sz w:val="24"/>
          <w:szCs w:val="24"/>
        </w:rPr>
      </w:pPr>
      <w:r w:rsidRPr="0032312F">
        <w:rPr>
          <w:sz w:val="24"/>
          <w:szCs w:val="24"/>
        </w:rPr>
        <w:t>Рассмотрим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подробно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35974C93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86172AE" w14:textId="77777777" w:rsidR="0032312F" w:rsidRPr="0032312F" w:rsidRDefault="0032312F" w:rsidP="0032312F">
      <w:pPr>
        <w:pStyle w:val="1"/>
        <w:ind w:left="156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влияющие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формирование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1D79376F" w14:textId="77777777" w:rsidR="0032312F" w:rsidRPr="0032312F" w:rsidRDefault="0032312F" w:rsidP="0032312F">
      <w:pPr>
        <w:pStyle w:val="a9"/>
        <w:ind w:right="631" w:firstLine="767"/>
        <w:rPr>
          <w:sz w:val="24"/>
          <w:szCs w:val="24"/>
        </w:rPr>
      </w:pP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 личности оказывают 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внешние и внутренние, биологические и социальные факторы. Фактор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(от лат. фактор-делающий, производящий) - движущая сила, причина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какого-либо процесса,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явления.</w:t>
      </w:r>
    </w:p>
    <w:p w14:paraId="4E5055F8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AFEF138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внутренним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факторам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Порождаемая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общении.</w:t>
      </w:r>
    </w:p>
    <w:p w14:paraId="2178E14A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i/>
          <w:sz w:val="24"/>
          <w:szCs w:val="24"/>
        </w:rPr>
        <w:t>К внешним факторам о</w:t>
      </w:r>
      <w:r w:rsidRPr="0032312F">
        <w:rPr>
          <w:sz w:val="24"/>
          <w:szCs w:val="24"/>
        </w:rPr>
        <w:t>тносятся макросреда, мезо- и микросреда,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природная и социальная, воспитание в широком и узком социальном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смысле.</w:t>
      </w:r>
    </w:p>
    <w:p w14:paraId="356795BF" w14:textId="77777777" w:rsidR="0032312F" w:rsidRPr="0032312F" w:rsidRDefault="0032312F" w:rsidP="0032312F">
      <w:pPr>
        <w:ind w:left="305" w:right="627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Среда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социальные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факторы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наследственность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биологический  фактор</w:t>
      </w:r>
      <w:proofErr w:type="gramEnd"/>
      <w:r w:rsidRPr="0032312F">
        <w:rPr>
          <w:sz w:val="24"/>
          <w:szCs w:val="24"/>
        </w:rPr>
        <w:t>.</w:t>
      </w:r>
    </w:p>
    <w:p w14:paraId="61E88D43" w14:textId="77777777" w:rsidR="0032312F" w:rsidRPr="0032312F" w:rsidRDefault="0032312F" w:rsidP="0032312F">
      <w:pPr>
        <w:ind w:left="305" w:right="631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наследственности,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личности является среда. </w:t>
      </w:r>
      <w:r w:rsidRPr="0032312F">
        <w:rPr>
          <w:b/>
          <w:sz w:val="24"/>
          <w:szCs w:val="24"/>
        </w:rPr>
        <w:t xml:space="preserve">Среда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реальная действительность, 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условиях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происходит развитие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человека.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влияет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географическая,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национальная,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школьная,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семейная,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социальная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среда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«социальная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характеристики, 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общественный строй, система производственных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пртекания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производственных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31802B1E" w14:textId="77777777" w:rsidR="0032312F" w:rsidRPr="0032312F" w:rsidRDefault="0032312F" w:rsidP="0032312F">
      <w:pPr>
        <w:ind w:left="305" w:right="629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Общение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одно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универсальных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активности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(наряду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i/>
          <w:sz w:val="24"/>
          <w:szCs w:val="24"/>
        </w:rPr>
        <w:t>познанием,трудом</w:t>
      </w:r>
      <w:proofErr w:type="spellEnd"/>
      <w:proofErr w:type="gramEnd"/>
      <w:r w:rsidRPr="0032312F">
        <w:rPr>
          <w:i/>
          <w:sz w:val="24"/>
          <w:szCs w:val="24"/>
        </w:rPr>
        <w:t>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игрой)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проявляющаяся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установлении и развитии контактов между людьми, в формировании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межличностных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отношений</w:t>
      </w:r>
      <w:r w:rsidRPr="0032312F">
        <w:rPr>
          <w:sz w:val="24"/>
          <w:szCs w:val="24"/>
        </w:rPr>
        <w:t>.</w:t>
      </w:r>
    </w:p>
    <w:p w14:paraId="1D02E755" w14:textId="77777777" w:rsidR="0032312F" w:rsidRPr="0032312F" w:rsidRDefault="0032312F" w:rsidP="0032312F">
      <w:pPr>
        <w:pStyle w:val="a9"/>
        <w:tabs>
          <w:tab w:val="left" w:pos="7417"/>
        </w:tabs>
        <w:ind w:right="631" w:firstLine="707"/>
        <w:rPr>
          <w:b/>
          <w:sz w:val="24"/>
          <w:szCs w:val="24"/>
        </w:rPr>
      </w:pPr>
      <w:r w:rsidRPr="0032312F">
        <w:rPr>
          <w:sz w:val="24"/>
          <w:szCs w:val="24"/>
        </w:rPr>
        <w:t xml:space="preserve">Человек    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становится    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личностью    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z w:val="24"/>
          <w:szCs w:val="24"/>
        </w:rPr>
        <w:tab/>
        <w:t>в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общении,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людьми.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социализацией.</w:t>
      </w:r>
    </w:p>
    <w:p w14:paraId="13715BA8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Социализация 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 объективное явление, наблюдаемое 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приступает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многоаспектна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мзучается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многими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наукми:социологией</w:t>
      </w:r>
      <w:proofErr w:type="spellEnd"/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культурологией, этнографией, историей, </w:t>
      </w:r>
      <w:proofErr w:type="spellStart"/>
      <w:r w:rsidRPr="0032312F">
        <w:rPr>
          <w:sz w:val="24"/>
          <w:szCs w:val="24"/>
        </w:rPr>
        <w:t>психолоогией</w:t>
      </w:r>
      <w:proofErr w:type="spellEnd"/>
      <w:r w:rsidRPr="0032312F">
        <w:rPr>
          <w:sz w:val="24"/>
          <w:szCs w:val="24"/>
        </w:rPr>
        <w:t>, педагогикой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ED60336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перечисленных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влияние на формирование личности, является </w:t>
      </w:r>
      <w:r w:rsidRPr="0032312F">
        <w:rPr>
          <w:b/>
          <w:sz w:val="24"/>
          <w:szCs w:val="24"/>
        </w:rPr>
        <w:t>воспитание</w:t>
      </w:r>
      <w:r w:rsidRPr="0032312F">
        <w:rPr>
          <w:sz w:val="24"/>
          <w:szCs w:val="24"/>
        </w:rPr>
        <w:t xml:space="preserve">. </w:t>
      </w:r>
      <w:proofErr w:type="spellStart"/>
      <w:r w:rsidRPr="0032312F">
        <w:rPr>
          <w:sz w:val="24"/>
          <w:szCs w:val="24"/>
        </w:rPr>
        <w:t>Вопитание</w:t>
      </w:r>
      <w:proofErr w:type="spellEnd"/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(семейное,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религиозное,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своеобразным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социализации.</w:t>
      </w:r>
    </w:p>
    <w:p w14:paraId="73461DE2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Развитие 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возможно только в </w:t>
      </w:r>
      <w:r w:rsidRPr="0032312F">
        <w:rPr>
          <w:b/>
          <w:sz w:val="24"/>
          <w:szCs w:val="24"/>
        </w:rPr>
        <w:t xml:space="preserve">деятельности. </w:t>
      </w:r>
      <w:r w:rsidRPr="0032312F">
        <w:rPr>
          <w:sz w:val="24"/>
          <w:szCs w:val="24"/>
        </w:rPr>
        <w:t>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постоянно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игровой,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общественной, политической, художественной. Творческой. Спортивной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63F55D4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707BE69" w14:textId="77777777" w:rsidR="0032312F" w:rsidRPr="0032312F" w:rsidRDefault="0032312F" w:rsidP="0032312F">
      <w:pPr>
        <w:pStyle w:val="a9"/>
        <w:ind w:right="629" w:firstLine="70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самовоспитания.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Самовоспитание начинается с осознания и принятия объективной 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желательного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постановка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порождает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напряжение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плана деятельности. Осуществление этой цели 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5F20B1A3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детерминируются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разнообразными факторами-как биологическими,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действуют не изолированно, а в комплексе. При разных обстоятельствах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 факторы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оказывать большее или меньшее влияние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решающая,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ведущая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принадлежит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воспитанию.</w:t>
      </w:r>
    </w:p>
    <w:p w14:paraId="044B9ED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4199C22" w14:textId="77777777" w:rsidR="0032312F" w:rsidRPr="0032312F" w:rsidRDefault="0032312F" w:rsidP="0032312F">
      <w:pPr>
        <w:pStyle w:val="2"/>
        <w:spacing w:line="240" w:lineRule="auto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4587B21F" w14:textId="77777777" w:rsidR="0032312F" w:rsidRPr="0032312F" w:rsidRDefault="0032312F">
      <w:pPr>
        <w:pStyle w:val="ab"/>
        <w:numPr>
          <w:ilvl w:val="0"/>
          <w:numId w:val="8"/>
        </w:numPr>
        <w:tabs>
          <w:tab w:val="left" w:pos="518"/>
        </w:tabs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личности?</w:t>
      </w:r>
    </w:p>
    <w:p w14:paraId="01C92D13" w14:textId="77777777" w:rsidR="0032312F" w:rsidRPr="0032312F" w:rsidRDefault="0032312F">
      <w:pPr>
        <w:pStyle w:val="ab"/>
        <w:numPr>
          <w:ilvl w:val="0"/>
          <w:numId w:val="8"/>
        </w:numPr>
        <w:tabs>
          <w:tab w:val="left" w:pos="586"/>
        </w:tabs>
        <w:ind w:left="586" w:hanging="281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движущие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личности?</w:t>
      </w:r>
    </w:p>
    <w:p w14:paraId="1DD2F544" w14:textId="77777777" w:rsidR="0032312F" w:rsidRPr="0032312F" w:rsidRDefault="0032312F">
      <w:pPr>
        <w:pStyle w:val="ab"/>
        <w:numPr>
          <w:ilvl w:val="0"/>
          <w:numId w:val="8"/>
        </w:numPr>
        <w:tabs>
          <w:tab w:val="left" w:pos="518"/>
        </w:tabs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соотносятся</w:t>
      </w:r>
      <w:r w:rsidRPr="0032312F">
        <w:rPr>
          <w:spacing w:val="-3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социалтзация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личности?</w:t>
      </w:r>
    </w:p>
    <w:p w14:paraId="4117F07F" w14:textId="77777777" w:rsidR="0032312F" w:rsidRPr="0032312F" w:rsidRDefault="0032312F">
      <w:pPr>
        <w:pStyle w:val="ab"/>
        <w:numPr>
          <w:ilvl w:val="0"/>
          <w:numId w:val="8"/>
        </w:numPr>
        <w:tabs>
          <w:tab w:val="left" w:pos="586"/>
        </w:tabs>
        <w:ind w:left="586" w:hanging="281"/>
        <w:rPr>
          <w:sz w:val="24"/>
          <w:szCs w:val="24"/>
        </w:rPr>
      </w:pPr>
      <w:r w:rsidRPr="0032312F">
        <w:rPr>
          <w:sz w:val="24"/>
          <w:szCs w:val="24"/>
        </w:rPr>
        <w:t>Какими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обусловливается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личности?</w:t>
      </w:r>
    </w:p>
    <w:p w14:paraId="4E720ADB" w14:textId="77777777" w:rsidR="0032312F" w:rsidRPr="0032312F" w:rsidRDefault="0032312F">
      <w:pPr>
        <w:pStyle w:val="ab"/>
        <w:numPr>
          <w:ilvl w:val="0"/>
          <w:numId w:val="8"/>
        </w:numPr>
        <w:tabs>
          <w:tab w:val="left" w:pos="656"/>
        </w:tabs>
        <w:ind w:left="655" w:hanging="282"/>
        <w:rPr>
          <w:sz w:val="24"/>
          <w:szCs w:val="24"/>
        </w:rPr>
      </w:pPr>
      <w:r w:rsidRPr="0032312F">
        <w:rPr>
          <w:sz w:val="24"/>
          <w:szCs w:val="24"/>
        </w:rPr>
        <w:t>Как влияет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081761C8" w14:textId="77777777" w:rsidR="0032312F" w:rsidRPr="0032312F" w:rsidRDefault="0032312F" w:rsidP="0032312F">
      <w:pPr>
        <w:pStyle w:val="2"/>
        <w:spacing w:line="240" w:lineRule="auto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040EF08E" w14:textId="77777777" w:rsidR="0032312F" w:rsidRPr="0032312F" w:rsidRDefault="0032312F">
      <w:pPr>
        <w:pStyle w:val="ab"/>
        <w:numPr>
          <w:ilvl w:val="0"/>
          <w:numId w:val="9"/>
        </w:numPr>
        <w:tabs>
          <w:tab w:val="left" w:pos="589"/>
        </w:tabs>
        <w:ind w:right="636" w:hanging="567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Сластенин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Каширин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студ.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заведений.-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4C2F2238" w14:textId="77777777" w:rsidR="0032312F" w:rsidRPr="0032312F" w:rsidRDefault="0032312F">
      <w:pPr>
        <w:pStyle w:val="ab"/>
        <w:numPr>
          <w:ilvl w:val="0"/>
          <w:numId w:val="9"/>
        </w:numPr>
        <w:tabs>
          <w:tab w:val="left" w:pos="517"/>
        </w:tabs>
        <w:ind w:left="305" w:right="2655" w:firstLine="0"/>
        <w:rPr>
          <w:sz w:val="24"/>
          <w:szCs w:val="24"/>
        </w:rPr>
      </w:pPr>
      <w:r w:rsidRPr="0032312F">
        <w:rPr>
          <w:sz w:val="24"/>
          <w:szCs w:val="24"/>
        </w:rPr>
        <w:t xml:space="preserve">Лихачев </w:t>
      </w:r>
      <w:proofErr w:type="spellStart"/>
      <w:proofErr w:type="gramStart"/>
      <w:r w:rsidRPr="0032312F">
        <w:rPr>
          <w:sz w:val="24"/>
          <w:szCs w:val="24"/>
        </w:rPr>
        <w:t>Б.Педагогика:Курс</w:t>
      </w:r>
      <w:proofErr w:type="spellEnd"/>
      <w:proofErr w:type="gramEnd"/>
      <w:r w:rsidRPr="0032312F">
        <w:rPr>
          <w:sz w:val="24"/>
          <w:szCs w:val="24"/>
        </w:rPr>
        <w:t xml:space="preserve"> лекций. 3-е изд.- М., 1999.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Харламов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Минск,2001.</w:t>
      </w:r>
    </w:p>
    <w:p w14:paraId="4740A5B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6235D57" w14:textId="77777777" w:rsidR="0032312F" w:rsidRPr="0032312F" w:rsidRDefault="0032312F" w:rsidP="0032312F">
      <w:pPr>
        <w:pStyle w:val="1"/>
        <w:ind w:left="405"/>
        <w:rPr>
          <w:sz w:val="24"/>
          <w:szCs w:val="24"/>
        </w:rPr>
      </w:pPr>
      <w:bookmarkStart w:id="1" w:name="_TOC_250003"/>
      <w:r w:rsidRPr="0032312F">
        <w:rPr>
          <w:sz w:val="24"/>
          <w:szCs w:val="24"/>
        </w:rPr>
        <w:t>Тема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5-6.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-3"/>
          <w:sz w:val="24"/>
          <w:szCs w:val="24"/>
        </w:rPr>
        <w:t xml:space="preserve"> </w:t>
      </w:r>
      <w:bookmarkEnd w:id="1"/>
      <w:r w:rsidRPr="0032312F">
        <w:rPr>
          <w:sz w:val="24"/>
          <w:szCs w:val="24"/>
        </w:rPr>
        <w:t>развития</w:t>
      </w:r>
    </w:p>
    <w:p w14:paraId="65C09AFC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2906A138" w14:textId="77777777" w:rsidR="0032312F" w:rsidRPr="0032312F" w:rsidRDefault="0032312F">
      <w:pPr>
        <w:pStyle w:val="ab"/>
        <w:numPr>
          <w:ilvl w:val="1"/>
          <w:numId w:val="9"/>
        </w:numPr>
        <w:tabs>
          <w:tab w:val="left" w:pos="637"/>
        </w:tabs>
        <w:ind w:right="794" w:firstLine="119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Проблема возрастных и индивидуальных особенностей развития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личности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педагогике</w:t>
      </w:r>
    </w:p>
    <w:p w14:paraId="7E63BBDB" w14:textId="77777777" w:rsidR="0032312F" w:rsidRPr="0032312F" w:rsidRDefault="0032312F" w:rsidP="0032312F">
      <w:pPr>
        <w:pStyle w:val="1"/>
        <w:ind w:left="444" w:right="629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t>2Особенности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младших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3Особенности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среднего</w:t>
      </w:r>
    </w:p>
    <w:p w14:paraId="532AAA95" w14:textId="77777777" w:rsidR="0032312F" w:rsidRPr="0032312F" w:rsidRDefault="0032312F" w:rsidP="0032312F">
      <w:pPr>
        <w:ind w:left="305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школьного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(подросткового)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возраста</w:t>
      </w:r>
    </w:p>
    <w:p w14:paraId="26DEF0DE" w14:textId="77777777" w:rsidR="0032312F" w:rsidRPr="0032312F" w:rsidRDefault="0032312F" w:rsidP="0032312F">
      <w:pPr>
        <w:pStyle w:val="1"/>
        <w:ind w:left="458" w:right="810" w:hanging="15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t>4Особенности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старших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5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Дифференциация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</w:p>
    <w:p w14:paraId="51CB4D37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7F5E0547" w14:textId="77777777" w:rsidR="0032312F" w:rsidRPr="0032312F" w:rsidRDefault="0032312F" w:rsidP="0032312F">
      <w:pPr>
        <w:ind w:left="305" w:right="986" w:firstLine="427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 xml:space="preserve">1 </w:t>
      </w:r>
      <w:r w:rsidRPr="0032312F">
        <w:rPr>
          <w:b/>
          <w:spacing w:val="12"/>
          <w:sz w:val="24"/>
          <w:szCs w:val="24"/>
        </w:rPr>
        <w:t xml:space="preserve">Проблема возрастных </w:t>
      </w:r>
      <w:r w:rsidRPr="0032312F">
        <w:rPr>
          <w:b/>
          <w:sz w:val="24"/>
          <w:szCs w:val="24"/>
        </w:rPr>
        <w:t xml:space="preserve">и </w:t>
      </w:r>
      <w:r w:rsidRPr="0032312F">
        <w:rPr>
          <w:b/>
          <w:spacing w:val="13"/>
          <w:sz w:val="24"/>
          <w:szCs w:val="24"/>
        </w:rPr>
        <w:t xml:space="preserve">индивидуальных </w:t>
      </w:r>
      <w:r w:rsidRPr="0032312F">
        <w:rPr>
          <w:b/>
          <w:spacing w:val="12"/>
          <w:sz w:val="24"/>
          <w:szCs w:val="24"/>
        </w:rPr>
        <w:t>особенностей</w:t>
      </w:r>
      <w:r w:rsidRPr="0032312F">
        <w:rPr>
          <w:b/>
          <w:spacing w:val="13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развития</w:t>
      </w:r>
      <w:r w:rsidRPr="0032312F">
        <w:rPr>
          <w:b/>
          <w:spacing w:val="30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30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воспитания</w:t>
      </w:r>
      <w:r w:rsidRPr="0032312F">
        <w:rPr>
          <w:b/>
          <w:spacing w:val="28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личности</w:t>
      </w:r>
      <w:r w:rsidRPr="0032312F">
        <w:rPr>
          <w:b/>
          <w:spacing w:val="3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</w:t>
      </w:r>
      <w:r w:rsidRPr="0032312F">
        <w:rPr>
          <w:b/>
          <w:spacing w:val="28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педагогике</w:t>
      </w:r>
    </w:p>
    <w:p w14:paraId="54FD6DE0" w14:textId="77777777" w:rsidR="0032312F" w:rsidRPr="0032312F" w:rsidRDefault="0032312F" w:rsidP="0032312F">
      <w:pPr>
        <w:pStyle w:val="a9"/>
        <w:ind w:right="645" w:firstLine="681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Личностное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человека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несет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себе</w:t>
      </w:r>
      <w:r w:rsidRPr="0032312F">
        <w:rPr>
          <w:spacing w:val="11"/>
          <w:sz w:val="24"/>
          <w:szCs w:val="24"/>
        </w:rPr>
        <w:t xml:space="preserve"> печать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его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3"/>
          <w:sz w:val="24"/>
          <w:szCs w:val="24"/>
        </w:rPr>
        <w:t xml:space="preserve">индивидуальных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особенностей</w:t>
      </w:r>
      <w:proofErr w:type="gramEnd"/>
      <w:r w:rsidRPr="0032312F">
        <w:rPr>
          <w:spacing w:val="12"/>
          <w:sz w:val="24"/>
          <w:szCs w:val="24"/>
        </w:rPr>
        <w:t xml:space="preserve">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которые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необходимо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учитывать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процессе  </w:t>
      </w:r>
      <w:r w:rsidRPr="0032312F">
        <w:rPr>
          <w:spacing w:val="13"/>
          <w:sz w:val="24"/>
          <w:szCs w:val="24"/>
        </w:rPr>
        <w:t xml:space="preserve">воспитания.  </w:t>
      </w:r>
      <w:r w:rsidRPr="0032312F">
        <w:rPr>
          <w:sz w:val="24"/>
          <w:szCs w:val="24"/>
        </w:rPr>
        <w:t>С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связан</w:t>
      </w:r>
      <w:r w:rsidRPr="0032312F">
        <w:rPr>
          <w:spacing w:val="12"/>
          <w:sz w:val="24"/>
          <w:szCs w:val="24"/>
        </w:rPr>
        <w:t xml:space="preserve"> характер</w:t>
      </w:r>
      <w:r w:rsidRPr="0032312F">
        <w:rPr>
          <w:spacing w:val="13"/>
          <w:sz w:val="24"/>
          <w:szCs w:val="24"/>
        </w:rPr>
        <w:t xml:space="preserve"> деятельности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человека,</w:t>
      </w:r>
      <w:r w:rsidRPr="0032312F">
        <w:rPr>
          <w:spacing w:val="13"/>
          <w:sz w:val="24"/>
          <w:szCs w:val="24"/>
        </w:rPr>
        <w:t xml:space="preserve"> особенности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его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мышления,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круг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его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запросов,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интересов,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также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социальные</w:t>
      </w:r>
    </w:p>
    <w:p w14:paraId="196D189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955607B" w14:textId="77777777" w:rsidR="0032312F" w:rsidRPr="0032312F" w:rsidRDefault="0032312F" w:rsidP="0032312F">
      <w:pPr>
        <w:pStyle w:val="a9"/>
        <w:ind w:right="642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lastRenderedPageBreak/>
        <w:t>проявления.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Вместе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каждому</w:t>
      </w:r>
      <w:r w:rsidRPr="0032312F">
        <w:rPr>
          <w:spacing w:val="12"/>
          <w:sz w:val="24"/>
          <w:szCs w:val="24"/>
        </w:rPr>
        <w:t xml:space="preserve"> возрасту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присущи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свои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возможности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2"/>
          <w:sz w:val="24"/>
          <w:szCs w:val="24"/>
        </w:rPr>
        <w:t xml:space="preserve">ограничения </w:t>
      </w:r>
      <w:r w:rsidRPr="0032312F">
        <w:rPr>
          <w:sz w:val="24"/>
          <w:szCs w:val="24"/>
        </w:rPr>
        <w:t xml:space="preserve">в </w:t>
      </w:r>
      <w:r w:rsidRPr="0032312F">
        <w:rPr>
          <w:spacing w:val="12"/>
          <w:sz w:val="24"/>
          <w:szCs w:val="24"/>
        </w:rPr>
        <w:t xml:space="preserve">развитии. </w:t>
      </w:r>
      <w:r w:rsidRPr="0032312F">
        <w:rPr>
          <w:spacing w:val="10"/>
          <w:sz w:val="24"/>
          <w:szCs w:val="24"/>
        </w:rPr>
        <w:t xml:space="preserve">Так, </w:t>
      </w:r>
      <w:r w:rsidRPr="0032312F">
        <w:rPr>
          <w:spacing w:val="13"/>
          <w:sz w:val="24"/>
          <w:szCs w:val="24"/>
        </w:rPr>
        <w:t xml:space="preserve">например,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мыслительных</w:t>
      </w:r>
      <w:r w:rsidRPr="0032312F">
        <w:rPr>
          <w:spacing w:val="13"/>
          <w:sz w:val="24"/>
          <w:szCs w:val="24"/>
        </w:rPr>
        <w:t xml:space="preserve"> способностей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памяти</w:t>
      </w:r>
      <w:r w:rsidRPr="0032312F">
        <w:rPr>
          <w:spacing w:val="12"/>
          <w:sz w:val="24"/>
          <w:szCs w:val="24"/>
        </w:rPr>
        <w:t xml:space="preserve"> наиболее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интенсивно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происходит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детские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юношеские </w:t>
      </w:r>
      <w:r w:rsidRPr="0032312F">
        <w:rPr>
          <w:spacing w:val="11"/>
          <w:sz w:val="24"/>
          <w:szCs w:val="24"/>
        </w:rPr>
        <w:t xml:space="preserve">годы. </w:t>
      </w:r>
      <w:r w:rsidRPr="0032312F">
        <w:rPr>
          <w:spacing w:val="9"/>
          <w:sz w:val="24"/>
          <w:szCs w:val="24"/>
        </w:rPr>
        <w:t xml:space="preserve">Если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возможности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этого</w:t>
      </w:r>
      <w:r w:rsidRPr="0032312F">
        <w:rPr>
          <w:spacing w:val="12"/>
          <w:sz w:val="24"/>
          <w:szCs w:val="24"/>
        </w:rPr>
        <w:t xml:space="preserve"> периода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развитии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мышления  </w:t>
      </w:r>
      <w:r w:rsidRPr="0032312F">
        <w:rPr>
          <w:sz w:val="24"/>
          <w:szCs w:val="24"/>
        </w:rPr>
        <w:t>и</w:t>
      </w:r>
      <w:proofErr w:type="gram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памяти  </w:t>
      </w:r>
      <w:r w:rsidRPr="0032312F">
        <w:rPr>
          <w:sz w:val="24"/>
          <w:szCs w:val="24"/>
        </w:rPr>
        <w:t>не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будут 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должной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мере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использованы,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более  </w:t>
      </w:r>
      <w:r w:rsidRPr="0032312F">
        <w:rPr>
          <w:spacing w:val="12"/>
          <w:sz w:val="24"/>
          <w:szCs w:val="24"/>
        </w:rPr>
        <w:t xml:space="preserve">поздние  </w:t>
      </w:r>
      <w:r w:rsidRPr="0032312F">
        <w:rPr>
          <w:spacing w:val="11"/>
          <w:sz w:val="24"/>
          <w:szCs w:val="24"/>
        </w:rPr>
        <w:t xml:space="preserve">годы 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трудно,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иногда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невозможно наверстать упущенное.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время </w:t>
      </w:r>
      <w:r w:rsidRPr="0032312F">
        <w:rPr>
          <w:sz w:val="24"/>
          <w:szCs w:val="24"/>
        </w:rPr>
        <w:t xml:space="preserve">не </w:t>
      </w:r>
      <w:r w:rsidRPr="0032312F">
        <w:rPr>
          <w:spacing w:val="10"/>
          <w:sz w:val="24"/>
          <w:szCs w:val="24"/>
        </w:rPr>
        <w:t xml:space="preserve">могут </w:t>
      </w:r>
      <w:r w:rsidRPr="0032312F">
        <w:rPr>
          <w:spacing w:val="11"/>
          <w:sz w:val="24"/>
          <w:szCs w:val="24"/>
        </w:rPr>
        <w:t xml:space="preserve">дать </w:t>
      </w:r>
      <w:r w:rsidRPr="0032312F">
        <w:rPr>
          <w:spacing w:val="12"/>
          <w:sz w:val="24"/>
          <w:szCs w:val="24"/>
        </w:rPr>
        <w:t xml:space="preserve">эффекта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1"/>
          <w:sz w:val="24"/>
          <w:szCs w:val="24"/>
        </w:rPr>
        <w:t xml:space="preserve">попытки </w:t>
      </w:r>
      <w:r w:rsidRPr="0032312F">
        <w:rPr>
          <w:spacing w:val="12"/>
          <w:sz w:val="24"/>
          <w:szCs w:val="24"/>
        </w:rPr>
        <w:t xml:space="preserve">слишком </w:t>
      </w:r>
      <w:r w:rsidRPr="0032312F">
        <w:rPr>
          <w:spacing w:val="11"/>
          <w:sz w:val="24"/>
          <w:szCs w:val="24"/>
        </w:rPr>
        <w:t>забегать веред,</w:t>
      </w:r>
      <w:r w:rsidRPr="0032312F">
        <w:rPr>
          <w:spacing w:val="12"/>
          <w:sz w:val="24"/>
          <w:szCs w:val="24"/>
        </w:rPr>
        <w:t xml:space="preserve"> осуществляя</w:t>
      </w:r>
      <w:r w:rsidRPr="0032312F">
        <w:rPr>
          <w:spacing w:val="13"/>
          <w:sz w:val="24"/>
          <w:szCs w:val="24"/>
        </w:rPr>
        <w:t xml:space="preserve"> физическое,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умственное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нравственное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ребенка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без</w:t>
      </w:r>
      <w:r w:rsidRPr="0032312F">
        <w:rPr>
          <w:spacing w:val="10"/>
          <w:sz w:val="24"/>
          <w:szCs w:val="24"/>
        </w:rPr>
        <w:t xml:space="preserve"> учета</w:t>
      </w:r>
      <w:r w:rsidRPr="0032312F">
        <w:rPr>
          <w:spacing w:val="11"/>
          <w:sz w:val="24"/>
          <w:szCs w:val="24"/>
        </w:rPr>
        <w:t xml:space="preserve"> </w:t>
      </w:r>
      <w:proofErr w:type="gramStart"/>
      <w:r w:rsidRPr="0032312F">
        <w:rPr>
          <w:spacing w:val="9"/>
          <w:sz w:val="24"/>
          <w:szCs w:val="24"/>
        </w:rPr>
        <w:t xml:space="preserve">его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возрастных</w:t>
      </w:r>
      <w:proofErr w:type="gram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возможностей.  Многие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педагоги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обращали</w:t>
      </w:r>
      <w:r w:rsidRPr="0032312F">
        <w:rPr>
          <w:spacing w:val="12"/>
          <w:sz w:val="24"/>
          <w:szCs w:val="24"/>
        </w:rPr>
        <w:t xml:space="preserve"> внимание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необходимость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глубокого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изучения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правильного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учета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индивидуальных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особенностей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детей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процессе</w:t>
      </w:r>
      <w:r w:rsidRPr="0032312F">
        <w:rPr>
          <w:spacing w:val="13"/>
          <w:sz w:val="24"/>
          <w:szCs w:val="24"/>
        </w:rPr>
        <w:t xml:space="preserve"> воспитания.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вопросы,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частности, ставили </w:t>
      </w:r>
      <w:r w:rsidRPr="0032312F">
        <w:rPr>
          <w:b/>
          <w:spacing w:val="10"/>
          <w:sz w:val="24"/>
          <w:szCs w:val="24"/>
        </w:rPr>
        <w:t xml:space="preserve">Я.А. </w:t>
      </w:r>
      <w:r w:rsidRPr="0032312F">
        <w:rPr>
          <w:b/>
          <w:spacing w:val="12"/>
          <w:sz w:val="24"/>
          <w:szCs w:val="24"/>
        </w:rPr>
        <w:t xml:space="preserve">Коменский, </w:t>
      </w:r>
      <w:r w:rsidRPr="0032312F">
        <w:rPr>
          <w:b/>
          <w:sz w:val="24"/>
          <w:szCs w:val="24"/>
        </w:rPr>
        <w:t>Дж.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pacing w:val="11"/>
          <w:sz w:val="24"/>
          <w:szCs w:val="24"/>
        </w:rPr>
        <w:t xml:space="preserve">Локк, </w:t>
      </w:r>
      <w:r w:rsidRPr="0032312F">
        <w:rPr>
          <w:b/>
          <w:sz w:val="24"/>
          <w:szCs w:val="24"/>
        </w:rPr>
        <w:t>Ж.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Ж.</w:t>
      </w:r>
      <w:r w:rsidRPr="0032312F">
        <w:rPr>
          <w:b/>
          <w:spacing w:val="1"/>
          <w:sz w:val="24"/>
          <w:szCs w:val="24"/>
        </w:rPr>
        <w:t xml:space="preserve"> </w:t>
      </w:r>
      <w:proofErr w:type="gramStart"/>
      <w:r w:rsidRPr="0032312F">
        <w:rPr>
          <w:b/>
          <w:spacing w:val="11"/>
          <w:sz w:val="24"/>
          <w:szCs w:val="24"/>
        </w:rPr>
        <w:t xml:space="preserve">Руссо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позже </w:t>
      </w:r>
      <w:r w:rsidRPr="0032312F">
        <w:rPr>
          <w:b/>
          <w:sz w:val="24"/>
          <w:szCs w:val="24"/>
        </w:rPr>
        <w:t xml:space="preserve">А. </w:t>
      </w:r>
      <w:proofErr w:type="spellStart"/>
      <w:r w:rsidRPr="0032312F">
        <w:rPr>
          <w:b/>
          <w:spacing w:val="12"/>
          <w:sz w:val="24"/>
          <w:szCs w:val="24"/>
        </w:rPr>
        <w:t>Дистервег</w:t>
      </w:r>
      <w:proofErr w:type="spellEnd"/>
      <w:r w:rsidRPr="0032312F">
        <w:rPr>
          <w:b/>
          <w:spacing w:val="12"/>
          <w:sz w:val="24"/>
          <w:szCs w:val="24"/>
        </w:rPr>
        <w:t xml:space="preserve">, </w:t>
      </w:r>
      <w:r w:rsidRPr="0032312F">
        <w:rPr>
          <w:b/>
          <w:spacing w:val="10"/>
          <w:sz w:val="24"/>
          <w:szCs w:val="24"/>
        </w:rPr>
        <w:t xml:space="preserve">К.Д. </w:t>
      </w:r>
      <w:r w:rsidRPr="0032312F">
        <w:rPr>
          <w:b/>
          <w:spacing w:val="12"/>
          <w:sz w:val="24"/>
          <w:szCs w:val="24"/>
        </w:rPr>
        <w:t xml:space="preserve">Ушинский, </w:t>
      </w:r>
      <w:r w:rsidRPr="0032312F">
        <w:rPr>
          <w:b/>
          <w:spacing w:val="10"/>
          <w:sz w:val="24"/>
          <w:szCs w:val="24"/>
        </w:rPr>
        <w:t xml:space="preserve">Л.Н. </w:t>
      </w:r>
      <w:r w:rsidRPr="0032312F">
        <w:rPr>
          <w:b/>
          <w:spacing w:val="12"/>
          <w:sz w:val="24"/>
          <w:szCs w:val="24"/>
        </w:rPr>
        <w:t xml:space="preserve">Толстой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0"/>
          <w:sz w:val="24"/>
          <w:szCs w:val="24"/>
        </w:rPr>
        <w:t xml:space="preserve">др. </w:t>
      </w:r>
      <w:r w:rsidRPr="0032312F">
        <w:rPr>
          <w:spacing w:val="11"/>
          <w:sz w:val="24"/>
          <w:szCs w:val="24"/>
        </w:rPr>
        <w:t>Более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того, </w:t>
      </w:r>
      <w:r w:rsidRPr="0032312F">
        <w:rPr>
          <w:spacing w:val="12"/>
          <w:sz w:val="24"/>
          <w:szCs w:val="24"/>
        </w:rPr>
        <w:t xml:space="preserve">некоторые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них </w:t>
      </w:r>
      <w:r w:rsidRPr="0032312F">
        <w:rPr>
          <w:spacing w:val="12"/>
          <w:sz w:val="24"/>
          <w:szCs w:val="24"/>
        </w:rPr>
        <w:t>разрабатывали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педагогическую теорию,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исходя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идеи</w:t>
      </w:r>
      <w:r w:rsidRPr="0032312F">
        <w:rPr>
          <w:spacing w:val="12"/>
          <w:sz w:val="24"/>
          <w:szCs w:val="24"/>
        </w:rPr>
        <w:t xml:space="preserve"> </w:t>
      </w:r>
      <w:proofErr w:type="spellStart"/>
      <w:r w:rsidRPr="0032312F">
        <w:rPr>
          <w:spacing w:val="13"/>
          <w:sz w:val="24"/>
          <w:szCs w:val="24"/>
        </w:rPr>
        <w:t>природосообразиости</w:t>
      </w:r>
      <w:proofErr w:type="spellEnd"/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т.е.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учета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природных особенностей возрастного развития, </w:t>
      </w:r>
      <w:r w:rsidRPr="0032312F">
        <w:rPr>
          <w:spacing w:val="10"/>
          <w:sz w:val="24"/>
          <w:szCs w:val="24"/>
        </w:rPr>
        <w:t xml:space="preserve">хотя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идея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интерпретировалась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ими</w:t>
      </w:r>
      <w:r w:rsidRPr="0032312F">
        <w:rPr>
          <w:spacing w:val="10"/>
          <w:sz w:val="24"/>
          <w:szCs w:val="24"/>
        </w:rPr>
        <w:t xml:space="preserve"> </w:t>
      </w:r>
      <w:proofErr w:type="spellStart"/>
      <w:r w:rsidRPr="0032312F">
        <w:rPr>
          <w:spacing w:val="12"/>
          <w:sz w:val="24"/>
          <w:szCs w:val="24"/>
        </w:rPr>
        <w:t>поразному</w:t>
      </w:r>
      <w:proofErr w:type="spellEnd"/>
      <w:r w:rsidRPr="0032312F">
        <w:rPr>
          <w:spacing w:val="12"/>
          <w:sz w:val="24"/>
          <w:szCs w:val="24"/>
        </w:rPr>
        <w:t>.</w:t>
      </w:r>
      <w:r w:rsidRPr="0032312F">
        <w:rPr>
          <w:spacing w:val="13"/>
          <w:sz w:val="24"/>
          <w:szCs w:val="24"/>
        </w:rPr>
        <w:t xml:space="preserve"> Коменский,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например,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понятие</w:t>
      </w:r>
      <w:r w:rsidRPr="0032312F">
        <w:rPr>
          <w:spacing w:val="13"/>
          <w:sz w:val="24"/>
          <w:szCs w:val="24"/>
        </w:rPr>
        <w:t xml:space="preserve"> </w:t>
      </w:r>
      <w:proofErr w:type="spellStart"/>
      <w:r w:rsidRPr="0032312F">
        <w:rPr>
          <w:spacing w:val="13"/>
          <w:sz w:val="24"/>
          <w:szCs w:val="24"/>
        </w:rPr>
        <w:t>природосообразности</w:t>
      </w:r>
      <w:proofErr w:type="spellEnd"/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вкладывал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мысль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учете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закономерностей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ребенка,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которые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присущи</w:t>
      </w:r>
      <w:r w:rsidRPr="0032312F">
        <w:rPr>
          <w:spacing w:val="12"/>
          <w:sz w:val="24"/>
          <w:szCs w:val="24"/>
        </w:rPr>
        <w:t xml:space="preserve"> природе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>человека</w:t>
      </w:r>
      <w:proofErr w:type="gramEnd"/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именно: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врожденного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человеку</w:t>
      </w:r>
      <w:r w:rsidRPr="0032312F">
        <w:rPr>
          <w:spacing w:val="13"/>
          <w:sz w:val="24"/>
          <w:szCs w:val="24"/>
        </w:rPr>
        <w:t xml:space="preserve"> стремления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знанию,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труду,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способности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многостороннему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развитию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т.д. </w:t>
      </w:r>
      <w:r w:rsidRPr="0032312F">
        <w:rPr>
          <w:b/>
          <w:sz w:val="24"/>
          <w:szCs w:val="24"/>
        </w:rPr>
        <w:t>Ж.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Ж.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Руссо</w:t>
      </w:r>
      <w:r w:rsidRPr="0032312F">
        <w:rPr>
          <w:spacing w:val="12"/>
          <w:sz w:val="24"/>
          <w:szCs w:val="24"/>
        </w:rPr>
        <w:t>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затем </w:t>
      </w:r>
      <w:r w:rsidRPr="0032312F">
        <w:rPr>
          <w:b/>
          <w:spacing w:val="10"/>
          <w:sz w:val="24"/>
          <w:szCs w:val="24"/>
        </w:rPr>
        <w:t>Л.Н.</w:t>
      </w:r>
      <w:r w:rsidRPr="0032312F">
        <w:rPr>
          <w:b/>
          <w:spacing w:val="11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 xml:space="preserve">Толстой </w:t>
      </w:r>
      <w:r w:rsidRPr="0032312F">
        <w:rPr>
          <w:spacing w:val="12"/>
          <w:sz w:val="24"/>
          <w:szCs w:val="24"/>
        </w:rPr>
        <w:t>трактовали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вопрос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иначе.  </w:t>
      </w:r>
      <w:r w:rsidRPr="0032312F">
        <w:rPr>
          <w:sz w:val="24"/>
          <w:szCs w:val="24"/>
        </w:rPr>
        <w:t>Они</w:t>
      </w:r>
      <w:r w:rsidRPr="0032312F">
        <w:rPr>
          <w:spacing w:val="70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исходили  </w:t>
      </w:r>
      <w:r w:rsidRPr="0032312F">
        <w:rPr>
          <w:sz w:val="24"/>
          <w:szCs w:val="24"/>
        </w:rPr>
        <w:t>из</w:t>
      </w:r>
      <w:proofErr w:type="gramEnd"/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того,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что </w:t>
      </w:r>
      <w:r w:rsidRPr="0032312F">
        <w:rPr>
          <w:spacing w:val="12"/>
          <w:sz w:val="24"/>
          <w:szCs w:val="24"/>
        </w:rPr>
        <w:t xml:space="preserve">ребенок </w:t>
      </w:r>
      <w:r w:rsidRPr="0032312F">
        <w:rPr>
          <w:sz w:val="24"/>
          <w:szCs w:val="24"/>
        </w:rPr>
        <w:t xml:space="preserve">от </w:t>
      </w:r>
      <w:r w:rsidRPr="0032312F">
        <w:rPr>
          <w:spacing w:val="12"/>
          <w:sz w:val="24"/>
          <w:szCs w:val="24"/>
        </w:rPr>
        <w:t xml:space="preserve">природы </w:t>
      </w:r>
      <w:r w:rsidRPr="0032312F">
        <w:rPr>
          <w:spacing w:val="11"/>
          <w:sz w:val="24"/>
          <w:szCs w:val="24"/>
        </w:rPr>
        <w:t xml:space="preserve">является </w:t>
      </w:r>
      <w:r w:rsidRPr="0032312F">
        <w:rPr>
          <w:spacing w:val="12"/>
          <w:sz w:val="24"/>
          <w:szCs w:val="24"/>
        </w:rPr>
        <w:t xml:space="preserve">существом </w:t>
      </w:r>
      <w:r w:rsidRPr="0032312F">
        <w:rPr>
          <w:spacing w:val="13"/>
          <w:sz w:val="24"/>
          <w:szCs w:val="24"/>
        </w:rPr>
        <w:t xml:space="preserve">совершенным </w:t>
      </w:r>
      <w:r w:rsidRPr="0032312F">
        <w:rPr>
          <w:sz w:val="24"/>
          <w:szCs w:val="24"/>
        </w:rPr>
        <w:t>и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воспитание </w:t>
      </w:r>
      <w:r w:rsidRPr="0032312F">
        <w:rPr>
          <w:sz w:val="24"/>
          <w:szCs w:val="24"/>
        </w:rPr>
        <w:t xml:space="preserve">не </w:t>
      </w:r>
      <w:r w:rsidRPr="0032312F">
        <w:rPr>
          <w:spacing w:val="11"/>
          <w:sz w:val="24"/>
          <w:szCs w:val="24"/>
        </w:rPr>
        <w:t xml:space="preserve">должно </w:t>
      </w:r>
      <w:r w:rsidRPr="0032312F">
        <w:rPr>
          <w:spacing w:val="12"/>
          <w:sz w:val="24"/>
          <w:szCs w:val="24"/>
        </w:rPr>
        <w:t xml:space="preserve">нарушать </w:t>
      </w:r>
      <w:r w:rsidRPr="0032312F">
        <w:rPr>
          <w:spacing w:val="9"/>
          <w:sz w:val="24"/>
          <w:szCs w:val="24"/>
        </w:rPr>
        <w:t xml:space="preserve">это </w:t>
      </w:r>
      <w:r w:rsidRPr="0032312F">
        <w:rPr>
          <w:spacing w:val="12"/>
          <w:sz w:val="24"/>
          <w:szCs w:val="24"/>
        </w:rPr>
        <w:t xml:space="preserve">природное </w:t>
      </w:r>
      <w:r w:rsidRPr="0032312F">
        <w:rPr>
          <w:spacing w:val="13"/>
          <w:sz w:val="24"/>
          <w:szCs w:val="24"/>
        </w:rPr>
        <w:t xml:space="preserve">совершенство,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идти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ним, выявляя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развивая </w:t>
      </w:r>
      <w:r w:rsidRPr="0032312F">
        <w:rPr>
          <w:spacing w:val="11"/>
          <w:sz w:val="24"/>
          <w:szCs w:val="24"/>
        </w:rPr>
        <w:t xml:space="preserve">лучшие </w:t>
      </w:r>
      <w:r w:rsidRPr="0032312F">
        <w:rPr>
          <w:spacing w:val="12"/>
          <w:sz w:val="24"/>
          <w:szCs w:val="24"/>
        </w:rPr>
        <w:t xml:space="preserve">качества </w:t>
      </w:r>
      <w:r w:rsidRPr="0032312F">
        <w:rPr>
          <w:spacing w:val="11"/>
          <w:sz w:val="24"/>
          <w:szCs w:val="24"/>
        </w:rPr>
        <w:t>детей. Однако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они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сходились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одном,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нужно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внимательно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изучать</w:t>
      </w:r>
      <w:r w:rsidRPr="0032312F">
        <w:rPr>
          <w:spacing w:val="12"/>
          <w:sz w:val="24"/>
          <w:szCs w:val="24"/>
        </w:rPr>
        <w:t xml:space="preserve"> ребенка, </w:t>
      </w:r>
      <w:r w:rsidRPr="0032312F">
        <w:rPr>
          <w:spacing w:val="11"/>
          <w:sz w:val="24"/>
          <w:szCs w:val="24"/>
        </w:rPr>
        <w:t xml:space="preserve">знать </w:t>
      </w:r>
      <w:r w:rsidRPr="0032312F">
        <w:rPr>
          <w:spacing w:val="10"/>
          <w:sz w:val="24"/>
          <w:szCs w:val="24"/>
        </w:rPr>
        <w:t>его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особенности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опираться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процессе</w:t>
      </w:r>
      <w:r w:rsidRPr="0032312F">
        <w:rPr>
          <w:spacing w:val="13"/>
          <w:sz w:val="24"/>
          <w:szCs w:val="24"/>
        </w:rPr>
        <w:t xml:space="preserve"> воспитания.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Полезные </w:t>
      </w:r>
      <w:r w:rsidRPr="0032312F">
        <w:rPr>
          <w:spacing w:val="11"/>
          <w:sz w:val="24"/>
          <w:szCs w:val="24"/>
        </w:rPr>
        <w:t xml:space="preserve">идеи </w:t>
      </w:r>
      <w:r w:rsidRPr="0032312F">
        <w:rPr>
          <w:sz w:val="24"/>
          <w:szCs w:val="24"/>
        </w:rPr>
        <w:t xml:space="preserve">на </w:t>
      </w:r>
      <w:r w:rsidRPr="0032312F">
        <w:rPr>
          <w:spacing w:val="10"/>
          <w:sz w:val="24"/>
          <w:szCs w:val="24"/>
        </w:rPr>
        <w:t xml:space="preserve">этот счет </w:t>
      </w:r>
      <w:r w:rsidRPr="0032312F">
        <w:rPr>
          <w:spacing w:val="11"/>
          <w:sz w:val="24"/>
          <w:szCs w:val="24"/>
        </w:rPr>
        <w:t xml:space="preserve">имеются </w:t>
      </w:r>
      <w:r w:rsidRPr="0032312F">
        <w:rPr>
          <w:sz w:val="24"/>
          <w:szCs w:val="24"/>
        </w:rPr>
        <w:t xml:space="preserve">в </w:t>
      </w:r>
      <w:r w:rsidRPr="0032312F">
        <w:rPr>
          <w:spacing w:val="11"/>
          <w:sz w:val="24"/>
          <w:szCs w:val="24"/>
        </w:rPr>
        <w:t xml:space="preserve">трудах </w:t>
      </w:r>
      <w:r w:rsidRPr="0032312F">
        <w:rPr>
          <w:b/>
          <w:spacing w:val="10"/>
          <w:sz w:val="24"/>
          <w:szCs w:val="24"/>
        </w:rPr>
        <w:t>П.П.</w:t>
      </w:r>
      <w:r w:rsidRPr="0032312F">
        <w:rPr>
          <w:b/>
          <w:spacing w:val="11"/>
          <w:sz w:val="24"/>
          <w:szCs w:val="24"/>
        </w:rPr>
        <w:t xml:space="preserve"> </w:t>
      </w:r>
      <w:proofErr w:type="spellStart"/>
      <w:r w:rsidRPr="0032312F">
        <w:rPr>
          <w:b/>
          <w:spacing w:val="12"/>
          <w:sz w:val="24"/>
          <w:szCs w:val="24"/>
        </w:rPr>
        <w:t>Блонского</w:t>
      </w:r>
      <w:proofErr w:type="spellEnd"/>
      <w:r w:rsidRPr="0032312F">
        <w:rPr>
          <w:b/>
          <w:spacing w:val="12"/>
          <w:sz w:val="24"/>
          <w:szCs w:val="24"/>
        </w:rPr>
        <w:t>,</w:t>
      </w:r>
      <w:r w:rsidRPr="0032312F">
        <w:rPr>
          <w:b/>
          <w:spacing w:val="13"/>
          <w:sz w:val="24"/>
          <w:szCs w:val="24"/>
        </w:rPr>
        <w:t xml:space="preserve"> </w:t>
      </w:r>
      <w:r w:rsidRPr="0032312F">
        <w:rPr>
          <w:b/>
          <w:spacing w:val="10"/>
          <w:sz w:val="24"/>
          <w:szCs w:val="24"/>
        </w:rPr>
        <w:t>Н.К.</w:t>
      </w:r>
      <w:r w:rsidRPr="0032312F">
        <w:rPr>
          <w:b/>
          <w:spacing w:val="11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Крупской,</w:t>
      </w:r>
      <w:r w:rsidRPr="0032312F">
        <w:rPr>
          <w:b/>
          <w:spacing w:val="13"/>
          <w:sz w:val="24"/>
          <w:szCs w:val="24"/>
        </w:rPr>
        <w:t xml:space="preserve"> </w:t>
      </w:r>
      <w:r w:rsidRPr="0032312F">
        <w:rPr>
          <w:b/>
          <w:spacing w:val="10"/>
          <w:sz w:val="24"/>
          <w:szCs w:val="24"/>
        </w:rPr>
        <w:t>С.Т.</w:t>
      </w:r>
      <w:r w:rsidRPr="0032312F">
        <w:rPr>
          <w:b/>
          <w:spacing w:val="11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>Шацкого,</w:t>
      </w:r>
      <w:r w:rsidRPr="0032312F">
        <w:rPr>
          <w:b/>
          <w:spacing w:val="13"/>
          <w:sz w:val="24"/>
          <w:szCs w:val="24"/>
        </w:rPr>
        <w:t xml:space="preserve"> </w:t>
      </w:r>
      <w:r w:rsidRPr="0032312F">
        <w:rPr>
          <w:b/>
          <w:spacing w:val="10"/>
          <w:sz w:val="24"/>
          <w:szCs w:val="24"/>
        </w:rPr>
        <w:t xml:space="preserve">А.С.  </w:t>
      </w:r>
      <w:r w:rsidRPr="0032312F">
        <w:rPr>
          <w:b/>
          <w:spacing w:val="12"/>
          <w:sz w:val="24"/>
          <w:szCs w:val="24"/>
        </w:rPr>
        <w:t>Макаренко,</w:t>
      </w:r>
      <w:r w:rsidRPr="0032312F">
        <w:rPr>
          <w:b/>
          <w:spacing w:val="13"/>
          <w:sz w:val="24"/>
          <w:szCs w:val="24"/>
        </w:rPr>
        <w:t xml:space="preserve"> </w:t>
      </w:r>
      <w:r w:rsidRPr="0032312F">
        <w:rPr>
          <w:b/>
          <w:spacing w:val="9"/>
          <w:sz w:val="24"/>
          <w:szCs w:val="24"/>
        </w:rPr>
        <w:t>В.А.</w:t>
      </w:r>
      <w:r w:rsidRPr="0032312F">
        <w:rPr>
          <w:b/>
          <w:spacing w:val="10"/>
          <w:sz w:val="24"/>
          <w:szCs w:val="24"/>
        </w:rPr>
        <w:t xml:space="preserve"> </w:t>
      </w:r>
      <w:r w:rsidRPr="0032312F">
        <w:rPr>
          <w:b/>
          <w:spacing w:val="12"/>
          <w:sz w:val="24"/>
          <w:szCs w:val="24"/>
        </w:rPr>
        <w:t xml:space="preserve">Сухомлинского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других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ученых.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Н.К.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Крупская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подчеркивала, </w:t>
      </w:r>
      <w:r w:rsidRPr="0032312F">
        <w:rPr>
          <w:spacing w:val="11"/>
          <w:sz w:val="24"/>
          <w:szCs w:val="24"/>
        </w:rPr>
        <w:t xml:space="preserve">что, </w:t>
      </w:r>
      <w:r w:rsidRPr="0032312F">
        <w:rPr>
          <w:spacing w:val="10"/>
          <w:sz w:val="24"/>
          <w:szCs w:val="24"/>
        </w:rPr>
        <w:t xml:space="preserve">если </w:t>
      </w:r>
      <w:r w:rsidRPr="0032312F">
        <w:rPr>
          <w:sz w:val="24"/>
          <w:szCs w:val="24"/>
        </w:rPr>
        <w:t xml:space="preserve">мы не </w:t>
      </w:r>
      <w:r w:rsidRPr="0032312F">
        <w:rPr>
          <w:spacing w:val="11"/>
          <w:sz w:val="24"/>
          <w:szCs w:val="24"/>
        </w:rPr>
        <w:t xml:space="preserve">будем знать </w:t>
      </w:r>
      <w:r w:rsidRPr="0032312F">
        <w:rPr>
          <w:spacing w:val="14"/>
          <w:sz w:val="24"/>
          <w:szCs w:val="24"/>
        </w:rPr>
        <w:t xml:space="preserve">особенностей </w:t>
      </w:r>
      <w:r w:rsidRPr="0032312F">
        <w:rPr>
          <w:spacing w:val="11"/>
          <w:sz w:val="24"/>
          <w:szCs w:val="24"/>
        </w:rPr>
        <w:t xml:space="preserve">ребят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того, </w:t>
      </w:r>
      <w:r w:rsidRPr="0032312F">
        <w:rPr>
          <w:sz w:val="24"/>
          <w:szCs w:val="24"/>
        </w:rPr>
        <w:t xml:space="preserve">что </w:t>
      </w:r>
      <w:r w:rsidRPr="0032312F">
        <w:rPr>
          <w:spacing w:val="12"/>
          <w:sz w:val="24"/>
          <w:szCs w:val="24"/>
        </w:rPr>
        <w:t xml:space="preserve">интересует </w:t>
      </w:r>
      <w:r w:rsidRPr="0032312F">
        <w:rPr>
          <w:sz w:val="24"/>
          <w:szCs w:val="24"/>
        </w:rPr>
        <w:t xml:space="preserve">их в </w:t>
      </w:r>
      <w:r w:rsidRPr="0032312F">
        <w:rPr>
          <w:spacing w:val="9"/>
          <w:sz w:val="24"/>
          <w:szCs w:val="24"/>
        </w:rPr>
        <w:t xml:space="preserve">том или </w:t>
      </w:r>
      <w:r w:rsidRPr="0032312F">
        <w:rPr>
          <w:spacing w:val="11"/>
          <w:sz w:val="24"/>
          <w:szCs w:val="24"/>
        </w:rPr>
        <w:t xml:space="preserve">ином </w:t>
      </w:r>
      <w:r w:rsidRPr="0032312F">
        <w:rPr>
          <w:spacing w:val="12"/>
          <w:sz w:val="24"/>
          <w:szCs w:val="24"/>
        </w:rPr>
        <w:t xml:space="preserve">возрасте, </w:t>
      </w:r>
      <w:r w:rsidRPr="0032312F">
        <w:rPr>
          <w:sz w:val="24"/>
          <w:szCs w:val="24"/>
        </w:rPr>
        <w:t xml:space="preserve">мы не </w:t>
      </w:r>
      <w:r w:rsidRPr="0032312F">
        <w:rPr>
          <w:spacing w:val="11"/>
          <w:sz w:val="24"/>
          <w:szCs w:val="24"/>
        </w:rPr>
        <w:t>сумеем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хорошо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осуществлять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воспитание.</w:t>
      </w:r>
    </w:p>
    <w:p w14:paraId="2B62F952" w14:textId="77777777" w:rsidR="0032312F" w:rsidRPr="0032312F" w:rsidRDefault="0032312F" w:rsidP="0032312F">
      <w:pPr>
        <w:ind w:left="305" w:right="642" w:firstLine="70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педагогической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психологии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принято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выделять 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следующие 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периоды 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развития 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детей  </w:t>
      </w:r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школьников: </w:t>
      </w:r>
      <w:r w:rsidRPr="0032312F">
        <w:rPr>
          <w:i/>
          <w:spacing w:val="12"/>
          <w:sz w:val="24"/>
          <w:szCs w:val="24"/>
        </w:rPr>
        <w:t xml:space="preserve">младенчество </w:t>
      </w:r>
      <w:r w:rsidRPr="0032312F">
        <w:rPr>
          <w:i/>
          <w:sz w:val="24"/>
          <w:szCs w:val="24"/>
        </w:rPr>
        <w:t xml:space="preserve">(до 1 </w:t>
      </w:r>
      <w:r w:rsidRPr="0032312F">
        <w:rPr>
          <w:i/>
          <w:spacing w:val="11"/>
          <w:sz w:val="24"/>
          <w:szCs w:val="24"/>
        </w:rPr>
        <w:t xml:space="preserve">года), </w:t>
      </w:r>
      <w:r w:rsidRPr="0032312F">
        <w:rPr>
          <w:i/>
          <w:spacing w:val="12"/>
          <w:sz w:val="24"/>
          <w:szCs w:val="24"/>
        </w:rPr>
        <w:t xml:space="preserve">ранний </w:t>
      </w:r>
      <w:r w:rsidRPr="0032312F">
        <w:rPr>
          <w:i/>
          <w:spacing w:val="11"/>
          <w:sz w:val="24"/>
          <w:szCs w:val="24"/>
        </w:rPr>
        <w:t xml:space="preserve">детский </w:t>
      </w:r>
      <w:r w:rsidRPr="0032312F">
        <w:rPr>
          <w:i/>
          <w:spacing w:val="13"/>
          <w:sz w:val="24"/>
          <w:szCs w:val="24"/>
        </w:rPr>
        <w:t>возраст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pacing w:val="10"/>
          <w:sz w:val="24"/>
          <w:szCs w:val="24"/>
        </w:rPr>
        <w:t>(2-3</w:t>
      </w:r>
      <w:r w:rsidRPr="0032312F">
        <w:rPr>
          <w:i/>
          <w:spacing w:val="11"/>
          <w:sz w:val="24"/>
          <w:szCs w:val="24"/>
        </w:rPr>
        <w:t xml:space="preserve"> года),</w:t>
      </w:r>
      <w:r w:rsidRPr="0032312F">
        <w:rPr>
          <w:i/>
          <w:spacing w:val="12"/>
          <w:sz w:val="24"/>
          <w:szCs w:val="24"/>
        </w:rPr>
        <w:t xml:space="preserve"> </w:t>
      </w:r>
      <w:proofErr w:type="spellStart"/>
      <w:r w:rsidRPr="0032312F">
        <w:rPr>
          <w:i/>
          <w:spacing w:val="12"/>
          <w:sz w:val="24"/>
          <w:szCs w:val="24"/>
        </w:rPr>
        <w:t>преддошкольпый</w:t>
      </w:r>
      <w:proofErr w:type="spellEnd"/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возраст</w:t>
      </w:r>
      <w:r w:rsidRPr="0032312F">
        <w:rPr>
          <w:i/>
          <w:spacing w:val="13"/>
          <w:sz w:val="24"/>
          <w:szCs w:val="24"/>
        </w:rPr>
        <w:t xml:space="preserve"> (3-5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pacing w:val="10"/>
          <w:sz w:val="24"/>
          <w:szCs w:val="24"/>
        </w:rPr>
        <w:t>лет),</w:t>
      </w:r>
      <w:r w:rsidRPr="0032312F">
        <w:rPr>
          <w:i/>
          <w:spacing w:val="1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дошкольный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возраст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(5-6</w:t>
      </w:r>
      <w:r w:rsidRPr="0032312F">
        <w:rPr>
          <w:i/>
          <w:spacing w:val="12"/>
          <w:sz w:val="24"/>
          <w:szCs w:val="24"/>
        </w:rPr>
        <w:t xml:space="preserve"> </w:t>
      </w:r>
      <w:r w:rsidRPr="0032312F">
        <w:rPr>
          <w:i/>
          <w:spacing w:val="10"/>
          <w:sz w:val="24"/>
          <w:szCs w:val="24"/>
        </w:rPr>
        <w:t>лет),</w:t>
      </w:r>
      <w:r w:rsidRPr="0032312F">
        <w:rPr>
          <w:i/>
          <w:spacing w:val="1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младший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школьный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возраст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(6 </w:t>
      </w:r>
      <w:r w:rsidRPr="0032312F">
        <w:rPr>
          <w:i/>
          <w:spacing w:val="9"/>
          <w:sz w:val="24"/>
          <w:szCs w:val="24"/>
        </w:rPr>
        <w:t xml:space="preserve">-10 </w:t>
      </w:r>
      <w:r w:rsidRPr="0032312F">
        <w:rPr>
          <w:i/>
          <w:spacing w:val="10"/>
          <w:sz w:val="24"/>
          <w:szCs w:val="24"/>
        </w:rPr>
        <w:t xml:space="preserve"> лет),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средний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школьный,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9"/>
          <w:sz w:val="24"/>
          <w:szCs w:val="24"/>
        </w:rPr>
        <w:t>или</w:t>
      </w:r>
      <w:r w:rsidRPr="0032312F">
        <w:rPr>
          <w:i/>
          <w:spacing w:val="10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подростковый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возраст</w:t>
      </w:r>
      <w:r w:rsidRPr="0032312F">
        <w:rPr>
          <w:i/>
          <w:spacing w:val="1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(11 </w:t>
      </w:r>
      <w:r w:rsidRPr="0032312F">
        <w:rPr>
          <w:i/>
          <w:spacing w:val="9"/>
          <w:sz w:val="24"/>
          <w:szCs w:val="24"/>
        </w:rPr>
        <w:t>-15</w:t>
      </w:r>
      <w:r w:rsidRPr="0032312F">
        <w:rPr>
          <w:i/>
          <w:spacing w:val="10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лет),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старший</w:t>
      </w:r>
      <w:r w:rsidRPr="0032312F">
        <w:rPr>
          <w:i/>
          <w:spacing w:val="3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школьный</w:t>
      </w:r>
      <w:r w:rsidRPr="0032312F">
        <w:rPr>
          <w:i/>
          <w:spacing w:val="32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возраст,</w:t>
      </w:r>
      <w:r w:rsidRPr="0032312F">
        <w:rPr>
          <w:i/>
          <w:spacing w:val="30"/>
          <w:sz w:val="24"/>
          <w:szCs w:val="24"/>
        </w:rPr>
        <w:t xml:space="preserve"> </w:t>
      </w:r>
      <w:r w:rsidRPr="0032312F">
        <w:rPr>
          <w:i/>
          <w:spacing w:val="9"/>
          <w:sz w:val="24"/>
          <w:szCs w:val="24"/>
        </w:rPr>
        <w:t>или</w:t>
      </w:r>
      <w:r w:rsidRPr="0032312F">
        <w:rPr>
          <w:i/>
          <w:spacing w:val="31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ранняя</w:t>
      </w:r>
      <w:r w:rsidRPr="0032312F">
        <w:rPr>
          <w:i/>
          <w:spacing w:val="32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юность</w:t>
      </w:r>
      <w:r w:rsidRPr="0032312F">
        <w:rPr>
          <w:i/>
          <w:spacing w:val="30"/>
          <w:sz w:val="24"/>
          <w:szCs w:val="24"/>
        </w:rPr>
        <w:t xml:space="preserve"> </w:t>
      </w:r>
      <w:r w:rsidRPr="0032312F">
        <w:rPr>
          <w:i/>
          <w:spacing w:val="9"/>
          <w:sz w:val="24"/>
          <w:szCs w:val="24"/>
        </w:rPr>
        <w:t>(15</w:t>
      </w:r>
      <w:r w:rsidRPr="0032312F">
        <w:rPr>
          <w:i/>
          <w:spacing w:val="-40"/>
          <w:sz w:val="24"/>
          <w:szCs w:val="24"/>
        </w:rPr>
        <w:t xml:space="preserve"> </w:t>
      </w:r>
      <w:r w:rsidRPr="0032312F">
        <w:rPr>
          <w:i/>
          <w:spacing w:val="10"/>
          <w:sz w:val="24"/>
          <w:szCs w:val="24"/>
        </w:rPr>
        <w:t>-18</w:t>
      </w:r>
      <w:r w:rsidRPr="0032312F">
        <w:rPr>
          <w:i/>
          <w:spacing w:val="32"/>
          <w:sz w:val="24"/>
          <w:szCs w:val="24"/>
        </w:rPr>
        <w:t xml:space="preserve"> </w:t>
      </w:r>
      <w:r w:rsidRPr="0032312F">
        <w:rPr>
          <w:i/>
          <w:spacing w:val="10"/>
          <w:sz w:val="24"/>
          <w:szCs w:val="24"/>
        </w:rPr>
        <w:t>лет).</w:t>
      </w:r>
    </w:p>
    <w:p w14:paraId="0F037FD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44BB4F8" w14:textId="77777777" w:rsidR="0032312F" w:rsidRPr="0032312F" w:rsidRDefault="0032312F" w:rsidP="0032312F">
      <w:pPr>
        <w:pStyle w:val="a9"/>
        <w:ind w:right="642" w:firstLine="42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lastRenderedPageBreak/>
        <w:t xml:space="preserve">Обратимся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краткой </w:t>
      </w:r>
      <w:r w:rsidRPr="0032312F">
        <w:rPr>
          <w:spacing w:val="13"/>
          <w:sz w:val="24"/>
          <w:szCs w:val="24"/>
        </w:rPr>
        <w:t xml:space="preserve">характеристике </w:t>
      </w:r>
      <w:r w:rsidRPr="0032312F">
        <w:rPr>
          <w:spacing w:val="12"/>
          <w:sz w:val="24"/>
          <w:szCs w:val="24"/>
        </w:rPr>
        <w:t xml:space="preserve">развития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учащихся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различных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возрастов,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акцентируя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внимание</w:t>
      </w:r>
      <w:proofErr w:type="gramEnd"/>
      <w:r w:rsidRPr="0032312F">
        <w:rPr>
          <w:spacing w:val="12"/>
          <w:sz w:val="24"/>
          <w:szCs w:val="24"/>
        </w:rPr>
        <w:t xml:space="preserve">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во-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первых, </w:t>
      </w:r>
      <w:r w:rsidRPr="0032312F">
        <w:rPr>
          <w:sz w:val="24"/>
          <w:szCs w:val="24"/>
        </w:rPr>
        <w:t xml:space="preserve">на их </w:t>
      </w:r>
      <w:r w:rsidRPr="0032312F">
        <w:rPr>
          <w:spacing w:val="13"/>
          <w:sz w:val="24"/>
          <w:szCs w:val="24"/>
        </w:rPr>
        <w:t xml:space="preserve">анатомо-физиологическом </w:t>
      </w:r>
      <w:r w:rsidRPr="0032312F">
        <w:rPr>
          <w:spacing w:val="12"/>
          <w:sz w:val="24"/>
          <w:szCs w:val="24"/>
        </w:rPr>
        <w:t xml:space="preserve">развитии, </w:t>
      </w:r>
      <w:r w:rsidRPr="0032312F">
        <w:rPr>
          <w:spacing w:val="13"/>
          <w:sz w:val="24"/>
          <w:szCs w:val="24"/>
        </w:rPr>
        <w:t xml:space="preserve">во-вторых,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совершенствовании </w:t>
      </w:r>
      <w:r w:rsidRPr="0032312F">
        <w:rPr>
          <w:spacing w:val="11"/>
          <w:sz w:val="24"/>
          <w:szCs w:val="24"/>
        </w:rPr>
        <w:t xml:space="preserve">психики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2"/>
          <w:sz w:val="24"/>
          <w:szCs w:val="24"/>
        </w:rPr>
        <w:t xml:space="preserve">познавательной деятельности </w:t>
      </w:r>
      <w:r w:rsidRPr="0032312F">
        <w:rPr>
          <w:sz w:val="24"/>
          <w:szCs w:val="24"/>
        </w:rPr>
        <w:t xml:space="preserve">и, </w:t>
      </w:r>
      <w:r w:rsidRPr="0032312F">
        <w:rPr>
          <w:spacing w:val="14"/>
          <w:sz w:val="24"/>
          <w:szCs w:val="24"/>
        </w:rPr>
        <w:t>в-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третьих,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особенностях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поведения.</w:t>
      </w:r>
    </w:p>
    <w:p w14:paraId="376A567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5844BA2" w14:textId="77777777" w:rsidR="0032312F" w:rsidRPr="0032312F" w:rsidRDefault="0032312F">
      <w:pPr>
        <w:pStyle w:val="1"/>
        <w:numPr>
          <w:ilvl w:val="1"/>
          <w:numId w:val="9"/>
        </w:numPr>
        <w:tabs>
          <w:tab w:val="left" w:pos="634"/>
        </w:tabs>
        <w:ind w:left="634" w:hanging="240"/>
        <w:jc w:val="both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t>Особенности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младших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</w:p>
    <w:p w14:paraId="3F563A01" w14:textId="77777777" w:rsidR="0032312F" w:rsidRPr="0032312F" w:rsidRDefault="0032312F" w:rsidP="0032312F">
      <w:pPr>
        <w:pStyle w:val="a9"/>
        <w:tabs>
          <w:tab w:val="left" w:pos="2814"/>
          <w:tab w:val="left" w:pos="5966"/>
          <w:tab w:val="left" w:pos="6958"/>
        </w:tabs>
        <w:ind w:right="645" w:firstLine="791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Младший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связан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обучением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детей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начальных</w:t>
      </w:r>
      <w:r w:rsidRPr="0032312F">
        <w:rPr>
          <w:spacing w:val="7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классах.</w:t>
      </w:r>
      <w:r w:rsidRPr="0032312F">
        <w:rPr>
          <w:spacing w:val="7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Важными</w:t>
      </w:r>
      <w:r w:rsidRPr="0032312F">
        <w:rPr>
          <w:spacing w:val="77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особенностями </w:t>
      </w:r>
      <w:r w:rsidRPr="0032312F">
        <w:rPr>
          <w:spacing w:val="76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характеризуется</w:t>
      </w:r>
      <w:proofErr w:type="gramEnd"/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их </w:t>
      </w:r>
      <w:r w:rsidRPr="0032312F">
        <w:rPr>
          <w:i/>
          <w:spacing w:val="12"/>
          <w:sz w:val="24"/>
          <w:szCs w:val="24"/>
        </w:rPr>
        <w:t>физическое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развитие</w:t>
      </w:r>
      <w:r w:rsidRPr="0032312F">
        <w:rPr>
          <w:spacing w:val="12"/>
          <w:sz w:val="24"/>
          <w:szCs w:val="24"/>
        </w:rPr>
        <w:t>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этому</w:t>
      </w:r>
      <w:r w:rsidRPr="0032312F">
        <w:rPr>
          <w:spacing w:val="12"/>
          <w:sz w:val="24"/>
          <w:szCs w:val="24"/>
        </w:rPr>
        <w:t xml:space="preserve"> времени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основном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заканчивается</w:t>
      </w:r>
      <w:r w:rsidRPr="0032312F">
        <w:rPr>
          <w:spacing w:val="13"/>
          <w:sz w:val="24"/>
          <w:szCs w:val="24"/>
        </w:rPr>
        <w:t xml:space="preserve"> окостенение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черепа</w:t>
      </w:r>
      <w:r w:rsidRPr="0032312F">
        <w:rPr>
          <w:spacing w:val="12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головы,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закрываются</w:t>
      </w:r>
      <w:proofErr w:type="gramEnd"/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роднички,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оформляются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черепные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швы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продолжается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упрочение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скелета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целом.</w:t>
      </w:r>
      <w:r w:rsidRPr="0032312F">
        <w:rPr>
          <w:spacing w:val="12"/>
          <w:sz w:val="24"/>
          <w:szCs w:val="24"/>
        </w:rPr>
        <w:t xml:space="preserve"> Повышением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мышечной  </w:t>
      </w:r>
      <w:r w:rsidRPr="0032312F">
        <w:rPr>
          <w:spacing w:val="9"/>
          <w:sz w:val="24"/>
          <w:szCs w:val="24"/>
        </w:rPr>
        <w:t>силы</w:t>
      </w:r>
      <w:proofErr w:type="gramEnd"/>
      <w:r w:rsidRPr="0032312F">
        <w:rPr>
          <w:spacing w:val="9"/>
          <w:sz w:val="24"/>
          <w:szCs w:val="24"/>
        </w:rPr>
        <w:t xml:space="preserve"> 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общим</w:t>
      </w:r>
      <w:r w:rsidRPr="0032312F">
        <w:rPr>
          <w:spacing w:val="12"/>
          <w:sz w:val="24"/>
          <w:szCs w:val="24"/>
        </w:rPr>
        <w:t xml:space="preserve"> развитием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двигательного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аппарата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обусловливается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большая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подвижность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стремление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беганию, прыжкам, лазанию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3"/>
          <w:sz w:val="24"/>
          <w:szCs w:val="24"/>
        </w:rPr>
        <w:t xml:space="preserve">неумение продолжительное </w:t>
      </w:r>
      <w:r w:rsidRPr="0032312F">
        <w:rPr>
          <w:spacing w:val="11"/>
          <w:sz w:val="24"/>
          <w:szCs w:val="24"/>
        </w:rPr>
        <w:t>время</w:t>
      </w:r>
      <w:r w:rsidRPr="0032312F">
        <w:rPr>
          <w:spacing w:val="12"/>
          <w:sz w:val="24"/>
          <w:szCs w:val="24"/>
        </w:rPr>
        <w:t xml:space="preserve"> пребывать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одной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той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позе.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этой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связи</w:t>
      </w:r>
      <w:r w:rsidRPr="0032312F">
        <w:rPr>
          <w:spacing w:val="11"/>
          <w:sz w:val="24"/>
          <w:szCs w:val="24"/>
        </w:rPr>
        <w:t xml:space="preserve"> весьма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важно</w:t>
      </w:r>
      <w:r w:rsidRPr="0032312F">
        <w:rPr>
          <w:spacing w:val="12"/>
          <w:sz w:val="24"/>
          <w:szCs w:val="24"/>
        </w:rPr>
        <w:t xml:space="preserve"> практиковать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занятиях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различные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виды</w:t>
      </w:r>
      <w:r w:rsidRPr="0032312F">
        <w:rPr>
          <w:spacing w:val="11"/>
          <w:sz w:val="24"/>
          <w:szCs w:val="24"/>
        </w:rPr>
        <w:t xml:space="preserve"> учебной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работы</w:t>
      </w:r>
      <w:r w:rsidRPr="0032312F">
        <w:rPr>
          <w:spacing w:val="12"/>
          <w:sz w:val="24"/>
          <w:szCs w:val="24"/>
        </w:rPr>
        <w:t xml:space="preserve"> (чередовать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письмо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чтением,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выполнением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упражнений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других</w:t>
      </w:r>
      <w:r w:rsidRPr="0032312F">
        <w:rPr>
          <w:spacing w:val="12"/>
          <w:sz w:val="24"/>
          <w:szCs w:val="24"/>
        </w:rPr>
        <w:t xml:space="preserve"> практических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занятий,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применять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наглядность,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методы</w:t>
      </w:r>
      <w:r w:rsidRPr="0032312F">
        <w:rPr>
          <w:spacing w:val="12"/>
          <w:sz w:val="24"/>
          <w:szCs w:val="24"/>
        </w:rPr>
        <w:t xml:space="preserve"> объяснения </w:t>
      </w:r>
      <w:r w:rsidRPr="0032312F">
        <w:rPr>
          <w:spacing w:val="11"/>
          <w:sz w:val="24"/>
          <w:szCs w:val="24"/>
        </w:rPr>
        <w:t xml:space="preserve">сочетать </w:t>
      </w:r>
      <w:r w:rsidRPr="0032312F">
        <w:rPr>
          <w:sz w:val="24"/>
          <w:szCs w:val="24"/>
        </w:rPr>
        <w:t xml:space="preserve">с </w:t>
      </w:r>
      <w:r w:rsidRPr="0032312F">
        <w:rPr>
          <w:spacing w:val="12"/>
          <w:sz w:val="24"/>
          <w:szCs w:val="24"/>
        </w:rPr>
        <w:t xml:space="preserve">беседой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1"/>
          <w:sz w:val="24"/>
          <w:szCs w:val="24"/>
        </w:rPr>
        <w:t xml:space="preserve">т.д.), </w:t>
      </w:r>
      <w:r w:rsidRPr="0032312F">
        <w:rPr>
          <w:spacing w:val="12"/>
          <w:sz w:val="24"/>
          <w:szCs w:val="24"/>
        </w:rPr>
        <w:t xml:space="preserve">проводить </w:t>
      </w:r>
      <w:proofErr w:type="spellStart"/>
      <w:r w:rsidRPr="0032312F">
        <w:rPr>
          <w:spacing w:val="12"/>
          <w:sz w:val="24"/>
          <w:szCs w:val="24"/>
        </w:rPr>
        <w:t>физкультпаузы</w:t>
      </w:r>
      <w:proofErr w:type="spellEnd"/>
      <w:r w:rsidRPr="0032312F">
        <w:rPr>
          <w:spacing w:val="13"/>
          <w:sz w:val="24"/>
          <w:szCs w:val="24"/>
        </w:rPr>
        <w:t xml:space="preserve"> ("физкультминутки"),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теплое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время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заниматься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открытых</w:t>
      </w:r>
      <w:r w:rsidRPr="0032312F">
        <w:rPr>
          <w:spacing w:val="12"/>
          <w:sz w:val="24"/>
          <w:szCs w:val="24"/>
        </w:rPr>
        <w:t xml:space="preserve"> форточках </w:t>
      </w:r>
      <w:r w:rsidRPr="0032312F">
        <w:rPr>
          <w:spacing w:val="9"/>
          <w:sz w:val="24"/>
          <w:szCs w:val="24"/>
        </w:rPr>
        <w:t xml:space="preserve">или </w:t>
      </w:r>
      <w:r w:rsidRPr="0032312F">
        <w:rPr>
          <w:spacing w:val="12"/>
          <w:sz w:val="24"/>
          <w:szCs w:val="24"/>
        </w:rPr>
        <w:t xml:space="preserve">окнах, </w:t>
      </w:r>
      <w:r w:rsidRPr="0032312F">
        <w:rPr>
          <w:sz w:val="24"/>
          <w:szCs w:val="24"/>
        </w:rPr>
        <w:t xml:space="preserve">а в </w:t>
      </w:r>
      <w:r w:rsidRPr="0032312F">
        <w:rPr>
          <w:spacing w:val="12"/>
          <w:sz w:val="24"/>
          <w:szCs w:val="24"/>
        </w:rPr>
        <w:t xml:space="preserve">прохладную погоду </w:t>
      </w:r>
      <w:r w:rsidRPr="0032312F">
        <w:rPr>
          <w:spacing w:val="10"/>
          <w:sz w:val="24"/>
          <w:szCs w:val="24"/>
        </w:rPr>
        <w:t xml:space="preserve">чаще </w:t>
      </w:r>
      <w:r w:rsidRPr="0032312F">
        <w:rPr>
          <w:spacing w:val="12"/>
          <w:sz w:val="24"/>
          <w:szCs w:val="24"/>
        </w:rPr>
        <w:t>проветривать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классы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обеспечивать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достаточный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приток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свежего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воздуха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рекреационные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(от</w:t>
      </w:r>
      <w:r w:rsidRPr="0032312F">
        <w:rPr>
          <w:spacing w:val="10"/>
          <w:sz w:val="24"/>
          <w:szCs w:val="24"/>
        </w:rPr>
        <w:t xml:space="preserve"> лат.</w:t>
      </w:r>
      <w:r w:rsidRPr="0032312F">
        <w:rPr>
          <w:spacing w:val="11"/>
          <w:sz w:val="24"/>
          <w:szCs w:val="24"/>
        </w:rPr>
        <w:t xml:space="preserve"> </w:t>
      </w:r>
      <w:proofErr w:type="spellStart"/>
      <w:r w:rsidRPr="0032312F">
        <w:rPr>
          <w:spacing w:val="12"/>
          <w:sz w:val="24"/>
          <w:szCs w:val="24"/>
        </w:rPr>
        <w:t>recrealio</w:t>
      </w:r>
      <w:proofErr w:type="spell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восстановление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сил)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помещения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коридоры.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менее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важное</w:t>
      </w:r>
      <w:r w:rsidRPr="0032312F">
        <w:rPr>
          <w:spacing w:val="12"/>
          <w:sz w:val="24"/>
          <w:szCs w:val="24"/>
        </w:rPr>
        <w:t xml:space="preserve"> значение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имеют</w:t>
      </w:r>
      <w:r w:rsidRPr="0032312F">
        <w:rPr>
          <w:spacing w:val="12"/>
          <w:sz w:val="24"/>
          <w:szCs w:val="24"/>
        </w:rPr>
        <w:t xml:space="preserve"> особенности</w:t>
      </w:r>
      <w:r w:rsidRPr="0032312F">
        <w:rPr>
          <w:spacing w:val="12"/>
          <w:sz w:val="24"/>
          <w:szCs w:val="24"/>
        </w:rPr>
        <w:tab/>
        <w:t>развития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психики</w:t>
      </w:r>
      <w:r w:rsidRPr="0032312F">
        <w:rPr>
          <w:i/>
          <w:spacing w:val="12"/>
          <w:sz w:val="24"/>
          <w:szCs w:val="24"/>
        </w:rPr>
        <w:tab/>
      </w:r>
      <w:r w:rsidRPr="0032312F">
        <w:rPr>
          <w:i/>
          <w:sz w:val="24"/>
          <w:szCs w:val="24"/>
        </w:rPr>
        <w:t>и</w:t>
      </w:r>
      <w:r w:rsidRPr="0032312F">
        <w:rPr>
          <w:i/>
          <w:sz w:val="24"/>
          <w:szCs w:val="24"/>
        </w:rPr>
        <w:tab/>
      </w:r>
      <w:r w:rsidRPr="0032312F">
        <w:rPr>
          <w:i/>
          <w:spacing w:val="13"/>
          <w:sz w:val="24"/>
          <w:szCs w:val="24"/>
        </w:rPr>
        <w:t>познавательной</w:t>
      </w:r>
      <w:r w:rsidRPr="0032312F">
        <w:rPr>
          <w:i/>
          <w:spacing w:val="-68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деятельности</w:t>
      </w:r>
      <w:r w:rsidRPr="0032312F">
        <w:rPr>
          <w:i/>
          <w:spacing w:val="32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школьников.</w:t>
      </w:r>
    </w:p>
    <w:p w14:paraId="69FBFC05" w14:textId="77777777" w:rsidR="0032312F" w:rsidRPr="0032312F" w:rsidRDefault="0032312F" w:rsidP="0032312F">
      <w:pPr>
        <w:pStyle w:val="a9"/>
        <w:ind w:right="644" w:firstLine="791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Важными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особенностями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характеризуется </w:t>
      </w:r>
      <w:r w:rsidRPr="0032312F">
        <w:rPr>
          <w:i/>
          <w:spacing w:val="13"/>
          <w:sz w:val="24"/>
          <w:szCs w:val="24"/>
        </w:rPr>
        <w:t>организация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практической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деятельности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школьников.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дошкольном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возрасте </w:t>
      </w:r>
      <w:r w:rsidRPr="0032312F">
        <w:rPr>
          <w:i/>
          <w:spacing w:val="12"/>
          <w:sz w:val="24"/>
          <w:szCs w:val="24"/>
        </w:rPr>
        <w:t>основным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видом</w:t>
      </w:r>
      <w:r w:rsidRPr="0032312F">
        <w:rPr>
          <w:i/>
          <w:spacing w:val="12"/>
          <w:sz w:val="24"/>
          <w:szCs w:val="24"/>
        </w:rPr>
        <w:t xml:space="preserve"> деятельности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ребят</w:t>
      </w:r>
      <w:r w:rsidRPr="0032312F">
        <w:rPr>
          <w:i/>
          <w:spacing w:val="12"/>
          <w:sz w:val="24"/>
          <w:szCs w:val="24"/>
        </w:rPr>
        <w:t xml:space="preserve"> является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игра</w:t>
      </w:r>
      <w:r w:rsidRPr="0032312F">
        <w:rPr>
          <w:spacing w:val="12"/>
          <w:sz w:val="24"/>
          <w:szCs w:val="24"/>
        </w:rPr>
        <w:t>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Даже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простейшие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виды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труда</w:t>
      </w:r>
      <w:r w:rsidRPr="0032312F">
        <w:rPr>
          <w:spacing w:val="11"/>
          <w:sz w:val="24"/>
          <w:szCs w:val="24"/>
        </w:rPr>
        <w:t xml:space="preserve"> лучше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охотнее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выполняются </w:t>
      </w:r>
      <w:r w:rsidRPr="0032312F">
        <w:rPr>
          <w:spacing w:val="10"/>
          <w:sz w:val="24"/>
          <w:szCs w:val="24"/>
        </w:rPr>
        <w:t xml:space="preserve">ими, </w:t>
      </w:r>
      <w:r w:rsidRPr="0032312F">
        <w:rPr>
          <w:spacing w:val="11"/>
          <w:sz w:val="24"/>
          <w:szCs w:val="24"/>
        </w:rPr>
        <w:t xml:space="preserve">когда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облекаются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игровую </w:t>
      </w:r>
      <w:r w:rsidRPr="0032312F">
        <w:rPr>
          <w:spacing w:val="11"/>
          <w:sz w:val="24"/>
          <w:szCs w:val="24"/>
        </w:rPr>
        <w:t xml:space="preserve">форму. </w:t>
      </w:r>
      <w:r w:rsidRPr="0032312F">
        <w:rPr>
          <w:spacing w:val="10"/>
          <w:sz w:val="24"/>
          <w:szCs w:val="24"/>
        </w:rPr>
        <w:t>Вот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почему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важно</w:t>
      </w:r>
      <w:r w:rsidRPr="0032312F">
        <w:rPr>
          <w:spacing w:val="12"/>
          <w:sz w:val="24"/>
          <w:szCs w:val="24"/>
        </w:rPr>
        <w:t xml:space="preserve"> расширять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сферу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трудовой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деятельности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13"/>
          <w:sz w:val="24"/>
          <w:szCs w:val="24"/>
        </w:rPr>
        <w:t xml:space="preserve"> школьников,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коллективных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форм.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Специфическим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для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является</w:t>
      </w:r>
      <w:r w:rsidRPr="0032312F">
        <w:rPr>
          <w:spacing w:val="93"/>
          <w:sz w:val="24"/>
          <w:szCs w:val="24"/>
        </w:rPr>
        <w:t xml:space="preserve"> </w:t>
      </w:r>
      <w:proofErr w:type="gramStart"/>
      <w:r w:rsidRPr="0032312F">
        <w:rPr>
          <w:spacing w:val="9"/>
          <w:sz w:val="24"/>
          <w:szCs w:val="24"/>
        </w:rPr>
        <w:t xml:space="preserve">то,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именно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основе</w:t>
      </w:r>
      <w:r w:rsidRPr="0032312F">
        <w:rPr>
          <w:spacing w:val="12"/>
          <w:sz w:val="24"/>
          <w:szCs w:val="24"/>
        </w:rPr>
        <w:t xml:space="preserve"> включения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учение</w:t>
      </w:r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трудовую</w:t>
      </w:r>
      <w:r w:rsidRPr="0032312F">
        <w:rPr>
          <w:spacing w:val="12"/>
          <w:sz w:val="24"/>
          <w:szCs w:val="24"/>
        </w:rPr>
        <w:t xml:space="preserve"> деятельность </w:t>
      </w:r>
      <w:r w:rsidRPr="0032312F">
        <w:rPr>
          <w:sz w:val="24"/>
          <w:szCs w:val="24"/>
        </w:rPr>
        <w:t xml:space="preserve">у </w:t>
      </w:r>
      <w:r w:rsidRPr="0032312F">
        <w:rPr>
          <w:spacing w:val="10"/>
          <w:sz w:val="24"/>
          <w:szCs w:val="24"/>
        </w:rPr>
        <w:t xml:space="preserve">них </w:t>
      </w:r>
      <w:r w:rsidRPr="0032312F">
        <w:rPr>
          <w:spacing w:val="12"/>
          <w:sz w:val="24"/>
          <w:szCs w:val="24"/>
        </w:rPr>
        <w:t xml:space="preserve">формируется </w:t>
      </w:r>
      <w:r w:rsidRPr="0032312F">
        <w:rPr>
          <w:spacing w:val="13"/>
          <w:sz w:val="24"/>
          <w:szCs w:val="24"/>
        </w:rPr>
        <w:t xml:space="preserve">осознание </w:t>
      </w:r>
      <w:r w:rsidRPr="0032312F">
        <w:rPr>
          <w:spacing w:val="10"/>
          <w:sz w:val="24"/>
          <w:szCs w:val="24"/>
        </w:rPr>
        <w:t xml:space="preserve">своих </w:t>
      </w:r>
      <w:r w:rsidRPr="0032312F">
        <w:rPr>
          <w:spacing w:val="12"/>
          <w:sz w:val="24"/>
          <w:szCs w:val="24"/>
        </w:rPr>
        <w:t>общественных</w:t>
      </w:r>
      <w:r w:rsidRPr="0032312F">
        <w:rPr>
          <w:spacing w:val="13"/>
          <w:sz w:val="24"/>
          <w:szCs w:val="24"/>
        </w:rPr>
        <w:t xml:space="preserve"> обязанностей, </w:t>
      </w:r>
      <w:r w:rsidRPr="0032312F">
        <w:rPr>
          <w:spacing w:val="12"/>
          <w:sz w:val="24"/>
          <w:szCs w:val="24"/>
        </w:rPr>
        <w:t>складывается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интерес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стремление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участию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общественной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жизни.</w:t>
      </w:r>
    </w:p>
    <w:p w14:paraId="03004CD9" w14:textId="77777777" w:rsidR="0032312F" w:rsidRPr="0032312F" w:rsidRDefault="0032312F" w:rsidP="0032312F">
      <w:pPr>
        <w:pStyle w:val="a9"/>
        <w:tabs>
          <w:tab w:val="left" w:pos="3158"/>
          <w:tab w:val="left" w:pos="5704"/>
        </w:tabs>
        <w:ind w:right="645" w:firstLine="791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Заметным</w:t>
      </w:r>
      <w:r w:rsidRPr="0032312F">
        <w:rPr>
          <w:spacing w:val="12"/>
          <w:sz w:val="24"/>
          <w:szCs w:val="24"/>
        </w:rPr>
        <w:tab/>
        <w:t>своеобразием</w:t>
      </w:r>
      <w:r w:rsidRPr="0032312F">
        <w:rPr>
          <w:spacing w:val="12"/>
          <w:sz w:val="24"/>
          <w:szCs w:val="24"/>
        </w:rPr>
        <w:tab/>
        <w:t xml:space="preserve">отличается </w:t>
      </w:r>
      <w:r w:rsidRPr="0032312F">
        <w:rPr>
          <w:i/>
          <w:spacing w:val="13"/>
          <w:sz w:val="24"/>
          <w:szCs w:val="24"/>
        </w:rPr>
        <w:t>нравственное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развитие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моральном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сознании</w:t>
      </w:r>
      <w:r w:rsidRPr="0032312F">
        <w:rPr>
          <w:spacing w:val="13"/>
          <w:sz w:val="24"/>
          <w:szCs w:val="24"/>
        </w:rPr>
        <w:t xml:space="preserve"> преобладают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главным</w:t>
      </w:r>
      <w:r w:rsidRPr="0032312F">
        <w:rPr>
          <w:spacing w:val="12"/>
          <w:sz w:val="24"/>
          <w:szCs w:val="24"/>
        </w:rPr>
        <w:t xml:space="preserve"> образом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императивные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(повелительные)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элементы,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обусловливаемые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указаниями,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советами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3D90CC1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6F17A99" w14:textId="77777777" w:rsidR="0032312F" w:rsidRPr="0032312F" w:rsidRDefault="0032312F" w:rsidP="0032312F">
      <w:pPr>
        <w:pStyle w:val="a9"/>
        <w:ind w:right="646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lastRenderedPageBreak/>
        <w:t>требованиями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учителя.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моральное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сознание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фактически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функционирует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форме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этих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требований,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причем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при</w:t>
      </w:r>
      <w:r w:rsidRPr="0032312F">
        <w:rPr>
          <w:spacing w:val="11"/>
          <w:sz w:val="24"/>
          <w:szCs w:val="24"/>
        </w:rPr>
        <w:t xml:space="preserve"> оценке</w:t>
      </w:r>
      <w:r w:rsidRPr="0032312F">
        <w:rPr>
          <w:spacing w:val="12"/>
          <w:sz w:val="24"/>
          <w:szCs w:val="24"/>
        </w:rPr>
        <w:t xml:space="preserve"> поведения </w:t>
      </w:r>
      <w:r w:rsidRPr="0032312F">
        <w:rPr>
          <w:spacing w:val="10"/>
          <w:sz w:val="24"/>
          <w:szCs w:val="24"/>
        </w:rPr>
        <w:t xml:space="preserve">они </w:t>
      </w:r>
      <w:r w:rsidRPr="0032312F">
        <w:rPr>
          <w:spacing w:val="12"/>
          <w:sz w:val="24"/>
          <w:szCs w:val="24"/>
        </w:rPr>
        <w:t xml:space="preserve">исходят </w:t>
      </w:r>
      <w:r w:rsidRPr="0032312F">
        <w:rPr>
          <w:spacing w:val="11"/>
          <w:sz w:val="24"/>
          <w:szCs w:val="24"/>
        </w:rPr>
        <w:t xml:space="preserve">главным </w:t>
      </w:r>
      <w:r w:rsidRPr="0032312F">
        <w:rPr>
          <w:spacing w:val="12"/>
          <w:sz w:val="24"/>
          <w:szCs w:val="24"/>
        </w:rPr>
        <w:t xml:space="preserve">образом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того, </w:t>
      </w:r>
      <w:r w:rsidRPr="0032312F">
        <w:rPr>
          <w:spacing w:val="10"/>
          <w:sz w:val="24"/>
          <w:szCs w:val="24"/>
        </w:rPr>
        <w:t>чего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надо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делать.</w:t>
      </w:r>
      <w:r w:rsidRPr="0032312F">
        <w:rPr>
          <w:spacing w:val="12"/>
          <w:sz w:val="24"/>
          <w:szCs w:val="24"/>
        </w:rPr>
        <w:t xml:space="preserve"> Поступки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ребят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этого</w:t>
      </w:r>
      <w:r w:rsidRPr="0032312F">
        <w:rPr>
          <w:spacing w:val="12"/>
          <w:sz w:val="24"/>
          <w:szCs w:val="24"/>
        </w:rPr>
        <w:t xml:space="preserve"> возраста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зачастую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носят</w:t>
      </w:r>
      <w:r w:rsidRPr="0032312F">
        <w:rPr>
          <w:spacing w:val="12"/>
          <w:sz w:val="24"/>
          <w:szCs w:val="24"/>
        </w:rPr>
        <w:t xml:space="preserve"> подражательный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или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вызываются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спонтанно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возникающими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внутренними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побуждениями.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нужно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учитывать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Весьма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важно,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частности,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развивать </w:t>
      </w:r>
      <w:r w:rsidRPr="0032312F">
        <w:rPr>
          <w:spacing w:val="13"/>
          <w:sz w:val="24"/>
          <w:szCs w:val="24"/>
        </w:rPr>
        <w:t xml:space="preserve">нравственное </w:t>
      </w:r>
      <w:r w:rsidRPr="0032312F">
        <w:rPr>
          <w:spacing w:val="12"/>
          <w:sz w:val="24"/>
          <w:szCs w:val="24"/>
        </w:rPr>
        <w:t xml:space="preserve">сознание </w:t>
      </w:r>
      <w:r w:rsidRPr="0032312F">
        <w:rPr>
          <w:spacing w:val="11"/>
          <w:sz w:val="24"/>
          <w:szCs w:val="24"/>
        </w:rPr>
        <w:t xml:space="preserve">ребят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обогащать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яркими</w:t>
      </w:r>
      <w:r w:rsidRPr="0032312F">
        <w:rPr>
          <w:spacing w:val="13"/>
          <w:sz w:val="24"/>
          <w:szCs w:val="24"/>
        </w:rPr>
        <w:t xml:space="preserve"> нравственными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представлениями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различным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вопросам</w:t>
      </w:r>
      <w:r w:rsidRPr="0032312F">
        <w:rPr>
          <w:spacing w:val="13"/>
          <w:sz w:val="24"/>
          <w:szCs w:val="24"/>
        </w:rPr>
        <w:t xml:space="preserve"> поведения.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другой</w:t>
      </w:r>
      <w:r w:rsidRPr="0032312F">
        <w:rPr>
          <w:spacing w:val="12"/>
          <w:sz w:val="24"/>
          <w:szCs w:val="24"/>
        </w:rPr>
        <w:t xml:space="preserve"> стороны,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следует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умело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использовать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нравственные упражнения </w:t>
      </w:r>
      <w:r w:rsidRPr="0032312F">
        <w:rPr>
          <w:spacing w:val="9"/>
          <w:sz w:val="24"/>
          <w:szCs w:val="24"/>
        </w:rPr>
        <w:t xml:space="preserve">для </w:t>
      </w:r>
      <w:r w:rsidRPr="0032312F">
        <w:rPr>
          <w:spacing w:val="12"/>
          <w:sz w:val="24"/>
          <w:szCs w:val="24"/>
        </w:rPr>
        <w:t xml:space="preserve">выработки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2"/>
          <w:sz w:val="24"/>
          <w:szCs w:val="24"/>
        </w:rPr>
        <w:t xml:space="preserve">закрепления </w:t>
      </w:r>
      <w:r w:rsidRPr="0032312F">
        <w:rPr>
          <w:sz w:val="24"/>
          <w:szCs w:val="24"/>
        </w:rPr>
        <w:t xml:space="preserve">у </w:t>
      </w:r>
      <w:r w:rsidRPr="0032312F">
        <w:rPr>
          <w:spacing w:val="11"/>
          <w:sz w:val="24"/>
          <w:szCs w:val="24"/>
        </w:rPr>
        <w:t>детей</w:t>
      </w:r>
      <w:r w:rsidRPr="0032312F">
        <w:rPr>
          <w:spacing w:val="12"/>
          <w:sz w:val="24"/>
          <w:szCs w:val="24"/>
        </w:rPr>
        <w:t xml:space="preserve"> устойчивых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форм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поведения.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Разъяснительная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работа,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подкрепленная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приучением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нравственными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упражнениями,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слабо влияет </w:t>
      </w:r>
      <w:r w:rsidRPr="0032312F">
        <w:rPr>
          <w:sz w:val="24"/>
          <w:szCs w:val="24"/>
        </w:rPr>
        <w:t xml:space="preserve">на </w:t>
      </w:r>
      <w:r w:rsidRPr="0032312F">
        <w:rPr>
          <w:spacing w:val="11"/>
          <w:sz w:val="24"/>
          <w:szCs w:val="24"/>
        </w:rPr>
        <w:t xml:space="preserve">улучшение </w:t>
      </w:r>
      <w:r w:rsidRPr="0032312F">
        <w:rPr>
          <w:spacing w:val="12"/>
          <w:sz w:val="24"/>
          <w:szCs w:val="24"/>
        </w:rPr>
        <w:t xml:space="preserve">поведения </w:t>
      </w:r>
      <w:r w:rsidRPr="0032312F">
        <w:rPr>
          <w:spacing w:val="11"/>
          <w:sz w:val="24"/>
          <w:szCs w:val="24"/>
        </w:rPr>
        <w:t xml:space="preserve">младших </w:t>
      </w:r>
      <w:r w:rsidRPr="0032312F">
        <w:rPr>
          <w:spacing w:val="12"/>
          <w:sz w:val="24"/>
          <w:szCs w:val="24"/>
        </w:rPr>
        <w:t xml:space="preserve">школьников.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воспитание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развитие</w:t>
      </w:r>
      <w:r w:rsidRPr="0032312F">
        <w:rPr>
          <w:spacing w:val="12"/>
          <w:sz w:val="24"/>
          <w:szCs w:val="24"/>
        </w:rPr>
        <w:t xml:space="preserve"> младших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весьма</w:t>
      </w:r>
      <w:r w:rsidRPr="0032312F">
        <w:rPr>
          <w:spacing w:val="12"/>
          <w:sz w:val="24"/>
          <w:szCs w:val="24"/>
        </w:rPr>
        <w:t xml:space="preserve"> большое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влияние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оказывает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личность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учителя,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также</w:t>
      </w:r>
      <w:r w:rsidRPr="0032312F">
        <w:rPr>
          <w:spacing w:val="12"/>
          <w:sz w:val="24"/>
          <w:szCs w:val="24"/>
        </w:rPr>
        <w:t xml:space="preserve"> родителей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взрослых.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чуткость,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внимание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умение</w:t>
      </w:r>
      <w:r w:rsidRPr="0032312F">
        <w:rPr>
          <w:spacing w:val="12"/>
          <w:sz w:val="24"/>
          <w:szCs w:val="24"/>
        </w:rPr>
        <w:t xml:space="preserve"> стимулировать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организовывать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как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коллективную,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индивидуальную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деятельность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ребят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решающей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мере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определяет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успех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воспитания.</w:t>
      </w:r>
    </w:p>
    <w:p w14:paraId="28F928E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9A41B48" w14:textId="77777777" w:rsidR="0032312F" w:rsidRPr="0032312F" w:rsidRDefault="0032312F">
      <w:pPr>
        <w:pStyle w:val="1"/>
        <w:numPr>
          <w:ilvl w:val="1"/>
          <w:numId w:val="9"/>
        </w:numPr>
        <w:tabs>
          <w:tab w:val="left" w:pos="1030"/>
        </w:tabs>
        <w:ind w:left="2096" w:right="805" w:hanging="130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Особенности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учащихся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среднего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школьного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(подросткового)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возраста</w:t>
      </w:r>
    </w:p>
    <w:p w14:paraId="27B79DC8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A2CC89D" w14:textId="77777777" w:rsidR="0032312F" w:rsidRPr="0032312F" w:rsidRDefault="0032312F" w:rsidP="0032312F">
      <w:pPr>
        <w:pStyle w:val="a9"/>
        <w:ind w:right="644" w:firstLine="70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Подростковый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обычно  </w:t>
      </w:r>
      <w:r w:rsidRPr="0032312F">
        <w:rPr>
          <w:spacing w:val="11"/>
          <w:sz w:val="24"/>
          <w:szCs w:val="24"/>
        </w:rPr>
        <w:t>называют</w:t>
      </w:r>
      <w:proofErr w:type="gramEnd"/>
      <w:r w:rsidRPr="0032312F">
        <w:rPr>
          <w:spacing w:val="11"/>
          <w:sz w:val="24"/>
          <w:szCs w:val="24"/>
        </w:rPr>
        <w:t xml:space="preserve"> </w:t>
      </w:r>
      <w:r w:rsidRPr="0032312F">
        <w:rPr>
          <w:i/>
          <w:spacing w:val="13"/>
          <w:sz w:val="24"/>
          <w:szCs w:val="24"/>
        </w:rPr>
        <w:t>переходным</w:t>
      </w:r>
      <w:r w:rsidRPr="0032312F">
        <w:rPr>
          <w:spacing w:val="13"/>
          <w:sz w:val="24"/>
          <w:szCs w:val="24"/>
        </w:rPr>
        <w:t xml:space="preserve">, 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как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этот</w:t>
      </w:r>
      <w:r w:rsidRPr="0032312F">
        <w:rPr>
          <w:spacing w:val="11"/>
          <w:sz w:val="24"/>
          <w:szCs w:val="24"/>
        </w:rPr>
        <w:t xml:space="preserve"> период </w:t>
      </w:r>
      <w:r w:rsidRPr="0032312F">
        <w:rPr>
          <w:spacing w:val="12"/>
          <w:sz w:val="24"/>
          <w:szCs w:val="24"/>
        </w:rPr>
        <w:t xml:space="preserve">происходит переход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детства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юности.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учащихся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этого</w:t>
      </w:r>
      <w:r w:rsidRPr="0032312F">
        <w:rPr>
          <w:spacing w:val="12"/>
          <w:sz w:val="24"/>
          <w:szCs w:val="24"/>
        </w:rPr>
        <w:t xml:space="preserve"> </w:t>
      </w:r>
      <w:proofErr w:type="gramStart"/>
      <w:r w:rsidRPr="0032312F">
        <w:rPr>
          <w:spacing w:val="13"/>
          <w:sz w:val="24"/>
          <w:szCs w:val="24"/>
        </w:rPr>
        <w:t xml:space="preserve">возрастного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периода</w:t>
      </w:r>
      <w:proofErr w:type="gramEnd"/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 xml:space="preserve">как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бы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переплетаются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черты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детства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черты,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многом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присущие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юности,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еще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находящиеся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стадии</w:t>
      </w:r>
      <w:r w:rsidRPr="0032312F">
        <w:rPr>
          <w:spacing w:val="12"/>
          <w:sz w:val="24"/>
          <w:szCs w:val="24"/>
        </w:rPr>
        <w:t xml:space="preserve"> становления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Вот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почему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иной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раз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характеризуют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как</w:t>
      </w:r>
      <w:r w:rsidRPr="0032312F">
        <w:rPr>
          <w:spacing w:val="10"/>
          <w:sz w:val="24"/>
          <w:szCs w:val="24"/>
        </w:rPr>
        <w:t xml:space="preserve"> </w:t>
      </w:r>
      <w:proofErr w:type="spellStart"/>
      <w:r w:rsidRPr="0032312F">
        <w:rPr>
          <w:spacing w:val="12"/>
          <w:sz w:val="24"/>
          <w:szCs w:val="24"/>
        </w:rPr>
        <w:t>полуребенка</w:t>
      </w:r>
      <w:proofErr w:type="spellEnd"/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полувзрослого.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Как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полувзрослый,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ощущает</w:t>
      </w:r>
      <w:r w:rsidRPr="0032312F">
        <w:rPr>
          <w:spacing w:val="12"/>
          <w:sz w:val="24"/>
          <w:szCs w:val="24"/>
        </w:rPr>
        <w:t xml:space="preserve"> быстрый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рост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физических </w:t>
      </w:r>
      <w:r w:rsidRPr="0032312F">
        <w:rPr>
          <w:spacing w:val="9"/>
          <w:sz w:val="24"/>
          <w:szCs w:val="24"/>
        </w:rPr>
        <w:t xml:space="preserve">сил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духовных </w:t>
      </w:r>
      <w:r w:rsidRPr="0032312F">
        <w:rPr>
          <w:spacing w:val="13"/>
          <w:sz w:val="24"/>
          <w:szCs w:val="24"/>
        </w:rPr>
        <w:t xml:space="preserve">потребностей; </w:t>
      </w:r>
      <w:r w:rsidRPr="0032312F">
        <w:rPr>
          <w:spacing w:val="9"/>
          <w:sz w:val="24"/>
          <w:szCs w:val="24"/>
        </w:rPr>
        <w:t xml:space="preserve">как </w:t>
      </w:r>
      <w:proofErr w:type="spellStart"/>
      <w:r w:rsidRPr="0032312F">
        <w:rPr>
          <w:spacing w:val="12"/>
          <w:sz w:val="24"/>
          <w:szCs w:val="24"/>
        </w:rPr>
        <w:t>полуребенок</w:t>
      </w:r>
      <w:proofErr w:type="spellEnd"/>
      <w:r w:rsidRPr="0032312F">
        <w:rPr>
          <w:spacing w:val="12"/>
          <w:sz w:val="24"/>
          <w:szCs w:val="24"/>
        </w:rPr>
        <w:t xml:space="preserve">,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еще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ограничен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своими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возможностями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опытом,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чтобы</w:t>
      </w:r>
      <w:r w:rsidRPr="0032312F">
        <w:rPr>
          <w:spacing w:val="12"/>
          <w:sz w:val="24"/>
          <w:szCs w:val="24"/>
        </w:rPr>
        <w:t xml:space="preserve"> удовлетворить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все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возникающие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запросы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потребности.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Этим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объясняется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сложность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proofErr w:type="gram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Противоречивость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характера,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поведения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подростков,  </w:t>
      </w:r>
      <w:r w:rsidRPr="0032312F">
        <w:rPr>
          <w:sz w:val="24"/>
          <w:szCs w:val="24"/>
        </w:rPr>
        <w:t>но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дает  </w:t>
      </w:r>
      <w:r w:rsidRPr="0032312F">
        <w:rPr>
          <w:spacing w:val="12"/>
          <w:sz w:val="24"/>
          <w:szCs w:val="24"/>
        </w:rPr>
        <w:t xml:space="preserve">основание  </w:t>
      </w:r>
      <w:r w:rsidRPr="0032312F">
        <w:rPr>
          <w:spacing w:val="11"/>
          <w:sz w:val="24"/>
          <w:szCs w:val="24"/>
        </w:rPr>
        <w:t>считать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этот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определенной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мере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трудным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для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воспитания.</w:t>
      </w:r>
    </w:p>
    <w:p w14:paraId="33190966" w14:textId="77777777" w:rsidR="0032312F" w:rsidRPr="0032312F" w:rsidRDefault="0032312F" w:rsidP="0032312F">
      <w:pPr>
        <w:pStyle w:val="a9"/>
        <w:ind w:right="647" w:firstLine="734"/>
        <w:rPr>
          <w:sz w:val="24"/>
          <w:szCs w:val="24"/>
        </w:rPr>
      </w:pPr>
      <w:r w:rsidRPr="0032312F">
        <w:rPr>
          <w:spacing w:val="11"/>
          <w:sz w:val="24"/>
          <w:szCs w:val="24"/>
        </w:rPr>
        <w:t xml:space="preserve">Прежде  </w:t>
      </w:r>
      <w:r w:rsidRPr="0032312F">
        <w:rPr>
          <w:spacing w:val="9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всего,  </w:t>
      </w:r>
      <w:r w:rsidRPr="0032312F">
        <w:rPr>
          <w:spacing w:val="95"/>
          <w:sz w:val="24"/>
          <w:szCs w:val="24"/>
        </w:rPr>
        <w:t xml:space="preserve"> </w:t>
      </w:r>
      <w:proofErr w:type="gramEnd"/>
      <w:r w:rsidRPr="0032312F">
        <w:rPr>
          <w:spacing w:val="12"/>
          <w:sz w:val="24"/>
          <w:szCs w:val="24"/>
        </w:rPr>
        <w:t xml:space="preserve">по-иному  </w:t>
      </w:r>
      <w:r w:rsidRPr="0032312F">
        <w:rPr>
          <w:spacing w:val="9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протекает </w:t>
      </w:r>
      <w:r w:rsidRPr="0032312F">
        <w:rPr>
          <w:i/>
          <w:spacing w:val="12"/>
          <w:sz w:val="24"/>
          <w:szCs w:val="24"/>
        </w:rPr>
        <w:t>физическое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развитие </w:t>
      </w:r>
      <w:r w:rsidRPr="0032312F">
        <w:rPr>
          <w:spacing w:val="12"/>
          <w:sz w:val="24"/>
          <w:szCs w:val="24"/>
        </w:rPr>
        <w:t xml:space="preserve">средних школьников. </w:t>
      </w:r>
      <w:r w:rsidRPr="0032312F">
        <w:rPr>
          <w:sz w:val="24"/>
          <w:szCs w:val="24"/>
        </w:rPr>
        <w:t xml:space="preserve">В </w:t>
      </w:r>
      <w:r w:rsidRPr="0032312F">
        <w:rPr>
          <w:spacing w:val="11"/>
          <w:sz w:val="24"/>
          <w:szCs w:val="24"/>
        </w:rPr>
        <w:t xml:space="preserve">детском </w:t>
      </w:r>
      <w:r w:rsidRPr="0032312F">
        <w:rPr>
          <w:spacing w:val="12"/>
          <w:sz w:val="24"/>
          <w:szCs w:val="24"/>
        </w:rPr>
        <w:t xml:space="preserve">возрасте </w:t>
      </w:r>
      <w:r w:rsidRPr="0032312F">
        <w:rPr>
          <w:spacing w:val="10"/>
          <w:sz w:val="24"/>
          <w:szCs w:val="24"/>
        </w:rPr>
        <w:t xml:space="preserve">этот </w:t>
      </w:r>
      <w:r w:rsidRPr="0032312F">
        <w:rPr>
          <w:spacing w:val="12"/>
          <w:sz w:val="24"/>
          <w:szCs w:val="24"/>
        </w:rPr>
        <w:t>процесс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носит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более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менее</w:t>
      </w:r>
      <w:r w:rsidRPr="0032312F">
        <w:rPr>
          <w:spacing w:val="12"/>
          <w:sz w:val="24"/>
          <w:szCs w:val="24"/>
        </w:rPr>
        <w:t xml:space="preserve"> спокойный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равномерный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противоположность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этому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физическое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характеризуется большой интенсивностью, </w:t>
      </w:r>
      <w:r w:rsidRPr="0032312F">
        <w:rPr>
          <w:spacing w:val="13"/>
          <w:sz w:val="24"/>
          <w:szCs w:val="24"/>
        </w:rPr>
        <w:t xml:space="preserve">неравномерностью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значительными </w:t>
      </w:r>
      <w:r w:rsidRPr="0032312F">
        <w:rPr>
          <w:spacing w:val="13"/>
          <w:sz w:val="24"/>
          <w:szCs w:val="24"/>
        </w:rPr>
        <w:t xml:space="preserve">осложнениями, </w:t>
      </w:r>
      <w:r w:rsidRPr="0032312F">
        <w:rPr>
          <w:spacing w:val="12"/>
          <w:sz w:val="24"/>
          <w:szCs w:val="24"/>
        </w:rPr>
        <w:t xml:space="preserve">связанными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началом </w:t>
      </w:r>
      <w:r w:rsidRPr="0032312F">
        <w:rPr>
          <w:spacing w:val="12"/>
          <w:sz w:val="24"/>
          <w:szCs w:val="24"/>
        </w:rPr>
        <w:t>полового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созревания.</w:t>
      </w:r>
      <w:r w:rsidRPr="0032312F">
        <w:rPr>
          <w:spacing w:val="9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этом</w:t>
      </w:r>
      <w:r w:rsidRPr="0032312F">
        <w:rPr>
          <w:spacing w:val="9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смысле</w:t>
      </w:r>
      <w:r w:rsidRPr="0032312F">
        <w:rPr>
          <w:spacing w:val="9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физическом</w:t>
      </w:r>
      <w:r w:rsidRPr="0032312F">
        <w:rPr>
          <w:spacing w:val="9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развитии</w:t>
      </w:r>
      <w:r w:rsidRPr="0032312F">
        <w:rPr>
          <w:spacing w:val="8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подростков</w:t>
      </w:r>
    </w:p>
    <w:p w14:paraId="628A6A2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316C9FB" w14:textId="77777777" w:rsidR="0032312F" w:rsidRPr="0032312F" w:rsidRDefault="0032312F" w:rsidP="0032312F">
      <w:pPr>
        <w:pStyle w:val="a9"/>
        <w:ind w:right="642"/>
        <w:rPr>
          <w:sz w:val="24"/>
          <w:szCs w:val="24"/>
        </w:rPr>
      </w:pPr>
      <w:r w:rsidRPr="0032312F">
        <w:rPr>
          <w:spacing w:val="11"/>
          <w:sz w:val="24"/>
          <w:szCs w:val="24"/>
        </w:rPr>
        <w:lastRenderedPageBreak/>
        <w:t>можно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выделить</w:t>
      </w:r>
      <w:r w:rsidRPr="0032312F">
        <w:rPr>
          <w:spacing w:val="93"/>
          <w:sz w:val="24"/>
          <w:szCs w:val="24"/>
        </w:rPr>
        <w:t xml:space="preserve"> </w:t>
      </w:r>
      <w:proofErr w:type="gramStart"/>
      <w:r w:rsidRPr="0032312F">
        <w:rPr>
          <w:spacing w:val="9"/>
          <w:sz w:val="24"/>
          <w:szCs w:val="24"/>
        </w:rPr>
        <w:t xml:space="preserve">три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стадии</w:t>
      </w:r>
      <w:proofErr w:type="gramEnd"/>
      <w:r w:rsidRPr="0032312F">
        <w:rPr>
          <w:spacing w:val="12"/>
          <w:sz w:val="24"/>
          <w:szCs w:val="24"/>
        </w:rPr>
        <w:t xml:space="preserve">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стадию, </w:t>
      </w:r>
      <w:r w:rsidRPr="0032312F">
        <w:rPr>
          <w:spacing w:val="13"/>
          <w:sz w:val="24"/>
          <w:szCs w:val="24"/>
        </w:rPr>
        <w:t xml:space="preserve"> предшествующую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половому</w:t>
      </w:r>
      <w:r w:rsidRPr="0032312F">
        <w:rPr>
          <w:spacing w:val="13"/>
          <w:sz w:val="24"/>
          <w:szCs w:val="24"/>
        </w:rPr>
        <w:t xml:space="preserve"> созреванию,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стадию</w:t>
      </w:r>
      <w:r w:rsidRPr="0032312F">
        <w:rPr>
          <w:spacing w:val="12"/>
          <w:sz w:val="24"/>
          <w:szCs w:val="24"/>
        </w:rPr>
        <w:t xml:space="preserve"> полового</w:t>
      </w:r>
      <w:r w:rsidRPr="0032312F">
        <w:rPr>
          <w:spacing w:val="13"/>
          <w:sz w:val="24"/>
          <w:szCs w:val="24"/>
        </w:rPr>
        <w:t xml:space="preserve"> созревания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стадию</w:t>
      </w:r>
      <w:r w:rsidRPr="0032312F">
        <w:rPr>
          <w:spacing w:val="12"/>
          <w:sz w:val="24"/>
          <w:szCs w:val="24"/>
        </w:rPr>
        <w:t xml:space="preserve"> половой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зрелости.</w:t>
      </w:r>
    </w:p>
    <w:p w14:paraId="4C4F9965" w14:textId="77777777" w:rsidR="0032312F" w:rsidRPr="0032312F" w:rsidRDefault="0032312F" w:rsidP="0032312F">
      <w:pPr>
        <w:pStyle w:val="a9"/>
        <w:ind w:right="642" w:firstLine="707"/>
        <w:rPr>
          <w:sz w:val="24"/>
          <w:szCs w:val="24"/>
        </w:rPr>
      </w:pP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характерны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значительные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сдвиги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мышлении,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</w:t>
      </w:r>
      <w:r w:rsidRPr="0032312F">
        <w:rPr>
          <w:i/>
          <w:spacing w:val="13"/>
          <w:sz w:val="24"/>
          <w:szCs w:val="24"/>
        </w:rPr>
        <w:t>познавательной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pacing w:val="13"/>
          <w:sz w:val="24"/>
          <w:szCs w:val="24"/>
        </w:rPr>
        <w:t>деятельности</w:t>
      </w:r>
      <w:r w:rsidRPr="0032312F">
        <w:rPr>
          <w:spacing w:val="13"/>
          <w:sz w:val="24"/>
          <w:szCs w:val="24"/>
        </w:rPr>
        <w:t>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отличие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младших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удовлетворяются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внешним</w:t>
      </w:r>
      <w:r w:rsidRPr="0032312F">
        <w:rPr>
          <w:spacing w:val="13"/>
          <w:sz w:val="24"/>
          <w:szCs w:val="24"/>
        </w:rPr>
        <w:t xml:space="preserve"> восприятием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изучаемых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предметов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proofErr w:type="gram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явлений,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стремятся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попять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сущность,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существующие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них 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причинно-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следственные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связи.</w:t>
      </w:r>
      <w:r w:rsidRPr="0032312F">
        <w:rPr>
          <w:spacing w:val="12"/>
          <w:sz w:val="24"/>
          <w:szCs w:val="24"/>
        </w:rPr>
        <w:t xml:space="preserve"> </w:t>
      </w:r>
      <w:proofErr w:type="gramStart"/>
      <w:r w:rsidRPr="0032312F">
        <w:rPr>
          <w:spacing w:val="11"/>
          <w:sz w:val="24"/>
          <w:szCs w:val="24"/>
        </w:rPr>
        <w:t xml:space="preserve">Иным,  </w:t>
      </w:r>
      <w:r w:rsidRPr="0032312F">
        <w:rPr>
          <w:spacing w:val="9"/>
          <w:sz w:val="24"/>
          <w:szCs w:val="24"/>
        </w:rPr>
        <w:t>чем</w:t>
      </w:r>
      <w:proofErr w:type="gramEnd"/>
      <w:r w:rsidRPr="0032312F">
        <w:rPr>
          <w:spacing w:val="9"/>
          <w:sz w:val="24"/>
          <w:szCs w:val="24"/>
        </w:rPr>
        <w:t xml:space="preserve"> 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младших  классах,  </w:t>
      </w:r>
      <w:r w:rsidRPr="0032312F">
        <w:rPr>
          <w:spacing w:val="11"/>
          <w:sz w:val="24"/>
          <w:szCs w:val="24"/>
        </w:rPr>
        <w:t>должен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быть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нравственного</w:t>
      </w:r>
      <w:r w:rsidRPr="0032312F">
        <w:rPr>
          <w:i/>
          <w:spacing w:val="30"/>
          <w:sz w:val="24"/>
          <w:szCs w:val="24"/>
        </w:rPr>
        <w:t xml:space="preserve"> </w:t>
      </w:r>
      <w:r w:rsidRPr="0032312F">
        <w:rPr>
          <w:i/>
          <w:spacing w:val="13"/>
          <w:sz w:val="24"/>
          <w:szCs w:val="24"/>
        </w:rPr>
        <w:t>воспитания</w:t>
      </w:r>
      <w:r w:rsidRPr="0032312F">
        <w:rPr>
          <w:spacing w:val="13"/>
          <w:sz w:val="24"/>
          <w:szCs w:val="24"/>
        </w:rPr>
        <w:t>.</w:t>
      </w:r>
    </w:p>
    <w:p w14:paraId="24BC913C" w14:textId="77777777" w:rsidR="0032312F" w:rsidRPr="0032312F" w:rsidRDefault="0032312F" w:rsidP="0032312F">
      <w:pPr>
        <w:pStyle w:val="a9"/>
        <w:ind w:right="645" w:firstLine="167"/>
        <w:rPr>
          <w:sz w:val="24"/>
          <w:szCs w:val="24"/>
        </w:rPr>
      </w:pPr>
      <w:r w:rsidRPr="0032312F">
        <w:rPr>
          <w:spacing w:val="11"/>
          <w:sz w:val="24"/>
          <w:szCs w:val="24"/>
        </w:rPr>
        <w:t>Весьма</w:t>
      </w:r>
      <w:r w:rsidRPr="0032312F">
        <w:rPr>
          <w:spacing w:val="12"/>
          <w:sz w:val="24"/>
          <w:szCs w:val="24"/>
        </w:rPr>
        <w:t xml:space="preserve"> рельефными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представляются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личностные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особенности</w:t>
      </w:r>
      <w:r w:rsidRPr="0032312F">
        <w:rPr>
          <w:spacing w:val="13"/>
          <w:sz w:val="24"/>
          <w:szCs w:val="24"/>
        </w:rPr>
        <w:t xml:space="preserve"> подростков,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связанные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их </w:t>
      </w:r>
      <w:r w:rsidRPr="0032312F">
        <w:rPr>
          <w:i/>
          <w:spacing w:val="13"/>
          <w:sz w:val="24"/>
          <w:szCs w:val="24"/>
        </w:rPr>
        <w:t>положением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коллективе</w:t>
      </w:r>
      <w:r w:rsidRPr="0032312F">
        <w:rPr>
          <w:i/>
          <w:spacing w:val="13"/>
          <w:sz w:val="24"/>
          <w:szCs w:val="24"/>
        </w:rPr>
        <w:t xml:space="preserve"> сверстников</w:t>
      </w:r>
      <w:r w:rsidRPr="0032312F">
        <w:rPr>
          <w:spacing w:val="13"/>
          <w:sz w:val="24"/>
          <w:szCs w:val="24"/>
        </w:rPr>
        <w:t xml:space="preserve">,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отношением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учителям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взрослым,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также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самим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себе.</w:t>
      </w:r>
      <w:r w:rsidRPr="0032312F">
        <w:rPr>
          <w:spacing w:val="12"/>
          <w:sz w:val="24"/>
          <w:szCs w:val="24"/>
        </w:rPr>
        <w:t xml:space="preserve"> Подростки,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9"/>
          <w:sz w:val="24"/>
          <w:szCs w:val="24"/>
        </w:rPr>
        <w:t xml:space="preserve">как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правило</w:t>
      </w:r>
      <w:proofErr w:type="gramEnd"/>
      <w:r w:rsidRPr="0032312F">
        <w:rPr>
          <w:spacing w:val="12"/>
          <w:sz w:val="24"/>
          <w:szCs w:val="24"/>
        </w:rPr>
        <w:t xml:space="preserve">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отличаются</w:t>
      </w:r>
      <w:r w:rsidRPr="0032312F">
        <w:rPr>
          <w:spacing w:val="13"/>
          <w:sz w:val="24"/>
          <w:szCs w:val="24"/>
        </w:rPr>
        <w:t xml:space="preserve"> коллективизмом,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привлекают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общие</w:t>
      </w:r>
      <w:r w:rsidRPr="0032312F">
        <w:rPr>
          <w:spacing w:val="12"/>
          <w:sz w:val="24"/>
          <w:szCs w:val="24"/>
        </w:rPr>
        <w:t xml:space="preserve"> интересы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совместная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деятельность,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хотя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периоды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спада</w:t>
      </w:r>
      <w:r w:rsidRPr="0032312F">
        <w:rPr>
          <w:spacing w:val="12"/>
          <w:sz w:val="24"/>
          <w:szCs w:val="24"/>
        </w:rPr>
        <w:t xml:space="preserve"> настроения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>ухода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внутренние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переживания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них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замечается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некоторое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стремление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обособлению.</w:t>
      </w:r>
    </w:p>
    <w:p w14:paraId="711C6098" w14:textId="77777777" w:rsidR="0032312F" w:rsidRPr="0032312F" w:rsidRDefault="0032312F" w:rsidP="0032312F">
      <w:pPr>
        <w:pStyle w:val="a9"/>
        <w:ind w:right="644" w:firstLine="599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Существенной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чертой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отношении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является </w:t>
      </w:r>
      <w:r w:rsidRPr="0032312F">
        <w:rPr>
          <w:i/>
          <w:spacing w:val="12"/>
          <w:sz w:val="24"/>
          <w:szCs w:val="24"/>
        </w:rPr>
        <w:t>стремление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утверждению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1"/>
          <w:sz w:val="24"/>
          <w:szCs w:val="24"/>
        </w:rPr>
        <w:t>своего</w:t>
      </w:r>
      <w:r w:rsidRPr="0032312F">
        <w:rPr>
          <w:i/>
          <w:spacing w:val="12"/>
          <w:sz w:val="24"/>
          <w:szCs w:val="24"/>
        </w:rPr>
        <w:t xml:space="preserve"> достоинства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престижа </w:t>
      </w:r>
      <w:r w:rsidRPr="0032312F">
        <w:rPr>
          <w:spacing w:val="11"/>
          <w:sz w:val="24"/>
          <w:szCs w:val="24"/>
        </w:rPr>
        <w:t xml:space="preserve">среди </w:t>
      </w:r>
      <w:r w:rsidRPr="0032312F">
        <w:rPr>
          <w:spacing w:val="12"/>
          <w:sz w:val="24"/>
          <w:szCs w:val="24"/>
        </w:rPr>
        <w:t xml:space="preserve">товарищей. </w:t>
      </w:r>
      <w:r w:rsidRPr="0032312F">
        <w:rPr>
          <w:spacing w:val="11"/>
          <w:sz w:val="24"/>
          <w:szCs w:val="24"/>
        </w:rPr>
        <w:t xml:space="preserve">Основные </w:t>
      </w:r>
      <w:r w:rsidRPr="0032312F">
        <w:rPr>
          <w:spacing w:val="9"/>
          <w:sz w:val="24"/>
          <w:szCs w:val="24"/>
        </w:rPr>
        <w:t xml:space="preserve">пути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этому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хорошая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учеба, </w:t>
      </w:r>
      <w:r w:rsidRPr="0032312F">
        <w:rPr>
          <w:spacing w:val="13"/>
          <w:sz w:val="24"/>
          <w:szCs w:val="24"/>
        </w:rPr>
        <w:t xml:space="preserve">общественная </w:t>
      </w:r>
      <w:r w:rsidRPr="0032312F">
        <w:rPr>
          <w:spacing w:val="12"/>
          <w:sz w:val="24"/>
          <w:szCs w:val="24"/>
        </w:rPr>
        <w:t xml:space="preserve">активность, проявление способностей </w:t>
      </w:r>
      <w:r w:rsidRPr="0032312F">
        <w:rPr>
          <w:sz w:val="24"/>
          <w:szCs w:val="24"/>
        </w:rPr>
        <w:t>в тех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или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иных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видах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деятельности,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внешнее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обаяние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proofErr w:type="gramStart"/>
      <w:r w:rsidRPr="0032312F">
        <w:rPr>
          <w:spacing w:val="10"/>
          <w:sz w:val="24"/>
          <w:szCs w:val="24"/>
        </w:rPr>
        <w:t>т.д..</w:t>
      </w:r>
      <w:proofErr w:type="gramEnd"/>
    </w:p>
    <w:p w14:paraId="68B29117" w14:textId="77777777" w:rsidR="0032312F" w:rsidRPr="0032312F" w:rsidRDefault="0032312F" w:rsidP="0032312F">
      <w:pPr>
        <w:pStyle w:val="a9"/>
        <w:ind w:right="644" w:firstLine="566"/>
        <w:rPr>
          <w:sz w:val="24"/>
          <w:szCs w:val="24"/>
        </w:rPr>
      </w:pPr>
      <w:r w:rsidRPr="0032312F">
        <w:rPr>
          <w:spacing w:val="13"/>
          <w:sz w:val="24"/>
          <w:szCs w:val="24"/>
        </w:rPr>
        <w:t>Возрастающие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интеллектуальные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способности,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общий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духовный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рост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расширение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межличностных</w:t>
      </w:r>
      <w:proofErr w:type="gram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связей</w:t>
      </w:r>
      <w:r w:rsidRPr="0032312F">
        <w:rPr>
          <w:spacing w:val="12"/>
          <w:sz w:val="24"/>
          <w:szCs w:val="24"/>
        </w:rPr>
        <w:t xml:space="preserve"> стимулируют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самосознания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подростков,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возбуждают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мечты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своем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призвании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будущем.  </w:t>
      </w:r>
      <w:r w:rsidRPr="0032312F">
        <w:rPr>
          <w:spacing w:val="13"/>
          <w:sz w:val="24"/>
          <w:szCs w:val="24"/>
        </w:rPr>
        <w:t>Существенной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особенностью</w:t>
      </w:r>
      <w:r w:rsidRPr="0032312F">
        <w:rPr>
          <w:spacing w:val="13"/>
          <w:sz w:val="24"/>
          <w:szCs w:val="24"/>
        </w:rPr>
        <w:t xml:space="preserve"> воспитательной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работы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подростками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является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профориентация.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проведении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0"/>
          <w:sz w:val="24"/>
          <w:szCs w:val="24"/>
        </w:rPr>
        <w:t xml:space="preserve">нужно  </w:t>
      </w:r>
      <w:r w:rsidRPr="0032312F">
        <w:rPr>
          <w:spacing w:val="12"/>
          <w:sz w:val="24"/>
          <w:szCs w:val="24"/>
        </w:rPr>
        <w:t>учитывать</w:t>
      </w:r>
      <w:proofErr w:type="gramEnd"/>
      <w:r w:rsidRPr="0032312F">
        <w:rPr>
          <w:spacing w:val="12"/>
          <w:sz w:val="24"/>
          <w:szCs w:val="24"/>
        </w:rPr>
        <w:t xml:space="preserve">  </w:t>
      </w:r>
      <w:r w:rsidRPr="0032312F">
        <w:rPr>
          <w:spacing w:val="9"/>
          <w:sz w:val="24"/>
          <w:szCs w:val="24"/>
        </w:rPr>
        <w:t xml:space="preserve">то, 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свое </w:t>
      </w:r>
      <w:r w:rsidRPr="0032312F">
        <w:rPr>
          <w:spacing w:val="11"/>
          <w:sz w:val="24"/>
          <w:szCs w:val="24"/>
        </w:rPr>
        <w:t xml:space="preserve">будущее </w:t>
      </w:r>
      <w:r w:rsidRPr="0032312F">
        <w:rPr>
          <w:spacing w:val="12"/>
          <w:sz w:val="24"/>
          <w:szCs w:val="24"/>
        </w:rPr>
        <w:t xml:space="preserve">учащимся </w:t>
      </w:r>
      <w:r w:rsidRPr="0032312F">
        <w:rPr>
          <w:spacing w:val="11"/>
          <w:sz w:val="24"/>
          <w:szCs w:val="24"/>
        </w:rPr>
        <w:t xml:space="preserve">этого </w:t>
      </w:r>
      <w:r w:rsidRPr="0032312F">
        <w:rPr>
          <w:spacing w:val="12"/>
          <w:sz w:val="24"/>
          <w:szCs w:val="24"/>
        </w:rPr>
        <w:t xml:space="preserve">возраста </w:t>
      </w:r>
      <w:r w:rsidRPr="0032312F">
        <w:rPr>
          <w:spacing w:val="13"/>
          <w:sz w:val="24"/>
          <w:szCs w:val="24"/>
        </w:rPr>
        <w:t xml:space="preserve">представляется </w:t>
      </w:r>
      <w:r w:rsidRPr="0032312F">
        <w:rPr>
          <w:spacing w:val="11"/>
          <w:sz w:val="24"/>
          <w:szCs w:val="24"/>
        </w:rPr>
        <w:t xml:space="preserve">обычно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романтически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приподнятых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тонах.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мечтают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ярких</w:t>
      </w:r>
      <w:r w:rsidRPr="0032312F">
        <w:rPr>
          <w:spacing w:val="12"/>
          <w:sz w:val="24"/>
          <w:szCs w:val="24"/>
        </w:rPr>
        <w:t xml:space="preserve"> профессиях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предпочитают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стать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космонавтами,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летчиками,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геологами, моряками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т.д. </w:t>
      </w:r>
      <w:r w:rsidRPr="0032312F">
        <w:rPr>
          <w:spacing w:val="13"/>
          <w:sz w:val="24"/>
          <w:szCs w:val="24"/>
        </w:rPr>
        <w:t xml:space="preserve">Производственные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профессии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привлекают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меньше.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Вот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почему,</w:t>
      </w:r>
      <w:r w:rsidRPr="0032312F">
        <w:rPr>
          <w:spacing w:val="13"/>
          <w:sz w:val="24"/>
          <w:szCs w:val="24"/>
        </w:rPr>
        <w:t xml:space="preserve"> поддерживая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стремление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подростков </w:t>
      </w:r>
      <w:r w:rsidRPr="0032312F">
        <w:rPr>
          <w:sz w:val="24"/>
          <w:szCs w:val="24"/>
        </w:rPr>
        <w:t xml:space="preserve">к </w:t>
      </w:r>
      <w:r w:rsidRPr="0032312F">
        <w:rPr>
          <w:spacing w:val="11"/>
          <w:sz w:val="24"/>
          <w:szCs w:val="24"/>
        </w:rPr>
        <w:t xml:space="preserve">яркой 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12"/>
          <w:sz w:val="24"/>
          <w:szCs w:val="24"/>
        </w:rPr>
        <w:t xml:space="preserve">достойной </w:t>
      </w:r>
      <w:r w:rsidRPr="0032312F">
        <w:rPr>
          <w:spacing w:val="11"/>
          <w:sz w:val="24"/>
          <w:szCs w:val="24"/>
        </w:rPr>
        <w:t xml:space="preserve">жизни, </w:t>
      </w:r>
      <w:r w:rsidRPr="0032312F">
        <w:rPr>
          <w:spacing w:val="12"/>
          <w:sz w:val="24"/>
          <w:szCs w:val="24"/>
        </w:rPr>
        <w:t xml:space="preserve">необходимо </w:t>
      </w:r>
      <w:r w:rsidRPr="0032312F">
        <w:rPr>
          <w:spacing w:val="13"/>
          <w:sz w:val="24"/>
          <w:szCs w:val="24"/>
        </w:rPr>
        <w:t>раскрывать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перед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ними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героику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красоту</w:t>
      </w:r>
      <w:r w:rsidRPr="0032312F">
        <w:rPr>
          <w:spacing w:val="13"/>
          <w:sz w:val="24"/>
          <w:szCs w:val="24"/>
        </w:rPr>
        <w:t xml:space="preserve"> повседневного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труда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промышленности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сельском хозяйстве, </w:t>
      </w:r>
      <w:r w:rsidRPr="0032312F">
        <w:rPr>
          <w:spacing w:val="13"/>
          <w:sz w:val="24"/>
          <w:szCs w:val="24"/>
        </w:rPr>
        <w:t xml:space="preserve">ориентировать </w:t>
      </w:r>
      <w:r w:rsidRPr="0032312F">
        <w:rPr>
          <w:sz w:val="24"/>
          <w:szCs w:val="24"/>
        </w:rPr>
        <w:t>на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работу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сфере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материального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производства.</w:t>
      </w:r>
    </w:p>
    <w:p w14:paraId="2575128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7545920" w14:textId="77777777" w:rsidR="0032312F" w:rsidRPr="0032312F" w:rsidRDefault="0032312F">
      <w:pPr>
        <w:pStyle w:val="1"/>
        <w:numPr>
          <w:ilvl w:val="1"/>
          <w:numId w:val="9"/>
        </w:numPr>
        <w:tabs>
          <w:tab w:val="left" w:pos="670"/>
        </w:tabs>
        <w:ind w:left="670" w:hanging="240"/>
        <w:jc w:val="both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Особенности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старших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</w:t>
      </w:r>
    </w:p>
    <w:p w14:paraId="19EBEE2E" w14:textId="77777777" w:rsidR="0032312F" w:rsidRPr="0032312F" w:rsidRDefault="0032312F" w:rsidP="0032312F">
      <w:pPr>
        <w:pStyle w:val="a9"/>
        <w:ind w:right="642" w:firstLine="595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Старший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школьный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период </w:t>
      </w:r>
      <w:r w:rsidRPr="0032312F">
        <w:rPr>
          <w:i/>
          <w:spacing w:val="11"/>
          <w:sz w:val="24"/>
          <w:szCs w:val="24"/>
        </w:rPr>
        <w:t>ранней</w:t>
      </w:r>
      <w:r w:rsidRPr="0032312F">
        <w:rPr>
          <w:i/>
          <w:spacing w:val="12"/>
          <w:sz w:val="24"/>
          <w:szCs w:val="24"/>
        </w:rPr>
        <w:t xml:space="preserve"> юности</w:t>
      </w:r>
      <w:r w:rsidRPr="0032312F">
        <w:rPr>
          <w:spacing w:val="12"/>
          <w:sz w:val="24"/>
          <w:szCs w:val="24"/>
        </w:rPr>
        <w:t>,</w:t>
      </w:r>
      <w:r w:rsidRPr="0032312F">
        <w:rPr>
          <w:spacing w:val="13"/>
          <w:sz w:val="24"/>
          <w:szCs w:val="24"/>
        </w:rPr>
        <w:t xml:space="preserve"> характеризующийся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наступлением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физической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психической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зрелости. </w:t>
      </w:r>
      <w:r w:rsidRPr="0032312F">
        <w:rPr>
          <w:spacing w:val="11"/>
          <w:sz w:val="24"/>
          <w:szCs w:val="24"/>
        </w:rPr>
        <w:t xml:space="preserve">Однако </w:t>
      </w:r>
      <w:r w:rsidRPr="0032312F">
        <w:rPr>
          <w:spacing w:val="12"/>
          <w:sz w:val="24"/>
          <w:szCs w:val="24"/>
        </w:rPr>
        <w:t>процесс личностного формирования учащихся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этого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возраста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происходит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гладко,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имеет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свои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противоречия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0B1D0E1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4B3393C" w14:textId="77777777" w:rsidR="0032312F" w:rsidRPr="0032312F" w:rsidRDefault="0032312F" w:rsidP="0032312F">
      <w:pPr>
        <w:pStyle w:val="a9"/>
        <w:ind w:right="65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lastRenderedPageBreak/>
        <w:t>трудности,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которые,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3"/>
          <w:sz w:val="24"/>
          <w:szCs w:val="24"/>
        </w:rPr>
        <w:t xml:space="preserve">несомненно,  </w:t>
      </w:r>
      <w:r w:rsidRPr="0032312F">
        <w:rPr>
          <w:spacing w:val="12"/>
          <w:sz w:val="24"/>
          <w:szCs w:val="24"/>
        </w:rPr>
        <w:t>накладывают</w:t>
      </w:r>
      <w:proofErr w:type="gramEnd"/>
      <w:r w:rsidRPr="0032312F">
        <w:rPr>
          <w:spacing w:val="12"/>
          <w:sz w:val="24"/>
          <w:szCs w:val="24"/>
        </w:rPr>
        <w:t xml:space="preserve">  </w:t>
      </w:r>
      <w:r w:rsidRPr="0032312F">
        <w:rPr>
          <w:spacing w:val="11"/>
          <w:sz w:val="24"/>
          <w:szCs w:val="24"/>
        </w:rPr>
        <w:t xml:space="preserve">свой  </w:t>
      </w:r>
      <w:r w:rsidRPr="0032312F">
        <w:rPr>
          <w:spacing w:val="12"/>
          <w:sz w:val="24"/>
          <w:szCs w:val="24"/>
        </w:rPr>
        <w:t>отпечаток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процесс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воспитания.</w:t>
      </w:r>
    </w:p>
    <w:p w14:paraId="1AA7B6AC" w14:textId="77777777" w:rsidR="0032312F" w:rsidRPr="0032312F" w:rsidRDefault="0032312F" w:rsidP="0032312F">
      <w:pPr>
        <w:pStyle w:val="a9"/>
        <w:ind w:right="651" w:firstLine="595"/>
        <w:rPr>
          <w:sz w:val="24"/>
          <w:szCs w:val="24"/>
        </w:rPr>
      </w:pP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стороны </w:t>
      </w:r>
      <w:r w:rsidRPr="0032312F">
        <w:rPr>
          <w:i/>
          <w:spacing w:val="12"/>
          <w:sz w:val="24"/>
          <w:szCs w:val="24"/>
        </w:rPr>
        <w:t xml:space="preserve">физического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учащихся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этого</w:t>
      </w:r>
      <w:r w:rsidRPr="0032312F">
        <w:rPr>
          <w:spacing w:val="12"/>
          <w:sz w:val="24"/>
          <w:szCs w:val="24"/>
        </w:rPr>
        <w:t xml:space="preserve"> возраста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сглаживаются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диспропорции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proofErr w:type="gram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противоречия,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которые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присущи</w:t>
      </w:r>
      <w:r w:rsidRPr="0032312F">
        <w:rPr>
          <w:spacing w:val="12"/>
          <w:sz w:val="24"/>
          <w:szCs w:val="24"/>
        </w:rPr>
        <w:t xml:space="preserve"> подросткам.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основном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заканчивается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половое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созревание,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общий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темп</w:t>
      </w:r>
      <w:r w:rsidRPr="0032312F">
        <w:rPr>
          <w:spacing w:val="11"/>
          <w:sz w:val="24"/>
          <w:szCs w:val="24"/>
        </w:rPr>
        <w:t xml:space="preserve"> роста</w:t>
      </w:r>
      <w:r w:rsidRPr="0032312F">
        <w:rPr>
          <w:spacing w:val="12"/>
          <w:sz w:val="24"/>
          <w:szCs w:val="24"/>
        </w:rPr>
        <w:t xml:space="preserve"> замедляется,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укрепление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физических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сил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здоровья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продолжается.</w:t>
      </w:r>
    </w:p>
    <w:p w14:paraId="2F17B256" w14:textId="77777777" w:rsidR="0032312F" w:rsidRPr="0032312F" w:rsidRDefault="0032312F" w:rsidP="0032312F">
      <w:pPr>
        <w:pStyle w:val="a9"/>
        <w:tabs>
          <w:tab w:val="left" w:pos="3786"/>
          <w:tab w:val="left" w:pos="5889"/>
          <w:tab w:val="left" w:pos="6944"/>
        </w:tabs>
        <w:ind w:right="642" w:firstLine="42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Преобладающее</w:t>
      </w:r>
      <w:r w:rsidRPr="0032312F">
        <w:rPr>
          <w:spacing w:val="12"/>
          <w:sz w:val="24"/>
          <w:szCs w:val="24"/>
        </w:rPr>
        <w:tab/>
        <w:t>значение</w:t>
      </w:r>
      <w:r w:rsidRPr="0032312F">
        <w:rPr>
          <w:spacing w:val="12"/>
          <w:sz w:val="24"/>
          <w:szCs w:val="24"/>
        </w:rPr>
        <w:tab/>
      </w: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</w:r>
      <w:r w:rsidRPr="0032312F">
        <w:rPr>
          <w:spacing w:val="13"/>
          <w:sz w:val="24"/>
          <w:szCs w:val="24"/>
        </w:rPr>
        <w:t>п</w:t>
      </w:r>
      <w:r w:rsidRPr="0032312F">
        <w:rPr>
          <w:i/>
          <w:spacing w:val="13"/>
          <w:sz w:val="24"/>
          <w:szCs w:val="24"/>
        </w:rPr>
        <w:t>ознавательной</w:t>
      </w:r>
      <w:r w:rsidRPr="0032312F">
        <w:rPr>
          <w:i/>
          <w:spacing w:val="-68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деятельности </w:t>
      </w:r>
      <w:r w:rsidRPr="0032312F">
        <w:rPr>
          <w:spacing w:val="12"/>
          <w:sz w:val="24"/>
          <w:szCs w:val="24"/>
        </w:rPr>
        <w:t>занимает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абстрактное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(от</w:t>
      </w:r>
      <w:r w:rsidRPr="0032312F">
        <w:rPr>
          <w:spacing w:val="10"/>
          <w:sz w:val="24"/>
          <w:szCs w:val="24"/>
        </w:rPr>
        <w:t xml:space="preserve"> лат.</w:t>
      </w:r>
      <w:r w:rsidRPr="0032312F">
        <w:rPr>
          <w:spacing w:val="11"/>
          <w:sz w:val="24"/>
          <w:szCs w:val="24"/>
        </w:rPr>
        <w:t xml:space="preserve"> </w:t>
      </w:r>
      <w:proofErr w:type="spellStart"/>
      <w:r w:rsidRPr="0032312F">
        <w:rPr>
          <w:spacing w:val="13"/>
          <w:sz w:val="24"/>
          <w:szCs w:val="24"/>
        </w:rPr>
        <w:t>abstraction</w:t>
      </w:r>
      <w:proofErr w:type="spellEnd"/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мысленная отвлеченность) мышление, стремление </w:t>
      </w:r>
      <w:r w:rsidRPr="0032312F">
        <w:rPr>
          <w:spacing w:val="11"/>
          <w:sz w:val="24"/>
          <w:szCs w:val="24"/>
        </w:rPr>
        <w:t xml:space="preserve">глубже </w:t>
      </w:r>
      <w:r w:rsidRPr="0032312F">
        <w:rPr>
          <w:spacing w:val="12"/>
          <w:sz w:val="24"/>
          <w:szCs w:val="24"/>
        </w:rPr>
        <w:t>понять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сущность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причинно-следственные </w:t>
      </w:r>
      <w:proofErr w:type="gramStart"/>
      <w:r w:rsidRPr="0032312F">
        <w:rPr>
          <w:spacing w:val="10"/>
          <w:sz w:val="24"/>
          <w:szCs w:val="24"/>
        </w:rPr>
        <w:t xml:space="preserve">связи  </w:t>
      </w:r>
      <w:r w:rsidRPr="0032312F">
        <w:rPr>
          <w:spacing w:val="12"/>
          <w:sz w:val="24"/>
          <w:szCs w:val="24"/>
        </w:rPr>
        <w:t>изучаемых</w:t>
      </w:r>
      <w:proofErr w:type="gramEnd"/>
      <w:r w:rsidRPr="0032312F">
        <w:rPr>
          <w:spacing w:val="12"/>
          <w:sz w:val="24"/>
          <w:szCs w:val="24"/>
        </w:rPr>
        <w:t xml:space="preserve">  предметов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явлений.</w:t>
      </w:r>
    </w:p>
    <w:p w14:paraId="3B215C84" w14:textId="77777777" w:rsidR="0032312F" w:rsidRPr="0032312F" w:rsidRDefault="0032312F" w:rsidP="0032312F">
      <w:pPr>
        <w:pStyle w:val="a9"/>
        <w:ind w:right="645" w:firstLine="791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 xml:space="preserve">Старшие школьники осознают, </w:t>
      </w:r>
      <w:r w:rsidRPr="0032312F">
        <w:rPr>
          <w:sz w:val="24"/>
          <w:szCs w:val="24"/>
        </w:rPr>
        <w:t>что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0"/>
          <w:sz w:val="24"/>
          <w:szCs w:val="24"/>
        </w:rPr>
        <w:t xml:space="preserve"> </w:t>
      </w:r>
      <w:proofErr w:type="gramStart"/>
      <w:r w:rsidRPr="0032312F">
        <w:rPr>
          <w:spacing w:val="11"/>
          <w:sz w:val="24"/>
          <w:szCs w:val="24"/>
        </w:rPr>
        <w:t xml:space="preserve">учении  </w:t>
      </w:r>
      <w:r w:rsidRPr="0032312F">
        <w:rPr>
          <w:spacing w:val="12"/>
          <w:sz w:val="24"/>
          <w:szCs w:val="24"/>
        </w:rPr>
        <w:t>знание</w:t>
      </w:r>
      <w:proofErr w:type="gram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фактов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примеров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ценно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лишь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как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материал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для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размышлений,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для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теоретических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обобщений.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старшем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большинство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учащихся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имеет</w:t>
      </w:r>
      <w:r w:rsidRPr="0032312F">
        <w:rPr>
          <w:spacing w:val="12"/>
          <w:sz w:val="24"/>
          <w:szCs w:val="24"/>
        </w:rPr>
        <w:t xml:space="preserve"> устойчивые</w:t>
      </w:r>
      <w:r w:rsidRPr="0032312F">
        <w:rPr>
          <w:spacing w:val="13"/>
          <w:sz w:val="24"/>
          <w:szCs w:val="24"/>
        </w:rPr>
        <w:t xml:space="preserve"> познавательные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интересы.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более</w:t>
      </w:r>
      <w:r w:rsidRPr="0032312F">
        <w:rPr>
          <w:spacing w:val="12"/>
          <w:sz w:val="24"/>
          <w:szCs w:val="24"/>
        </w:rPr>
        <w:t xml:space="preserve"> высокий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уровень</w:t>
      </w:r>
      <w:r w:rsidRPr="0032312F">
        <w:rPr>
          <w:spacing w:val="12"/>
          <w:sz w:val="24"/>
          <w:szCs w:val="24"/>
        </w:rPr>
        <w:t xml:space="preserve"> поднимается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старших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школьников </w:t>
      </w:r>
      <w:r w:rsidRPr="0032312F">
        <w:rPr>
          <w:i/>
          <w:spacing w:val="12"/>
          <w:sz w:val="24"/>
          <w:szCs w:val="24"/>
        </w:rPr>
        <w:t xml:space="preserve">развитие </w:t>
      </w:r>
      <w:r w:rsidRPr="0032312F">
        <w:rPr>
          <w:i/>
          <w:spacing w:val="11"/>
          <w:sz w:val="24"/>
          <w:szCs w:val="24"/>
        </w:rPr>
        <w:t xml:space="preserve">чувств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 xml:space="preserve">волевых </w:t>
      </w:r>
      <w:proofErr w:type="gramStart"/>
      <w:r w:rsidRPr="0032312F">
        <w:rPr>
          <w:i/>
          <w:spacing w:val="13"/>
          <w:sz w:val="24"/>
          <w:szCs w:val="24"/>
        </w:rPr>
        <w:t xml:space="preserve">процессов </w:t>
      </w:r>
      <w:r w:rsidRPr="0032312F">
        <w:rPr>
          <w:sz w:val="24"/>
          <w:szCs w:val="24"/>
        </w:rPr>
        <w:t>.</w:t>
      </w:r>
      <w:proofErr w:type="gramEnd"/>
      <w:r w:rsidRPr="0032312F">
        <w:rPr>
          <w:sz w:val="24"/>
          <w:szCs w:val="24"/>
        </w:rPr>
        <w:t xml:space="preserve"> В </w:t>
      </w:r>
      <w:r w:rsidRPr="0032312F">
        <w:rPr>
          <w:spacing w:val="12"/>
          <w:sz w:val="24"/>
          <w:szCs w:val="24"/>
        </w:rPr>
        <w:t>частности,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усиливаются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становятся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более</w:t>
      </w:r>
      <w:proofErr w:type="gramEnd"/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осознанными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чувства,</w:t>
      </w:r>
      <w:r w:rsidRPr="0032312F">
        <w:rPr>
          <w:spacing w:val="12"/>
          <w:sz w:val="24"/>
          <w:szCs w:val="24"/>
        </w:rPr>
        <w:t xml:space="preserve"> связанные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общественно-политическими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событиями.</w:t>
      </w:r>
    </w:p>
    <w:p w14:paraId="09E7148A" w14:textId="77777777" w:rsidR="0032312F" w:rsidRPr="0032312F" w:rsidRDefault="0032312F" w:rsidP="0032312F">
      <w:pPr>
        <w:pStyle w:val="a9"/>
        <w:ind w:right="644" w:firstLine="707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Общественные</w:t>
      </w:r>
      <w:r w:rsidRPr="0032312F">
        <w:rPr>
          <w:spacing w:val="13"/>
          <w:sz w:val="24"/>
          <w:szCs w:val="24"/>
        </w:rPr>
        <w:t xml:space="preserve"> переживания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чувства</w:t>
      </w:r>
      <w:r w:rsidRPr="0032312F">
        <w:rPr>
          <w:spacing w:val="12"/>
          <w:sz w:val="24"/>
          <w:szCs w:val="24"/>
        </w:rPr>
        <w:t xml:space="preserve"> оказывают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сильное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воздействие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 </w:t>
      </w:r>
      <w:r w:rsidRPr="0032312F">
        <w:rPr>
          <w:i/>
          <w:spacing w:val="12"/>
          <w:sz w:val="24"/>
          <w:szCs w:val="24"/>
        </w:rPr>
        <w:t xml:space="preserve">нравственное </w:t>
      </w:r>
      <w:r w:rsidRPr="0032312F">
        <w:rPr>
          <w:spacing w:val="13"/>
          <w:sz w:val="24"/>
          <w:szCs w:val="24"/>
        </w:rPr>
        <w:t>формирование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старшеклассников.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Именно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этом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основе</w:t>
      </w:r>
      <w:r w:rsidRPr="0032312F">
        <w:rPr>
          <w:spacing w:val="13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моральных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знаний</w:t>
      </w:r>
      <w:proofErr w:type="gram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жизненного </w:t>
      </w:r>
      <w:r w:rsidRPr="0032312F">
        <w:rPr>
          <w:spacing w:val="10"/>
          <w:sz w:val="24"/>
          <w:szCs w:val="24"/>
        </w:rPr>
        <w:t xml:space="preserve">опыта </w:t>
      </w:r>
      <w:r w:rsidRPr="0032312F">
        <w:rPr>
          <w:spacing w:val="12"/>
          <w:sz w:val="24"/>
          <w:szCs w:val="24"/>
        </w:rPr>
        <w:t xml:space="preserve">вырабатываются </w:t>
      </w:r>
      <w:r w:rsidRPr="0032312F">
        <w:rPr>
          <w:spacing w:val="13"/>
          <w:sz w:val="24"/>
          <w:szCs w:val="24"/>
        </w:rPr>
        <w:t xml:space="preserve">определенные </w:t>
      </w:r>
      <w:r w:rsidRPr="0032312F">
        <w:rPr>
          <w:spacing w:val="12"/>
          <w:sz w:val="24"/>
          <w:szCs w:val="24"/>
        </w:rPr>
        <w:t>нравственные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взгляды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убеждения,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которыми</w:t>
      </w:r>
      <w:r w:rsidRPr="0032312F">
        <w:rPr>
          <w:spacing w:val="13"/>
          <w:sz w:val="24"/>
          <w:szCs w:val="24"/>
        </w:rPr>
        <w:t xml:space="preserve"> руководствуются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юноши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девушки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своем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поведении.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чувственной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сферы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 xml:space="preserve">сознательности  </w:t>
      </w:r>
      <w:r w:rsidRPr="0032312F">
        <w:rPr>
          <w:spacing w:val="13"/>
          <w:sz w:val="24"/>
          <w:szCs w:val="24"/>
        </w:rPr>
        <w:t>старшеклассников</w:t>
      </w:r>
      <w:proofErr w:type="gramEnd"/>
      <w:r w:rsidRPr="0032312F">
        <w:rPr>
          <w:spacing w:val="13"/>
          <w:sz w:val="24"/>
          <w:szCs w:val="24"/>
        </w:rPr>
        <w:t xml:space="preserve">  </w:t>
      </w:r>
      <w:r w:rsidRPr="0032312F">
        <w:rPr>
          <w:spacing w:val="12"/>
          <w:sz w:val="24"/>
          <w:szCs w:val="24"/>
        </w:rPr>
        <w:t>оказывает  большое  влияние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 </w:t>
      </w:r>
      <w:r w:rsidRPr="0032312F">
        <w:rPr>
          <w:i/>
          <w:spacing w:val="12"/>
          <w:sz w:val="24"/>
          <w:szCs w:val="24"/>
        </w:rPr>
        <w:t>волевые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процессы</w:t>
      </w:r>
      <w:r w:rsidRPr="0032312F">
        <w:rPr>
          <w:spacing w:val="12"/>
          <w:sz w:val="24"/>
          <w:szCs w:val="24"/>
        </w:rPr>
        <w:t>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причем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протекании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волевых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актов</w:t>
      </w:r>
      <w:r w:rsidRPr="0032312F">
        <w:rPr>
          <w:spacing w:val="12"/>
          <w:sz w:val="24"/>
          <w:szCs w:val="24"/>
        </w:rPr>
        <w:t xml:space="preserve"> решающее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значение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принадлежит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обдумыванию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своих</w:t>
      </w:r>
      <w:r w:rsidRPr="0032312F">
        <w:rPr>
          <w:spacing w:val="12"/>
          <w:sz w:val="24"/>
          <w:szCs w:val="24"/>
        </w:rPr>
        <w:t xml:space="preserve"> намерений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поведения.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Если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подростки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большинстве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своем</w:t>
      </w:r>
      <w:r w:rsidRPr="0032312F">
        <w:rPr>
          <w:spacing w:val="12"/>
          <w:sz w:val="24"/>
          <w:szCs w:val="24"/>
        </w:rPr>
        <w:t xml:space="preserve"> отличаются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повышенной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требовательностью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другим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недостаточно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требовательны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себе,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юношеском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положение изменяется. </w:t>
      </w:r>
      <w:r w:rsidRPr="0032312F">
        <w:rPr>
          <w:sz w:val="24"/>
          <w:szCs w:val="24"/>
        </w:rPr>
        <w:t xml:space="preserve">Они </w:t>
      </w:r>
      <w:r w:rsidRPr="0032312F">
        <w:rPr>
          <w:spacing w:val="12"/>
          <w:sz w:val="24"/>
          <w:szCs w:val="24"/>
        </w:rPr>
        <w:t xml:space="preserve">становятся </w:t>
      </w:r>
      <w:r w:rsidRPr="0032312F">
        <w:rPr>
          <w:spacing w:val="11"/>
          <w:sz w:val="24"/>
          <w:szCs w:val="24"/>
        </w:rPr>
        <w:t xml:space="preserve">более </w:t>
      </w:r>
      <w:r w:rsidRPr="0032312F">
        <w:rPr>
          <w:spacing w:val="12"/>
          <w:sz w:val="24"/>
          <w:szCs w:val="24"/>
        </w:rPr>
        <w:t xml:space="preserve">требовательными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себе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своей работе, </w:t>
      </w:r>
      <w:r w:rsidRPr="0032312F">
        <w:rPr>
          <w:spacing w:val="12"/>
          <w:sz w:val="24"/>
          <w:szCs w:val="24"/>
        </w:rPr>
        <w:t xml:space="preserve">стремятся вырабатывать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4"/>
          <w:sz w:val="24"/>
          <w:szCs w:val="24"/>
        </w:rPr>
        <w:t xml:space="preserve">себя </w:t>
      </w:r>
      <w:r w:rsidRPr="0032312F">
        <w:rPr>
          <w:sz w:val="24"/>
          <w:szCs w:val="24"/>
        </w:rPr>
        <w:t>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 xml:space="preserve">черты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качества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поведения,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которые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наибольшей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мере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способствуют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осуществлению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намеченных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планов.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Все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показывает,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какое</w:t>
      </w:r>
      <w:r w:rsidRPr="0032312F">
        <w:rPr>
          <w:spacing w:val="12"/>
          <w:sz w:val="24"/>
          <w:szCs w:val="24"/>
        </w:rPr>
        <w:t xml:space="preserve"> большое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значение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имеют</w:t>
      </w:r>
      <w:r w:rsidRPr="0032312F">
        <w:rPr>
          <w:spacing w:val="12"/>
          <w:sz w:val="24"/>
          <w:szCs w:val="24"/>
        </w:rPr>
        <w:t xml:space="preserve"> внутренние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факторы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(цели,</w:t>
      </w:r>
      <w:r w:rsidRPr="0032312F">
        <w:rPr>
          <w:spacing w:val="12"/>
          <w:sz w:val="24"/>
          <w:szCs w:val="24"/>
        </w:rPr>
        <w:t xml:space="preserve"> мотивы,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установки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идеалы)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личностных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качеств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старшеклассников.</w:t>
      </w:r>
    </w:p>
    <w:p w14:paraId="010BAAC8" w14:textId="77777777" w:rsidR="0032312F" w:rsidRPr="0032312F" w:rsidRDefault="0032312F" w:rsidP="0032312F">
      <w:pPr>
        <w:ind w:left="305" w:right="647" w:firstLine="595"/>
        <w:jc w:val="both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 xml:space="preserve">Существенной особенностью старших школьников </w:t>
      </w:r>
      <w:r w:rsidRPr="0032312F">
        <w:rPr>
          <w:spacing w:val="11"/>
          <w:sz w:val="24"/>
          <w:szCs w:val="24"/>
        </w:rPr>
        <w:t>является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 xml:space="preserve">обостренность 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их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сознания 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 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pacing w:val="13"/>
          <w:sz w:val="24"/>
          <w:szCs w:val="24"/>
        </w:rPr>
        <w:t xml:space="preserve">чувств,  </w:t>
      </w:r>
      <w:r w:rsidRPr="0032312F">
        <w:rPr>
          <w:spacing w:val="14"/>
          <w:sz w:val="24"/>
          <w:szCs w:val="24"/>
        </w:rPr>
        <w:t xml:space="preserve"> </w:t>
      </w:r>
      <w:proofErr w:type="gramEnd"/>
      <w:r w:rsidRPr="0032312F">
        <w:rPr>
          <w:sz w:val="24"/>
          <w:szCs w:val="24"/>
        </w:rPr>
        <w:t xml:space="preserve">в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 xml:space="preserve">связи  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 xml:space="preserve">предстоящим </w:t>
      </w:r>
      <w:r w:rsidRPr="0032312F">
        <w:rPr>
          <w:i/>
          <w:spacing w:val="12"/>
          <w:sz w:val="24"/>
          <w:szCs w:val="24"/>
        </w:rPr>
        <w:t>жизненным</w:t>
      </w:r>
      <w:r w:rsidRPr="0032312F">
        <w:rPr>
          <w:i/>
          <w:spacing w:val="13"/>
          <w:sz w:val="24"/>
          <w:szCs w:val="24"/>
        </w:rPr>
        <w:t xml:space="preserve"> самоопределением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12"/>
          <w:sz w:val="24"/>
          <w:szCs w:val="24"/>
        </w:rPr>
        <w:t>выбором,</w:t>
      </w:r>
      <w:r w:rsidRPr="0032312F">
        <w:rPr>
          <w:i/>
          <w:spacing w:val="13"/>
          <w:sz w:val="24"/>
          <w:szCs w:val="24"/>
        </w:rPr>
        <w:t xml:space="preserve"> профессии</w:t>
      </w:r>
      <w:r w:rsidRPr="0032312F">
        <w:rPr>
          <w:spacing w:val="13"/>
          <w:sz w:val="24"/>
          <w:szCs w:val="24"/>
        </w:rPr>
        <w:t>.</w:t>
      </w:r>
    </w:p>
    <w:p w14:paraId="37A37A6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59C4AD1" w14:textId="77777777" w:rsidR="0032312F" w:rsidRPr="0032312F" w:rsidRDefault="0032312F">
      <w:pPr>
        <w:pStyle w:val="1"/>
        <w:numPr>
          <w:ilvl w:val="1"/>
          <w:numId w:val="9"/>
        </w:numPr>
        <w:tabs>
          <w:tab w:val="left" w:pos="973"/>
        </w:tabs>
        <w:ind w:left="972" w:hanging="241"/>
        <w:jc w:val="both"/>
        <w:rPr>
          <w:color w:val="1D1D17"/>
          <w:sz w:val="24"/>
          <w:szCs w:val="24"/>
        </w:rPr>
      </w:pPr>
      <w:r w:rsidRPr="0032312F">
        <w:rPr>
          <w:sz w:val="24"/>
          <w:szCs w:val="24"/>
        </w:rPr>
        <w:lastRenderedPageBreak/>
        <w:t>Дифференциация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</w:p>
    <w:p w14:paraId="27EF011B" w14:textId="77777777" w:rsidR="0032312F" w:rsidRPr="0032312F" w:rsidRDefault="0032312F" w:rsidP="0032312F">
      <w:pPr>
        <w:pStyle w:val="a9"/>
        <w:ind w:right="621" w:firstLine="427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дифференциация?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латинского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differentia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обучения?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Разделяются,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а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точнее,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выделяются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отдельные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группы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учащихся,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pacing w:val="-10"/>
          <w:sz w:val="24"/>
          <w:szCs w:val="24"/>
        </w:rPr>
        <w:t>обучение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10"/>
          <w:sz w:val="24"/>
          <w:szCs w:val="24"/>
        </w:rPr>
        <w:t>которых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10"/>
          <w:sz w:val="24"/>
          <w:szCs w:val="24"/>
        </w:rPr>
        <w:t>строится</w:t>
      </w:r>
      <w:r w:rsidRPr="0032312F">
        <w:rPr>
          <w:spacing w:val="-17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по-разному.</w:t>
      </w:r>
    </w:p>
    <w:p w14:paraId="170A1FBC" w14:textId="77777777" w:rsidR="0032312F" w:rsidRPr="0032312F" w:rsidRDefault="0032312F" w:rsidP="0032312F">
      <w:pPr>
        <w:pStyle w:val="a9"/>
        <w:ind w:right="616" w:firstLine="427"/>
        <w:rPr>
          <w:sz w:val="24"/>
          <w:szCs w:val="24"/>
        </w:rPr>
      </w:pPr>
      <w:r w:rsidRPr="0032312F">
        <w:rPr>
          <w:spacing w:val="-1"/>
          <w:sz w:val="24"/>
          <w:szCs w:val="24"/>
        </w:rPr>
        <w:t xml:space="preserve">Необходимость дифференциации проистекает от </w:t>
      </w:r>
      <w:r w:rsidRPr="0032312F">
        <w:rPr>
          <w:sz w:val="24"/>
          <w:szCs w:val="24"/>
        </w:rPr>
        <w:t>имеющихся у людей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классно-урочной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одинаково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по-разному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обучаемость</w:t>
      </w:r>
      <w:r w:rsidRPr="0032312F">
        <w:rPr>
          <w:spacing w:val="-4"/>
          <w:sz w:val="24"/>
          <w:szCs w:val="24"/>
        </w:rPr>
        <w:t>: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кто-то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может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очень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быстро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усвоить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новый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материал,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кому-то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гораздо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число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закрепления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его,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для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кого-то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предпочтительнее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слуховое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восприятие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новой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 xml:space="preserve">информации, для кого-то зрительное. Есть ученики, обладающие </w:t>
      </w:r>
      <w:r w:rsidRPr="0032312F">
        <w:rPr>
          <w:sz w:val="24"/>
          <w:szCs w:val="24"/>
        </w:rPr>
        <w:t>хорошо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усваивающие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 xml:space="preserve">естественно-математического цикла, но не испытывающие </w:t>
      </w:r>
      <w:r w:rsidRPr="0032312F">
        <w:rPr>
          <w:spacing w:val="-1"/>
          <w:sz w:val="24"/>
          <w:szCs w:val="24"/>
        </w:rPr>
        <w:t>склонности и</w:t>
      </w:r>
      <w:r w:rsidRPr="0032312F">
        <w:rPr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интереса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к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гуманитарным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дисциплинам.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А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есть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ученики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с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хорошо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развитым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чувствующие,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но...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любящие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математику,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химию.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индивидов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одинаково,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но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качество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образовательного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процесса,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естественно,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снизится.</w:t>
      </w:r>
    </w:p>
    <w:p w14:paraId="7A70283D" w14:textId="77777777" w:rsidR="0032312F" w:rsidRPr="0032312F" w:rsidRDefault="0032312F" w:rsidP="0032312F">
      <w:pPr>
        <w:ind w:left="305" w:right="617" w:firstLine="427"/>
        <w:jc w:val="both"/>
        <w:rPr>
          <w:sz w:val="24"/>
          <w:szCs w:val="24"/>
        </w:rPr>
      </w:pPr>
      <w:r w:rsidRPr="0032312F">
        <w:rPr>
          <w:i/>
          <w:spacing w:val="-4"/>
          <w:sz w:val="24"/>
          <w:szCs w:val="24"/>
        </w:rPr>
        <w:t>Дифференциация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обучения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позволяет</w:t>
      </w:r>
      <w:r w:rsidRPr="0032312F">
        <w:rPr>
          <w:i/>
          <w:spacing w:val="-12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организовать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учебный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pacing w:val="-3"/>
          <w:sz w:val="24"/>
          <w:szCs w:val="24"/>
        </w:rPr>
        <w:t>процесс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3"/>
          <w:sz w:val="24"/>
          <w:szCs w:val="24"/>
        </w:rPr>
        <w:t>на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pacing w:val="-7"/>
          <w:w w:val="105"/>
          <w:sz w:val="24"/>
          <w:szCs w:val="24"/>
        </w:rPr>
        <w:t xml:space="preserve">основе </w:t>
      </w:r>
      <w:r w:rsidRPr="0032312F">
        <w:rPr>
          <w:b/>
          <w:i/>
          <w:spacing w:val="-7"/>
          <w:w w:val="105"/>
          <w:sz w:val="24"/>
          <w:szCs w:val="24"/>
        </w:rPr>
        <w:t xml:space="preserve">учета индивидуальных </w:t>
      </w:r>
      <w:r w:rsidRPr="0032312F">
        <w:rPr>
          <w:b/>
          <w:i/>
          <w:spacing w:val="-6"/>
          <w:w w:val="105"/>
          <w:sz w:val="24"/>
          <w:szCs w:val="24"/>
        </w:rPr>
        <w:t>особенностей</w:t>
      </w:r>
      <w:r w:rsidRPr="0032312F">
        <w:rPr>
          <w:b/>
          <w:i/>
          <w:spacing w:val="-5"/>
          <w:w w:val="105"/>
          <w:sz w:val="24"/>
          <w:szCs w:val="24"/>
        </w:rPr>
        <w:t xml:space="preserve"> </w:t>
      </w:r>
      <w:r w:rsidRPr="0032312F">
        <w:rPr>
          <w:b/>
          <w:i/>
          <w:spacing w:val="-6"/>
          <w:w w:val="105"/>
          <w:sz w:val="24"/>
          <w:szCs w:val="24"/>
        </w:rPr>
        <w:t>личности, обеспечить</w:t>
      </w:r>
      <w:r w:rsidRPr="0032312F">
        <w:rPr>
          <w:b/>
          <w:i/>
          <w:spacing w:val="-5"/>
          <w:w w:val="105"/>
          <w:sz w:val="24"/>
          <w:szCs w:val="24"/>
        </w:rPr>
        <w:t xml:space="preserve"> </w:t>
      </w:r>
      <w:r w:rsidRPr="0032312F">
        <w:rPr>
          <w:b/>
          <w:i/>
          <w:spacing w:val="-8"/>
          <w:w w:val="105"/>
          <w:sz w:val="24"/>
          <w:szCs w:val="24"/>
        </w:rPr>
        <w:t xml:space="preserve">усвоение всеми учениками содержания образования, </w:t>
      </w:r>
      <w:r w:rsidRPr="0032312F">
        <w:rPr>
          <w:b/>
          <w:i/>
          <w:spacing w:val="-7"/>
          <w:w w:val="105"/>
          <w:sz w:val="24"/>
          <w:szCs w:val="24"/>
        </w:rPr>
        <w:t>которое может</w:t>
      </w:r>
      <w:r w:rsidRPr="0032312F">
        <w:rPr>
          <w:b/>
          <w:i/>
          <w:spacing w:val="-6"/>
          <w:w w:val="105"/>
          <w:sz w:val="24"/>
          <w:szCs w:val="24"/>
        </w:rPr>
        <w:t xml:space="preserve"> </w:t>
      </w:r>
      <w:r w:rsidRPr="0032312F">
        <w:rPr>
          <w:b/>
          <w:i/>
          <w:spacing w:val="-1"/>
          <w:w w:val="105"/>
          <w:sz w:val="24"/>
          <w:szCs w:val="24"/>
        </w:rPr>
        <w:t>быть</w:t>
      </w:r>
      <w:r w:rsidRPr="0032312F">
        <w:rPr>
          <w:b/>
          <w:i/>
          <w:spacing w:val="-9"/>
          <w:w w:val="105"/>
          <w:sz w:val="24"/>
          <w:szCs w:val="24"/>
        </w:rPr>
        <w:t xml:space="preserve"> </w:t>
      </w:r>
      <w:r w:rsidRPr="0032312F">
        <w:rPr>
          <w:b/>
          <w:i/>
          <w:spacing w:val="-1"/>
          <w:w w:val="105"/>
          <w:sz w:val="24"/>
          <w:szCs w:val="24"/>
        </w:rPr>
        <w:t>различным</w:t>
      </w:r>
      <w:r w:rsidRPr="0032312F">
        <w:rPr>
          <w:b/>
          <w:i/>
          <w:spacing w:val="-10"/>
          <w:w w:val="105"/>
          <w:sz w:val="24"/>
          <w:szCs w:val="24"/>
        </w:rPr>
        <w:t xml:space="preserve"> </w:t>
      </w:r>
      <w:r w:rsidRPr="0032312F">
        <w:rPr>
          <w:b/>
          <w:i/>
          <w:spacing w:val="-1"/>
          <w:w w:val="105"/>
          <w:sz w:val="24"/>
          <w:szCs w:val="24"/>
        </w:rPr>
        <w:t>для</w:t>
      </w:r>
      <w:r w:rsidRPr="0032312F">
        <w:rPr>
          <w:b/>
          <w:i/>
          <w:spacing w:val="-11"/>
          <w:w w:val="105"/>
          <w:sz w:val="24"/>
          <w:szCs w:val="24"/>
        </w:rPr>
        <w:t xml:space="preserve"> </w:t>
      </w:r>
      <w:r w:rsidRPr="0032312F">
        <w:rPr>
          <w:b/>
          <w:i/>
          <w:spacing w:val="-1"/>
          <w:w w:val="105"/>
          <w:sz w:val="24"/>
          <w:szCs w:val="24"/>
        </w:rPr>
        <w:t>разных</w:t>
      </w:r>
      <w:r w:rsidRPr="0032312F">
        <w:rPr>
          <w:b/>
          <w:i/>
          <w:spacing w:val="-9"/>
          <w:w w:val="105"/>
          <w:sz w:val="24"/>
          <w:szCs w:val="24"/>
        </w:rPr>
        <w:t xml:space="preserve"> </w:t>
      </w:r>
      <w:r w:rsidRPr="0032312F">
        <w:rPr>
          <w:b/>
          <w:i/>
          <w:spacing w:val="-1"/>
          <w:w w:val="105"/>
          <w:sz w:val="24"/>
          <w:szCs w:val="24"/>
        </w:rPr>
        <w:t>учащихся,</w:t>
      </w:r>
      <w:r w:rsidRPr="0032312F">
        <w:rPr>
          <w:b/>
          <w:i/>
          <w:spacing w:val="-4"/>
          <w:w w:val="105"/>
          <w:sz w:val="24"/>
          <w:szCs w:val="24"/>
        </w:rPr>
        <w:t xml:space="preserve"> </w:t>
      </w:r>
      <w:r w:rsidRPr="0032312F">
        <w:rPr>
          <w:b/>
          <w:i/>
          <w:w w:val="105"/>
          <w:sz w:val="24"/>
          <w:szCs w:val="24"/>
        </w:rPr>
        <w:t>но</w:t>
      </w:r>
      <w:r w:rsidRPr="0032312F">
        <w:rPr>
          <w:b/>
          <w:i/>
          <w:spacing w:val="-6"/>
          <w:w w:val="105"/>
          <w:sz w:val="24"/>
          <w:szCs w:val="24"/>
        </w:rPr>
        <w:t xml:space="preserve"> </w:t>
      </w:r>
      <w:r w:rsidRPr="0032312F">
        <w:rPr>
          <w:b/>
          <w:w w:val="105"/>
          <w:sz w:val="24"/>
          <w:szCs w:val="24"/>
        </w:rPr>
        <w:t>с</w:t>
      </w:r>
      <w:r w:rsidRPr="0032312F">
        <w:rPr>
          <w:b/>
          <w:spacing w:val="-5"/>
          <w:w w:val="105"/>
          <w:sz w:val="24"/>
          <w:szCs w:val="24"/>
        </w:rPr>
        <w:t xml:space="preserve"> </w:t>
      </w:r>
      <w:r w:rsidRPr="0032312F">
        <w:rPr>
          <w:b/>
          <w:i/>
          <w:w w:val="105"/>
          <w:sz w:val="24"/>
          <w:szCs w:val="24"/>
        </w:rPr>
        <w:t>обязательным</w:t>
      </w:r>
      <w:r w:rsidRPr="0032312F">
        <w:rPr>
          <w:b/>
          <w:i/>
          <w:spacing w:val="-6"/>
          <w:w w:val="105"/>
          <w:sz w:val="24"/>
          <w:szCs w:val="24"/>
        </w:rPr>
        <w:t xml:space="preserve"> </w:t>
      </w:r>
      <w:r w:rsidRPr="0032312F">
        <w:rPr>
          <w:b/>
          <w:i/>
          <w:w w:val="105"/>
          <w:sz w:val="24"/>
          <w:szCs w:val="24"/>
        </w:rPr>
        <w:t>для</w:t>
      </w:r>
      <w:r w:rsidRPr="0032312F">
        <w:rPr>
          <w:b/>
          <w:i/>
          <w:spacing w:val="-6"/>
          <w:w w:val="105"/>
          <w:sz w:val="24"/>
          <w:szCs w:val="24"/>
        </w:rPr>
        <w:t xml:space="preserve"> </w:t>
      </w:r>
      <w:r w:rsidRPr="0032312F">
        <w:rPr>
          <w:b/>
          <w:i/>
          <w:w w:val="105"/>
          <w:sz w:val="24"/>
          <w:szCs w:val="24"/>
        </w:rPr>
        <w:t>всех</w:t>
      </w:r>
      <w:r w:rsidRPr="0032312F">
        <w:rPr>
          <w:b/>
          <w:i/>
          <w:spacing w:val="-71"/>
          <w:w w:val="105"/>
          <w:sz w:val="24"/>
          <w:szCs w:val="24"/>
        </w:rPr>
        <w:t xml:space="preserve"> </w:t>
      </w:r>
      <w:r w:rsidRPr="0032312F">
        <w:rPr>
          <w:b/>
          <w:i/>
          <w:spacing w:val="-2"/>
          <w:w w:val="105"/>
          <w:sz w:val="24"/>
          <w:szCs w:val="24"/>
        </w:rPr>
        <w:t>выделением</w:t>
      </w:r>
      <w:r w:rsidRPr="0032312F">
        <w:rPr>
          <w:b/>
          <w:i/>
          <w:spacing w:val="-8"/>
          <w:w w:val="105"/>
          <w:sz w:val="24"/>
          <w:szCs w:val="24"/>
        </w:rPr>
        <w:t xml:space="preserve"> </w:t>
      </w:r>
      <w:r w:rsidRPr="0032312F">
        <w:rPr>
          <w:b/>
          <w:i/>
          <w:spacing w:val="-2"/>
          <w:w w:val="105"/>
          <w:sz w:val="24"/>
          <w:szCs w:val="24"/>
        </w:rPr>
        <w:t>инвариантной</w:t>
      </w:r>
      <w:r w:rsidRPr="0032312F">
        <w:rPr>
          <w:b/>
          <w:i/>
          <w:spacing w:val="-13"/>
          <w:w w:val="105"/>
          <w:sz w:val="24"/>
          <w:szCs w:val="24"/>
        </w:rPr>
        <w:t xml:space="preserve"> </w:t>
      </w:r>
      <w:r w:rsidRPr="0032312F">
        <w:rPr>
          <w:b/>
          <w:i/>
          <w:spacing w:val="-2"/>
          <w:w w:val="105"/>
          <w:sz w:val="24"/>
          <w:szCs w:val="24"/>
        </w:rPr>
        <w:t>части</w:t>
      </w:r>
      <w:r w:rsidRPr="0032312F">
        <w:rPr>
          <w:spacing w:val="-2"/>
          <w:w w:val="105"/>
          <w:sz w:val="24"/>
          <w:szCs w:val="24"/>
        </w:rPr>
        <w:t>.</w:t>
      </w:r>
      <w:r w:rsidRPr="0032312F">
        <w:rPr>
          <w:spacing w:val="-14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>При</w:t>
      </w:r>
      <w:r w:rsidRPr="0032312F">
        <w:rPr>
          <w:spacing w:val="-15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>этом</w:t>
      </w:r>
      <w:r w:rsidRPr="0032312F">
        <w:rPr>
          <w:spacing w:val="-15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>каждая</w:t>
      </w:r>
      <w:r w:rsidRPr="0032312F">
        <w:rPr>
          <w:spacing w:val="-13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>группа</w:t>
      </w:r>
      <w:r w:rsidRPr="0032312F">
        <w:rPr>
          <w:spacing w:val="-16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>учеников,</w:t>
      </w:r>
      <w:r w:rsidRPr="0032312F">
        <w:rPr>
          <w:spacing w:val="-71"/>
          <w:w w:val="105"/>
          <w:sz w:val="24"/>
          <w:szCs w:val="24"/>
        </w:rPr>
        <w:t xml:space="preserve"> </w:t>
      </w:r>
      <w:r w:rsidRPr="0032312F">
        <w:rPr>
          <w:spacing w:val="-1"/>
          <w:w w:val="105"/>
          <w:sz w:val="24"/>
          <w:szCs w:val="24"/>
        </w:rPr>
        <w:t xml:space="preserve">имеющая сходные </w:t>
      </w:r>
      <w:r w:rsidRPr="0032312F">
        <w:rPr>
          <w:w w:val="105"/>
          <w:sz w:val="24"/>
          <w:szCs w:val="24"/>
        </w:rPr>
        <w:t>индивидуальные особенности, идет своим путем.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Процесс обучения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в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условиях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дифференциации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становится</w:t>
      </w:r>
      <w:r w:rsidRPr="0032312F">
        <w:rPr>
          <w:spacing w:val="1"/>
          <w:w w:val="105"/>
          <w:sz w:val="24"/>
          <w:szCs w:val="24"/>
        </w:rPr>
        <w:t xml:space="preserve"> </w:t>
      </w:r>
      <w:proofErr w:type="gramStart"/>
      <w:r w:rsidRPr="0032312F">
        <w:rPr>
          <w:w w:val="105"/>
          <w:sz w:val="24"/>
          <w:szCs w:val="24"/>
        </w:rPr>
        <w:t>макси-</w:t>
      </w:r>
      <w:r w:rsidRPr="0032312F">
        <w:rPr>
          <w:spacing w:val="1"/>
          <w:w w:val="105"/>
          <w:sz w:val="24"/>
          <w:szCs w:val="24"/>
        </w:rPr>
        <w:t xml:space="preserve"> </w:t>
      </w:r>
      <w:proofErr w:type="spellStart"/>
      <w:r w:rsidRPr="0032312F">
        <w:rPr>
          <w:spacing w:val="-1"/>
          <w:w w:val="105"/>
          <w:sz w:val="24"/>
          <w:szCs w:val="24"/>
        </w:rPr>
        <w:t>мально</w:t>
      </w:r>
      <w:proofErr w:type="spellEnd"/>
      <w:proofErr w:type="gramEnd"/>
      <w:r w:rsidRPr="0032312F">
        <w:rPr>
          <w:spacing w:val="-1"/>
          <w:w w:val="105"/>
          <w:sz w:val="24"/>
          <w:szCs w:val="24"/>
        </w:rPr>
        <w:t xml:space="preserve"> приближенным </w:t>
      </w:r>
      <w:r w:rsidRPr="0032312F">
        <w:rPr>
          <w:w w:val="105"/>
          <w:sz w:val="24"/>
          <w:szCs w:val="24"/>
        </w:rPr>
        <w:t>к познавательным потребностям учеников, их</w:t>
      </w:r>
      <w:r w:rsidRPr="0032312F">
        <w:rPr>
          <w:spacing w:val="-7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индивидуальным</w:t>
      </w:r>
      <w:r w:rsidRPr="0032312F">
        <w:rPr>
          <w:spacing w:val="-27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особенностям.</w:t>
      </w:r>
    </w:p>
    <w:p w14:paraId="3BC4AE29" w14:textId="77777777" w:rsidR="0032312F" w:rsidRPr="0032312F" w:rsidRDefault="0032312F" w:rsidP="0032312F">
      <w:pPr>
        <w:pStyle w:val="a9"/>
        <w:ind w:right="618" w:firstLine="427"/>
        <w:rPr>
          <w:sz w:val="24"/>
          <w:szCs w:val="24"/>
        </w:rPr>
      </w:pPr>
      <w:r w:rsidRPr="0032312F">
        <w:rPr>
          <w:spacing w:val="-2"/>
          <w:w w:val="110"/>
          <w:sz w:val="24"/>
          <w:szCs w:val="24"/>
        </w:rPr>
        <w:t>Таким</w:t>
      </w:r>
      <w:r w:rsidRPr="0032312F">
        <w:rPr>
          <w:spacing w:val="-1"/>
          <w:w w:val="110"/>
          <w:sz w:val="24"/>
          <w:szCs w:val="24"/>
        </w:rPr>
        <w:t xml:space="preserve"> </w:t>
      </w:r>
      <w:r w:rsidRPr="0032312F">
        <w:rPr>
          <w:spacing w:val="-2"/>
          <w:w w:val="110"/>
          <w:sz w:val="24"/>
          <w:szCs w:val="24"/>
        </w:rPr>
        <w:t>образом</w:t>
      </w:r>
      <w:r w:rsidRPr="0032312F">
        <w:rPr>
          <w:b/>
          <w:spacing w:val="-2"/>
          <w:w w:val="110"/>
          <w:sz w:val="24"/>
          <w:szCs w:val="24"/>
        </w:rPr>
        <w:t>,</w:t>
      </w:r>
      <w:r w:rsidRPr="0032312F">
        <w:rPr>
          <w:b/>
          <w:spacing w:val="-1"/>
          <w:w w:val="110"/>
          <w:sz w:val="24"/>
          <w:szCs w:val="24"/>
        </w:rPr>
        <w:t xml:space="preserve"> </w:t>
      </w:r>
      <w:r w:rsidRPr="0032312F">
        <w:rPr>
          <w:b/>
          <w:i/>
          <w:spacing w:val="-2"/>
          <w:w w:val="110"/>
          <w:sz w:val="24"/>
          <w:szCs w:val="24"/>
        </w:rPr>
        <w:t>цель</w:t>
      </w:r>
      <w:r w:rsidRPr="0032312F">
        <w:rPr>
          <w:b/>
          <w:i/>
          <w:spacing w:val="-1"/>
          <w:w w:val="110"/>
          <w:sz w:val="24"/>
          <w:szCs w:val="24"/>
        </w:rPr>
        <w:t xml:space="preserve"> </w:t>
      </w:r>
      <w:r w:rsidRPr="0032312F">
        <w:rPr>
          <w:b/>
          <w:i/>
          <w:spacing w:val="-2"/>
          <w:w w:val="110"/>
          <w:sz w:val="24"/>
          <w:szCs w:val="24"/>
        </w:rPr>
        <w:t>дифференциации</w:t>
      </w:r>
      <w:r w:rsidRPr="0032312F">
        <w:rPr>
          <w:b/>
          <w:i/>
          <w:spacing w:val="-1"/>
          <w:w w:val="110"/>
          <w:sz w:val="24"/>
          <w:szCs w:val="24"/>
        </w:rPr>
        <w:t xml:space="preserve"> процесса</w:t>
      </w:r>
      <w:r w:rsidRPr="0032312F">
        <w:rPr>
          <w:b/>
          <w:i/>
          <w:w w:val="110"/>
          <w:sz w:val="24"/>
          <w:szCs w:val="24"/>
        </w:rPr>
        <w:t xml:space="preserve"> </w:t>
      </w:r>
      <w:r w:rsidRPr="0032312F">
        <w:rPr>
          <w:b/>
          <w:i/>
          <w:spacing w:val="-1"/>
          <w:w w:val="110"/>
          <w:sz w:val="24"/>
          <w:szCs w:val="24"/>
        </w:rPr>
        <w:t>обучения</w:t>
      </w:r>
      <w:r w:rsidRPr="0032312F">
        <w:rPr>
          <w:b/>
          <w:i/>
          <w:w w:val="110"/>
          <w:sz w:val="24"/>
          <w:szCs w:val="24"/>
        </w:rPr>
        <w:t xml:space="preserve"> </w:t>
      </w:r>
      <w:r w:rsidRPr="0032312F">
        <w:rPr>
          <w:spacing w:val="-1"/>
          <w:w w:val="110"/>
          <w:sz w:val="24"/>
          <w:szCs w:val="24"/>
        </w:rPr>
        <w:t>-</w:t>
      </w:r>
      <w:r w:rsidRPr="0032312F">
        <w:rPr>
          <w:spacing w:val="-74"/>
          <w:w w:val="110"/>
          <w:sz w:val="24"/>
          <w:szCs w:val="24"/>
        </w:rPr>
        <w:t xml:space="preserve"> </w:t>
      </w:r>
      <w:r w:rsidRPr="0032312F">
        <w:rPr>
          <w:spacing w:val="-9"/>
          <w:w w:val="110"/>
          <w:sz w:val="24"/>
          <w:szCs w:val="24"/>
        </w:rPr>
        <w:t xml:space="preserve">обеспечить каждому ученику условия для максимального </w:t>
      </w:r>
      <w:r w:rsidRPr="0032312F">
        <w:rPr>
          <w:spacing w:val="-8"/>
          <w:w w:val="110"/>
          <w:sz w:val="24"/>
          <w:szCs w:val="24"/>
        </w:rPr>
        <w:t>развития его</w:t>
      </w:r>
      <w:r w:rsidRPr="0032312F">
        <w:rPr>
          <w:spacing w:val="-74"/>
          <w:w w:val="110"/>
          <w:sz w:val="24"/>
          <w:szCs w:val="24"/>
        </w:rPr>
        <w:t xml:space="preserve"> </w:t>
      </w:r>
      <w:r w:rsidRPr="0032312F">
        <w:rPr>
          <w:spacing w:val="-2"/>
          <w:w w:val="110"/>
          <w:sz w:val="24"/>
          <w:szCs w:val="24"/>
        </w:rPr>
        <w:t>способностей,</w:t>
      </w:r>
      <w:r w:rsidRPr="0032312F">
        <w:rPr>
          <w:spacing w:val="-1"/>
          <w:w w:val="110"/>
          <w:sz w:val="24"/>
          <w:szCs w:val="24"/>
        </w:rPr>
        <w:t xml:space="preserve"> </w:t>
      </w:r>
      <w:r w:rsidRPr="0032312F">
        <w:rPr>
          <w:spacing w:val="-2"/>
          <w:w w:val="110"/>
          <w:sz w:val="24"/>
          <w:szCs w:val="24"/>
        </w:rPr>
        <w:t>склонностей,</w:t>
      </w:r>
      <w:r w:rsidRPr="0032312F">
        <w:rPr>
          <w:spacing w:val="-1"/>
          <w:w w:val="110"/>
          <w:sz w:val="24"/>
          <w:szCs w:val="24"/>
        </w:rPr>
        <w:t xml:space="preserve"> удовлетворения</w:t>
      </w:r>
      <w:r w:rsidRPr="0032312F">
        <w:rPr>
          <w:w w:val="110"/>
          <w:sz w:val="24"/>
          <w:szCs w:val="24"/>
        </w:rPr>
        <w:t xml:space="preserve"> </w:t>
      </w:r>
      <w:r w:rsidRPr="0032312F">
        <w:rPr>
          <w:spacing w:val="-1"/>
          <w:w w:val="110"/>
          <w:sz w:val="24"/>
          <w:szCs w:val="24"/>
        </w:rPr>
        <w:t>познавательных</w:t>
      </w:r>
      <w:r w:rsidRPr="0032312F">
        <w:rPr>
          <w:w w:val="110"/>
          <w:sz w:val="24"/>
          <w:szCs w:val="24"/>
        </w:rPr>
        <w:t xml:space="preserve"> </w:t>
      </w:r>
      <w:r w:rsidRPr="0032312F">
        <w:rPr>
          <w:spacing w:val="-9"/>
          <w:w w:val="110"/>
          <w:sz w:val="24"/>
          <w:szCs w:val="24"/>
        </w:rPr>
        <w:t xml:space="preserve">потребностей и интересов </w:t>
      </w:r>
      <w:r w:rsidRPr="0032312F">
        <w:rPr>
          <w:spacing w:val="-8"/>
          <w:w w:val="110"/>
          <w:sz w:val="24"/>
          <w:szCs w:val="24"/>
        </w:rPr>
        <w:t>в процессе усвоения им содержания общего</w:t>
      </w:r>
      <w:r w:rsidRPr="0032312F">
        <w:rPr>
          <w:spacing w:val="-74"/>
          <w:w w:val="110"/>
          <w:sz w:val="24"/>
          <w:szCs w:val="24"/>
        </w:rPr>
        <w:t xml:space="preserve"> </w:t>
      </w:r>
      <w:r w:rsidRPr="0032312F">
        <w:rPr>
          <w:w w:val="110"/>
          <w:sz w:val="24"/>
          <w:szCs w:val="24"/>
        </w:rPr>
        <w:t>образования.</w:t>
      </w:r>
    </w:p>
    <w:p w14:paraId="035A3A6F" w14:textId="77777777" w:rsidR="0032312F" w:rsidRPr="0032312F" w:rsidRDefault="0032312F" w:rsidP="0032312F">
      <w:pPr>
        <w:pStyle w:val="2"/>
        <w:spacing w:line="240" w:lineRule="auto"/>
        <w:ind w:right="626" w:firstLine="4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 понимании дифференциации можно выделить три 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аспекта:</w:t>
      </w:r>
    </w:p>
    <w:p w14:paraId="37805824" w14:textId="77777777" w:rsidR="0032312F" w:rsidRPr="0032312F" w:rsidRDefault="0032312F">
      <w:pPr>
        <w:pStyle w:val="ab"/>
        <w:numPr>
          <w:ilvl w:val="0"/>
          <w:numId w:val="10"/>
        </w:numPr>
        <w:tabs>
          <w:tab w:val="left" w:pos="1141"/>
        </w:tabs>
        <w:ind w:hanging="409"/>
        <w:rPr>
          <w:b/>
          <w:i/>
          <w:sz w:val="24"/>
          <w:szCs w:val="24"/>
        </w:rPr>
      </w:pPr>
      <w:r w:rsidRPr="0032312F">
        <w:rPr>
          <w:b/>
          <w:i/>
          <w:spacing w:val="-3"/>
          <w:sz w:val="24"/>
          <w:szCs w:val="24"/>
        </w:rPr>
        <w:t>Учет</w:t>
      </w:r>
      <w:r w:rsidRPr="0032312F">
        <w:rPr>
          <w:b/>
          <w:i/>
          <w:spacing w:val="-11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индивидуальных</w:t>
      </w:r>
      <w:r w:rsidRPr="0032312F">
        <w:rPr>
          <w:b/>
          <w:i/>
          <w:spacing w:val="-13"/>
          <w:sz w:val="24"/>
          <w:szCs w:val="24"/>
        </w:rPr>
        <w:t xml:space="preserve"> </w:t>
      </w:r>
      <w:r w:rsidRPr="0032312F">
        <w:rPr>
          <w:b/>
          <w:i/>
          <w:spacing w:val="-2"/>
          <w:sz w:val="24"/>
          <w:szCs w:val="24"/>
        </w:rPr>
        <w:t>особенностей</w:t>
      </w:r>
      <w:r w:rsidRPr="0032312F">
        <w:rPr>
          <w:b/>
          <w:i/>
          <w:spacing w:val="-13"/>
          <w:sz w:val="24"/>
          <w:szCs w:val="24"/>
        </w:rPr>
        <w:t xml:space="preserve"> </w:t>
      </w:r>
      <w:r w:rsidRPr="0032312F">
        <w:rPr>
          <w:b/>
          <w:i/>
          <w:spacing w:val="-2"/>
          <w:sz w:val="24"/>
          <w:szCs w:val="24"/>
        </w:rPr>
        <w:t>учащихся.</w:t>
      </w:r>
    </w:p>
    <w:p w14:paraId="51C2302C" w14:textId="77777777" w:rsidR="0032312F" w:rsidRPr="0032312F" w:rsidRDefault="0032312F">
      <w:pPr>
        <w:pStyle w:val="2"/>
        <w:numPr>
          <w:ilvl w:val="0"/>
          <w:numId w:val="10"/>
        </w:numPr>
        <w:tabs>
          <w:tab w:val="left" w:pos="1105"/>
        </w:tabs>
        <w:spacing w:line="240" w:lineRule="auto"/>
        <w:ind w:left="1104" w:hanging="373"/>
        <w:rPr>
          <w:sz w:val="24"/>
          <w:szCs w:val="24"/>
        </w:rPr>
      </w:pPr>
      <w:r w:rsidRPr="0032312F">
        <w:rPr>
          <w:spacing w:val="-9"/>
          <w:sz w:val="24"/>
          <w:szCs w:val="24"/>
        </w:rPr>
        <w:t>Группирование</w:t>
      </w:r>
      <w:r w:rsidRPr="0032312F">
        <w:rPr>
          <w:spacing w:val="-19"/>
          <w:sz w:val="24"/>
          <w:szCs w:val="24"/>
        </w:rPr>
        <w:t xml:space="preserve"> </w:t>
      </w:r>
      <w:r w:rsidRPr="0032312F">
        <w:rPr>
          <w:spacing w:val="-8"/>
          <w:sz w:val="24"/>
          <w:szCs w:val="24"/>
        </w:rPr>
        <w:t>учеников</w:t>
      </w:r>
      <w:r w:rsidRPr="0032312F">
        <w:rPr>
          <w:spacing w:val="-20"/>
          <w:sz w:val="24"/>
          <w:szCs w:val="24"/>
        </w:rPr>
        <w:t xml:space="preserve"> </w:t>
      </w:r>
      <w:r w:rsidRPr="0032312F">
        <w:rPr>
          <w:spacing w:val="-8"/>
          <w:sz w:val="24"/>
          <w:szCs w:val="24"/>
        </w:rPr>
        <w:t>на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8"/>
          <w:sz w:val="24"/>
          <w:szCs w:val="24"/>
        </w:rPr>
        <w:t>основании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pacing w:val="-8"/>
          <w:sz w:val="24"/>
          <w:szCs w:val="24"/>
        </w:rPr>
        <w:t>этих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8"/>
          <w:sz w:val="24"/>
          <w:szCs w:val="24"/>
        </w:rPr>
        <w:t>особенностей.</w:t>
      </w:r>
    </w:p>
    <w:p w14:paraId="21BEF2AF" w14:textId="77777777" w:rsidR="0032312F" w:rsidRPr="0032312F" w:rsidRDefault="0032312F">
      <w:pPr>
        <w:pStyle w:val="ab"/>
        <w:numPr>
          <w:ilvl w:val="0"/>
          <w:numId w:val="10"/>
        </w:numPr>
        <w:tabs>
          <w:tab w:val="left" w:pos="901"/>
        </w:tabs>
        <w:ind w:left="900" w:hanging="267"/>
        <w:rPr>
          <w:b/>
          <w:i/>
          <w:sz w:val="24"/>
          <w:szCs w:val="24"/>
        </w:rPr>
      </w:pPr>
      <w:r w:rsidRPr="0032312F">
        <w:rPr>
          <w:b/>
          <w:i/>
          <w:spacing w:val="-4"/>
          <w:sz w:val="24"/>
          <w:szCs w:val="24"/>
        </w:rPr>
        <w:t>Вариативность</w:t>
      </w:r>
      <w:r w:rsidRPr="0032312F">
        <w:rPr>
          <w:b/>
          <w:i/>
          <w:spacing w:val="-14"/>
          <w:sz w:val="24"/>
          <w:szCs w:val="24"/>
        </w:rPr>
        <w:t xml:space="preserve"> </w:t>
      </w:r>
      <w:r w:rsidRPr="0032312F">
        <w:rPr>
          <w:b/>
          <w:i/>
          <w:spacing w:val="-4"/>
          <w:sz w:val="24"/>
          <w:szCs w:val="24"/>
        </w:rPr>
        <w:t>учебного</w:t>
      </w:r>
      <w:r w:rsidRPr="0032312F">
        <w:rPr>
          <w:b/>
          <w:i/>
          <w:spacing w:val="-10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процесса</w:t>
      </w:r>
      <w:r w:rsidRPr="0032312F">
        <w:rPr>
          <w:b/>
          <w:i/>
          <w:spacing w:val="-8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в</w:t>
      </w:r>
      <w:r w:rsidRPr="0032312F">
        <w:rPr>
          <w:b/>
          <w:i/>
          <w:spacing w:val="-12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группах.</w:t>
      </w:r>
    </w:p>
    <w:p w14:paraId="3570F03A" w14:textId="77777777" w:rsidR="0032312F" w:rsidRPr="0032312F" w:rsidRDefault="0032312F" w:rsidP="0032312F">
      <w:pPr>
        <w:ind w:left="305" w:right="614" w:firstLine="4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Первый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аспект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 xml:space="preserve">характерен и для дифференциации, и для </w:t>
      </w:r>
      <w:r w:rsidRPr="0032312F">
        <w:rPr>
          <w:sz w:val="24"/>
          <w:szCs w:val="24"/>
        </w:rPr>
        <w:t xml:space="preserve">индивидуализации. </w:t>
      </w:r>
      <w:r w:rsidRPr="0032312F">
        <w:rPr>
          <w:b/>
          <w:i/>
          <w:sz w:val="24"/>
          <w:szCs w:val="24"/>
        </w:rPr>
        <w:t>Специфика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pacing w:val="-5"/>
          <w:sz w:val="24"/>
          <w:szCs w:val="24"/>
        </w:rPr>
        <w:t>дифференцированного</w:t>
      </w:r>
      <w:r w:rsidRPr="0032312F">
        <w:rPr>
          <w:b/>
          <w:i/>
          <w:spacing w:val="21"/>
          <w:sz w:val="24"/>
          <w:szCs w:val="24"/>
        </w:rPr>
        <w:t xml:space="preserve"> </w:t>
      </w:r>
      <w:r w:rsidRPr="0032312F">
        <w:rPr>
          <w:b/>
          <w:i/>
          <w:spacing w:val="-4"/>
          <w:sz w:val="24"/>
          <w:szCs w:val="24"/>
        </w:rPr>
        <w:t>обучения</w:t>
      </w:r>
      <w:r w:rsidRPr="0032312F">
        <w:rPr>
          <w:b/>
          <w:i/>
          <w:spacing w:val="19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-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учет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индивидуальных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особенностей,</w:t>
      </w:r>
    </w:p>
    <w:p w14:paraId="48BCB3F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A4FFA59" w14:textId="0F99AB29" w:rsidR="0032312F" w:rsidRPr="0032312F" w:rsidRDefault="0032312F" w:rsidP="0032312F">
      <w:pPr>
        <w:pStyle w:val="a9"/>
        <w:ind w:right="615"/>
        <w:rPr>
          <w:sz w:val="24"/>
          <w:szCs w:val="24"/>
        </w:rPr>
      </w:pPr>
      <w:r w:rsidRPr="0032312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6B6E6" wp14:editId="537D790C">
                <wp:simplePos x="0" y="0"/>
                <wp:positionH relativeFrom="page">
                  <wp:posOffset>2146300</wp:posOffset>
                </wp:positionH>
                <wp:positionV relativeFrom="paragraph">
                  <wp:posOffset>437515</wp:posOffset>
                </wp:positionV>
                <wp:extent cx="34925" cy="8890"/>
                <wp:effectExtent l="3175" t="0" r="0" b="1270"/>
                <wp:wrapNone/>
                <wp:docPr id="184011638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BC28" id="Прямоугольник 1" o:spid="_x0000_s1026" style="position:absolute;margin-left:169pt;margin-top:34.45pt;width:2.7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32312F">
        <w:rPr>
          <w:spacing w:val="-11"/>
          <w:sz w:val="24"/>
          <w:szCs w:val="24"/>
        </w:rPr>
        <w:t xml:space="preserve">присущих группам учеников, и организация </w:t>
      </w:r>
      <w:r w:rsidRPr="0032312F">
        <w:rPr>
          <w:spacing w:val="-10"/>
          <w:sz w:val="24"/>
          <w:szCs w:val="24"/>
        </w:rPr>
        <w:t>вариативного учебного процесса в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-29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группах.</w:t>
      </w:r>
    </w:p>
    <w:p w14:paraId="3943DAFC" w14:textId="77777777" w:rsidR="0032312F" w:rsidRPr="0032312F" w:rsidRDefault="0032312F" w:rsidP="0032312F">
      <w:pPr>
        <w:pStyle w:val="a9"/>
        <w:ind w:right="619" w:firstLine="427"/>
        <w:rPr>
          <w:sz w:val="24"/>
          <w:szCs w:val="24"/>
        </w:rPr>
      </w:pPr>
      <w:r w:rsidRPr="0032312F">
        <w:rPr>
          <w:b/>
          <w:i/>
          <w:spacing w:val="-4"/>
          <w:sz w:val="24"/>
          <w:szCs w:val="24"/>
        </w:rPr>
        <w:t xml:space="preserve">Индивидуализация </w:t>
      </w:r>
      <w:proofErr w:type="gramStart"/>
      <w:r w:rsidRPr="0032312F">
        <w:rPr>
          <w:spacing w:val="-4"/>
          <w:sz w:val="24"/>
          <w:szCs w:val="24"/>
        </w:rPr>
        <w:t>- это</w:t>
      </w:r>
      <w:proofErr w:type="gramEnd"/>
      <w:r w:rsidRPr="0032312F">
        <w:rPr>
          <w:spacing w:val="-4"/>
          <w:sz w:val="24"/>
          <w:szCs w:val="24"/>
        </w:rPr>
        <w:t xml:space="preserve"> предельный </w:t>
      </w:r>
      <w:r w:rsidRPr="0032312F">
        <w:rPr>
          <w:spacing w:val="-3"/>
          <w:sz w:val="24"/>
          <w:szCs w:val="24"/>
        </w:rPr>
        <w:t>вариант дифференциации, когда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 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строится с учетом особенностей не групп, а 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взятого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ученика.</w:t>
      </w:r>
    </w:p>
    <w:p w14:paraId="7B34C74A" w14:textId="77777777" w:rsidR="0032312F" w:rsidRPr="0032312F" w:rsidRDefault="0032312F" w:rsidP="0032312F">
      <w:pPr>
        <w:pStyle w:val="a9"/>
        <w:ind w:right="618" w:firstLine="427"/>
        <w:rPr>
          <w:sz w:val="24"/>
          <w:szCs w:val="24"/>
        </w:rPr>
      </w:pPr>
      <w:r w:rsidRPr="0032312F">
        <w:rPr>
          <w:b/>
          <w:i/>
          <w:spacing w:val="-5"/>
          <w:w w:val="105"/>
          <w:sz w:val="24"/>
          <w:szCs w:val="24"/>
        </w:rPr>
        <w:t xml:space="preserve">Под дифференциацией </w:t>
      </w:r>
      <w:r w:rsidRPr="0032312F">
        <w:rPr>
          <w:b/>
          <w:i/>
          <w:spacing w:val="-4"/>
          <w:w w:val="105"/>
          <w:sz w:val="24"/>
          <w:szCs w:val="24"/>
        </w:rPr>
        <w:t xml:space="preserve">понимается </w:t>
      </w:r>
      <w:r w:rsidRPr="0032312F">
        <w:rPr>
          <w:spacing w:val="-4"/>
          <w:w w:val="105"/>
          <w:sz w:val="24"/>
          <w:szCs w:val="24"/>
        </w:rPr>
        <w:t>способ организации учебного</w:t>
      </w:r>
      <w:r w:rsidRPr="0032312F">
        <w:rPr>
          <w:spacing w:val="-3"/>
          <w:w w:val="105"/>
          <w:sz w:val="24"/>
          <w:szCs w:val="24"/>
        </w:rPr>
        <w:t xml:space="preserve"> </w:t>
      </w:r>
      <w:r w:rsidRPr="0032312F">
        <w:rPr>
          <w:spacing w:val="-6"/>
          <w:w w:val="105"/>
          <w:sz w:val="24"/>
          <w:szCs w:val="24"/>
        </w:rPr>
        <w:t>процесса,</w:t>
      </w:r>
      <w:r w:rsidRPr="0032312F">
        <w:rPr>
          <w:spacing w:val="-5"/>
          <w:w w:val="105"/>
          <w:sz w:val="24"/>
          <w:szCs w:val="24"/>
        </w:rPr>
        <w:t xml:space="preserve"> </w:t>
      </w:r>
      <w:r w:rsidRPr="0032312F">
        <w:rPr>
          <w:spacing w:val="-6"/>
          <w:w w:val="105"/>
          <w:sz w:val="24"/>
          <w:szCs w:val="24"/>
        </w:rPr>
        <w:t>при</w:t>
      </w:r>
      <w:r w:rsidRPr="0032312F">
        <w:rPr>
          <w:spacing w:val="-5"/>
          <w:w w:val="105"/>
          <w:sz w:val="24"/>
          <w:szCs w:val="24"/>
        </w:rPr>
        <w:t xml:space="preserve"> </w:t>
      </w:r>
      <w:r w:rsidRPr="0032312F">
        <w:rPr>
          <w:spacing w:val="-6"/>
          <w:w w:val="105"/>
          <w:sz w:val="24"/>
          <w:szCs w:val="24"/>
        </w:rPr>
        <w:t>котором</w:t>
      </w:r>
      <w:r w:rsidRPr="0032312F">
        <w:rPr>
          <w:spacing w:val="-5"/>
          <w:w w:val="105"/>
          <w:sz w:val="24"/>
          <w:szCs w:val="24"/>
        </w:rPr>
        <w:t xml:space="preserve"> </w:t>
      </w:r>
      <w:r w:rsidRPr="0032312F">
        <w:rPr>
          <w:spacing w:val="-6"/>
          <w:w w:val="105"/>
          <w:sz w:val="24"/>
          <w:szCs w:val="24"/>
        </w:rPr>
        <w:t>учитываются</w:t>
      </w:r>
      <w:r w:rsidRPr="0032312F">
        <w:rPr>
          <w:spacing w:val="-5"/>
          <w:w w:val="105"/>
          <w:sz w:val="24"/>
          <w:szCs w:val="24"/>
        </w:rPr>
        <w:t xml:space="preserve"> индивидуально-типологические</w:t>
      </w:r>
      <w:r w:rsidRPr="0032312F">
        <w:rPr>
          <w:spacing w:val="-4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особенности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личности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(способности,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интересы,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склонности,</w:t>
      </w:r>
      <w:r w:rsidRPr="0032312F">
        <w:rPr>
          <w:spacing w:val="-71"/>
          <w:w w:val="105"/>
          <w:sz w:val="24"/>
          <w:szCs w:val="24"/>
        </w:rPr>
        <w:t xml:space="preserve"> </w:t>
      </w:r>
      <w:r w:rsidRPr="0032312F">
        <w:rPr>
          <w:spacing w:val="-2"/>
          <w:w w:val="105"/>
          <w:sz w:val="24"/>
          <w:szCs w:val="24"/>
        </w:rPr>
        <w:t xml:space="preserve">особенности интеллектуальной </w:t>
      </w:r>
      <w:r w:rsidRPr="0032312F">
        <w:rPr>
          <w:spacing w:val="-1"/>
          <w:w w:val="105"/>
          <w:sz w:val="24"/>
          <w:szCs w:val="24"/>
        </w:rPr>
        <w:t>деятельности и т.д.). Дифференциация</w:t>
      </w:r>
      <w:r w:rsidRPr="0032312F">
        <w:rPr>
          <w:spacing w:val="-71"/>
          <w:w w:val="105"/>
          <w:sz w:val="24"/>
          <w:szCs w:val="24"/>
        </w:rPr>
        <w:t xml:space="preserve"> </w:t>
      </w:r>
      <w:r w:rsidRPr="0032312F">
        <w:rPr>
          <w:spacing w:val="-1"/>
          <w:w w:val="105"/>
          <w:sz w:val="24"/>
          <w:szCs w:val="24"/>
        </w:rPr>
        <w:t>характеризуется</w:t>
      </w:r>
      <w:r w:rsidRPr="0032312F">
        <w:rPr>
          <w:w w:val="105"/>
          <w:sz w:val="24"/>
          <w:szCs w:val="24"/>
        </w:rPr>
        <w:t xml:space="preserve"> </w:t>
      </w:r>
      <w:r w:rsidRPr="0032312F">
        <w:rPr>
          <w:spacing w:val="-1"/>
          <w:w w:val="105"/>
          <w:sz w:val="24"/>
          <w:szCs w:val="24"/>
        </w:rPr>
        <w:t>созданием</w:t>
      </w:r>
      <w:r w:rsidRPr="0032312F">
        <w:rPr>
          <w:w w:val="105"/>
          <w:sz w:val="24"/>
          <w:szCs w:val="24"/>
        </w:rPr>
        <w:t xml:space="preserve"> </w:t>
      </w:r>
      <w:r w:rsidRPr="0032312F">
        <w:rPr>
          <w:spacing w:val="-1"/>
          <w:w w:val="105"/>
          <w:sz w:val="24"/>
          <w:szCs w:val="24"/>
        </w:rPr>
        <w:t>групп</w:t>
      </w:r>
      <w:r w:rsidRPr="0032312F">
        <w:rPr>
          <w:w w:val="105"/>
          <w:sz w:val="24"/>
          <w:szCs w:val="24"/>
        </w:rPr>
        <w:t xml:space="preserve"> </w:t>
      </w:r>
      <w:r w:rsidRPr="0032312F">
        <w:rPr>
          <w:spacing w:val="-1"/>
          <w:w w:val="105"/>
          <w:sz w:val="24"/>
          <w:szCs w:val="24"/>
        </w:rPr>
        <w:t>учащихся,</w:t>
      </w:r>
      <w:r w:rsidRPr="0032312F">
        <w:rPr>
          <w:w w:val="105"/>
          <w:sz w:val="24"/>
          <w:szCs w:val="24"/>
        </w:rPr>
        <w:t xml:space="preserve"> в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которых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элементы</w:t>
      </w:r>
      <w:r w:rsidRPr="0032312F">
        <w:rPr>
          <w:spacing w:val="1"/>
          <w:w w:val="105"/>
          <w:sz w:val="24"/>
          <w:szCs w:val="24"/>
        </w:rPr>
        <w:t xml:space="preserve"> </w:t>
      </w:r>
      <w:r w:rsidRPr="0032312F">
        <w:rPr>
          <w:spacing w:val="-7"/>
          <w:w w:val="105"/>
          <w:sz w:val="24"/>
          <w:szCs w:val="24"/>
        </w:rPr>
        <w:t xml:space="preserve">дидактической </w:t>
      </w:r>
      <w:r w:rsidRPr="0032312F">
        <w:rPr>
          <w:spacing w:val="-6"/>
          <w:w w:val="105"/>
          <w:sz w:val="24"/>
          <w:szCs w:val="24"/>
        </w:rPr>
        <w:t>системы (цели, содержание, методы, формы, результаты)</w:t>
      </w:r>
      <w:r w:rsidRPr="0032312F">
        <w:rPr>
          <w:spacing w:val="-5"/>
          <w:w w:val="105"/>
          <w:sz w:val="24"/>
          <w:szCs w:val="24"/>
        </w:rPr>
        <w:t xml:space="preserve"> </w:t>
      </w:r>
      <w:r w:rsidRPr="0032312F">
        <w:rPr>
          <w:w w:val="105"/>
          <w:sz w:val="24"/>
          <w:szCs w:val="24"/>
        </w:rPr>
        <w:t>различаются.</w:t>
      </w:r>
    </w:p>
    <w:p w14:paraId="32CE689B" w14:textId="77777777" w:rsidR="0032312F" w:rsidRPr="0032312F" w:rsidRDefault="0032312F" w:rsidP="0032312F">
      <w:pPr>
        <w:pStyle w:val="a9"/>
        <w:ind w:right="619" w:firstLine="427"/>
        <w:rPr>
          <w:sz w:val="24"/>
          <w:szCs w:val="24"/>
        </w:rPr>
      </w:pPr>
      <w:r w:rsidRPr="0032312F">
        <w:rPr>
          <w:spacing w:val="-1"/>
          <w:sz w:val="24"/>
          <w:szCs w:val="24"/>
        </w:rPr>
        <w:t xml:space="preserve">В последнее </w:t>
      </w:r>
      <w:r w:rsidRPr="0032312F">
        <w:rPr>
          <w:sz w:val="24"/>
          <w:szCs w:val="24"/>
        </w:rPr>
        <w:t>время в педагогической литературе часто 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термин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личностно-ориентированное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обучение.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В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каком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отношении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к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нему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находится дифференциация? </w:t>
      </w:r>
      <w:proofErr w:type="gramStart"/>
      <w:r w:rsidRPr="0032312F">
        <w:rPr>
          <w:sz w:val="24"/>
          <w:szCs w:val="24"/>
        </w:rPr>
        <w:t>Считается</w:t>
      </w:r>
      <w:proofErr w:type="gramEnd"/>
      <w:r w:rsidRPr="0032312F">
        <w:rPr>
          <w:sz w:val="24"/>
          <w:szCs w:val="24"/>
        </w:rPr>
        <w:t xml:space="preserve"> что дифференциация - одно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средств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реализации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личностно-ориентированного</w:t>
      </w:r>
      <w:r w:rsidRPr="0032312F">
        <w:rPr>
          <w:spacing w:val="-19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обучения.</w:t>
      </w:r>
    </w:p>
    <w:p w14:paraId="338FCC90" w14:textId="77777777" w:rsidR="0032312F" w:rsidRPr="0032312F" w:rsidRDefault="0032312F" w:rsidP="0032312F">
      <w:pPr>
        <w:pStyle w:val="a9"/>
        <w:ind w:right="617" w:firstLine="427"/>
        <w:rPr>
          <w:sz w:val="24"/>
          <w:szCs w:val="24"/>
        </w:rPr>
      </w:pPr>
      <w:r w:rsidRPr="0032312F">
        <w:rPr>
          <w:sz w:val="24"/>
          <w:szCs w:val="24"/>
        </w:rPr>
        <w:t>Личностно-ориентированное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 xml:space="preserve">индивидуальных образовательных траекторий </w:t>
      </w:r>
      <w:r w:rsidRPr="0032312F">
        <w:rPr>
          <w:spacing w:val="-3"/>
          <w:sz w:val="24"/>
          <w:szCs w:val="24"/>
        </w:rPr>
        <w:t>с учетом субъектного опыта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предпочтений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учащегося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процесса ставится личность, в цели образования включается </w:t>
      </w:r>
      <w:proofErr w:type="spellStart"/>
      <w:r w:rsidRPr="0032312F">
        <w:rPr>
          <w:sz w:val="24"/>
          <w:szCs w:val="24"/>
        </w:rPr>
        <w:t>необходи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мость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самоопределения,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самораскрытия,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Дифференцированное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раскрытию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индивидуальности, выявлению способностей и склонностей 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6"/>
          <w:sz w:val="24"/>
          <w:szCs w:val="24"/>
        </w:rPr>
        <w:t>предполагает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актуализацию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функций</w:t>
      </w:r>
      <w:r w:rsidRPr="0032312F">
        <w:rPr>
          <w:spacing w:val="-17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личностного</w:t>
      </w:r>
      <w:r w:rsidRPr="0032312F">
        <w:rPr>
          <w:spacing w:val="-17"/>
          <w:sz w:val="24"/>
          <w:szCs w:val="24"/>
        </w:rPr>
        <w:t xml:space="preserve"> </w:t>
      </w:r>
      <w:r w:rsidRPr="0032312F">
        <w:rPr>
          <w:spacing w:val="-5"/>
          <w:sz w:val="24"/>
          <w:szCs w:val="24"/>
        </w:rPr>
        <w:t>выбора.</w:t>
      </w:r>
    </w:p>
    <w:p w14:paraId="2EA78A61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C746B73" w14:textId="77777777" w:rsidR="0032312F" w:rsidRPr="0032312F" w:rsidRDefault="0032312F" w:rsidP="0032312F">
      <w:pPr>
        <w:pStyle w:val="2"/>
        <w:spacing w:line="240" w:lineRule="auto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494B0E2B" w14:textId="77777777" w:rsidR="0032312F" w:rsidRPr="0032312F" w:rsidRDefault="0032312F">
      <w:pPr>
        <w:pStyle w:val="ab"/>
        <w:numPr>
          <w:ilvl w:val="0"/>
          <w:numId w:val="11"/>
        </w:numPr>
        <w:tabs>
          <w:tab w:val="left" w:pos="546"/>
          <w:tab w:val="left" w:pos="1549"/>
          <w:tab w:val="left" w:pos="2896"/>
          <w:tab w:val="left" w:pos="4281"/>
          <w:tab w:val="left" w:pos="5227"/>
          <w:tab w:val="left" w:pos="5601"/>
          <w:tab w:val="left" w:pos="7425"/>
          <w:tab w:val="left" w:pos="8937"/>
        </w:tabs>
        <w:ind w:right="657" w:firstLine="0"/>
        <w:rPr>
          <w:sz w:val="24"/>
          <w:szCs w:val="24"/>
        </w:rPr>
      </w:pPr>
      <w:r w:rsidRPr="0032312F">
        <w:rPr>
          <w:spacing w:val="11"/>
          <w:sz w:val="24"/>
          <w:szCs w:val="24"/>
        </w:rPr>
        <w:t>Какие</w:t>
      </w:r>
      <w:r w:rsidRPr="0032312F">
        <w:rPr>
          <w:spacing w:val="11"/>
          <w:sz w:val="24"/>
          <w:szCs w:val="24"/>
        </w:rPr>
        <w:tab/>
      </w:r>
      <w:r w:rsidRPr="0032312F">
        <w:rPr>
          <w:spacing w:val="12"/>
          <w:sz w:val="24"/>
          <w:szCs w:val="24"/>
        </w:rPr>
        <w:t>периоды</w:t>
      </w:r>
      <w:r w:rsidRPr="0032312F">
        <w:rPr>
          <w:spacing w:val="12"/>
          <w:sz w:val="24"/>
          <w:szCs w:val="24"/>
        </w:rPr>
        <w:tab/>
        <w:t>развития</w:t>
      </w:r>
      <w:r w:rsidRPr="0032312F">
        <w:rPr>
          <w:spacing w:val="12"/>
          <w:sz w:val="24"/>
          <w:szCs w:val="24"/>
        </w:rPr>
        <w:tab/>
      </w:r>
      <w:r w:rsidRPr="0032312F">
        <w:rPr>
          <w:spacing w:val="11"/>
          <w:sz w:val="24"/>
          <w:szCs w:val="24"/>
        </w:rPr>
        <w:t>детей</w:t>
      </w:r>
      <w:r w:rsidRPr="0032312F">
        <w:rPr>
          <w:spacing w:val="11"/>
          <w:sz w:val="24"/>
          <w:szCs w:val="24"/>
        </w:rPr>
        <w:tab/>
      </w:r>
      <w:r w:rsidRPr="0032312F">
        <w:rPr>
          <w:sz w:val="24"/>
          <w:szCs w:val="24"/>
        </w:rPr>
        <w:t>и</w:t>
      </w:r>
      <w:r w:rsidRPr="0032312F">
        <w:rPr>
          <w:sz w:val="24"/>
          <w:szCs w:val="24"/>
        </w:rPr>
        <w:tab/>
      </w:r>
      <w:r w:rsidRPr="0032312F">
        <w:rPr>
          <w:spacing w:val="12"/>
          <w:sz w:val="24"/>
          <w:szCs w:val="24"/>
        </w:rPr>
        <w:t>школьников</w:t>
      </w:r>
      <w:r w:rsidRPr="0032312F">
        <w:rPr>
          <w:spacing w:val="12"/>
          <w:sz w:val="24"/>
          <w:szCs w:val="24"/>
        </w:rPr>
        <w:tab/>
        <w:t>выделяют</w:t>
      </w:r>
      <w:r w:rsidRPr="0032312F">
        <w:rPr>
          <w:spacing w:val="12"/>
          <w:sz w:val="24"/>
          <w:szCs w:val="24"/>
        </w:rPr>
        <w:tab/>
      </w:r>
      <w:r w:rsidRPr="0032312F">
        <w:rPr>
          <w:spacing w:val="-4"/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возрастной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педагогической</w:t>
      </w:r>
      <w:r w:rsidRPr="0032312F">
        <w:rPr>
          <w:spacing w:val="29"/>
          <w:sz w:val="24"/>
          <w:szCs w:val="24"/>
        </w:rPr>
        <w:t xml:space="preserve"> </w:t>
      </w:r>
      <w:proofErr w:type="gramStart"/>
      <w:r w:rsidRPr="0032312F">
        <w:rPr>
          <w:spacing w:val="12"/>
          <w:sz w:val="24"/>
          <w:szCs w:val="24"/>
        </w:rPr>
        <w:t>психологии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?</w:t>
      </w:r>
      <w:proofErr w:type="gramEnd"/>
    </w:p>
    <w:p w14:paraId="5F6B56F8" w14:textId="77777777" w:rsidR="0032312F" w:rsidRPr="0032312F" w:rsidRDefault="0032312F">
      <w:pPr>
        <w:pStyle w:val="ab"/>
        <w:numPr>
          <w:ilvl w:val="0"/>
          <w:numId w:val="11"/>
        </w:numPr>
        <w:tabs>
          <w:tab w:val="left" w:pos="629"/>
        </w:tabs>
        <w:ind w:left="628" w:hanging="324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чем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особенность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развития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воспитания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pacing w:val="11"/>
          <w:sz w:val="24"/>
          <w:szCs w:val="24"/>
        </w:rPr>
        <w:t>младших</w:t>
      </w:r>
    </w:p>
    <w:p w14:paraId="33F44FA5" w14:textId="77777777" w:rsidR="0032312F" w:rsidRPr="0032312F" w:rsidRDefault="0032312F" w:rsidP="0032312F">
      <w:pPr>
        <w:pStyle w:val="a9"/>
        <w:tabs>
          <w:tab w:val="left" w:pos="2600"/>
        </w:tabs>
        <w:ind w:right="810"/>
        <w:jc w:val="left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школьников,</w:t>
      </w:r>
      <w:r w:rsidRPr="0032312F">
        <w:rPr>
          <w:spacing w:val="12"/>
          <w:sz w:val="24"/>
          <w:szCs w:val="24"/>
        </w:rPr>
        <w:tab/>
        <w:t>учащихся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среднего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школьного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(подросткового)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возраста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старших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школьников?</w:t>
      </w:r>
    </w:p>
    <w:p w14:paraId="3EA047D4" w14:textId="77777777" w:rsidR="0032312F" w:rsidRPr="0032312F" w:rsidRDefault="0032312F">
      <w:pPr>
        <w:pStyle w:val="ab"/>
        <w:numPr>
          <w:ilvl w:val="0"/>
          <w:numId w:val="11"/>
        </w:numPr>
        <w:tabs>
          <w:tab w:val="left" w:pos="564"/>
        </w:tabs>
        <w:ind w:right="615" w:firstLine="57"/>
        <w:rPr>
          <w:sz w:val="24"/>
          <w:szCs w:val="24"/>
        </w:rPr>
      </w:pPr>
      <w:r w:rsidRPr="0032312F">
        <w:rPr>
          <w:spacing w:val="-8"/>
          <w:sz w:val="24"/>
          <w:szCs w:val="24"/>
        </w:rPr>
        <w:t>Что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такое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11"/>
          <w:sz w:val="24"/>
          <w:szCs w:val="24"/>
        </w:rPr>
        <w:t>дифференциация</w:t>
      </w:r>
      <w:r w:rsidRPr="0032312F">
        <w:rPr>
          <w:spacing w:val="-17"/>
          <w:sz w:val="24"/>
          <w:szCs w:val="24"/>
        </w:rPr>
        <w:t xml:space="preserve"> </w:t>
      </w:r>
      <w:r w:rsidRPr="0032312F">
        <w:rPr>
          <w:spacing w:val="-11"/>
          <w:sz w:val="24"/>
          <w:szCs w:val="24"/>
        </w:rPr>
        <w:t>обучения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pacing w:val="-12"/>
          <w:sz w:val="24"/>
          <w:szCs w:val="24"/>
        </w:rPr>
        <w:t>почему</w:t>
      </w:r>
      <w:r w:rsidRPr="0032312F">
        <w:rPr>
          <w:spacing w:val="-28"/>
          <w:sz w:val="24"/>
          <w:szCs w:val="24"/>
        </w:rPr>
        <w:t xml:space="preserve"> </w:t>
      </w:r>
      <w:r w:rsidRPr="0032312F">
        <w:rPr>
          <w:spacing w:val="-10"/>
          <w:sz w:val="24"/>
          <w:szCs w:val="24"/>
        </w:rPr>
        <w:t>она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pacing w:val="-14"/>
          <w:sz w:val="24"/>
          <w:szCs w:val="24"/>
        </w:rPr>
        <w:t>необходима</w:t>
      </w:r>
      <w:r w:rsidRPr="0032312F">
        <w:rPr>
          <w:spacing w:val="-2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4"/>
          <w:sz w:val="24"/>
          <w:szCs w:val="24"/>
        </w:rPr>
        <w:t xml:space="preserve"> </w:t>
      </w:r>
      <w:r w:rsidRPr="0032312F">
        <w:rPr>
          <w:spacing w:val="-14"/>
          <w:sz w:val="24"/>
          <w:szCs w:val="24"/>
        </w:rPr>
        <w:t>современной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школе?</w:t>
      </w:r>
    </w:p>
    <w:p w14:paraId="25F07685" w14:textId="77777777" w:rsidR="0032312F" w:rsidRPr="0032312F" w:rsidRDefault="0032312F" w:rsidP="0032312F">
      <w:pPr>
        <w:pStyle w:val="2"/>
        <w:spacing w:line="240" w:lineRule="auto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14FF9261" w14:textId="77777777" w:rsidR="0032312F" w:rsidRPr="0032312F" w:rsidRDefault="0032312F" w:rsidP="0032312F">
      <w:pPr>
        <w:pStyle w:val="a9"/>
        <w:ind w:right="628" w:firstLine="6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1Сластенин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В.А.,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Каширин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В.П.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студ.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2B9F4059" w14:textId="77777777" w:rsidR="0032312F" w:rsidRPr="0032312F" w:rsidRDefault="0032312F">
      <w:pPr>
        <w:pStyle w:val="ab"/>
        <w:numPr>
          <w:ilvl w:val="0"/>
          <w:numId w:val="12"/>
        </w:numPr>
        <w:tabs>
          <w:tab w:val="left" w:pos="630"/>
        </w:tabs>
        <w:ind w:right="1539" w:firstLine="0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Возрастная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педагогическая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психология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/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ред.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А.В.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Петровского.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М.,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1979.</w:t>
      </w:r>
    </w:p>
    <w:p w14:paraId="17745726" w14:textId="77777777" w:rsidR="0032312F" w:rsidRPr="0032312F" w:rsidRDefault="0032312F">
      <w:pPr>
        <w:pStyle w:val="ab"/>
        <w:numPr>
          <w:ilvl w:val="0"/>
          <w:numId w:val="12"/>
        </w:numPr>
        <w:tabs>
          <w:tab w:val="left" w:pos="630"/>
        </w:tabs>
        <w:ind w:left="629" w:hanging="241"/>
        <w:rPr>
          <w:sz w:val="24"/>
          <w:szCs w:val="24"/>
        </w:rPr>
      </w:pPr>
      <w:r w:rsidRPr="0032312F">
        <w:rPr>
          <w:spacing w:val="9"/>
          <w:sz w:val="24"/>
          <w:szCs w:val="24"/>
        </w:rPr>
        <w:t>Кон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0"/>
          <w:sz w:val="24"/>
          <w:szCs w:val="24"/>
        </w:rPr>
        <w:t>И.С.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Психология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pacing w:val="13"/>
          <w:sz w:val="24"/>
          <w:szCs w:val="24"/>
        </w:rPr>
        <w:t>старшеклассника.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1980.</w:t>
      </w:r>
    </w:p>
    <w:p w14:paraId="654004D9" w14:textId="77777777" w:rsidR="0032312F" w:rsidRPr="0032312F" w:rsidRDefault="0032312F" w:rsidP="0032312F">
      <w:pPr>
        <w:pStyle w:val="a9"/>
        <w:tabs>
          <w:tab w:val="left" w:pos="2383"/>
          <w:tab w:val="left" w:pos="3372"/>
          <w:tab w:val="left" w:pos="5357"/>
          <w:tab w:val="left" w:pos="6996"/>
          <w:tab w:val="left" w:pos="7564"/>
        </w:tabs>
        <w:ind w:right="654" w:firstLine="83"/>
        <w:jc w:val="left"/>
        <w:rPr>
          <w:sz w:val="24"/>
          <w:szCs w:val="24"/>
        </w:rPr>
      </w:pPr>
      <w:r w:rsidRPr="0032312F">
        <w:rPr>
          <w:spacing w:val="12"/>
          <w:sz w:val="24"/>
          <w:szCs w:val="24"/>
        </w:rPr>
        <w:t>4Крутецкий</w:t>
      </w:r>
      <w:r w:rsidRPr="0032312F">
        <w:rPr>
          <w:spacing w:val="12"/>
          <w:sz w:val="24"/>
          <w:szCs w:val="24"/>
        </w:rPr>
        <w:tab/>
      </w:r>
      <w:r w:rsidRPr="0032312F">
        <w:rPr>
          <w:spacing w:val="9"/>
          <w:sz w:val="24"/>
          <w:szCs w:val="24"/>
        </w:rPr>
        <w:t>В.А.</w:t>
      </w:r>
      <w:r w:rsidRPr="0032312F">
        <w:rPr>
          <w:spacing w:val="9"/>
          <w:sz w:val="24"/>
          <w:szCs w:val="24"/>
        </w:rPr>
        <w:tab/>
      </w:r>
      <w:r w:rsidRPr="0032312F">
        <w:rPr>
          <w:spacing w:val="12"/>
          <w:sz w:val="24"/>
          <w:szCs w:val="24"/>
        </w:rPr>
        <w:t>Психология</w:t>
      </w:r>
      <w:r w:rsidRPr="0032312F">
        <w:rPr>
          <w:spacing w:val="12"/>
          <w:sz w:val="24"/>
          <w:szCs w:val="24"/>
        </w:rPr>
        <w:tab/>
        <w:t>обучения</w:t>
      </w:r>
      <w:r w:rsidRPr="0032312F">
        <w:rPr>
          <w:spacing w:val="12"/>
          <w:sz w:val="24"/>
          <w:szCs w:val="24"/>
        </w:rPr>
        <w:tab/>
      </w:r>
      <w:r w:rsidRPr="0032312F">
        <w:rPr>
          <w:sz w:val="24"/>
          <w:szCs w:val="24"/>
        </w:rPr>
        <w:t>и</w:t>
      </w:r>
      <w:r w:rsidRPr="0032312F">
        <w:rPr>
          <w:sz w:val="24"/>
          <w:szCs w:val="24"/>
        </w:rPr>
        <w:tab/>
      </w:r>
      <w:r w:rsidRPr="0032312F">
        <w:rPr>
          <w:spacing w:val="10"/>
          <w:sz w:val="24"/>
          <w:szCs w:val="24"/>
        </w:rPr>
        <w:t>воспитания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школьников.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pacing w:val="9"/>
          <w:sz w:val="24"/>
          <w:szCs w:val="24"/>
        </w:rPr>
        <w:t>М.,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pacing w:val="12"/>
          <w:sz w:val="24"/>
          <w:szCs w:val="24"/>
        </w:rPr>
        <w:t>1976.</w:t>
      </w:r>
    </w:p>
    <w:p w14:paraId="6406F3F0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9C928BB" w14:textId="77777777" w:rsidR="0032312F" w:rsidRPr="0032312F" w:rsidRDefault="0032312F" w:rsidP="0032312F">
      <w:pPr>
        <w:pStyle w:val="1"/>
        <w:ind w:left="588" w:right="654" w:firstLine="69"/>
        <w:rPr>
          <w:sz w:val="24"/>
          <w:szCs w:val="24"/>
        </w:rPr>
      </w:pPr>
      <w:bookmarkStart w:id="2" w:name="_TOC_250002"/>
      <w:r w:rsidRPr="0032312F">
        <w:rPr>
          <w:sz w:val="24"/>
          <w:szCs w:val="24"/>
        </w:rPr>
        <w:lastRenderedPageBreak/>
        <w:t>Тема 7-8. Теория и практика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целостного педагогического</w:t>
      </w:r>
      <w:r w:rsidRPr="0032312F">
        <w:rPr>
          <w:spacing w:val="-67"/>
          <w:sz w:val="24"/>
          <w:szCs w:val="24"/>
        </w:rPr>
        <w:t xml:space="preserve"> </w:t>
      </w:r>
      <w:bookmarkEnd w:id="2"/>
      <w:r w:rsidRPr="0032312F">
        <w:rPr>
          <w:sz w:val="24"/>
          <w:szCs w:val="24"/>
        </w:rPr>
        <w:t>процесса</w:t>
      </w:r>
    </w:p>
    <w:p w14:paraId="352C9960" w14:textId="77777777" w:rsidR="0032312F" w:rsidRPr="0032312F" w:rsidRDefault="0032312F">
      <w:pPr>
        <w:pStyle w:val="ab"/>
        <w:numPr>
          <w:ilvl w:val="1"/>
          <w:numId w:val="12"/>
        </w:numPr>
        <w:tabs>
          <w:tab w:val="left" w:pos="1304"/>
        </w:tabs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Сущность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педагогического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</w:t>
      </w:r>
    </w:p>
    <w:p w14:paraId="0B04D311" w14:textId="77777777" w:rsidR="0032312F" w:rsidRPr="0032312F" w:rsidRDefault="0032312F">
      <w:pPr>
        <w:pStyle w:val="1"/>
        <w:numPr>
          <w:ilvl w:val="1"/>
          <w:numId w:val="12"/>
        </w:numPr>
        <w:tabs>
          <w:tab w:val="left" w:pos="1304"/>
        </w:tabs>
        <w:ind w:left="588" w:right="845" w:firstLine="504"/>
        <w:rPr>
          <w:sz w:val="24"/>
          <w:szCs w:val="24"/>
        </w:rPr>
      </w:pPr>
      <w:r w:rsidRPr="0032312F">
        <w:rPr>
          <w:sz w:val="24"/>
          <w:szCs w:val="24"/>
        </w:rPr>
        <w:t>Компоненты, характеристика и структура педагогического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5321E8D3" w14:textId="77777777" w:rsidR="0032312F" w:rsidRPr="0032312F" w:rsidRDefault="0032312F" w:rsidP="0032312F">
      <w:pPr>
        <w:ind w:left="1092" w:right="2946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3Закономерности педагогического процесса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4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Движущие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силы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педагогического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</w:t>
      </w:r>
    </w:p>
    <w:p w14:paraId="56EDC297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7A4EEFD2" w14:textId="77777777" w:rsidR="0032312F" w:rsidRPr="0032312F" w:rsidRDefault="0032312F" w:rsidP="0032312F">
      <w:pPr>
        <w:pStyle w:val="a9"/>
        <w:ind w:right="630" w:firstLine="424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Педагогический процесс </w:t>
      </w:r>
      <w:r w:rsidRPr="0032312F">
        <w:rPr>
          <w:sz w:val="24"/>
          <w:szCs w:val="24"/>
        </w:rPr>
        <w:t>– это многогранный процесс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обеспечивается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</w:t>
      </w:r>
    </w:p>
    <w:p w14:paraId="41534ABE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t>«педагогический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«учебно-воспитательный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синонимами.</w:t>
      </w:r>
    </w:p>
    <w:p w14:paraId="336733D1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сфокусированы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детальном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изучении 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 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отдельно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взятом виде.  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то время как жизнь настойчиво требует рассмотреть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взаимосвязь.</w:t>
      </w:r>
    </w:p>
    <w:p w14:paraId="193B95C5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Требование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социальную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программно-целевых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процессам.</w:t>
      </w:r>
    </w:p>
    <w:p w14:paraId="1DED6CED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системно-структурного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анализа, который предполагает выделение основных компонентов 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 где процесс протекает. Также анализ позволяет рассматривать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 закономерные взаимосвязи между ними, выявлять источники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процессом.</w:t>
      </w:r>
    </w:p>
    <w:p w14:paraId="38788914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системой, где формируется педагогический процесс и где 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осознанное и целенаправленное воспитание учащихся в самом широком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смысле. Средняя общеобразовательная школа – это та самая система, где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 реализация потребности общества в развитой личности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природно-</w:t>
      </w:r>
      <w:proofErr w:type="spellStart"/>
      <w:proofErr w:type="gramStart"/>
      <w:r w:rsidRPr="0032312F">
        <w:rPr>
          <w:sz w:val="24"/>
          <w:szCs w:val="24"/>
        </w:rPr>
        <w:t>географиче</w:t>
      </w:r>
      <w:proofErr w:type="spellEnd"/>
      <w:r w:rsidRPr="0032312F">
        <w:rPr>
          <w:sz w:val="24"/>
          <w:szCs w:val="24"/>
        </w:rPr>
        <w:t>-</w:t>
      </w:r>
      <w:proofErr w:type="spellStart"/>
      <w:r w:rsidRPr="0032312F">
        <w:rPr>
          <w:sz w:val="24"/>
          <w:szCs w:val="24"/>
        </w:rPr>
        <w:t>скими</w:t>
      </w:r>
      <w:proofErr w:type="spellEnd"/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производственными, культурными и т. д. Внутренние условия школы 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учебные, материальные, санитарно-гигиенические, психологические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эстетические.</w:t>
      </w:r>
    </w:p>
    <w:p w14:paraId="032F9AF6" w14:textId="77777777" w:rsidR="0032312F" w:rsidRPr="0032312F" w:rsidRDefault="0032312F" w:rsidP="0032312F">
      <w:pPr>
        <w:pStyle w:val="a9"/>
        <w:ind w:right="625" w:firstLine="424"/>
        <w:rPr>
          <w:sz w:val="24"/>
          <w:szCs w:val="24"/>
        </w:rPr>
      </w:pP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«школа»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 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администрация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 объект воспитания – это обучаемые, т. е. ученический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коллектив, отдельные школьники. Очень важно, как указывают 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советские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педагоги,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объекты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школьники,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</w:p>
    <w:p w14:paraId="545888E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3893FAA" w14:textId="77777777" w:rsidR="0032312F" w:rsidRPr="0032312F" w:rsidRDefault="0032312F" w:rsidP="0032312F">
      <w:pPr>
        <w:pStyle w:val="a9"/>
        <w:ind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очередь, могут иметь и оказывают определенное влияние на 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вследствие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обратной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вызывая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регулирующие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действия.</w:t>
      </w:r>
    </w:p>
    <w:p w14:paraId="235C589E" w14:textId="77777777" w:rsidR="0032312F" w:rsidRPr="0032312F" w:rsidRDefault="0032312F" w:rsidP="0032312F">
      <w:pPr>
        <w:pStyle w:val="a9"/>
        <w:ind w:right="632" w:firstLine="424"/>
        <w:rPr>
          <w:sz w:val="24"/>
          <w:szCs w:val="24"/>
        </w:rPr>
      </w:pPr>
      <w:r w:rsidRPr="0032312F">
        <w:rPr>
          <w:sz w:val="24"/>
          <w:szCs w:val="24"/>
        </w:rPr>
        <w:t>Движение,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который, в свою очередь, рассматривается как двустороннее 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нацеленное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 и воспитуемые, а цель, задачи, содержание, методы, средства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 взаимодействия педагогов и воспитуемых, а также достигаемые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результаты.</w:t>
      </w:r>
    </w:p>
    <w:p w14:paraId="28C0628B" w14:textId="77777777" w:rsidR="0032312F" w:rsidRPr="0032312F" w:rsidRDefault="0032312F" w:rsidP="0032312F">
      <w:pPr>
        <w:pStyle w:val="a9"/>
        <w:ind w:right="634" w:firstLine="424"/>
        <w:rPr>
          <w:sz w:val="24"/>
          <w:szCs w:val="24"/>
        </w:rPr>
      </w:pP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процессу.</w:t>
      </w:r>
    </w:p>
    <w:p w14:paraId="77912A5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71310A6" w14:textId="77777777" w:rsidR="0032312F" w:rsidRPr="0032312F" w:rsidRDefault="0032312F" w:rsidP="0032312F">
      <w:pPr>
        <w:pStyle w:val="1"/>
        <w:tabs>
          <w:tab w:val="left" w:pos="729"/>
          <w:tab w:val="left" w:pos="2704"/>
          <w:tab w:val="left" w:pos="5009"/>
          <w:tab w:val="left" w:pos="5436"/>
          <w:tab w:val="left" w:pos="6997"/>
        </w:tabs>
        <w:ind w:right="633" w:firstLine="16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z w:val="24"/>
          <w:szCs w:val="24"/>
        </w:rPr>
        <w:tab/>
        <w:t>Компоненты,</w:t>
      </w:r>
      <w:r w:rsidRPr="0032312F">
        <w:rPr>
          <w:sz w:val="24"/>
          <w:szCs w:val="24"/>
        </w:rPr>
        <w:tab/>
        <w:t>характеристика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структура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педагогического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51726248" w14:textId="77777777" w:rsidR="0032312F" w:rsidRPr="0032312F" w:rsidRDefault="0032312F" w:rsidP="0032312F">
      <w:pPr>
        <w:ind w:left="321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Педагогический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может быть:</w:t>
      </w:r>
    </w:p>
    <w:p w14:paraId="2C3143EB" w14:textId="77777777" w:rsidR="0032312F" w:rsidRPr="0032312F" w:rsidRDefault="0032312F">
      <w:pPr>
        <w:pStyle w:val="ab"/>
        <w:numPr>
          <w:ilvl w:val="0"/>
          <w:numId w:val="13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Целевой.</w:t>
      </w:r>
    </w:p>
    <w:p w14:paraId="79074717" w14:textId="77777777" w:rsidR="0032312F" w:rsidRPr="0032312F" w:rsidRDefault="0032312F">
      <w:pPr>
        <w:pStyle w:val="ab"/>
        <w:numPr>
          <w:ilvl w:val="0"/>
          <w:numId w:val="13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Содержательный.</w:t>
      </w:r>
    </w:p>
    <w:p w14:paraId="273F2A74" w14:textId="77777777" w:rsidR="0032312F" w:rsidRPr="0032312F" w:rsidRDefault="0032312F">
      <w:pPr>
        <w:pStyle w:val="ab"/>
        <w:numPr>
          <w:ilvl w:val="0"/>
          <w:numId w:val="13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Организационно-деятельностный.</w:t>
      </w:r>
    </w:p>
    <w:p w14:paraId="3D4C699A" w14:textId="77777777" w:rsidR="0032312F" w:rsidRPr="0032312F" w:rsidRDefault="0032312F">
      <w:pPr>
        <w:pStyle w:val="ab"/>
        <w:numPr>
          <w:ilvl w:val="0"/>
          <w:numId w:val="13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Аналитико-результативный.</w:t>
      </w:r>
    </w:p>
    <w:p w14:paraId="377BFB08" w14:textId="77777777" w:rsidR="0032312F" w:rsidRPr="0032312F" w:rsidRDefault="0032312F" w:rsidP="0032312F">
      <w:pPr>
        <w:pStyle w:val="a9"/>
        <w:ind w:right="628" w:firstLine="16"/>
        <w:rPr>
          <w:sz w:val="24"/>
          <w:szCs w:val="24"/>
        </w:rPr>
      </w:pP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гуманистическую направленность, которая определяется потребностями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общества, а также имеет основную цель – развитие 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 основной цели направленность учебно-воспитательного 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 и другие более мелкие цели и задачи обучения и 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 содержание этого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2A5A43B0" w14:textId="77777777" w:rsidR="0032312F" w:rsidRPr="0032312F" w:rsidRDefault="0032312F" w:rsidP="0032312F">
      <w:pPr>
        <w:pStyle w:val="a9"/>
        <w:ind w:right="626" w:firstLine="424"/>
        <w:rPr>
          <w:sz w:val="24"/>
          <w:szCs w:val="24"/>
        </w:rPr>
      </w:pPr>
      <w:r w:rsidRPr="0032312F">
        <w:rPr>
          <w:sz w:val="24"/>
          <w:szCs w:val="24"/>
        </w:rPr>
        <w:t>Основополагающими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содержательно-целевыми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цели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содержание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процесса.</w:t>
      </w:r>
    </w:p>
    <w:p w14:paraId="63E39259" w14:textId="77777777" w:rsidR="0032312F" w:rsidRPr="0032312F" w:rsidRDefault="0032312F" w:rsidP="0032312F">
      <w:pPr>
        <w:pStyle w:val="a9"/>
        <w:ind w:right="635" w:firstLine="407"/>
        <w:rPr>
          <w:sz w:val="24"/>
          <w:szCs w:val="24"/>
        </w:rPr>
      </w:pPr>
      <w:r w:rsidRPr="0032312F">
        <w:rPr>
          <w:sz w:val="24"/>
          <w:szCs w:val="24"/>
        </w:rPr>
        <w:t>В педагогическом процессе также могут быть определены 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внешних влияний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отражения.</w:t>
      </w:r>
    </w:p>
    <w:p w14:paraId="2C725140" w14:textId="77777777" w:rsidR="0032312F" w:rsidRPr="0032312F" w:rsidRDefault="0032312F" w:rsidP="0032312F">
      <w:pPr>
        <w:pStyle w:val="a9"/>
        <w:ind w:right="628" w:firstLine="424"/>
        <w:rPr>
          <w:sz w:val="24"/>
          <w:szCs w:val="24"/>
        </w:rPr>
      </w:pP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хаотичным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стихийным,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определенным образом управляемым. Это управление взаимодействия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организационно-деятельностной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внешнюю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38A3D3D3" w14:textId="77777777" w:rsidR="0032312F" w:rsidRPr="0032312F" w:rsidRDefault="0032312F" w:rsidP="0032312F">
      <w:pPr>
        <w:pStyle w:val="a9"/>
        <w:ind w:right="633" w:firstLine="424"/>
        <w:rPr>
          <w:sz w:val="24"/>
          <w:szCs w:val="24"/>
        </w:rPr>
      </w:pP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указывают еще и на процессы роста, накопления, совершенствования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развитость,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т. е.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внешние стороны.</w:t>
      </w:r>
    </w:p>
    <w:p w14:paraId="00021BC0" w14:textId="77777777" w:rsidR="0032312F" w:rsidRPr="0032312F" w:rsidRDefault="0032312F" w:rsidP="0032312F">
      <w:pPr>
        <w:pStyle w:val="a9"/>
        <w:ind w:right="627" w:firstLine="424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Данилов: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 связанная совокупность процессов, суть которых состоит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социальный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многогранности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сложности</w:t>
      </w:r>
    </w:p>
    <w:p w14:paraId="6BEF3CE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4009E45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превращается в черты, идеалы и качества формирующегося человека,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образованность и идейность, в его культуру и нравственный облик, 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объективное, социальное переходит в субъективное, в индивидуально-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достояние человека.</w:t>
      </w:r>
    </w:p>
    <w:p w14:paraId="36C4ACC9" w14:textId="77777777" w:rsidR="0032312F" w:rsidRPr="0032312F" w:rsidRDefault="0032312F" w:rsidP="0032312F">
      <w:pPr>
        <w:pStyle w:val="a9"/>
        <w:ind w:right="627" w:firstLine="424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передача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младшими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</w:p>
    <w:p w14:paraId="32256E31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101191A" w14:textId="77777777" w:rsidR="0032312F" w:rsidRPr="0032312F" w:rsidRDefault="0032312F" w:rsidP="0032312F">
      <w:pPr>
        <w:pStyle w:val="1"/>
        <w:ind w:left="73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022CE958" w14:textId="77777777" w:rsidR="0032312F" w:rsidRPr="0032312F" w:rsidRDefault="0032312F" w:rsidP="0032312F">
      <w:pPr>
        <w:pStyle w:val="a9"/>
        <w:ind w:right="626" w:firstLine="16"/>
        <w:rPr>
          <w:sz w:val="24"/>
          <w:szCs w:val="24"/>
        </w:rPr>
      </w:pPr>
      <w:r w:rsidRPr="0032312F">
        <w:rPr>
          <w:sz w:val="24"/>
          <w:szCs w:val="24"/>
        </w:rPr>
        <w:t>Базовым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методологическим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системы.</w:t>
      </w:r>
    </w:p>
    <w:p w14:paraId="100081DB" w14:textId="77777777" w:rsidR="0032312F" w:rsidRPr="0032312F" w:rsidRDefault="0032312F" w:rsidP="0032312F">
      <w:pPr>
        <w:pStyle w:val="a9"/>
        <w:ind w:left="321"/>
        <w:rPr>
          <w:sz w:val="24"/>
          <w:szCs w:val="24"/>
        </w:rPr>
      </w:pP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проанализировать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связей.</w:t>
      </w:r>
    </w:p>
    <w:p w14:paraId="7E825A77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процессами.</w:t>
      </w:r>
    </w:p>
    <w:p w14:paraId="69D58901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Внутри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3FF5DC48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</w:p>
    <w:p w14:paraId="561085BB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самовоспитания.</w:t>
      </w:r>
    </w:p>
    <w:p w14:paraId="52E72D06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субъектов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09B73412" w14:textId="77777777" w:rsidR="0032312F" w:rsidRPr="0032312F" w:rsidRDefault="0032312F">
      <w:pPr>
        <w:pStyle w:val="ab"/>
        <w:numPr>
          <w:ilvl w:val="0"/>
          <w:numId w:val="14"/>
        </w:numPr>
        <w:tabs>
          <w:tab w:val="left" w:pos="603"/>
        </w:tabs>
        <w:ind w:left="305" w:right="636" w:firstLine="16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задачами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формами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процесса.</w:t>
      </w:r>
    </w:p>
    <w:p w14:paraId="545557CD" w14:textId="77777777" w:rsidR="0032312F" w:rsidRPr="0032312F" w:rsidRDefault="0032312F" w:rsidP="0032312F">
      <w:pPr>
        <w:pStyle w:val="a9"/>
        <w:ind w:firstLine="42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Таким образом, проанализировав эти виды связей, можно определить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 педагогического процесса.</w:t>
      </w:r>
    </w:p>
    <w:p w14:paraId="69163554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hanging="282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Наличие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потребностей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возможностей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общества.</w:t>
      </w:r>
    </w:p>
    <w:p w14:paraId="1408B9E6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28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Наличие определенных условий, в которых протекает педагогический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(материальных,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гигиенических,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морально-психологических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эстетических).</w:t>
      </w:r>
    </w:p>
    <w:p w14:paraId="2DD072FD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35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Взаимосвязь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развития.</w:t>
      </w:r>
    </w:p>
    <w:p w14:paraId="30D823DC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hanging="282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Необходимое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единство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всех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субъектов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воспитания.</w:t>
      </w:r>
    </w:p>
    <w:p w14:paraId="6EE4817E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33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Наличие отличительных особенностей задач воспитания, которые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зависят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возрастных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других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особенностей воспитываемых.</w:t>
      </w:r>
    </w:p>
    <w:p w14:paraId="4F489F0E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hanging="282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Необходимо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наличие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поставленных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задач.</w:t>
      </w:r>
    </w:p>
    <w:p w14:paraId="300AC5A9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35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Определение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содержанием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конкретной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ситуации.</w:t>
      </w:r>
    </w:p>
    <w:p w14:paraId="284DBB9D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33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Определение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задачами,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содержанием,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воспитания.</w:t>
      </w:r>
    </w:p>
    <w:p w14:paraId="492339F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774BBCF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603"/>
        </w:tabs>
        <w:ind w:left="305" w:right="633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Необходимый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внешних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внутренних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взаимосвязей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педагогического процесса.</w:t>
      </w:r>
    </w:p>
    <w:p w14:paraId="0455DBAE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305" w:right="633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Наличие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внутренних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связей,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нарушении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достигает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цели.</w:t>
      </w:r>
    </w:p>
    <w:p w14:paraId="6CD94FC4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744" w:hanging="424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Наличие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закономерности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преподаванием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учением.</w:t>
      </w:r>
    </w:p>
    <w:p w14:paraId="67D5FCD3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744" w:hanging="424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Зависимость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задач.</w:t>
      </w:r>
    </w:p>
    <w:p w14:paraId="175116C7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305" w:right="631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Определение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задачами 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содержанием.</w:t>
      </w:r>
    </w:p>
    <w:p w14:paraId="1CE387E4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305" w:right="636" w:firstLine="1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Определение форм организации обучения в зависимости от задач,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содержания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методов.</w:t>
      </w:r>
    </w:p>
    <w:p w14:paraId="5FE10720" w14:textId="77777777" w:rsidR="0032312F" w:rsidRPr="0032312F" w:rsidRDefault="0032312F">
      <w:pPr>
        <w:pStyle w:val="ab"/>
        <w:numPr>
          <w:ilvl w:val="0"/>
          <w:numId w:val="15"/>
        </w:numPr>
        <w:tabs>
          <w:tab w:val="left" w:pos="745"/>
        </w:tabs>
        <w:ind w:left="305" w:right="631" w:firstLine="16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Наличие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необходимой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взаимосвязи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всех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приводит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достижению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результатов,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соответствующих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поставленным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целям</w:t>
      </w:r>
      <w:r w:rsidRPr="0032312F">
        <w:rPr>
          <w:sz w:val="24"/>
          <w:szCs w:val="24"/>
        </w:rPr>
        <w:t>.</w:t>
      </w:r>
    </w:p>
    <w:p w14:paraId="56DB3389" w14:textId="77777777" w:rsidR="0032312F" w:rsidRPr="0032312F" w:rsidRDefault="0032312F" w:rsidP="0032312F">
      <w:pPr>
        <w:pStyle w:val="a9"/>
        <w:ind w:right="629" w:firstLine="424"/>
        <w:rPr>
          <w:sz w:val="24"/>
          <w:szCs w:val="24"/>
        </w:rPr>
      </w:pPr>
      <w:r w:rsidRPr="0032312F">
        <w:rPr>
          <w:sz w:val="24"/>
          <w:szCs w:val="24"/>
        </w:rPr>
        <w:t>Последний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пункт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соединяет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предшествующие. В том случае, если учитель верно определит цели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выберет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проанализирует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улучшению,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наверняка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выявлены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результаты.</w:t>
      </w:r>
    </w:p>
    <w:p w14:paraId="3254F19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FC56AD2" w14:textId="77777777" w:rsidR="0032312F" w:rsidRPr="0032312F" w:rsidRDefault="0032312F" w:rsidP="0032312F">
      <w:pPr>
        <w:pStyle w:val="1"/>
        <w:ind w:left="60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Движущие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539FFE3D" w14:textId="77777777" w:rsidR="0032312F" w:rsidRPr="0032312F" w:rsidRDefault="0032312F" w:rsidP="0032312F">
      <w:pPr>
        <w:pStyle w:val="a9"/>
        <w:ind w:right="628" w:firstLine="299"/>
        <w:rPr>
          <w:sz w:val="24"/>
          <w:szCs w:val="24"/>
        </w:rPr>
      </w:pP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движущей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Выдвигаемые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 – это познавательная, трудовая, практическая, общественно-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полезная направленность знаний, информации, обучения вообще. 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выдвигаемые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зоне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ближайшего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источником движения системы и приведет к решению общих задач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трудными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легкими,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соответствовать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возможностям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воспитуемых.</w:t>
      </w:r>
    </w:p>
    <w:p w14:paraId="3BE93F0E" w14:textId="77777777" w:rsidR="0032312F" w:rsidRPr="0032312F" w:rsidRDefault="0032312F" w:rsidP="0032312F">
      <w:pPr>
        <w:pStyle w:val="a9"/>
        <w:ind w:right="633" w:firstLine="299"/>
        <w:rPr>
          <w:sz w:val="24"/>
          <w:szCs w:val="24"/>
        </w:rPr>
      </w:pPr>
      <w:r w:rsidRPr="0032312F">
        <w:rPr>
          <w:sz w:val="24"/>
          <w:szCs w:val="24"/>
        </w:rPr>
        <w:t>Поэтому очень важная задача педагогов состоит в том, чтобы иметь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способность изучать ученический и педагогический коллективы и 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 членов, эффективно определять близкие, средние и далекие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 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 характера.</w:t>
      </w:r>
    </w:p>
    <w:p w14:paraId="7E24CE34" w14:textId="77777777" w:rsidR="0032312F" w:rsidRPr="0032312F" w:rsidRDefault="0032312F" w:rsidP="0032312F">
      <w:pPr>
        <w:pStyle w:val="a9"/>
        <w:ind w:right="631" w:firstLine="299"/>
        <w:rPr>
          <w:sz w:val="24"/>
          <w:szCs w:val="24"/>
        </w:rPr>
      </w:pP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 не суммирование процессов обучения, воспитания, образования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 развития.</w:t>
      </w:r>
    </w:p>
    <w:p w14:paraId="6507A417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12EE24A" w14:textId="77777777" w:rsidR="0032312F" w:rsidRPr="0032312F" w:rsidRDefault="0032312F" w:rsidP="0032312F">
      <w:pPr>
        <w:pStyle w:val="2"/>
        <w:spacing w:line="240" w:lineRule="auto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2EAC2C3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E291339" w14:textId="77777777" w:rsidR="0032312F" w:rsidRPr="0032312F" w:rsidRDefault="0032312F">
      <w:pPr>
        <w:pStyle w:val="ab"/>
        <w:numPr>
          <w:ilvl w:val="0"/>
          <w:numId w:val="16"/>
        </w:numPr>
        <w:tabs>
          <w:tab w:val="left" w:pos="115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Что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процесс?</w:t>
      </w:r>
    </w:p>
    <w:p w14:paraId="28D331FF" w14:textId="77777777" w:rsidR="0032312F" w:rsidRPr="0032312F" w:rsidRDefault="0032312F">
      <w:pPr>
        <w:pStyle w:val="ab"/>
        <w:numPr>
          <w:ilvl w:val="0"/>
          <w:numId w:val="16"/>
        </w:numPr>
        <w:tabs>
          <w:tab w:val="left" w:pos="115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движущие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процесса?</w:t>
      </w:r>
    </w:p>
    <w:p w14:paraId="4931D7A2" w14:textId="77777777" w:rsidR="0032312F" w:rsidRPr="0032312F" w:rsidRDefault="0032312F">
      <w:pPr>
        <w:pStyle w:val="ab"/>
        <w:numPr>
          <w:ilvl w:val="0"/>
          <w:numId w:val="16"/>
        </w:numPr>
        <w:tabs>
          <w:tab w:val="left" w:pos="1352"/>
          <w:tab w:val="left" w:pos="1804"/>
          <w:tab w:val="left" w:pos="2514"/>
          <w:tab w:val="left" w:pos="3925"/>
          <w:tab w:val="left" w:pos="6126"/>
          <w:tab w:val="left" w:pos="7873"/>
        </w:tabs>
        <w:ind w:left="871" w:right="629" w:firstLine="0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  <w:t>чем</w:t>
      </w:r>
      <w:r w:rsidRPr="0032312F">
        <w:rPr>
          <w:sz w:val="24"/>
          <w:szCs w:val="24"/>
        </w:rPr>
        <w:tab/>
        <w:t>сущность</w:t>
      </w:r>
      <w:r w:rsidRPr="0032312F">
        <w:rPr>
          <w:sz w:val="24"/>
          <w:szCs w:val="24"/>
        </w:rPr>
        <w:tab/>
        <w:t>закономерности</w:t>
      </w:r>
      <w:r w:rsidRPr="0032312F">
        <w:rPr>
          <w:sz w:val="24"/>
          <w:szCs w:val="24"/>
        </w:rPr>
        <w:tab/>
        <w:t>взаимосвязи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процессов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 воспитания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развития?</w:t>
      </w:r>
    </w:p>
    <w:p w14:paraId="182A2D15" w14:textId="77777777" w:rsidR="0032312F" w:rsidRPr="0032312F" w:rsidRDefault="0032312F" w:rsidP="0032312F">
      <w:pPr>
        <w:pStyle w:val="2"/>
        <w:spacing w:line="240" w:lineRule="auto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25104031" w14:textId="77777777" w:rsidR="0032312F" w:rsidRPr="0032312F" w:rsidRDefault="0032312F">
      <w:pPr>
        <w:pStyle w:val="ab"/>
        <w:numPr>
          <w:ilvl w:val="0"/>
          <w:numId w:val="17"/>
        </w:numPr>
        <w:tabs>
          <w:tab w:val="left" w:pos="1086"/>
        </w:tabs>
        <w:ind w:right="634" w:firstLine="0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Сластенин</w:t>
      </w:r>
      <w:proofErr w:type="spellEnd"/>
      <w:r w:rsidRPr="0032312F">
        <w:rPr>
          <w:sz w:val="24"/>
          <w:szCs w:val="24"/>
        </w:rPr>
        <w:t xml:space="preserve"> В.А., Каширин В.П. Психология и педагогика: Учебное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-М.,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7B7B6F2A" w14:textId="77777777" w:rsidR="0032312F" w:rsidRPr="0032312F" w:rsidRDefault="0032312F">
      <w:pPr>
        <w:pStyle w:val="ab"/>
        <w:numPr>
          <w:ilvl w:val="0"/>
          <w:numId w:val="17"/>
        </w:numPr>
        <w:tabs>
          <w:tab w:val="left" w:pos="1083"/>
        </w:tabs>
        <w:ind w:left="861" w:right="2088" w:firstLine="9"/>
        <w:rPr>
          <w:sz w:val="24"/>
          <w:szCs w:val="24"/>
        </w:rPr>
      </w:pPr>
      <w:r w:rsidRPr="0032312F">
        <w:rPr>
          <w:sz w:val="24"/>
          <w:szCs w:val="24"/>
        </w:rPr>
        <w:t xml:space="preserve">Лихачев </w:t>
      </w:r>
      <w:proofErr w:type="spellStart"/>
      <w:proofErr w:type="gramStart"/>
      <w:r w:rsidRPr="0032312F">
        <w:rPr>
          <w:sz w:val="24"/>
          <w:szCs w:val="24"/>
        </w:rPr>
        <w:t>Б.Педагогика:Курс</w:t>
      </w:r>
      <w:proofErr w:type="spellEnd"/>
      <w:proofErr w:type="gramEnd"/>
      <w:r w:rsidRPr="0032312F">
        <w:rPr>
          <w:sz w:val="24"/>
          <w:szCs w:val="24"/>
        </w:rPr>
        <w:t xml:space="preserve"> лекций. 3-е изд. -М., 1999.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Харламов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 -Минск,2001.</w:t>
      </w:r>
    </w:p>
    <w:p w14:paraId="49649684" w14:textId="77777777" w:rsidR="0032312F" w:rsidRPr="0032312F" w:rsidRDefault="0032312F" w:rsidP="0032312F">
      <w:pPr>
        <w:pStyle w:val="1"/>
        <w:ind w:left="871" w:right="1002" w:firstLine="69"/>
        <w:rPr>
          <w:sz w:val="24"/>
          <w:szCs w:val="24"/>
        </w:rPr>
      </w:pPr>
      <w:r w:rsidRPr="0032312F">
        <w:rPr>
          <w:sz w:val="24"/>
          <w:szCs w:val="24"/>
        </w:rPr>
        <w:t>Тема 9-10. Воспитание в целостном педагогическом процессе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 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32EF3453" w14:textId="77777777" w:rsidR="0032312F" w:rsidRPr="0032312F" w:rsidRDefault="0032312F" w:rsidP="0032312F">
      <w:pPr>
        <w:ind w:left="871" w:right="3782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2 Закономерности процесса воспитания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3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Принципы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</w:p>
    <w:p w14:paraId="1DB71CFC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14DFB84E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65AE4A1F" w14:textId="77777777" w:rsidR="0032312F" w:rsidRPr="0032312F" w:rsidRDefault="0032312F" w:rsidP="0032312F">
      <w:pPr>
        <w:pStyle w:val="1"/>
        <w:ind w:left="212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1Сущность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6A5E7388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Характеризуя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социальную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основу.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 возникает и осуществляется только в человеческом обществе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находится в глубокой зависимости от особенностей и уровня 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 Человек не только биологическое существо, но и социальное,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значит, его формирование зависит от организации общества, от 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тенденциями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тенденции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 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4483144E" w14:textId="77777777" w:rsidR="0032312F" w:rsidRPr="0032312F" w:rsidRDefault="0032312F" w:rsidP="0032312F">
      <w:pPr>
        <w:pStyle w:val="a9"/>
        <w:ind w:right="627" w:firstLine="777"/>
        <w:rPr>
          <w:sz w:val="24"/>
          <w:szCs w:val="24"/>
        </w:rPr>
      </w:pPr>
      <w:r w:rsidRPr="0032312F">
        <w:rPr>
          <w:sz w:val="24"/>
          <w:szCs w:val="24"/>
        </w:rPr>
        <w:t>Воспитание имеет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естественно – научную основу. </w:t>
      </w:r>
      <w:r w:rsidRPr="0032312F">
        <w:rPr>
          <w:sz w:val="24"/>
          <w:szCs w:val="24"/>
        </w:rPr>
        <w:t>Еще И.М.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Сеченов, а затем </w:t>
      </w:r>
      <w:proofErr w:type="spellStart"/>
      <w:r w:rsidRPr="0032312F">
        <w:rPr>
          <w:sz w:val="24"/>
          <w:szCs w:val="24"/>
        </w:rPr>
        <w:t>И.П.Павлов</w:t>
      </w:r>
      <w:proofErr w:type="spellEnd"/>
      <w:r w:rsidRPr="0032312F">
        <w:rPr>
          <w:sz w:val="24"/>
          <w:szCs w:val="24"/>
        </w:rPr>
        <w:t xml:space="preserve"> создали учение об условно-рефлекторной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поведения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73AEBD63" w14:textId="77777777" w:rsidR="0032312F" w:rsidRPr="0032312F" w:rsidRDefault="0032312F" w:rsidP="0032312F">
      <w:pPr>
        <w:pStyle w:val="a9"/>
        <w:ind w:right="629" w:firstLine="777"/>
        <w:rPr>
          <w:sz w:val="24"/>
          <w:szCs w:val="24"/>
        </w:rPr>
      </w:pPr>
      <w:r w:rsidRPr="0032312F">
        <w:rPr>
          <w:sz w:val="24"/>
          <w:szCs w:val="24"/>
        </w:rPr>
        <w:t>Психологи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интерпретируют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интериозации</w:t>
      </w:r>
      <w:proofErr w:type="spellEnd"/>
      <w:r w:rsidRPr="0032312F">
        <w:rPr>
          <w:i/>
          <w:sz w:val="24"/>
          <w:szCs w:val="24"/>
        </w:rPr>
        <w:t>: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 знаний, норм, ценностей во внутренний план личности, т.е.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 новых и новых по мере развития психологических структур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личности..</w:t>
      </w:r>
      <w:proofErr w:type="gramEnd"/>
      <w:r w:rsidRPr="0032312F">
        <w:rPr>
          <w:sz w:val="24"/>
          <w:szCs w:val="24"/>
        </w:rPr>
        <w:t xml:space="preserve"> На основе этого становиться возможным обратный процесс 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экстериоризация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–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 личности.</w:t>
      </w:r>
    </w:p>
    <w:p w14:paraId="11A482FE" w14:textId="77777777" w:rsidR="0032312F" w:rsidRPr="0032312F" w:rsidRDefault="0032312F" w:rsidP="0032312F">
      <w:pPr>
        <w:pStyle w:val="a9"/>
        <w:ind w:right="630" w:firstLine="777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интериоризации,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предметно-знаковой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растет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человек, во внутренний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психический план личности, в ее способности,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пр.?</w:t>
      </w:r>
    </w:p>
    <w:p w14:paraId="6F41FFD8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200FCCD" w14:textId="77777777" w:rsidR="0032312F" w:rsidRPr="0032312F" w:rsidRDefault="0032312F" w:rsidP="0032312F">
      <w:pPr>
        <w:pStyle w:val="a9"/>
        <w:ind w:right="628" w:firstLine="77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взрослого,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ребенком.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</w:p>
    <w:p w14:paraId="0AEF1DB7" w14:textId="77777777" w:rsidR="0032312F" w:rsidRPr="0032312F" w:rsidRDefault="0032312F" w:rsidP="0032312F">
      <w:pPr>
        <w:pStyle w:val="a9"/>
        <w:ind w:right="629"/>
        <w:rPr>
          <w:sz w:val="24"/>
          <w:szCs w:val="24"/>
        </w:rPr>
      </w:pPr>
      <w:r w:rsidRPr="0032312F">
        <w:rPr>
          <w:sz w:val="24"/>
          <w:szCs w:val="24"/>
        </w:rPr>
        <w:t>«совместно-разделенное деятельность», означающее, что для 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культурной средой деятельностью педагог показывает ребенку, делает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 с ним, постепенно увеличивая долю самостоятельности 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освобождая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взрослого.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К.Д.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Ушинского,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Дж.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Дьюи,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 других.</w:t>
      </w:r>
    </w:p>
    <w:p w14:paraId="1253B5C6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Исследуя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(восприятие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Л.С.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Выготский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 называемую культурно-исторической школой в психологии. 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наращения,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приращения психических новообразованной личности в ходе 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предметно-знаковой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взрослого.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Тезис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Л.С.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Выготского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известен: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влечет за собой развитие.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в полной мере относится к процессу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i/>
          <w:sz w:val="24"/>
          <w:szCs w:val="24"/>
        </w:rPr>
        <w:t xml:space="preserve">. </w:t>
      </w:r>
      <w:r w:rsidRPr="0032312F">
        <w:rPr>
          <w:sz w:val="24"/>
          <w:szCs w:val="24"/>
        </w:rPr>
        <w:t>Учение Л.С. Выготского помогает понять психологический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воспитания.</w:t>
      </w:r>
    </w:p>
    <w:p w14:paraId="30711A90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Начиная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взаимодействие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Заметим,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рамках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проникает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т.е.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подготовленными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воспитательных учреждениях: детских садах, школах, детских домах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интернатах,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училищах,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институтах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E14D189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Таким образом, организации и учреждения,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непосредственно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вовлечены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Такое  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явление  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связи  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профессионального  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процесса  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воспитания  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</w:p>
    <w:p w14:paraId="7FB7830E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«сопутствующим»</w:t>
      </w:r>
      <w:r w:rsidRPr="0032312F">
        <w:rPr>
          <w:spacing w:val="73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давно</w:t>
      </w:r>
      <w:r w:rsidRPr="0032312F">
        <w:rPr>
          <w:spacing w:val="7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изучается</w:t>
      </w:r>
      <w:r w:rsidRPr="0032312F">
        <w:rPr>
          <w:spacing w:val="7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получило</w:t>
      </w:r>
      <w:r w:rsidRPr="0032312F">
        <w:rPr>
          <w:spacing w:val="7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отражение</w:t>
      </w:r>
      <w:r w:rsidRPr="0032312F">
        <w:rPr>
          <w:spacing w:val="7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понятии</w:t>
      </w:r>
    </w:p>
    <w:p w14:paraId="3E2BADE4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i/>
          <w:sz w:val="24"/>
          <w:szCs w:val="24"/>
        </w:rPr>
        <w:t>«</w:t>
      </w:r>
      <w:proofErr w:type="spellStart"/>
      <w:r w:rsidRPr="0032312F">
        <w:rPr>
          <w:i/>
          <w:sz w:val="24"/>
          <w:szCs w:val="24"/>
        </w:rPr>
        <w:t>педагогизация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среды»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многофакторность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непрерывность</w:t>
      </w:r>
      <w:r w:rsidRPr="0032312F">
        <w:rPr>
          <w:sz w:val="24"/>
          <w:szCs w:val="24"/>
        </w:rPr>
        <w:t>: процесс воспитания осуществляется постоянно, и 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 быть источником воздействия на личность. Такое комплексное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непреднамеренное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социальная педагогика – одна из отраслей педагогики, получившая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</w:t>
      </w:r>
      <w:r w:rsidRPr="0032312F">
        <w:rPr>
          <w:spacing w:val="83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организованный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сближает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</w:p>
    <w:p w14:paraId="2CBADCC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7B43C59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характеристиками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говорится.</w:t>
      </w:r>
    </w:p>
    <w:p w14:paraId="787BE072" w14:textId="77777777" w:rsidR="0032312F" w:rsidRPr="0032312F" w:rsidRDefault="0032312F" w:rsidP="0032312F">
      <w:pPr>
        <w:ind w:left="305" w:right="627" w:firstLine="70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повторим: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процесс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–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целенаправленная,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организованная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человека,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характеризующаяся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взаимодействием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осуществляемая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рамках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 системы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(учреждения).</w:t>
      </w:r>
    </w:p>
    <w:p w14:paraId="435E6582" w14:textId="77777777" w:rsidR="0032312F" w:rsidRPr="0032312F" w:rsidRDefault="0032312F" w:rsidP="0032312F">
      <w:pPr>
        <w:ind w:left="305" w:right="627" w:firstLine="70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рамках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«система»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терминах: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 система, воспитательная система, система 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Структуру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составляют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категории педагогики,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том числе теории воспитания, а именно: </w:t>
      </w:r>
      <w:r w:rsidRPr="0032312F">
        <w:rPr>
          <w:i/>
          <w:sz w:val="24"/>
          <w:szCs w:val="24"/>
        </w:rPr>
        <w:t>цель воспитания, содержание,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 система составляют единство, поскольку процессы –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свойство систем. Можно сказать, что </w:t>
      </w:r>
      <w:r w:rsidRPr="0032312F">
        <w:rPr>
          <w:i/>
          <w:sz w:val="24"/>
          <w:szCs w:val="24"/>
        </w:rPr>
        <w:t>педагогические процессы – 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последовательная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смена состояний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системы.</w:t>
      </w:r>
    </w:p>
    <w:p w14:paraId="1768FBE1" w14:textId="77777777" w:rsidR="0032312F" w:rsidRPr="0032312F" w:rsidRDefault="0032312F" w:rsidP="0032312F">
      <w:pPr>
        <w:pStyle w:val="a9"/>
        <w:ind w:right="625" w:firstLine="707"/>
        <w:rPr>
          <w:sz w:val="24"/>
          <w:szCs w:val="24"/>
        </w:rPr>
      </w:pPr>
      <w:r w:rsidRPr="0032312F">
        <w:rPr>
          <w:sz w:val="24"/>
          <w:szCs w:val="24"/>
        </w:rPr>
        <w:t>Рассматривать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функциональные связи между ними. Это напомним, помогает осознать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изменение одного от изменения другого, например: от цели 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воспитанность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меняют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 воспитания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т.д.</w:t>
      </w:r>
    </w:p>
    <w:p w14:paraId="31939D70" w14:textId="77777777" w:rsidR="0032312F" w:rsidRPr="0032312F" w:rsidRDefault="0032312F" w:rsidP="0032312F">
      <w:pPr>
        <w:ind w:left="305" w:right="630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Структура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педагогического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процесса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совокупность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составляющих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частей,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соответствующих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компонентам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 системы.</w:t>
      </w:r>
    </w:p>
    <w:p w14:paraId="070B9C18" w14:textId="77777777" w:rsidR="0032312F" w:rsidRPr="0032312F" w:rsidRDefault="0032312F" w:rsidP="0032312F">
      <w:pPr>
        <w:ind w:left="374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Компоненты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педагогического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(воспитательного)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таковы:</w:t>
      </w:r>
    </w:p>
    <w:p w14:paraId="6370065B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678"/>
        </w:tabs>
        <w:ind w:left="677" w:hanging="373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целевой </w:t>
      </w:r>
      <w:r w:rsidRPr="0032312F">
        <w:rPr>
          <w:sz w:val="24"/>
          <w:szCs w:val="24"/>
        </w:rPr>
        <w:t>-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воспитания;</w:t>
      </w:r>
    </w:p>
    <w:p w14:paraId="5BB0AF64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678"/>
        </w:tabs>
        <w:ind w:left="677" w:hanging="373"/>
        <w:rPr>
          <w:sz w:val="24"/>
          <w:szCs w:val="24"/>
        </w:rPr>
      </w:pPr>
      <w:r w:rsidRPr="0032312F">
        <w:rPr>
          <w:i/>
          <w:sz w:val="24"/>
          <w:szCs w:val="24"/>
        </w:rPr>
        <w:t>содержательный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воспитания;</w:t>
      </w:r>
    </w:p>
    <w:p w14:paraId="24458378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558"/>
        </w:tabs>
        <w:ind w:right="628" w:firstLine="0"/>
        <w:rPr>
          <w:sz w:val="24"/>
          <w:szCs w:val="24"/>
        </w:rPr>
      </w:pPr>
      <w:r w:rsidRPr="0032312F">
        <w:rPr>
          <w:i/>
          <w:sz w:val="24"/>
          <w:szCs w:val="24"/>
        </w:rPr>
        <w:t>операционно-</w:t>
      </w:r>
      <w:proofErr w:type="spellStart"/>
      <w:r w:rsidRPr="0032312F">
        <w:rPr>
          <w:i/>
          <w:sz w:val="24"/>
          <w:szCs w:val="24"/>
        </w:rPr>
        <w:t>деятелъностный</w:t>
      </w:r>
      <w:proofErr w:type="spellEnd"/>
      <w:r w:rsidRPr="0032312F">
        <w:rPr>
          <w:i/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воспитывающей</w:t>
      </w:r>
      <w:r w:rsidRPr="0032312F">
        <w:rPr>
          <w:spacing w:val="4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деятель-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ности</w:t>
      </w:r>
      <w:proofErr w:type="spellEnd"/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взаимодействия участников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процесса;</w:t>
      </w:r>
    </w:p>
    <w:p w14:paraId="19D15AE7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658"/>
        </w:tabs>
        <w:ind w:right="631" w:firstLine="0"/>
        <w:rPr>
          <w:sz w:val="24"/>
          <w:szCs w:val="24"/>
        </w:rPr>
      </w:pPr>
      <w:r w:rsidRPr="0032312F">
        <w:rPr>
          <w:i/>
          <w:sz w:val="24"/>
          <w:szCs w:val="24"/>
        </w:rPr>
        <w:t>оценочно-результативный</w:t>
      </w:r>
      <w:r w:rsidRPr="0032312F">
        <w:rPr>
          <w:i/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проверка,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0F990E43" w14:textId="77777777" w:rsidR="0032312F" w:rsidRPr="0032312F" w:rsidRDefault="0032312F" w:rsidP="0032312F">
      <w:pPr>
        <w:pStyle w:val="a9"/>
        <w:ind w:right="626" w:firstLine="280"/>
        <w:rPr>
          <w:sz w:val="24"/>
          <w:szCs w:val="24"/>
        </w:rPr>
      </w:pPr>
      <w:r w:rsidRPr="0032312F">
        <w:rPr>
          <w:sz w:val="24"/>
          <w:szCs w:val="24"/>
        </w:rPr>
        <w:t xml:space="preserve">Есть еще один компонент деятельности - коммуникативный, он </w:t>
      </w:r>
      <w:proofErr w:type="spellStart"/>
      <w:r w:rsidRPr="0032312F">
        <w:rPr>
          <w:sz w:val="24"/>
          <w:szCs w:val="24"/>
        </w:rPr>
        <w:t>отра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жает</w:t>
      </w:r>
      <w:proofErr w:type="spellEnd"/>
      <w:r w:rsidRPr="0032312F">
        <w:rPr>
          <w:sz w:val="24"/>
          <w:szCs w:val="24"/>
        </w:rPr>
        <w:t xml:space="preserve"> наличие е воспитательной системе субъекта и объекта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проще - воспитателя и воспитанника, взрослого и ребенка и означает </w:t>
      </w:r>
      <w:proofErr w:type="gramStart"/>
      <w:r w:rsidRPr="0032312F">
        <w:rPr>
          <w:sz w:val="24"/>
          <w:szCs w:val="24"/>
        </w:rPr>
        <w:t>об-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щение</w:t>
      </w:r>
      <w:proofErr w:type="spellEnd"/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 будет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сказано ниже.</w:t>
      </w:r>
    </w:p>
    <w:p w14:paraId="7DC4D89C" w14:textId="77777777" w:rsidR="0032312F" w:rsidRPr="0032312F" w:rsidRDefault="0032312F" w:rsidP="0032312F">
      <w:pPr>
        <w:pStyle w:val="a9"/>
        <w:ind w:right="629" w:firstLine="278"/>
        <w:rPr>
          <w:sz w:val="24"/>
          <w:szCs w:val="24"/>
        </w:rPr>
      </w:pPr>
      <w:r w:rsidRPr="0032312F">
        <w:rPr>
          <w:sz w:val="24"/>
          <w:szCs w:val="24"/>
        </w:rPr>
        <w:t>В соответствии со структурой педагогического процесса строится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виды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 результатов.</w:t>
      </w:r>
    </w:p>
    <w:p w14:paraId="03B6C25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549A220" w14:textId="77777777" w:rsidR="0032312F" w:rsidRPr="0032312F" w:rsidRDefault="0032312F" w:rsidP="0032312F">
      <w:pPr>
        <w:pStyle w:val="1"/>
        <w:ind w:left="1848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2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3акономерности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44DD7367" w14:textId="77777777" w:rsidR="0032312F" w:rsidRPr="0032312F" w:rsidRDefault="0032312F" w:rsidP="0032312F">
      <w:pPr>
        <w:pStyle w:val="a9"/>
        <w:ind w:right="626" w:firstLine="844"/>
        <w:rPr>
          <w:sz w:val="24"/>
          <w:szCs w:val="24"/>
        </w:rPr>
      </w:pPr>
      <w:r w:rsidRPr="0032312F">
        <w:rPr>
          <w:sz w:val="24"/>
          <w:szCs w:val="24"/>
        </w:rPr>
        <w:t>Существенные стороны процесса воспитания раскрываются 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анализе закономерностей и принципов воспитания. </w:t>
      </w:r>
      <w:r w:rsidRPr="0032312F">
        <w:rPr>
          <w:b/>
          <w:i/>
          <w:sz w:val="24"/>
          <w:szCs w:val="24"/>
        </w:rPr>
        <w:t xml:space="preserve">Закономерность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понятие,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близкое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закону,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обозначающее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совокупность</w:t>
      </w:r>
    </w:p>
    <w:p w14:paraId="7EA0FEB8" w14:textId="77777777" w:rsidR="0032312F" w:rsidRPr="0032312F" w:rsidRDefault="0032312F" w:rsidP="0032312F">
      <w:pPr>
        <w:ind w:left="305" w:right="625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«взаимосвязанных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законов,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обеспечивающих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устойчивую тенденцию или направленность в изменениях системы»</w:t>
      </w:r>
      <w:r w:rsidRPr="0032312F">
        <w:rPr>
          <w:i/>
          <w:sz w:val="24"/>
          <w:szCs w:val="24"/>
          <w:vertAlign w:val="superscript"/>
        </w:rPr>
        <w:t>1</w:t>
      </w:r>
      <w:r w:rsidRPr="0032312F">
        <w:rPr>
          <w:i/>
          <w:sz w:val="24"/>
          <w:szCs w:val="24"/>
        </w:rPr>
        <w:t>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же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объективную,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устойчивую,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существенную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связь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явлениями,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сторонами процесса.</w:t>
      </w:r>
    </w:p>
    <w:p w14:paraId="0158E3EA" w14:textId="77777777" w:rsidR="0032312F" w:rsidRPr="0032312F" w:rsidRDefault="0032312F" w:rsidP="0032312F">
      <w:pPr>
        <w:ind w:left="305" w:right="627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 понятием закона в педагогике в тесной связи находится 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принципа воспитания. </w:t>
      </w:r>
      <w:r w:rsidRPr="0032312F">
        <w:rPr>
          <w:sz w:val="24"/>
          <w:szCs w:val="24"/>
        </w:rPr>
        <w:t xml:space="preserve">Самое слово «закон» часто употребляется в </w:t>
      </w:r>
      <w:proofErr w:type="spellStart"/>
      <w:r w:rsidRPr="0032312F">
        <w:rPr>
          <w:sz w:val="24"/>
          <w:szCs w:val="24"/>
        </w:rPr>
        <w:t>значе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нии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предписание,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регламент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(нечто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юридическому значению термина «закон»). </w:t>
      </w:r>
      <w:r w:rsidRPr="0032312F">
        <w:rPr>
          <w:b/>
          <w:i/>
          <w:sz w:val="24"/>
          <w:szCs w:val="24"/>
        </w:rPr>
        <w:t xml:space="preserve">Принцип воспитания </w:t>
      </w:r>
      <w:proofErr w:type="gramStart"/>
      <w:r w:rsidRPr="0032312F">
        <w:rPr>
          <w:sz w:val="24"/>
          <w:szCs w:val="24"/>
        </w:rPr>
        <w:t>-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основополагающее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требование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обычно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основанное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ведущая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идея,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определяющая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предписывающая,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рекомендующая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следовать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некоторым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правилам,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условиям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4A2C4047" w14:textId="77777777" w:rsidR="0032312F" w:rsidRPr="0032312F" w:rsidRDefault="0032312F" w:rsidP="0032312F">
      <w:pPr>
        <w:pStyle w:val="a9"/>
        <w:ind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Среди закономерностей воспитания выделяют некоторые 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скорее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 как педагогический процесс. Эти законы указывают на 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воспитания и общества. Основной среди них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 соответствия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общества.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 в марксистской педагогике, хотя очевиден для всех: 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воспитания, образования и стране отвечает </w:t>
      </w:r>
      <w:r w:rsidRPr="0032312F">
        <w:rPr>
          <w:i/>
          <w:sz w:val="24"/>
          <w:szCs w:val="24"/>
        </w:rPr>
        <w:t xml:space="preserve">потребностям </w:t>
      </w:r>
      <w:r w:rsidRPr="0032312F">
        <w:rPr>
          <w:sz w:val="24"/>
          <w:szCs w:val="24"/>
        </w:rPr>
        <w:t>государства,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возможностей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политического, экономического, культурного, научно-технического. Эти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связи воспитания и общества, государства регулируются и </w:t>
      </w:r>
      <w:proofErr w:type="spellStart"/>
      <w:r w:rsidRPr="0032312F">
        <w:rPr>
          <w:sz w:val="24"/>
          <w:szCs w:val="24"/>
        </w:rPr>
        <w:t>корректиру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ются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политикой.</w:t>
      </w:r>
    </w:p>
    <w:p w14:paraId="1EAACD72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единства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целей,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содержания,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методов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 связь всех компонентов процесса воспитания. Цели определяют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 и методы, формы работы. В свою очередь, эти 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воспитания зависят от возможностей, способностей учителя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ведут к нарушению воспитательной работы, к ее неэффективности.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существу, здесь речь идет о функциональных взаимосвязях элементов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 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 уже было сказано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выше.</w:t>
      </w:r>
    </w:p>
    <w:p w14:paraId="199851B4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единства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развития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личности.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говорилось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стороны,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другой.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фундаментальных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психолого-педагогических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известной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специфике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протекают</w:t>
      </w:r>
    </w:p>
    <w:p w14:paraId="03831E3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82AE3D1" w14:textId="77777777" w:rsidR="0032312F" w:rsidRPr="0032312F" w:rsidRDefault="0032312F" w:rsidP="0032312F">
      <w:pPr>
        <w:ind w:left="305" w:right="626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неразрывно,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многочисленными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 указывают на 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основном внутри процесса воспитания: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закон воспитания в деятельности, связь процесса воспитания и </w:t>
      </w:r>
      <w:proofErr w:type="gramStart"/>
      <w:r w:rsidRPr="0032312F">
        <w:rPr>
          <w:i/>
          <w:sz w:val="24"/>
          <w:szCs w:val="24"/>
        </w:rPr>
        <w:t>актив-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ности</w:t>
      </w:r>
      <w:proofErr w:type="spellEnd"/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особенностями процесса воспитания и возрастными, индивидуальными,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половыми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особенностями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воспитанников, зависимость формирования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личности от степени развития коллектива </w:t>
      </w:r>
      <w:r w:rsidRPr="0032312F">
        <w:rPr>
          <w:sz w:val="24"/>
          <w:szCs w:val="24"/>
        </w:rPr>
        <w:t>и целый ряд других законов.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 и другие законы могут быть применимы к широкому кругу явлений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узкому,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ограниченную сферу приложения, действовать только в определенных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условиях.</w:t>
      </w:r>
    </w:p>
    <w:p w14:paraId="0072BFD7" w14:textId="77777777" w:rsidR="0032312F" w:rsidRPr="0032312F" w:rsidRDefault="0032312F" w:rsidP="0032312F">
      <w:pPr>
        <w:pStyle w:val="a9"/>
        <w:ind w:right="624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Закон воспитания в деятельности. </w:t>
      </w:r>
      <w:r w:rsidRPr="0032312F">
        <w:rPr>
          <w:sz w:val="24"/>
          <w:szCs w:val="24"/>
        </w:rPr>
        <w:t>Это означает, что, если 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эмоций,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 поведения, мы должны вовлечь их в деятельность. 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звучит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 воспитания различные виды деятельности являются 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условием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личности: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</w:p>
    <w:p w14:paraId="4D3658B2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697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значит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деятельность.</w:t>
      </w:r>
    </w:p>
    <w:p w14:paraId="38F58A58" w14:textId="77777777" w:rsidR="0032312F" w:rsidRPr="0032312F" w:rsidRDefault="0032312F" w:rsidP="0032312F">
      <w:pPr>
        <w:pStyle w:val="a9"/>
        <w:ind w:right="627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активности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воспитанника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самоопределение,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самореализация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Гальперина,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Давыдова.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подтверждается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педагогов.</w:t>
      </w:r>
    </w:p>
    <w:p w14:paraId="3EC92391" w14:textId="77777777" w:rsidR="0032312F" w:rsidRPr="0032312F" w:rsidRDefault="0032312F" w:rsidP="0032312F">
      <w:pPr>
        <w:pStyle w:val="a9"/>
        <w:ind w:right="631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 единства воспитания и общения</w:t>
      </w:r>
      <w:r w:rsidRPr="0032312F">
        <w:rPr>
          <w:i/>
          <w:sz w:val="24"/>
          <w:szCs w:val="24"/>
        </w:rPr>
        <w:t xml:space="preserve">. </w:t>
      </w:r>
      <w:r w:rsidRPr="0032312F">
        <w:rPr>
          <w:sz w:val="24"/>
          <w:szCs w:val="24"/>
        </w:rPr>
        <w:t>Формирование детей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подростков, всех людей обусловлено характером общения участников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воспитания, зависит от содержания общения, стиля поведения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обмена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утверждают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психологи,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тесном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единстве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деятельностью.</w:t>
      </w:r>
    </w:p>
    <w:p w14:paraId="4566441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F4F456D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Существует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причинно-следственная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общением.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закону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следствием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адекватных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 в процессе воспитания, разработка рекомендаций по стилю,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поведению.</w:t>
      </w:r>
    </w:p>
    <w:p w14:paraId="1F275857" w14:textId="77777777" w:rsidR="0032312F" w:rsidRPr="0032312F" w:rsidRDefault="0032312F" w:rsidP="0032312F">
      <w:pPr>
        <w:pStyle w:val="a9"/>
        <w:ind w:right="626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коллективе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предыдущими.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 как высокоорганизованная группа оказывает формирующее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мощным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 в коллективе, общение в нем, отношения между членами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исследованиями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атмосфера,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развернутую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западной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по-своему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изучаются закономерности, особенности формирования личности в за-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висимости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 всего мира и сейчас проявляют большой интерес к опыту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выводам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Макаренко.</w:t>
      </w:r>
    </w:p>
    <w:p w14:paraId="4374D141" w14:textId="77777777" w:rsidR="0032312F" w:rsidRPr="0032312F" w:rsidRDefault="0032312F" w:rsidP="0032312F">
      <w:pPr>
        <w:pStyle w:val="a9"/>
        <w:ind w:right="630" w:firstLine="566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подвергаются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переоценке,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взвешенной.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подробнее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ниже.</w:t>
      </w:r>
    </w:p>
    <w:p w14:paraId="738C87AC" w14:textId="77777777" w:rsidR="0032312F" w:rsidRPr="0032312F" w:rsidRDefault="0032312F" w:rsidP="0032312F">
      <w:pPr>
        <w:pStyle w:val="a9"/>
        <w:ind w:right="626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зависимости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от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возрастных,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индивидуальных особенностей воспитанников</w:t>
      </w:r>
      <w:r w:rsidRPr="0032312F">
        <w:rPr>
          <w:i/>
          <w:sz w:val="24"/>
          <w:szCs w:val="24"/>
        </w:rPr>
        <w:t xml:space="preserve">. </w:t>
      </w:r>
      <w:r w:rsidRPr="0032312F">
        <w:rPr>
          <w:sz w:val="24"/>
          <w:szCs w:val="24"/>
        </w:rPr>
        <w:t>Процесс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цели, содержание, формы и методы зависят не только от принятых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обществе, государстве общих программ, систем, концепций 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индивидуальными особенностями.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 разного возраста по-разному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своеобразие,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 возрастная психология, и они должны учитываться 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 Это касается и индивидуальных различий между людьми: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эмоционально-волевой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темперамент,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личностное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своеобразие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усложняют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</w:p>
    <w:p w14:paraId="713DC240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951F953" w14:textId="77777777" w:rsidR="0032312F" w:rsidRPr="0032312F" w:rsidRDefault="0032312F" w:rsidP="0032312F">
      <w:pPr>
        <w:pStyle w:val="a9"/>
        <w:ind w:right="62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воспитания и вызывают в какой-то степени необходимость варьировать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нельзя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условиях.</w:t>
      </w:r>
    </w:p>
    <w:p w14:paraId="08D6CA89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ограничивается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условиями, в которых протекает конкретный воспитательный процесс,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вероятностно-статистический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индивидуальным поведением.</w:t>
      </w:r>
    </w:p>
    <w:p w14:paraId="33249408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D4FBB78" w14:textId="77777777" w:rsidR="0032312F" w:rsidRPr="0032312F" w:rsidRDefault="0032312F" w:rsidP="0032312F">
      <w:pPr>
        <w:pStyle w:val="1"/>
        <w:ind w:left="339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16D7A5CA" w14:textId="77777777" w:rsidR="0032312F" w:rsidRPr="0032312F" w:rsidRDefault="0032312F" w:rsidP="0032312F">
      <w:pPr>
        <w:pStyle w:val="a9"/>
        <w:ind w:left="446"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В истории школы и педагогики к настоящему времени сложились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классические, традиционные принципы, которые признаются более или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подтверждены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свидетельствуют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определенном понимании процесса воспитания, не только того, какой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проходило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будучи системой ведущих идей, требований к процессу воспитания,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 отражают законы и формулируются на их основе, но могут быть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-4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принципов..</w:t>
      </w:r>
      <w:proofErr w:type="gramEnd"/>
    </w:p>
    <w:p w14:paraId="69FFFCE3" w14:textId="77777777" w:rsidR="0032312F" w:rsidRPr="0032312F" w:rsidRDefault="0032312F" w:rsidP="0032312F">
      <w:pPr>
        <w:pStyle w:val="a9"/>
        <w:ind w:left="446" w:right="633" w:firstLine="566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сначала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экспериментов верифицироваться, т. е. проверяться опытным путем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истинность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адекватность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образовании.</w:t>
      </w:r>
    </w:p>
    <w:p w14:paraId="1C958DBF" w14:textId="77777777" w:rsidR="0032312F" w:rsidRPr="0032312F" w:rsidRDefault="0032312F" w:rsidP="0032312F">
      <w:pPr>
        <w:pStyle w:val="a9"/>
        <w:ind w:left="446" w:right="633" w:firstLine="566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научно-методической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читатель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увидеть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подумать,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Назовем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них:</w:t>
      </w:r>
    </w:p>
    <w:p w14:paraId="306BA6D7" w14:textId="77777777" w:rsidR="0032312F" w:rsidRPr="0032312F" w:rsidRDefault="0032312F" w:rsidP="0032312F">
      <w:pPr>
        <w:pStyle w:val="a9"/>
        <w:ind w:left="446" w:right="637" w:firstLine="566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индивидуальности;</w:t>
      </w:r>
    </w:p>
    <w:p w14:paraId="2CEC4067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33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воспитуемых;</w:t>
      </w:r>
    </w:p>
    <w:p w14:paraId="7E6F6F07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29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окружения;</w:t>
      </w:r>
    </w:p>
    <w:p w14:paraId="140367EA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36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активную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деятельность;</w:t>
      </w:r>
    </w:p>
    <w:p w14:paraId="61B645F6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35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трудом,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жизнью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воспитанника;</w:t>
      </w:r>
    </w:p>
    <w:p w14:paraId="28A6D2E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2F6786F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33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воспитание надо осуществлять в коллективе и с 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коллектива;</w:t>
      </w:r>
    </w:p>
    <w:p w14:paraId="647705DA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36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 воспитании следует опираться на положительные 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воспитанника;</w:t>
      </w:r>
    </w:p>
    <w:p w14:paraId="452859A2" w14:textId="77777777" w:rsidR="0032312F" w:rsidRPr="0032312F" w:rsidRDefault="0032312F">
      <w:pPr>
        <w:pStyle w:val="ab"/>
        <w:numPr>
          <w:ilvl w:val="1"/>
          <w:numId w:val="18"/>
        </w:numPr>
        <w:tabs>
          <w:tab w:val="left" w:pos="1722"/>
        </w:tabs>
        <w:ind w:right="628" w:firstLine="11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самодеятельностью,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самостоятельностью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воспитанников.</w:t>
      </w:r>
    </w:p>
    <w:p w14:paraId="380362BC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следующее: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деятельности </w:t>
      </w:r>
      <w:r w:rsidRPr="0032312F">
        <w:rPr>
          <w:sz w:val="24"/>
          <w:szCs w:val="24"/>
        </w:rPr>
        <w:t xml:space="preserve">воспитанников по освоению </w:t>
      </w:r>
      <w:r w:rsidRPr="0032312F">
        <w:rPr>
          <w:i/>
          <w:sz w:val="24"/>
          <w:szCs w:val="24"/>
        </w:rPr>
        <w:t xml:space="preserve">культуры </w:t>
      </w:r>
      <w:r w:rsidRPr="0032312F">
        <w:rPr>
          <w:sz w:val="24"/>
          <w:szCs w:val="24"/>
        </w:rPr>
        <w:t>и на основе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различий.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такая система принципов и отраженная в них концепция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вышеназванных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дагогов</w:t>
      </w:r>
      <w:proofErr w:type="spellEnd"/>
      <w:r w:rsidRPr="0032312F">
        <w:rPr>
          <w:sz w:val="24"/>
          <w:szCs w:val="24"/>
        </w:rPr>
        <w:t>.</w:t>
      </w:r>
    </w:p>
    <w:p w14:paraId="74EF99B0" w14:textId="77777777" w:rsidR="0032312F" w:rsidRPr="0032312F" w:rsidRDefault="0032312F" w:rsidP="0032312F">
      <w:pPr>
        <w:pStyle w:val="a9"/>
        <w:ind w:left="446" w:right="631" w:firstLine="566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охарактеризуем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исторического опыта, практики воспитания в учебно-воспитательных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учреждениях и, с другой стороны, на основе современного понимания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тенденций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пишут,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воспитанию, однако здравый смысл, анализ теории и опыта говорит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наличии иерархии среди принципов. Поэтому среди всего множества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мы выделим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три их группы.</w:t>
      </w:r>
    </w:p>
    <w:p w14:paraId="26E7FB83" w14:textId="77777777" w:rsidR="0032312F" w:rsidRPr="0032312F" w:rsidRDefault="0032312F" w:rsidP="0032312F">
      <w:pPr>
        <w:ind w:left="446" w:right="631" w:firstLine="566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Первая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 подходы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 нему.</w:t>
      </w:r>
    </w:p>
    <w:p w14:paraId="2CA88CC2" w14:textId="77777777" w:rsidR="0032312F" w:rsidRPr="0032312F" w:rsidRDefault="0032312F" w:rsidP="0032312F">
      <w:pPr>
        <w:pStyle w:val="a9"/>
        <w:ind w:left="446" w:right="630" w:firstLine="566"/>
        <w:rPr>
          <w:sz w:val="24"/>
          <w:szCs w:val="24"/>
        </w:rPr>
      </w:pPr>
      <w:r w:rsidRPr="0032312F">
        <w:rPr>
          <w:i/>
          <w:sz w:val="24"/>
          <w:szCs w:val="24"/>
        </w:rPr>
        <w:t>Вторая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</w:p>
    <w:p w14:paraId="592CC2D8" w14:textId="77777777" w:rsidR="0032312F" w:rsidRPr="0032312F" w:rsidRDefault="0032312F" w:rsidP="0032312F">
      <w:pPr>
        <w:pStyle w:val="a9"/>
        <w:ind w:left="446" w:right="630" w:firstLine="566"/>
        <w:rPr>
          <w:sz w:val="24"/>
          <w:szCs w:val="24"/>
        </w:rPr>
      </w:pPr>
      <w:r w:rsidRPr="0032312F">
        <w:rPr>
          <w:i/>
          <w:sz w:val="24"/>
          <w:szCs w:val="24"/>
        </w:rPr>
        <w:t>Третья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психологические условия, которые обеспечивают процесс воспитания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 малоэффективным.</w:t>
      </w:r>
    </w:p>
    <w:p w14:paraId="253BC68A" w14:textId="77777777" w:rsidR="0032312F" w:rsidRPr="0032312F" w:rsidRDefault="0032312F" w:rsidP="0032312F">
      <w:pPr>
        <w:pStyle w:val="a9"/>
        <w:ind w:left="446" w:right="628" w:firstLine="566"/>
        <w:rPr>
          <w:sz w:val="24"/>
          <w:szCs w:val="24"/>
        </w:rPr>
      </w:pPr>
      <w:r w:rsidRPr="0032312F">
        <w:rPr>
          <w:sz w:val="24"/>
          <w:szCs w:val="24"/>
        </w:rPr>
        <w:t>Оговоримся,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условно,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 нужным для выделения главного, для понимания сущности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прецедент,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Сластенина</w:t>
      </w:r>
      <w:proofErr w:type="spellEnd"/>
      <w:r w:rsidRPr="0032312F">
        <w:rPr>
          <w:sz w:val="24"/>
          <w:szCs w:val="24"/>
        </w:rPr>
        <w:t>). Напомним, что речь идет о принципах - требованиях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процессу воспитания в рамках образовательной системы страны, т. е.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учебно-воспитательных учреждениях; имеется в виду, что 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какой-нибудь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негосударственной,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конфессиональной,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организации.</w:t>
      </w:r>
    </w:p>
    <w:p w14:paraId="013C6F7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68C8E62" w14:textId="77777777" w:rsidR="0032312F" w:rsidRPr="0032312F" w:rsidRDefault="0032312F" w:rsidP="0032312F">
      <w:pPr>
        <w:ind w:left="446" w:right="628" w:firstLine="566"/>
        <w:jc w:val="both"/>
        <w:rPr>
          <w:i/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Перечислим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принципы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первой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группы.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содержательно-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целевые, или ценностно-содержательные принципы. </w:t>
      </w:r>
      <w:r w:rsidRPr="0032312F">
        <w:rPr>
          <w:sz w:val="24"/>
          <w:szCs w:val="24"/>
        </w:rPr>
        <w:t>К ним относятся: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гуманистической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направленности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личности; принцип направленности воспитания на освоение культуры,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ценностей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норм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жизнью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трудом.</w:t>
      </w:r>
    </w:p>
    <w:p w14:paraId="593F05E4" w14:textId="77777777" w:rsidR="0032312F" w:rsidRPr="0032312F" w:rsidRDefault="0032312F" w:rsidP="0032312F">
      <w:pPr>
        <w:ind w:left="446" w:right="628" w:firstLine="566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Вторая группа принципов </w:t>
      </w:r>
      <w:proofErr w:type="gramStart"/>
      <w:r w:rsidRPr="0032312F">
        <w:rPr>
          <w:i/>
          <w:sz w:val="24"/>
          <w:szCs w:val="24"/>
        </w:rPr>
        <w:t xml:space="preserve">-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собственно педагогические, или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методические, технологические принципы. </w:t>
      </w:r>
      <w:r w:rsidRPr="0032312F">
        <w:rPr>
          <w:sz w:val="24"/>
          <w:szCs w:val="24"/>
        </w:rPr>
        <w:t xml:space="preserve">К ним относятся: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опорой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активность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через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сочетания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руководства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инициативой и самодеятельностью воспитуемых; принцип уважения к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воспитуемому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сочетании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требовательностью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нему;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опорой на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положительные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человека.</w:t>
      </w:r>
    </w:p>
    <w:p w14:paraId="61D1DB51" w14:textId="77777777" w:rsidR="0032312F" w:rsidRPr="0032312F" w:rsidRDefault="0032312F" w:rsidP="0032312F">
      <w:pPr>
        <w:ind w:left="446" w:right="629" w:firstLine="566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Третья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группа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принципов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социопсихологические</w:t>
      </w:r>
      <w:proofErr w:type="spellEnd"/>
      <w:r w:rsidRPr="0032312F">
        <w:rPr>
          <w:i/>
          <w:sz w:val="24"/>
          <w:szCs w:val="24"/>
        </w:rPr>
        <w:t>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возрастных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особенностей;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принцип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единства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(школы,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семьи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общественности).</w:t>
      </w:r>
    </w:p>
    <w:p w14:paraId="4AD7AB0F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4ECA4939" w14:textId="77777777" w:rsidR="0032312F" w:rsidRPr="0032312F" w:rsidRDefault="0032312F" w:rsidP="0032312F">
      <w:pPr>
        <w:pStyle w:val="2"/>
        <w:spacing w:line="240" w:lineRule="auto"/>
        <w:ind w:left="1579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4167E354" w14:textId="77777777" w:rsidR="0032312F" w:rsidRPr="0032312F" w:rsidRDefault="0032312F">
      <w:pPr>
        <w:pStyle w:val="ab"/>
        <w:numPr>
          <w:ilvl w:val="0"/>
          <w:numId w:val="19"/>
        </w:numPr>
        <w:tabs>
          <w:tab w:val="left" w:pos="870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</w:p>
    <w:p w14:paraId="4988DC44" w14:textId="77777777" w:rsidR="0032312F" w:rsidRPr="0032312F" w:rsidRDefault="0032312F">
      <w:pPr>
        <w:pStyle w:val="ab"/>
        <w:numPr>
          <w:ilvl w:val="0"/>
          <w:numId w:val="19"/>
        </w:numPr>
        <w:tabs>
          <w:tab w:val="left" w:pos="870"/>
        </w:tabs>
        <w:ind w:left="446" w:right="1140" w:firstLine="141"/>
        <w:rPr>
          <w:sz w:val="24"/>
          <w:szCs w:val="24"/>
        </w:rPr>
      </w:pPr>
      <w:r w:rsidRPr="0032312F">
        <w:rPr>
          <w:sz w:val="24"/>
          <w:szCs w:val="24"/>
        </w:rPr>
        <w:t>Что такое педагогическая система и что она дает для понимания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</w:p>
    <w:p w14:paraId="2276F2DF" w14:textId="77777777" w:rsidR="0032312F" w:rsidRPr="0032312F" w:rsidRDefault="0032312F">
      <w:pPr>
        <w:pStyle w:val="ab"/>
        <w:numPr>
          <w:ilvl w:val="0"/>
          <w:numId w:val="19"/>
        </w:numPr>
        <w:tabs>
          <w:tab w:val="left" w:pos="870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Назовите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раскройте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два-три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48502A81" w14:textId="77777777" w:rsidR="0032312F" w:rsidRPr="0032312F" w:rsidRDefault="0032312F">
      <w:pPr>
        <w:pStyle w:val="ab"/>
        <w:numPr>
          <w:ilvl w:val="0"/>
          <w:numId w:val="19"/>
        </w:numPr>
        <w:tabs>
          <w:tab w:val="left" w:pos="870"/>
        </w:tabs>
        <w:ind w:left="446" w:right="693" w:firstLine="141"/>
        <w:rPr>
          <w:sz w:val="24"/>
          <w:szCs w:val="24"/>
        </w:rPr>
      </w:pPr>
      <w:r w:rsidRPr="0032312F">
        <w:rPr>
          <w:sz w:val="24"/>
          <w:szCs w:val="24"/>
        </w:rPr>
        <w:t xml:space="preserve">Что значит </w:t>
      </w:r>
      <w:proofErr w:type="spellStart"/>
      <w:r w:rsidRPr="0032312F">
        <w:rPr>
          <w:sz w:val="24"/>
          <w:szCs w:val="24"/>
        </w:rPr>
        <w:t>педоцентризм</w:t>
      </w:r>
      <w:proofErr w:type="spellEnd"/>
      <w:r w:rsidRPr="0032312F">
        <w:rPr>
          <w:sz w:val="24"/>
          <w:szCs w:val="24"/>
        </w:rPr>
        <w:t xml:space="preserve"> в воспитании? Сформулируйте свое </w:t>
      </w:r>
      <w:proofErr w:type="spellStart"/>
      <w:r w:rsidRPr="0032312F">
        <w:rPr>
          <w:sz w:val="24"/>
          <w:szCs w:val="24"/>
        </w:rPr>
        <w:t>отно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шение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 нему.</w:t>
      </w:r>
    </w:p>
    <w:p w14:paraId="467B7A5E" w14:textId="77777777" w:rsidR="0032312F" w:rsidRPr="0032312F" w:rsidRDefault="0032312F">
      <w:pPr>
        <w:pStyle w:val="ab"/>
        <w:numPr>
          <w:ilvl w:val="0"/>
          <w:numId w:val="19"/>
        </w:numPr>
        <w:tabs>
          <w:tab w:val="left" w:pos="939"/>
        </w:tabs>
        <w:ind w:left="446" w:right="857" w:firstLine="141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современную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 ней.</w:t>
      </w:r>
    </w:p>
    <w:p w14:paraId="0A124A62" w14:textId="77777777" w:rsidR="0032312F" w:rsidRPr="0032312F" w:rsidRDefault="0032312F" w:rsidP="0032312F">
      <w:pPr>
        <w:pStyle w:val="2"/>
        <w:spacing w:line="240" w:lineRule="auto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7ABC4A18" w14:textId="77777777" w:rsidR="0032312F" w:rsidRPr="0032312F" w:rsidRDefault="0032312F" w:rsidP="0032312F">
      <w:pPr>
        <w:pStyle w:val="a9"/>
        <w:ind w:left="446" w:right="840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 Амонашвили Ш. А. Размышление о гуманной педагогике. - М, 1995.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6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Битинас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П. Структура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Каунас,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1984.</w:t>
      </w:r>
    </w:p>
    <w:p w14:paraId="24737946" w14:textId="77777777" w:rsidR="0032312F" w:rsidRPr="0032312F" w:rsidRDefault="0032312F">
      <w:pPr>
        <w:pStyle w:val="ab"/>
        <w:numPr>
          <w:ilvl w:val="0"/>
          <w:numId w:val="20"/>
        </w:numPr>
        <w:tabs>
          <w:tab w:val="left" w:pos="728"/>
        </w:tabs>
        <w:ind w:right="800" w:firstLine="0"/>
        <w:rPr>
          <w:sz w:val="24"/>
          <w:szCs w:val="24"/>
        </w:rPr>
      </w:pPr>
      <w:r w:rsidRPr="0032312F">
        <w:rPr>
          <w:sz w:val="24"/>
          <w:szCs w:val="24"/>
        </w:rPr>
        <w:t>Новое педагогическое мышление / Под ред. А. В. Петровского. - 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1989.</w:t>
      </w:r>
    </w:p>
    <w:p w14:paraId="7D004453" w14:textId="77777777" w:rsidR="0032312F" w:rsidRPr="0032312F" w:rsidRDefault="0032312F">
      <w:pPr>
        <w:pStyle w:val="ab"/>
        <w:numPr>
          <w:ilvl w:val="0"/>
          <w:numId w:val="20"/>
        </w:numPr>
        <w:tabs>
          <w:tab w:val="left" w:pos="728"/>
        </w:tabs>
        <w:ind w:left="727" w:hanging="282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/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 ред.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Н. Е.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Щурковой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1998.</w:t>
      </w:r>
    </w:p>
    <w:p w14:paraId="0E4A1273" w14:textId="77777777" w:rsidR="0032312F" w:rsidRPr="0032312F" w:rsidRDefault="0032312F">
      <w:pPr>
        <w:pStyle w:val="ab"/>
        <w:numPr>
          <w:ilvl w:val="0"/>
          <w:numId w:val="20"/>
        </w:numPr>
        <w:tabs>
          <w:tab w:val="left" w:pos="728"/>
        </w:tabs>
        <w:ind w:right="736" w:firstLine="0"/>
        <w:rPr>
          <w:sz w:val="24"/>
          <w:szCs w:val="24"/>
        </w:rPr>
      </w:pPr>
      <w:r w:rsidRPr="0032312F">
        <w:rPr>
          <w:sz w:val="24"/>
          <w:szCs w:val="24"/>
        </w:rPr>
        <w:t>Макаренко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//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1983.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1.</w:t>
      </w:r>
    </w:p>
    <w:p w14:paraId="4AB287A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E0A6B74" w14:textId="77777777" w:rsidR="0032312F" w:rsidRPr="0032312F" w:rsidRDefault="0032312F" w:rsidP="0032312F">
      <w:pPr>
        <w:pStyle w:val="1"/>
        <w:ind w:firstLine="566"/>
        <w:rPr>
          <w:sz w:val="24"/>
          <w:szCs w:val="24"/>
        </w:rPr>
      </w:pPr>
      <w:r w:rsidRPr="0032312F">
        <w:rPr>
          <w:sz w:val="24"/>
          <w:szCs w:val="24"/>
        </w:rPr>
        <w:t>Тема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11-</w:t>
      </w:r>
      <w:proofErr w:type="gramStart"/>
      <w:r w:rsidRPr="0032312F">
        <w:rPr>
          <w:sz w:val="24"/>
          <w:szCs w:val="24"/>
        </w:rPr>
        <w:t>12.Содержание</w:t>
      </w:r>
      <w:proofErr w:type="gramEnd"/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</w:p>
    <w:p w14:paraId="30C928EB" w14:textId="77777777" w:rsidR="0032312F" w:rsidRPr="0032312F" w:rsidRDefault="0032312F" w:rsidP="0032312F">
      <w:pPr>
        <w:ind w:left="1150" w:right="3843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 Процесс воспитания, цели и задачи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2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Содержание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 воспитания</w:t>
      </w:r>
    </w:p>
    <w:p w14:paraId="303388CD" w14:textId="77777777" w:rsidR="0032312F" w:rsidRPr="0032312F" w:rsidRDefault="0032312F" w:rsidP="0032312F">
      <w:pPr>
        <w:pStyle w:val="1"/>
        <w:ind w:left="1150" w:right="3295"/>
        <w:rPr>
          <w:sz w:val="24"/>
          <w:szCs w:val="24"/>
        </w:rPr>
      </w:pPr>
      <w:r w:rsidRPr="0032312F">
        <w:rPr>
          <w:sz w:val="24"/>
          <w:szCs w:val="24"/>
        </w:rPr>
        <w:t>3 Особенности воспитательного процесса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4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</w:t>
      </w:r>
    </w:p>
    <w:p w14:paraId="4413FA9D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D822037" w14:textId="77777777" w:rsidR="0032312F" w:rsidRPr="0032312F" w:rsidRDefault="0032312F" w:rsidP="0032312F">
      <w:pPr>
        <w:ind w:left="1219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1.Процесс воспитания,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цели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задачи</w:t>
      </w:r>
    </w:p>
    <w:p w14:paraId="141ACD41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Педагогика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интереснейших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 наполнены шумом голосов, деянием рук человеческих. И 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 этим космосом чувств, диалогов - реальные люди, реальные дети,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воспитатели.</w:t>
      </w:r>
    </w:p>
    <w:p w14:paraId="6340DFF9" w14:textId="77777777" w:rsidR="0032312F" w:rsidRPr="0032312F" w:rsidRDefault="0032312F" w:rsidP="0032312F">
      <w:pPr>
        <w:pStyle w:val="a9"/>
        <w:ind w:right="624" w:firstLine="707"/>
        <w:rPr>
          <w:sz w:val="24"/>
          <w:szCs w:val="24"/>
        </w:rPr>
      </w:pPr>
      <w:r w:rsidRPr="0032312F">
        <w:rPr>
          <w:sz w:val="24"/>
          <w:szCs w:val="24"/>
        </w:rPr>
        <w:t>Сталкиваются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сталкиваются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претендует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лидерство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спорах.</w:t>
      </w:r>
    </w:p>
    <w:p w14:paraId="4ADD377C" w14:textId="77777777" w:rsidR="0032312F" w:rsidRPr="0032312F" w:rsidRDefault="0032312F" w:rsidP="0032312F">
      <w:pPr>
        <w:pStyle w:val="a9"/>
        <w:ind w:right="628" w:firstLine="777"/>
        <w:rPr>
          <w:sz w:val="24"/>
          <w:szCs w:val="24"/>
        </w:rPr>
      </w:pPr>
      <w:r w:rsidRPr="0032312F">
        <w:rPr>
          <w:sz w:val="24"/>
          <w:szCs w:val="24"/>
        </w:rPr>
        <w:t>Педагогика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монополией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узких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 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 отдельных групп, кланов.</w:t>
      </w:r>
    </w:p>
    <w:p w14:paraId="23A67CB2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Современное воспитание - дело всенародное. Оно должно 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основано на народных традициях, и осуществляться в интересах народа,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государства.</w:t>
      </w:r>
    </w:p>
    <w:p w14:paraId="450A7AAD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Современное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сплав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человеке, опыта человеческой культуры, народной мудрости. Если один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 этих компонентов не учитывается, воспитание становится неизбежно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ущербным,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зарождаются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порождаются усложнением задач воспитания.</w:t>
      </w:r>
    </w:p>
    <w:p w14:paraId="3E1119A9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Корни надо искать главным образом в недостатках знаний детской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заблуждениях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самоуверенности.</w:t>
      </w:r>
    </w:p>
    <w:p w14:paraId="311247EE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допустит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промахи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нормальный ребенок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превратиться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трудновоспитуемого.</w:t>
      </w:r>
    </w:p>
    <w:p w14:paraId="255E3FA4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совокупности с самовоспитанием и перевоспитанием и будет обеспечено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положительное психическое развитие подростка, трудновоспитуемость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преодолена.</w:t>
      </w:r>
    </w:p>
    <w:p w14:paraId="2BBC49AD" w14:textId="77777777" w:rsidR="0032312F" w:rsidRPr="0032312F" w:rsidRDefault="0032312F" w:rsidP="0032312F">
      <w:pPr>
        <w:pStyle w:val="a9"/>
        <w:ind w:right="632"/>
        <w:rPr>
          <w:sz w:val="24"/>
          <w:szCs w:val="24"/>
        </w:rPr>
      </w:pPr>
      <w:r w:rsidRPr="0032312F">
        <w:rPr>
          <w:i/>
          <w:sz w:val="24"/>
          <w:szCs w:val="24"/>
        </w:rPr>
        <w:t>Цель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воспитания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непрерывного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дошкольника,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гражданина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патриота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профессиональному,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интеллектуальному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творчеству.</w:t>
      </w:r>
    </w:p>
    <w:p w14:paraId="7163362E" w14:textId="77777777" w:rsidR="0032312F" w:rsidRPr="0032312F" w:rsidRDefault="0032312F" w:rsidP="0032312F">
      <w:pPr>
        <w:ind w:left="305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Задачи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sz w:val="24"/>
          <w:szCs w:val="24"/>
        </w:rPr>
        <w:t>:</w:t>
      </w:r>
    </w:p>
    <w:p w14:paraId="062275BB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здоровой,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духовной богатой,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730B3383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гражданственности,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патриотизма,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интеллигентности,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уважения к правам и свободам человека, к государственным символам,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традициям.</w:t>
      </w:r>
    </w:p>
    <w:p w14:paraId="0FC42BB8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 собой и обществом, будущими поколениями за результаты 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культурной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среде.</w:t>
      </w:r>
    </w:p>
    <w:p w14:paraId="73CDE08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C2B54BD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 овладение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государственным и 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языками,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Казахстана.</w:t>
      </w:r>
    </w:p>
    <w:p w14:paraId="655EAB67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Максимальное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общеучебных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самопознания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самореализации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социализации личности.</w:t>
      </w:r>
    </w:p>
    <w:p w14:paraId="7BE278F6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непрерывном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личностном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профессиональном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самосовершенствовании.</w:t>
      </w:r>
    </w:p>
    <w:p w14:paraId="3A4780CF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устойчивых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этнической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религиозной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толерантности;</w:t>
      </w:r>
    </w:p>
    <w:p w14:paraId="64256063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формам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этнорелигиозного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экстремизма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радикализма,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проникающим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 извне.</w:t>
      </w:r>
    </w:p>
    <w:p w14:paraId="08EF91FB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666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Возрождение системы семейного воспитания и включение семьи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</w:p>
    <w:p w14:paraId="69BFFFC1" w14:textId="77777777" w:rsidR="0032312F" w:rsidRPr="0032312F" w:rsidRDefault="0032312F" w:rsidP="0032312F">
      <w:pPr>
        <w:pStyle w:val="a9"/>
        <w:ind w:right="634" w:firstLine="347"/>
        <w:rPr>
          <w:sz w:val="24"/>
          <w:szCs w:val="24"/>
        </w:rPr>
      </w:pP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внеучебное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досуговом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периоде.</w:t>
      </w:r>
    </w:p>
    <w:p w14:paraId="05C38A73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9A31081" w14:textId="77777777" w:rsidR="0032312F" w:rsidRPr="0032312F" w:rsidRDefault="0032312F" w:rsidP="0032312F">
      <w:pPr>
        <w:pStyle w:val="1"/>
        <w:ind w:left="93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3FBCFD94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В условиях перехода на новую модель образования и усиления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роли воспитания в образовательном процессе правомерно рассмотреть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 о переориентации содержания воспитания. Поскольку сегодня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нравственности и формирование духовности становится стержнем 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 процесса.</w:t>
      </w:r>
    </w:p>
    <w:p w14:paraId="5058F300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 развития и призвано обеспечить становление 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всех ее сущностных сфер. Сегодня целесообразно 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ценностно-ориентировочная,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художественная,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общественная,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трудовая,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спортивная,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общение.</w:t>
      </w:r>
    </w:p>
    <w:p w14:paraId="7F6F37D7" w14:textId="77777777" w:rsidR="0032312F" w:rsidRPr="0032312F" w:rsidRDefault="0032312F" w:rsidP="0032312F">
      <w:pPr>
        <w:pStyle w:val="a9"/>
        <w:ind w:right="629" w:firstLine="707"/>
        <w:rPr>
          <w:sz w:val="24"/>
          <w:szCs w:val="24"/>
        </w:rPr>
      </w:pPr>
      <w:r w:rsidRPr="0032312F">
        <w:rPr>
          <w:sz w:val="24"/>
          <w:szCs w:val="24"/>
        </w:rPr>
        <w:t>Вместе с тем в рамках социально-ролевого подхода к воспитанию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 является компонентом множества социальных систем: семьи,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 профессиональной группы, этноса, общества и др. 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соотносится 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ценностных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отношений:</w:t>
      </w:r>
    </w:p>
    <w:p w14:paraId="68BE221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12E0D30" w14:textId="77777777" w:rsidR="0032312F" w:rsidRPr="0032312F" w:rsidRDefault="0032312F" w:rsidP="0032312F">
      <w:pPr>
        <w:pStyle w:val="a9"/>
        <w:ind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людям,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Родине,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планете Земля, а 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 системой социальных ролей: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Человек, Сын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(дочь), Брат (сестра), Внук (внучка), Родственник, Учащийся (студент),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команды,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Лидер,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Хозяин,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Горожанин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(сельчанин),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Сосед,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этноса,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Правозащитник,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Патриот,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Гражданин, Защитник,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Хранитель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творец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культуры,</w:t>
      </w:r>
    </w:p>
    <w:p w14:paraId="3EBCE5EB" w14:textId="77777777" w:rsidR="0032312F" w:rsidRPr="0032312F" w:rsidRDefault="0032312F" w:rsidP="0032312F">
      <w:pPr>
        <w:pStyle w:val="a9"/>
        <w:ind w:left="446" w:right="625" w:firstLine="636"/>
        <w:rPr>
          <w:sz w:val="24"/>
          <w:szCs w:val="24"/>
        </w:rPr>
      </w:pPr>
      <w:r w:rsidRPr="0032312F">
        <w:rPr>
          <w:b/>
          <w:sz w:val="24"/>
          <w:szCs w:val="24"/>
        </w:rPr>
        <w:t>Под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содержанием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убеждений, навыков, качеств и черт личности, устойчивых привычек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поставленными целями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задачами. Умственное, физическое, трудовое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политехническое, нравственное, эстетическое воспитание, слитые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дают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достигнуть главной цели воспитания: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всесторонне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гармонически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6FCD4F65" w14:textId="77777777" w:rsidR="0032312F" w:rsidRPr="0032312F" w:rsidRDefault="0032312F" w:rsidP="0032312F">
      <w:pPr>
        <w:pStyle w:val="a9"/>
        <w:ind w:left="655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идеологии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лежат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идеи:</w:t>
      </w:r>
    </w:p>
    <w:p w14:paraId="326BCC87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1006"/>
        </w:tabs>
        <w:ind w:right="62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Реализм целей воспитания. Реальная цель сегодня – разносторонне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опирающееся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дарования.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 достижения этой цели – освоение человеком базовых основ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культуры. Это культура жизненного самоопределения: экономическая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культура и культура труда, политическая, демократическая и правовая;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нравственная и экологическая; художественная и физическая; культура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отношений.</w:t>
      </w:r>
    </w:p>
    <w:p w14:paraId="6C92342D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1076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Совместная деятельность детей и взрослых. Поиск совместно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 нравственных образцов, лучших образцов духовной культуры,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выработка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собственных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ценностей,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обеспечивая активную личную позицию школьника в воспитательном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процессе.</w:t>
      </w:r>
    </w:p>
    <w:p w14:paraId="3FE89A15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1006"/>
        </w:tabs>
        <w:ind w:right="627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Самоопределение.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твердыми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убеждениями,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демократическими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позицией.</w:t>
      </w:r>
    </w:p>
    <w:p w14:paraId="596BFBA8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1006"/>
        </w:tabs>
        <w:ind w:right="62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Личностная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мероприятие, не формы и методы, а сам ребенок, подросток, юноша 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заботы.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ближайших интересов воспитанников к развитию высоких духовных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правилом воспитателя.</w:t>
      </w:r>
    </w:p>
    <w:p w14:paraId="1EA248AE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1006"/>
        </w:tabs>
        <w:ind w:right="62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Добровольность.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 принудительный, ведет к деградации нравственности, как 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ч</w:t>
      </w:r>
      <w:r w:rsidRPr="0032312F">
        <w:rPr>
          <w:spacing w:val="1"/>
          <w:sz w:val="24"/>
          <w:szCs w:val="24"/>
        </w:rPr>
        <w:t>и</w:t>
      </w:r>
      <w:r w:rsidRPr="0032312F">
        <w:rPr>
          <w:sz w:val="24"/>
          <w:szCs w:val="24"/>
        </w:rPr>
        <w:t>те</w:t>
      </w:r>
      <w:r w:rsidRPr="0032312F">
        <w:rPr>
          <w:spacing w:val="-2"/>
          <w:sz w:val="24"/>
          <w:szCs w:val="24"/>
        </w:rPr>
        <w:t>л</w:t>
      </w:r>
      <w:r w:rsidRPr="0032312F">
        <w:rPr>
          <w:sz w:val="24"/>
          <w:szCs w:val="24"/>
        </w:rPr>
        <w:t>я.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Д</w:t>
      </w:r>
      <w:r w:rsidRPr="0032312F">
        <w:rPr>
          <w:sz w:val="24"/>
          <w:szCs w:val="24"/>
        </w:rPr>
        <w:t>ет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й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нел</w:t>
      </w:r>
      <w:r w:rsidRPr="0032312F">
        <w:rPr>
          <w:spacing w:val="-2"/>
          <w:sz w:val="24"/>
          <w:szCs w:val="24"/>
        </w:rPr>
        <w:t>ь</w:t>
      </w:r>
      <w:r w:rsidRPr="0032312F">
        <w:rPr>
          <w:sz w:val="24"/>
          <w:szCs w:val="24"/>
        </w:rPr>
        <w:t>зя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б</w:t>
      </w:r>
      <w:r w:rsidRPr="0032312F">
        <w:rPr>
          <w:sz w:val="24"/>
          <w:szCs w:val="24"/>
        </w:rPr>
        <w:t>язать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pacing w:val="1"/>
          <w:sz w:val="24"/>
          <w:szCs w:val="24"/>
        </w:rPr>
        <w:t>в</w:t>
      </w:r>
      <w:r w:rsidRPr="0032312F">
        <w:rPr>
          <w:sz w:val="24"/>
          <w:szCs w:val="24"/>
        </w:rPr>
        <w:t>ос</w:t>
      </w:r>
      <w:r w:rsidRPr="0032312F">
        <w:rPr>
          <w:spacing w:val="-2"/>
          <w:sz w:val="24"/>
          <w:szCs w:val="24"/>
        </w:rPr>
        <w:t>п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>ы</w:t>
      </w:r>
      <w:r w:rsidRPr="0032312F">
        <w:rPr>
          <w:spacing w:val="-1"/>
          <w:sz w:val="24"/>
          <w:szCs w:val="24"/>
        </w:rPr>
        <w:t>ват</w:t>
      </w:r>
      <w:r w:rsidRPr="0032312F">
        <w:rPr>
          <w:spacing w:val="-2"/>
          <w:sz w:val="24"/>
          <w:szCs w:val="24"/>
        </w:rPr>
        <w:t>ь</w:t>
      </w:r>
      <w:r w:rsidRPr="0032312F">
        <w:rPr>
          <w:w w:val="111"/>
          <w:sz w:val="24"/>
          <w:szCs w:val="24"/>
        </w:rPr>
        <w:t>ся‖.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Св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>б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>д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ая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в</w:t>
      </w:r>
      <w:r w:rsidRPr="0032312F">
        <w:rPr>
          <w:sz w:val="24"/>
          <w:szCs w:val="24"/>
        </w:rPr>
        <w:t>о</w:t>
      </w:r>
      <w:r w:rsidRPr="0032312F">
        <w:rPr>
          <w:spacing w:val="-1"/>
          <w:sz w:val="24"/>
          <w:szCs w:val="24"/>
        </w:rPr>
        <w:t>л</w:t>
      </w:r>
      <w:r w:rsidRPr="0032312F">
        <w:rPr>
          <w:sz w:val="24"/>
          <w:szCs w:val="24"/>
        </w:rPr>
        <w:t>я воспитанника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стремление к самостоятельности, романтику, чувство товарищеского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долга.</w:t>
      </w:r>
    </w:p>
    <w:p w14:paraId="52CAFD3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0614E85" w14:textId="77777777" w:rsidR="0032312F" w:rsidRPr="0032312F" w:rsidRDefault="0032312F">
      <w:pPr>
        <w:pStyle w:val="ab"/>
        <w:numPr>
          <w:ilvl w:val="0"/>
          <w:numId w:val="22"/>
        </w:numPr>
        <w:tabs>
          <w:tab w:val="left" w:pos="660"/>
        </w:tabs>
        <w:ind w:right="625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Коллективная направленность. В содержании воспитательной 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преодолеть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сугубо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дисциплинарному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подавлять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возвышать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еѐ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духовные,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силы.</w:t>
      </w:r>
    </w:p>
    <w:p w14:paraId="400E23D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9822C5F" w14:textId="77777777" w:rsidR="0032312F" w:rsidRPr="0032312F" w:rsidRDefault="0032312F">
      <w:pPr>
        <w:pStyle w:val="1"/>
        <w:numPr>
          <w:ilvl w:val="1"/>
          <w:numId w:val="20"/>
        </w:numPr>
        <w:tabs>
          <w:tab w:val="left" w:pos="1294"/>
        </w:tabs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Особенности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11ED31F9" w14:textId="77777777" w:rsidR="0032312F" w:rsidRPr="0032312F" w:rsidRDefault="0032312F" w:rsidP="0032312F">
      <w:pPr>
        <w:pStyle w:val="a9"/>
        <w:ind w:left="446" w:right="629" w:firstLine="566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 воспитания (воспитательный процесс). Сущность, а также роль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место этого процесса легче всего обнаружить, рассматривая его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 общего 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 Там, 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контролируемый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намерениями,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стихийно,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намеченному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поставленными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задачами,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воспитание.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</w:p>
    <w:p w14:paraId="53A2E1DE" w14:textId="77777777" w:rsidR="0032312F" w:rsidRPr="0032312F" w:rsidRDefault="0032312F" w:rsidP="0032312F">
      <w:pPr>
        <w:pStyle w:val="a9"/>
        <w:ind w:left="446" w:right="628"/>
        <w:rPr>
          <w:sz w:val="24"/>
          <w:szCs w:val="24"/>
        </w:rPr>
      </w:pP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– формирование личности.</w:t>
      </w:r>
    </w:p>
    <w:p w14:paraId="2ABFD545" w14:textId="77777777" w:rsidR="0032312F" w:rsidRPr="0032312F" w:rsidRDefault="0032312F" w:rsidP="0032312F">
      <w:pPr>
        <w:pStyle w:val="a9"/>
        <w:ind w:left="446"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Воспитательный процесс имеет ряд особенностей. Прежде всего,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целенаправленный.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Наибольшую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превращается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воспитаннику.</w:t>
      </w:r>
    </w:p>
    <w:p w14:paraId="1C6586D2" w14:textId="77777777" w:rsidR="0032312F" w:rsidRPr="0032312F" w:rsidRDefault="0032312F" w:rsidP="0032312F">
      <w:pPr>
        <w:pStyle w:val="a9"/>
        <w:ind w:left="446" w:right="636" w:firstLine="566"/>
        <w:rPr>
          <w:sz w:val="24"/>
          <w:szCs w:val="24"/>
        </w:rPr>
      </w:pPr>
      <w:r w:rsidRPr="0032312F">
        <w:rPr>
          <w:sz w:val="24"/>
          <w:szCs w:val="24"/>
        </w:rPr>
        <w:t>Современный воспитательный процесс характеризуется единством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сотрудничеством при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достижении.</w:t>
      </w:r>
    </w:p>
    <w:p w14:paraId="7DF1D617" w14:textId="77777777" w:rsidR="0032312F" w:rsidRPr="0032312F" w:rsidRDefault="0032312F" w:rsidP="0032312F">
      <w:pPr>
        <w:pStyle w:val="a9"/>
        <w:ind w:left="446"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Особенность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 воспитателя, управление этим процессом, обусловлена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искусство, в котором выражается своеобразие личности 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живет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помогает успешно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 воспитания.</w:t>
      </w:r>
    </w:p>
    <w:p w14:paraId="41AF2C36" w14:textId="77777777" w:rsidR="0032312F" w:rsidRPr="0032312F" w:rsidRDefault="0032312F" w:rsidP="0032312F">
      <w:pPr>
        <w:pStyle w:val="a9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Сложность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процесса:</w:t>
      </w:r>
    </w:p>
    <w:p w14:paraId="783FF732" w14:textId="77777777" w:rsidR="0032312F" w:rsidRPr="0032312F" w:rsidRDefault="0032312F">
      <w:pPr>
        <w:pStyle w:val="ab"/>
        <w:numPr>
          <w:ilvl w:val="0"/>
          <w:numId w:val="23"/>
        </w:numPr>
        <w:tabs>
          <w:tab w:val="left" w:pos="1167"/>
        </w:tabs>
        <w:ind w:right="630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его результаты не так явственно осуществимы и не так быстро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обнаруживают себя,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</w:p>
    <w:p w14:paraId="48FB225D" w14:textId="77777777" w:rsidR="0032312F" w:rsidRPr="0032312F" w:rsidRDefault="0032312F">
      <w:pPr>
        <w:pStyle w:val="ab"/>
        <w:numPr>
          <w:ilvl w:val="0"/>
          <w:numId w:val="23"/>
        </w:numPr>
        <w:tabs>
          <w:tab w:val="left" w:pos="1167"/>
        </w:tabs>
        <w:ind w:right="627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невоспитанности лежит длительный период образования необходимых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подвергается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воздействию множества разнохарактерных влияний и накапливает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корректировки;</w:t>
      </w:r>
    </w:p>
    <w:p w14:paraId="65622485" w14:textId="77777777" w:rsidR="0032312F" w:rsidRPr="0032312F" w:rsidRDefault="0032312F">
      <w:pPr>
        <w:pStyle w:val="ab"/>
        <w:numPr>
          <w:ilvl w:val="0"/>
          <w:numId w:val="23"/>
        </w:numPr>
        <w:tabs>
          <w:tab w:val="left" w:pos="1167"/>
        </w:tabs>
        <w:ind w:left="1166" w:hanging="7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воспитательный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динамичен,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подвижен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изменчив.</w:t>
      </w:r>
    </w:p>
    <w:p w14:paraId="0120014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3DC9C30" w14:textId="77777777" w:rsidR="0032312F" w:rsidRPr="0032312F" w:rsidRDefault="0032312F">
      <w:pPr>
        <w:pStyle w:val="1"/>
        <w:numPr>
          <w:ilvl w:val="1"/>
          <w:numId w:val="20"/>
        </w:numPr>
        <w:tabs>
          <w:tab w:val="left" w:pos="1225"/>
        </w:tabs>
        <w:ind w:left="122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Личностный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</w:p>
    <w:p w14:paraId="0160B02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552E836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Психолого-педагогические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десятилетий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показали, что первостепенное значение в личностном подходе имеет 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особенностей, сколько учет личностных характеристик и возможностей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сформировавшиеся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доминирующие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поведения.</w:t>
      </w:r>
    </w:p>
    <w:p w14:paraId="08A35F3A" w14:textId="77777777" w:rsidR="0032312F" w:rsidRPr="0032312F" w:rsidRDefault="0032312F" w:rsidP="0032312F">
      <w:pPr>
        <w:pStyle w:val="a9"/>
        <w:ind w:left="446"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взятый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(характер,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темперамент,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просматриваемые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изолированно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достаточных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высококачественного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ориентация,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планы, направление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безусловно,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возрастом и индивидуальными особенностями. Но только приоритет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качеств.</w:t>
      </w:r>
    </w:p>
    <w:p w14:paraId="7E88D99B" w14:textId="77777777" w:rsidR="0032312F" w:rsidRPr="0032312F" w:rsidRDefault="0032312F" w:rsidP="0032312F">
      <w:pPr>
        <w:pStyle w:val="a9"/>
        <w:ind w:left="446" w:right="629"/>
        <w:rPr>
          <w:sz w:val="24"/>
          <w:szCs w:val="24"/>
        </w:rPr>
      </w:pP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воспитатель:</w:t>
      </w:r>
    </w:p>
    <w:p w14:paraId="63110F96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52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постоянно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темперамента,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вкусы,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воспитанников.</w:t>
      </w:r>
    </w:p>
    <w:p w14:paraId="208FC622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90"/>
        </w:tabs>
        <w:ind w:right="62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имел диагностировать и знал реальный уровень сформированности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интересы, установки, направленность личности, отношение к 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труду,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ориентации, жизненные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46B0DB9F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69"/>
        </w:tabs>
        <w:ind w:right="62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постоянно привлекал каждого воспитанника к посильной для него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усложняющейся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 личности.</w:t>
      </w:r>
    </w:p>
    <w:p w14:paraId="09E6315D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52"/>
        </w:tabs>
        <w:ind w:right="627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своевременно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устранял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помешать достижению цели, а если эти причины не удалось вовремя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устранить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изменял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тактику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 от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 сложившихся условий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обстоятельств.</w:t>
      </w:r>
    </w:p>
    <w:p w14:paraId="5F008504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822"/>
        </w:tabs>
        <w:ind w:left="821" w:hanging="37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максимально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опирался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собственную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31FBC831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52"/>
        </w:tabs>
        <w:ind w:right="627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сочетал воспитание с самовоспитанием личности, помогал в выборе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самовоспитания.</w:t>
      </w:r>
    </w:p>
    <w:p w14:paraId="233BBC32" w14:textId="77777777" w:rsidR="0032312F" w:rsidRPr="0032312F" w:rsidRDefault="0032312F">
      <w:pPr>
        <w:pStyle w:val="ab"/>
        <w:numPr>
          <w:ilvl w:val="0"/>
          <w:numId w:val="24"/>
        </w:numPr>
        <w:tabs>
          <w:tab w:val="left" w:pos="752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развивал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 не столько руководил, сколько умело организовывал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направлял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успеху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деятельность.</w:t>
      </w:r>
    </w:p>
    <w:p w14:paraId="45AF8D13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t>Проектируя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помнить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постепенном снижении потенциальных возможностей 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из-за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уменьшения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пластичности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нервной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нарастания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психологической</w:t>
      </w:r>
    </w:p>
    <w:p w14:paraId="7AC3F39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A657C1E" w14:textId="77777777" w:rsidR="0032312F" w:rsidRPr="0032312F" w:rsidRDefault="0032312F" w:rsidP="0032312F">
      <w:pPr>
        <w:pStyle w:val="a9"/>
        <w:ind w:left="446"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сопротивляемости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необратимости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сензитивных</w:t>
      </w:r>
      <w:proofErr w:type="spellEnd"/>
      <w:r w:rsidRPr="0032312F">
        <w:rPr>
          <w:sz w:val="24"/>
          <w:szCs w:val="24"/>
        </w:rPr>
        <w:t xml:space="preserve"> периодов.</w:t>
      </w:r>
    </w:p>
    <w:p w14:paraId="325759A6" w14:textId="77777777" w:rsidR="0032312F" w:rsidRPr="0032312F" w:rsidRDefault="0032312F" w:rsidP="0032312F">
      <w:pPr>
        <w:pStyle w:val="a9"/>
        <w:ind w:left="446" w:right="625"/>
        <w:rPr>
          <w:sz w:val="24"/>
          <w:szCs w:val="24"/>
        </w:rPr>
      </w:pPr>
      <w:r w:rsidRPr="0032312F">
        <w:rPr>
          <w:sz w:val="24"/>
          <w:szCs w:val="24"/>
        </w:rPr>
        <w:t>Учитывая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возросший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всесторонне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развиваться: не только в области своей специальности, но и в 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достоинств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ценностей.</w:t>
      </w:r>
    </w:p>
    <w:p w14:paraId="5C170B7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B1FF672" w14:textId="77777777" w:rsidR="0032312F" w:rsidRPr="0032312F" w:rsidRDefault="0032312F" w:rsidP="0032312F">
      <w:pPr>
        <w:pStyle w:val="2"/>
        <w:spacing w:line="240" w:lineRule="auto"/>
        <w:ind w:left="25" w:right="2366"/>
        <w:jc w:val="center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143E7D49" w14:textId="77777777" w:rsidR="0032312F" w:rsidRPr="0032312F" w:rsidRDefault="0032312F">
      <w:pPr>
        <w:pStyle w:val="ab"/>
        <w:numPr>
          <w:ilvl w:val="1"/>
          <w:numId w:val="24"/>
        </w:numPr>
        <w:tabs>
          <w:tab w:val="left" w:pos="802"/>
        </w:tabs>
        <w:ind w:right="2282" w:hanging="802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процесса?</w:t>
      </w:r>
    </w:p>
    <w:p w14:paraId="3C591563" w14:textId="77777777" w:rsidR="0032312F" w:rsidRPr="0032312F" w:rsidRDefault="0032312F">
      <w:pPr>
        <w:pStyle w:val="ab"/>
        <w:numPr>
          <w:ilvl w:val="1"/>
          <w:numId w:val="24"/>
        </w:numPr>
        <w:tabs>
          <w:tab w:val="left" w:pos="870"/>
        </w:tabs>
        <w:ind w:left="869" w:hanging="282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процесса?</w:t>
      </w:r>
    </w:p>
    <w:p w14:paraId="409655D3" w14:textId="77777777" w:rsidR="0032312F" w:rsidRPr="0032312F" w:rsidRDefault="0032312F">
      <w:pPr>
        <w:pStyle w:val="ab"/>
        <w:numPr>
          <w:ilvl w:val="1"/>
          <w:numId w:val="24"/>
        </w:numPr>
        <w:tabs>
          <w:tab w:val="left" w:pos="870"/>
        </w:tabs>
        <w:ind w:left="869" w:hanging="282"/>
        <w:rPr>
          <w:sz w:val="24"/>
          <w:szCs w:val="24"/>
        </w:rPr>
      </w:pPr>
      <w:r w:rsidRPr="0032312F">
        <w:rPr>
          <w:sz w:val="24"/>
          <w:szCs w:val="24"/>
        </w:rPr>
        <w:t>Перечислите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личностного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подхода.</w:t>
      </w:r>
    </w:p>
    <w:p w14:paraId="626757D7" w14:textId="77777777" w:rsidR="0032312F" w:rsidRPr="0032312F" w:rsidRDefault="0032312F" w:rsidP="0032312F">
      <w:pPr>
        <w:pStyle w:val="2"/>
        <w:spacing w:line="240" w:lineRule="auto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31A1CB4B" w14:textId="77777777" w:rsidR="0032312F" w:rsidRPr="0032312F" w:rsidRDefault="0032312F">
      <w:pPr>
        <w:pStyle w:val="ab"/>
        <w:numPr>
          <w:ilvl w:val="0"/>
          <w:numId w:val="25"/>
        </w:numPr>
        <w:tabs>
          <w:tab w:val="left" w:pos="726"/>
        </w:tabs>
        <w:ind w:right="998" w:hanging="70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Сластенин</w:t>
      </w:r>
      <w:proofErr w:type="spellEnd"/>
      <w:r w:rsidRPr="0032312F">
        <w:rPr>
          <w:sz w:val="24"/>
          <w:szCs w:val="24"/>
        </w:rPr>
        <w:t xml:space="preserve"> В.А., Каширин В.П. Психология и педагогика: Учебное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студ.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2700BD36" w14:textId="77777777" w:rsidR="0032312F" w:rsidRPr="0032312F" w:rsidRDefault="0032312F">
      <w:pPr>
        <w:pStyle w:val="ab"/>
        <w:numPr>
          <w:ilvl w:val="0"/>
          <w:numId w:val="25"/>
        </w:numPr>
        <w:tabs>
          <w:tab w:val="left" w:pos="800"/>
        </w:tabs>
        <w:ind w:left="588" w:right="2371" w:firstLine="0"/>
        <w:rPr>
          <w:sz w:val="24"/>
          <w:szCs w:val="24"/>
        </w:rPr>
      </w:pPr>
      <w:r w:rsidRPr="0032312F">
        <w:rPr>
          <w:sz w:val="24"/>
          <w:szCs w:val="24"/>
        </w:rPr>
        <w:t xml:space="preserve">Лихачев </w:t>
      </w:r>
      <w:proofErr w:type="spellStart"/>
      <w:proofErr w:type="gramStart"/>
      <w:r w:rsidRPr="0032312F">
        <w:rPr>
          <w:sz w:val="24"/>
          <w:szCs w:val="24"/>
        </w:rPr>
        <w:t>Б.Педагогика:Курс</w:t>
      </w:r>
      <w:proofErr w:type="spellEnd"/>
      <w:proofErr w:type="gramEnd"/>
      <w:r w:rsidRPr="0032312F">
        <w:rPr>
          <w:sz w:val="24"/>
          <w:szCs w:val="24"/>
        </w:rPr>
        <w:t xml:space="preserve"> лекций. 3-е изд. -М., 1999.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Харламов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Педагогика.-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Минск,2001.</w:t>
      </w:r>
    </w:p>
    <w:p w14:paraId="62678699" w14:textId="77777777" w:rsidR="0032312F" w:rsidRPr="0032312F" w:rsidRDefault="0032312F" w:rsidP="0032312F">
      <w:pPr>
        <w:pStyle w:val="a9"/>
        <w:ind w:left="57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 xml:space="preserve">4 </w:t>
      </w:r>
      <w:r w:rsidRPr="0032312F">
        <w:rPr>
          <w:spacing w:val="-2"/>
          <w:sz w:val="24"/>
          <w:szCs w:val="24"/>
        </w:rPr>
        <w:t>А</w:t>
      </w:r>
      <w:r w:rsidRPr="0032312F">
        <w:rPr>
          <w:sz w:val="24"/>
          <w:szCs w:val="24"/>
        </w:rPr>
        <w:t>зар</w:t>
      </w:r>
      <w:r w:rsidRPr="0032312F">
        <w:rPr>
          <w:spacing w:val="1"/>
          <w:sz w:val="24"/>
          <w:szCs w:val="24"/>
        </w:rPr>
        <w:t>о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Ю</w:t>
      </w:r>
      <w:r w:rsidRPr="0032312F">
        <w:rPr>
          <w:spacing w:val="-2"/>
          <w:sz w:val="24"/>
          <w:szCs w:val="24"/>
        </w:rPr>
        <w:t>.П</w:t>
      </w:r>
      <w:r w:rsidRPr="0032312F">
        <w:rPr>
          <w:sz w:val="24"/>
          <w:szCs w:val="24"/>
        </w:rPr>
        <w:t xml:space="preserve">.  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ск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сство</w:t>
      </w:r>
      <w:r w:rsidRPr="0032312F">
        <w:rPr>
          <w:spacing w:val="-1"/>
          <w:sz w:val="24"/>
          <w:szCs w:val="24"/>
        </w:rPr>
        <w:t xml:space="preserve"> воспит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н</w:t>
      </w:r>
      <w:r w:rsidRPr="0032312F">
        <w:rPr>
          <w:spacing w:val="2"/>
          <w:sz w:val="24"/>
          <w:szCs w:val="24"/>
        </w:rPr>
        <w:t>и</w:t>
      </w:r>
      <w:r w:rsidRPr="0032312F">
        <w:rPr>
          <w:sz w:val="24"/>
          <w:szCs w:val="24"/>
        </w:rPr>
        <w:t>я -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М</w:t>
      </w:r>
      <w:r w:rsidRPr="0032312F">
        <w:rPr>
          <w:sz w:val="24"/>
          <w:szCs w:val="24"/>
        </w:rPr>
        <w:t xml:space="preserve">: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pacing w:val="-2"/>
          <w:sz w:val="24"/>
          <w:szCs w:val="24"/>
        </w:rPr>
        <w:t>П</w:t>
      </w:r>
      <w:r w:rsidRPr="0032312F">
        <w:rPr>
          <w:sz w:val="24"/>
          <w:szCs w:val="24"/>
        </w:rPr>
        <w:t>росвещ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ни</w:t>
      </w:r>
      <w:r w:rsidRPr="0032312F">
        <w:rPr>
          <w:spacing w:val="-3"/>
          <w:sz w:val="24"/>
          <w:szCs w:val="24"/>
        </w:rPr>
        <w:t>е</w:t>
      </w:r>
      <w:r w:rsidRPr="0032312F">
        <w:rPr>
          <w:w w:val="131"/>
          <w:sz w:val="24"/>
          <w:szCs w:val="24"/>
        </w:rPr>
        <w:t>‖,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1</w:t>
      </w:r>
      <w:r w:rsidRPr="0032312F">
        <w:rPr>
          <w:sz w:val="24"/>
          <w:szCs w:val="24"/>
        </w:rPr>
        <w:t>9</w:t>
      </w:r>
      <w:r w:rsidRPr="0032312F">
        <w:rPr>
          <w:spacing w:val="-2"/>
          <w:sz w:val="24"/>
          <w:szCs w:val="24"/>
        </w:rPr>
        <w:t>8</w:t>
      </w:r>
      <w:r w:rsidRPr="0032312F">
        <w:rPr>
          <w:sz w:val="24"/>
          <w:szCs w:val="24"/>
        </w:rPr>
        <w:t>5</w:t>
      </w:r>
      <w:r w:rsidRPr="0032312F">
        <w:rPr>
          <w:spacing w:val="-1"/>
          <w:sz w:val="24"/>
          <w:szCs w:val="24"/>
        </w:rPr>
        <w:t>г.</w:t>
      </w:r>
    </w:p>
    <w:p w14:paraId="38A38E73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59C96B5" w14:textId="77777777" w:rsidR="0032312F" w:rsidRPr="0032312F" w:rsidRDefault="0032312F" w:rsidP="0032312F">
      <w:pPr>
        <w:pStyle w:val="1"/>
        <w:ind w:left="792" w:right="811" w:hanging="279"/>
        <w:rPr>
          <w:sz w:val="24"/>
          <w:szCs w:val="24"/>
        </w:rPr>
      </w:pPr>
      <w:r w:rsidRPr="0032312F">
        <w:rPr>
          <w:sz w:val="24"/>
          <w:szCs w:val="24"/>
        </w:rPr>
        <w:t>Тема 13-</w:t>
      </w:r>
      <w:proofErr w:type="gramStart"/>
      <w:r w:rsidRPr="0032312F">
        <w:rPr>
          <w:sz w:val="24"/>
          <w:szCs w:val="24"/>
        </w:rPr>
        <w:t>14.Методы</w:t>
      </w:r>
      <w:proofErr w:type="gramEnd"/>
      <w:r w:rsidRPr="0032312F">
        <w:rPr>
          <w:sz w:val="24"/>
          <w:szCs w:val="24"/>
        </w:rPr>
        <w:t>, средства и формы воспитания в современной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</w:p>
    <w:p w14:paraId="134EA228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AAF8A82" w14:textId="77777777" w:rsidR="0032312F" w:rsidRPr="0032312F" w:rsidRDefault="0032312F">
      <w:pPr>
        <w:pStyle w:val="ab"/>
        <w:numPr>
          <w:ilvl w:val="0"/>
          <w:numId w:val="26"/>
        </w:numPr>
        <w:tabs>
          <w:tab w:val="left" w:pos="1083"/>
        </w:tabs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Понятие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методах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</w:p>
    <w:p w14:paraId="4B617CFC" w14:textId="77777777" w:rsidR="0032312F" w:rsidRPr="0032312F" w:rsidRDefault="0032312F">
      <w:pPr>
        <w:pStyle w:val="1"/>
        <w:numPr>
          <w:ilvl w:val="0"/>
          <w:numId w:val="26"/>
        </w:numPr>
        <w:tabs>
          <w:tab w:val="left" w:pos="1083"/>
        </w:tabs>
        <w:ind w:left="871" w:right="388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Классификация методов воспитания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 Характеристика методов воспитания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4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7604AEA1" w14:textId="77777777" w:rsidR="0032312F" w:rsidRPr="0032312F" w:rsidRDefault="0032312F" w:rsidP="0032312F">
      <w:pPr>
        <w:ind w:left="871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5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Формы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</w:p>
    <w:p w14:paraId="2CAC4396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67A996F3" w14:textId="77777777" w:rsidR="0032312F" w:rsidRPr="0032312F" w:rsidRDefault="0032312F" w:rsidP="0032312F">
      <w:pPr>
        <w:pStyle w:val="1"/>
        <w:ind w:left="107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7010D0BA" w14:textId="77777777" w:rsidR="0032312F" w:rsidRPr="0032312F" w:rsidRDefault="0032312F" w:rsidP="0032312F">
      <w:pPr>
        <w:pStyle w:val="a9"/>
        <w:ind w:left="446" w:right="632" w:firstLine="626"/>
        <w:rPr>
          <w:sz w:val="24"/>
          <w:szCs w:val="24"/>
        </w:rPr>
      </w:pP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 его целях и содержании, теперь следует выяснить пути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процесса: цель, средства, результат. Когда профессиональные 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говоря, занимаются с детьми, ведут </w:t>
      </w:r>
      <w:proofErr w:type="spellStart"/>
      <w:r w:rsidRPr="0032312F">
        <w:rPr>
          <w:sz w:val="24"/>
          <w:szCs w:val="24"/>
        </w:rPr>
        <w:t>воспитательнуюработу</w:t>
      </w:r>
      <w:proofErr w:type="spellEnd"/>
      <w:r w:rsidRPr="0032312F">
        <w:rPr>
          <w:sz w:val="24"/>
          <w:szCs w:val="24"/>
        </w:rPr>
        <w:t>, они 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вынуждены задавать себе вопрос: как поступить, как его, </w:t>
      </w:r>
      <w:proofErr w:type="spellStart"/>
      <w:r w:rsidRPr="0032312F">
        <w:rPr>
          <w:sz w:val="24"/>
          <w:szCs w:val="24"/>
        </w:rPr>
        <w:t>еѐ</w:t>
      </w:r>
      <w:proofErr w:type="spellEnd"/>
      <w:r w:rsidRPr="0032312F">
        <w:rPr>
          <w:sz w:val="24"/>
          <w:szCs w:val="24"/>
        </w:rPr>
        <w:t>, их сделать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любознательными,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прилежными,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трудолюбивыми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т.д.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думают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 методах воспитания.</w:t>
      </w:r>
    </w:p>
    <w:p w14:paraId="5024515A" w14:textId="77777777" w:rsidR="0032312F" w:rsidRPr="0032312F" w:rsidRDefault="0032312F" w:rsidP="0032312F">
      <w:pPr>
        <w:ind w:left="305" w:right="628" w:firstLine="628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Методом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способы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взаимосвязанной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деятельности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воспитателей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направленной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решение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гуманистическому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пониманию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п</w:t>
      </w:r>
      <w:r w:rsidRPr="0032312F">
        <w:rPr>
          <w:b/>
          <w:sz w:val="24"/>
          <w:szCs w:val="24"/>
        </w:rPr>
        <w:t>роцесса</w:t>
      </w:r>
      <w:r w:rsidRPr="0032312F">
        <w:rPr>
          <w:b/>
          <w:spacing w:val="4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  <w:r w:rsidRPr="0032312F">
        <w:rPr>
          <w:b/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совместной</w:t>
      </w:r>
    </w:p>
    <w:p w14:paraId="1C51C52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8066D9A" w14:textId="77777777" w:rsidR="0032312F" w:rsidRPr="0032312F" w:rsidRDefault="0032312F" w:rsidP="0032312F">
      <w:pPr>
        <w:ind w:left="305" w:right="626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b/>
          <w:sz w:val="24"/>
          <w:szCs w:val="24"/>
        </w:rPr>
        <w:t>сновному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закону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b/>
          <w:sz w:val="24"/>
          <w:szCs w:val="24"/>
        </w:rPr>
        <w:t>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видим,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воспитатель все-таки - организатор деятельности </w:t>
      </w:r>
      <w:r w:rsidRPr="0032312F">
        <w:rPr>
          <w:b/>
          <w:sz w:val="24"/>
          <w:szCs w:val="24"/>
        </w:rPr>
        <w:t xml:space="preserve">воспитанников, </w:t>
      </w:r>
      <w:r w:rsidRPr="0032312F">
        <w:rPr>
          <w:sz w:val="24"/>
          <w:szCs w:val="24"/>
        </w:rPr>
        <w:t>и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 всегда понимали. Поэтому метод воспитания определяют еще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как способ педагогического воздействия на ребенка. </w:t>
      </w:r>
      <w:r w:rsidRPr="0032312F">
        <w:rPr>
          <w:sz w:val="24"/>
          <w:szCs w:val="24"/>
        </w:rPr>
        <w:t>Например, И. Ф.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Харламов пишет, что методы воспитания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совокупность способов 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приемов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развития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потребностно</w:t>
      </w:r>
      <w:proofErr w:type="spellEnd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мотивационной сферы и сознания учащихся, для выработки привычек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корректировки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совершенствования.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Видимо,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 связывать со словом «воздействие» что-то опасное для 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нечто авторитарное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насильственное.</w:t>
      </w:r>
    </w:p>
    <w:p w14:paraId="79A75208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Да, профессиональный педагог воздействует на воспитанников,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 работе с детьми педагог может и жестко потребовать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подчинения принятым нормам поведения, и страстно убеждать, спорить,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неверное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назвали здесь почти все наиболее известные методы воспитания, точнее,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учреждениях: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(упражнение),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наказание.</w:t>
      </w:r>
    </w:p>
    <w:p w14:paraId="2302F9BD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Уточним,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 внеурочной воспитательной работы. Вслед за Ю. К. Бабанским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 ученых рассматривают обучение и воспитание как единый процесс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и методы воспитания, которые традиционно анализируются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 в дидактике и в теории воспитания</w:t>
      </w:r>
      <w:r w:rsidRPr="0032312F">
        <w:rPr>
          <w:sz w:val="24"/>
          <w:szCs w:val="24"/>
          <w:vertAlign w:val="superscript"/>
        </w:rPr>
        <w:t>2</w:t>
      </w:r>
      <w:r w:rsidRPr="0032312F">
        <w:rPr>
          <w:sz w:val="24"/>
          <w:szCs w:val="24"/>
        </w:rPr>
        <w:t>. Для объединения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специфические, отличные от обучения методы. При этом </w:t>
      </w:r>
      <w:proofErr w:type="gramStart"/>
      <w:r w:rsidRPr="0032312F">
        <w:rPr>
          <w:sz w:val="24"/>
          <w:szCs w:val="24"/>
        </w:rPr>
        <w:t>подчеркивает-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ся</w:t>
      </w:r>
      <w:proofErr w:type="spellEnd"/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лучше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 которую ведут образовательные и воспитательные учреждения.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Учитывая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соглашаясь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педагогом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 детьми.</w:t>
      </w:r>
    </w:p>
    <w:p w14:paraId="443392D0" w14:textId="77777777" w:rsidR="0032312F" w:rsidRPr="0032312F" w:rsidRDefault="0032312F" w:rsidP="0032312F">
      <w:pPr>
        <w:ind w:left="305" w:right="627" w:firstLine="29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характеризующих организационно-процессуальную часть воспитания,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технология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техника,</w:t>
      </w:r>
      <w:r w:rsidRPr="0032312F">
        <w:rPr>
          <w:i/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точнее,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техника.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</w:p>
    <w:p w14:paraId="0994168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130C7CF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эти понятия не слишком хорошо различимы в педагогической науке, тем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 представлять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границы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ними.</w:t>
      </w:r>
    </w:p>
    <w:p w14:paraId="176DFB5C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Прием воспитания </w:t>
      </w:r>
      <w:r w:rsidRPr="0032312F">
        <w:rPr>
          <w:sz w:val="24"/>
          <w:szCs w:val="24"/>
        </w:rPr>
        <w:t xml:space="preserve">обычно характеризуют как </w:t>
      </w:r>
      <w:r w:rsidRPr="0032312F">
        <w:rPr>
          <w:i/>
          <w:sz w:val="24"/>
          <w:szCs w:val="24"/>
        </w:rPr>
        <w:t>составную часть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метода,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подчиненную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ему,</w:t>
      </w:r>
      <w:r w:rsidRPr="0032312F">
        <w:rPr>
          <w:i/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входящую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структуру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употребляемую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конкретной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ситуации.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 поощрения реализуется в приемах: похвала, благодарность 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награждение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поощрять,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наказывать,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организовывать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 можно по-разному. Например, можно создать эмоциональный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музыки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перейти на «вы» с учеником и назвать его полным именем с фамилией,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замечание.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нарушителю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какое-либо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 ученик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вынужден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 иначе.</w:t>
      </w:r>
    </w:p>
    <w:p w14:paraId="7150C3DF" w14:textId="77777777" w:rsidR="0032312F" w:rsidRPr="0032312F" w:rsidRDefault="0032312F" w:rsidP="0032312F">
      <w:pPr>
        <w:ind w:left="305" w:right="626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технология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pacing w:val="19"/>
          <w:sz w:val="24"/>
          <w:szCs w:val="24"/>
        </w:rPr>
        <w:t>(в</w:t>
      </w:r>
      <w:r w:rsidRPr="0032312F">
        <w:rPr>
          <w:i/>
          <w:spacing w:val="2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работе)</w:t>
      </w:r>
      <w:r w:rsidRPr="0032312F">
        <w:rPr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последовательных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конкретных действий и операций педагога, ведущих к запланированным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результатам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детьми.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Иногда педагогическую технологию как научно разработанную 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действий необоснованно сближают с педагогической техникой, по </w:t>
      </w:r>
      <w:proofErr w:type="gramStart"/>
      <w:r w:rsidRPr="0032312F">
        <w:rPr>
          <w:sz w:val="24"/>
          <w:szCs w:val="24"/>
        </w:rPr>
        <w:t>суще-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ству</w:t>
      </w:r>
      <w:proofErr w:type="spellEnd"/>
      <w:proofErr w:type="gramEnd"/>
      <w:r w:rsidRPr="0032312F">
        <w:rPr>
          <w:sz w:val="24"/>
          <w:szCs w:val="24"/>
        </w:rPr>
        <w:t>, подменяют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техникой.</w:t>
      </w:r>
    </w:p>
    <w:p w14:paraId="42773ED8" w14:textId="77777777" w:rsidR="0032312F" w:rsidRPr="0032312F" w:rsidRDefault="0032312F" w:rsidP="0032312F">
      <w:pPr>
        <w:pStyle w:val="a9"/>
        <w:ind w:right="623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Педагогическая техника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комплекс умений педагога владеть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собой,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своим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эмоциональным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внутренним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состоянием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внешним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воздействовать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учеников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этими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профессионально-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личностными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психотехническим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 техника и культура речи, общения, мимика и пантомимика,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умение психофизической регуляции. Можно сказать, что речь идет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 учителя, о профессиональном индивидуальном стиле 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мастерстве.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однозначно,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 нам важно по возможности отличить их от методов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содержанием слова «метод воспитания» - характер разнообразных </w:t>
      </w:r>
      <w:proofErr w:type="gramStart"/>
      <w:r w:rsidRPr="0032312F">
        <w:rPr>
          <w:sz w:val="24"/>
          <w:szCs w:val="24"/>
        </w:rPr>
        <w:t>дей-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ствий</w:t>
      </w:r>
      <w:proofErr w:type="spellEnd"/>
      <w:proofErr w:type="gramEnd"/>
      <w:r w:rsidRPr="0032312F">
        <w:rPr>
          <w:sz w:val="24"/>
          <w:szCs w:val="24"/>
        </w:rPr>
        <w:t xml:space="preserve"> воспитателя - и личностью педагога, использующего тот или 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метод. Личность педагога во всей ее сложности и своеобразии, а 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профессиональная техника часто имеют решающую роль в выборе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получиться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другого.</w:t>
      </w:r>
    </w:p>
    <w:p w14:paraId="73B2AF9E" w14:textId="77777777" w:rsidR="0032312F" w:rsidRPr="0032312F" w:rsidRDefault="0032312F" w:rsidP="0032312F">
      <w:pPr>
        <w:ind w:left="305" w:right="630" w:firstLine="77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средствам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сравнительно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независимые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источники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личности: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(учение,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спорт),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предметы,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вещи,</w:t>
      </w:r>
    </w:p>
    <w:p w14:paraId="290847B8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DB4397B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устройства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(игрушки,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ЭВМ),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произведения и явления духовной и материальной культуры (искусство,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общественная жизнь), природа. К средствам относят также конкретные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(вечера,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праздники).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считают,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средства.</w:t>
      </w:r>
    </w:p>
    <w:p w14:paraId="460E0324" w14:textId="77777777" w:rsidR="0032312F" w:rsidRPr="0032312F" w:rsidRDefault="0032312F" w:rsidP="0032312F">
      <w:pPr>
        <w:pStyle w:val="a9"/>
        <w:ind w:right="626" w:firstLine="854"/>
        <w:rPr>
          <w:sz w:val="24"/>
          <w:szCs w:val="24"/>
        </w:rPr>
      </w:pPr>
      <w:r w:rsidRPr="0032312F">
        <w:rPr>
          <w:sz w:val="24"/>
          <w:szCs w:val="24"/>
        </w:rPr>
        <w:t>Праздник,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спектакль,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игра, беседа на этическую и другую тему, конференция учеников и т. д.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формы воспитательной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работы. </w:t>
      </w:r>
      <w:r w:rsidRPr="0032312F">
        <w:rPr>
          <w:sz w:val="24"/>
          <w:szCs w:val="24"/>
        </w:rPr>
        <w:t>Однако можно заметить, что 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отнесены к методам убеждения, направленным на формирование 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Приходится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мириться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довольно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нечетко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разделяются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названные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понятия.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</w:p>
    <w:p w14:paraId="229B65A7" w14:textId="77777777" w:rsidR="0032312F" w:rsidRPr="0032312F" w:rsidRDefault="0032312F">
      <w:pPr>
        <w:pStyle w:val="ab"/>
        <w:numPr>
          <w:ilvl w:val="0"/>
          <w:numId w:val="18"/>
        </w:numPr>
        <w:tabs>
          <w:tab w:val="left" w:pos="697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одна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деятельностную сторону воспитательного процесса. Знание педагогом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 теории, сущности методов воспитания повышает эффективность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использования.</w:t>
      </w:r>
    </w:p>
    <w:p w14:paraId="3E978EE3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Характеризуя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 детей, результаты. Но это, скорее, представляет 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 процесса воспитания. Если помнить определение метода, то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инициирующий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побуждают учеников к соответствующим действиям. Действия учеников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реактивны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упрощенная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товарищам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 учителю.</w:t>
      </w:r>
    </w:p>
    <w:p w14:paraId="57515E6C" w14:textId="77777777" w:rsidR="0032312F" w:rsidRPr="0032312F" w:rsidRDefault="0032312F" w:rsidP="0032312F">
      <w:pPr>
        <w:pStyle w:val="a9"/>
        <w:ind w:right="628" w:firstLine="292"/>
        <w:rPr>
          <w:sz w:val="24"/>
          <w:szCs w:val="24"/>
        </w:rPr>
      </w:pPr>
      <w:r w:rsidRPr="0032312F">
        <w:rPr>
          <w:sz w:val="24"/>
          <w:szCs w:val="24"/>
        </w:rPr>
        <w:t>Наконец, при изучении методов воспитания следует знать еще один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«методика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воспитательной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работы»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отрасль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прикладная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мнению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методистов,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 должна помочь педагогам овладеть искусством воспитания. Начало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блестящей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«Методика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сегодня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вместо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«методика»,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«методическая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система»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чаще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говорят</w:t>
      </w:r>
    </w:p>
    <w:p w14:paraId="67A04BC5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«технология».</w:t>
      </w:r>
    </w:p>
    <w:p w14:paraId="0B87AC0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EDFF5EA" w14:textId="77777777" w:rsidR="0032312F" w:rsidRPr="0032312F" w:rsidRDefault="0032312F" w:rsidP="0032312F">
      <w:pPr>
        <w:pStyle w:val="1"/>
        <w:ind w:left="93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20E9FCA2" w14:textId="77777777" w:rsidR="0032312F" w:rsidRPr="0032312F" w:rsidRDefault="0032312F" w:rsidP="0032312F">
      <w:pPr>
        <w:pStyle w:val="a9"/>
        <w:ind w:right="626" w:firstLine="854"/>
        <w:rPr>
          <w:sz w:val="24"/>
          <w:szCs w:val="24"/>
        </w:rPr>
      </w:pPr>
      <w:r w:rsidRPr="0032312F">
        <w:rPr>
          <w:sz w:val="24"/>
          <w:szCs w:val="24"/>
        </w:rPr>
        <w:t>Познанию методов способствует их классификация, деление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классы, группы по какому-либо признаку, основанию. В педагогике 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какому-то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одному</w:t>
      </w:r>
    </w:p>
    <w:p w14:paraId="4B8D989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22476A3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основанию. Большинством специалистов выделены и наиболее изучены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пять методов: убеждение, упражнение, пример, поощрение, наказание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варианты,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разновидности,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Эмпирически,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основываясь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опыте, действительно можно видеть эти методы. Педагог воспитывает,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объясняя, рассказывая, обсуждая с детьми нормы морали, поведения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воспитывает,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вовлекая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показывая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 образцы поведения. Наконец, он одобряет или осуждает поступки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развитие.</w:t>
      </w:r>
    </w:p>
    <w:p w14:paraId="1BE7F627" w14:textId="77777777" w:rsidR="0032312F" w:rsidRPr="0032312F" w:rsidRDefault="0032312F" w:rsidP="0032312F">
      <w:pPr>
        <w:pStyle w:val="a9"/>
        <w:ind w:right="628" w:firstLine="854"/>
        <w:rPr>
          <w:sz w:val="24"/>
          <w:szCs w:val="24"/>
        </w:rPr>
      </w:pPr>
      <w:r w:rsidRPr="0032312F">
        <w:rPr>
          <w:sz w:val="24"/>
          <w:szCs w:val="24"/>
        </w:rPr>
        <w:t>Научная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однако,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оснований, существенных признаков для различения объектов. 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во-вторых,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многообразие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 воспитания, неопределенность их признаков и границ 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категориями затрудняет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классификацию.</w:t>
      </w:r>
    </w:p>
    <w:p w14:paraId="2CDAECB8" w14:textId="77777777" w:rsidR="0032312F" w:rsidRPr="0032312F" w:rsidRDefault="0032312F" w:rsidP="0032312F">
      <w:pPr>
        <w:ind w:left="305" w:right="626" w:firstLine="85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Анализ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показывает,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 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кладут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 способа воздействия на ту или иную сферу личности: 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сознание, на поведение, на эмоционально-волевую сферу. Иначе 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 методы, направленные преимущественно на формирование 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взглядов, оценок, направленности, убеждений личности. Их называют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сознания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убеждений.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привычек,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стереотипов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реакций.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вспомогательными, которые направлены на </w:t>
      </w:r>
      <w:r w:rsidRPr="0032312F">
        <w:rPr>
          <w:i/>
          <w:sz w:val="24"/>
          <w:szCs w:val="24"/>
        </w:rPr>
        <w:t>коррекцию и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стиму</w:t>
      </w:r>
      <w:proofErr w:type="spellEnd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лирование</w:t>
      </w:r>
      <w:proofErr w:type="spellEnd"/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(соревнование,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поощрение,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наказание).</w:t>
      </w:r>
    </w:p>
    <w:p w14:paraId="65B80B4F" w14:textId="77777777" w:rsidR="0032312F" w:rsidRPr="0032312F" w:rsidRDefault="0032312F" w:rsidP="0032312F">
      <w:pPr>
        <w:pStyle w:val="a9"/>
        <w:ind w:right="628" w:firstLine="854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Бабанским,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осознание,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основанием для выделения четырех групп общих методов целостного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процесса. Заметим, однако, что такой подход дал почти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 же группы методов, которые названы выше, и что методы 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большинством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все-таки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наряду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</w:p>
    <w:p w14:paraId="6096C5F1" w14:textId="77777777" w:rsidR="0032312F" w:rsidRPr="0032312F" w:rsidRDefault="0032312F" w:rsidP="0032312F">
      <w:pPr>
        <w:pStyle w:val="a9"/>
        <w:ind w:right="633" w:firstLine="854"/>
        <w:rPr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разделяемой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 методы воспитания в отечественной науке объединяются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четыре группы и составляют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систему:</w:t>
      </w:r>
    </w:p>
    <w:p w14:paraId="13348C24" w14:textId="77777777" w:rsidR="0032312F" w:rsidRPr="0032312F" w:rsidRDefault="0032312F" w:rsidP="0032312F">
      <w:pPr>
        <w:pStyle w:val="a9"/>
        <w:ind w:right="635" w:firstLine="854"/>
        <w:rPr>
          <w:sz w:val="24"/>
          <w:szCs w:val="24"/>
        </w:rPr>
      </w:pPr>
      <w:r w:rsidRPr="0032312F">
        <w:rPr>
          <w:sz w:val="24"/>
          <w:szCs w:val="24"/>
        </w:rPr>
        <w:t>а)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дискуссия,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диспут,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примера;</w:t>
      </w:r>
    </w:p>
    <w:p w14:paraId="61F0EF88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32225EB" w14:textId="77777777" w:rsidR="0032312F" w:rsidRPr="0032312F" w:rsidRDefault="0032312F" w:rsidP="0032312F">
      <w:pPr>
        <w:pStyle w:val="a9"/>
        <w:ind w:right="634" w:firstLine="85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б)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воспитывающих ситуаций;</w:t>
      </w:r>
    </w:p>
    <w:p w14:paraId="0015AFB2" w14:textId="77777777" w:rsidR="0032312F" w:rsidRPr="0032312F" w:rsidRDefault="0032312F" w:rsidP="0032312F">
      <w:pPr>
        <w:pStyle w:val="a9"/>
        <w:ind w:right="636" w:firstLine="854"/>
        <w:rPr>
          <w:sz w:val="24"/>
          <w:szCs w:val="24"/>
        </w:rPr>
      </w:pPr>
      <w:r w:rsidRPr="0032312F">
        <w:rPr>
          <w:sz w:val="24"/>
          <w:szCs w:val="24"/>
        </w:rPr>
        <w:t>в)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соревнование,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поощрение,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наказание;</w:t>
      </w:r>
    </w:p>
    <w:p w14:paraId="5B01F4F0" w14:textId="77777777" w:rsidR="0032312F" w:rsidRPr="0032312F" w:rsidRDefault="0032312F" w:rsidP="0032312F">
      <w:pPr>
        <w:pStyle w:val="a9"/>
        <w:ind w:right="632" w:firstLine="854"/>
        <w:rPr>
          <w:sz w:val="24"/>
          <w:szCs w:val="24"/>
        </w:rPr>
      </w:pPr>
      <w:r w:rsidRPr="0032312F">
        <w:rPr>
          <w:sz w:val="24"/>
          <w:szCs w:val="24"/>
        </w:rPr>
        <w:t>г)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 контроля, самоконтроля и самооценки: наблюдение,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опросные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(беседы,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анкетирование),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тестирование,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751E7AA5" w14:textId="77777777" w:rsidR="0032312F" w:rsidRPr="0032312F" w:rsidRDefault="0032312F" w:rsidP="0032312F">
      <w:pPr>
        <w:pStyle w:val="a9"/>
        <w:ind w:right="625" w:firstLine="854"/>
        <w:rPr>
          <w:sz w:val="24"/>
          <w:szCs w:val="24"/>
        </w:rPr>
      </w:pPr>
      <w:r w:rsidRPr="0032312F">
        <w:rPr>
          <w:sz w:val="24"/>
          <w:szCs w:val="24"/>
        </w:rPr>
        <w:t>Распределение методов по группам в значительной мере условно,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 что личность формируется целиком, не по частям, потому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сознание, отношения, оценки и поведение формируются в единстве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обстоятельствах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намеренных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случайных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отражаются на 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поведении.</w:t>
      </w:r>
    </w:p>
    <w:p w14:paraId="2D540327" w14:textId="77777777" w:rsidR="0032312F" w:rsidRPr="0032312F" w:rsidRDefault="0032312F" w:rsidP="0032312F">
      <w:pPr>
        <w:pStyle w:val="a9"/>
        <w:ind w:right="630" w:firstLine="283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 Еще А. С. Макаренко учил, что нельзя развить мужество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мужества,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доброты.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условия. Школьная жизнь дает возможность это сделать: дети 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поручения, организуют вместе 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взрослыми разные дела 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регулярно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«упражняются»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 умениях, поступках, т. е. вынуждены поступать в соответствии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принятыми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 правилами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ценностями.</w:t>
      </w:r>
    </w:p>
    <w:p w14:paraId="0B09C8B6" w14:textId="77777777" w:rsidR="0032312F" w:rsidRPr="0032312F" w:rsidRDefault="0032312F" w:rsidP="0032312F">
      <w:pPr>
        <w:pStyle w:val="a9"/>
        <w:ind w:right="630" w:firstLine="278"/>
        <w:rPr>
          <w:sz w:val="24"/>
          <w:szCs w:val="24"/>
        </w:rPr>
      </w:pPr>
      <w:r w:rsidRPr="0032312F">
        <w:rPr>
          <w:sz w:val="24"/>
          <w:szCs w:val="24"/>
        </w:rPr>
        <w:t>С помощью методов третьей группы педагоги и сами воспитанники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поведение, происходит закрепление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одобряемых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торможение неодобряемого поведения.</w:t>
      </w:r>
    </w:p>
    <w:p w14:paraId="1165A3EB" w14:textId="77777777" w:rsidR="0032312F" w:rsidRPr="0032312F" w:rsidRDefault="0032312F" w:rsidP="0032312F">
      <w:pPr>
        <w:pStyle w:val="a9"/>
        <w:ind w:right="626" w:firstLine="292"/>
        <w:rPr>
          <w:sz w:val="24"/>
          <w:szCs w:val="24"/>
        </w:rPr>
      </w:pPr>
      <w:r w:rsidRPr="0032312F">
        <w:rPr>
          <w:sz w:val="24"/>
          <w:szCs w:val="24"/>
        </w:rPr>
        <w:t xml:space="preserve">Методы контроля и самоконтроля направлены на анализ и оценку </w:t>
      </w:r>
      <w:proofErr w:type="gramStart"/>
      <w:r w:rsidRPr="0032312F">
        <w:rPr>
          <w:sz w:val="24"/>
          <w:szCs w:val="24"/>
        </w:rPr>
        <w:t>ре-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зультатов</w:t>
      </w:r>
      <w:proofErr w:type="spellEnd"/>
      <w:proofErr w:type="gramEnd"/>
      <w:r w:rsidRPr="0032312F">
        <w:rPr>
          <w:sz w:val="24"/>
          <w:szCs w:val="24"/>
        </w:rPr>
        <w:t xml:space="preserve"> воспитания и влияют на формирование воспитанников скорее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косвенно. Если результаты воспитания в приемлемой форме обсуждать 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 получить значительный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стимулировать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самовоспитание.</w:t>
      </w:r>
    </w:p>
    <w:p w14:paraId="034E31E3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9DC77D3" w14:textId="77777777" w:rsidR="0032312F" w:rsidRPr="0032312F" w:rsidRDefault="0032312F" w:rsidP="0032312F">
      <w:pPr>
        <w:pStyle w:val="1"/>
        <w:ind w:left="177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49EDD9DB" w14:textId="77777777" w:rsidR="0032312F" w:rsidRPr="0032312F" w:rsidRDefault="0032312F" w:rsidP="0032312F">
      <w:pPr>
        <w:ind w:left="44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А.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сознания.</w:t>
      </w:r>
    </w:p>
    <w:p w14:paraId="44CB8F3C" w14:textId="77777777" w:rsidR="0032312F" w:rsidRPr="0032312F" w:rsidRDefault="0032312F" w:rsidP="0032312F">
      <w:pPr>
        <w:pStyle w:val="a9"/>
        <w:ind w:left="446" w:right="626" w:firstLine="283"/>
        <w:rPr>
          <w:sz w:val="24"/>
          <w:szCs w:val="24"/>
        </w:rPr>
      </w:pPr>
      <w:r w:rsidRPr="0032312F">
        <w:rPr>
          <w:sz w:val="24"/>
          <w:szCs w:val="24"/>
        </w:rPr>
        <w:t xml:space="preserve">Эти методы и </w:t>
      </w:r>
      <w:proofErr w:type="gramStart"/>
      <w:r w:rsidRPr="0032312F">
        <w:rPr>
          <w:sz w:val="24"/>
          <w:szCs w:val="24"/>
        </w:rPr>
        <w:t>по названиям</w:t>
      </w:r>
      <w:proofErr w:type="gramEnd"/>
      <w:r w:rsidRPr="0032312F">
        <w:rPr>
          <w:sz w:val="24"/>
          <w:szCs w:val="24"/>
        </w:rPr>
        <w:t xml:space="preserve"> и по существу совпадают со словесными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 обучения, потому что главная их функция — просвещение,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социально-нравственных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</w:p>
    <w:p w14:paraId="5042C11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BF79150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норм,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обращены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интеллектуальной,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потребностно</w:t>
      </w:r>
      <w:proofErr w:type="spellEnd"/>
      <w:r w:rsidRPr="0032312F">
        <w:rPr>
          <w:sz w:val="24"/>
          <w:szCs w:val="24"/>
        </w:rPr>
        <w:t>-мотивационной,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волевой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сферам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убеждения</w:t>
      </w:r>
    </w:p>
    <w:p w14:paraId="538E75BD" w14:textId="77777777" w:rsidR="0032312F" w:rsidRPr="0032312F" w:rsidRDefault="0032312F" w:rsidP="0032312F">
      <w:pPr>
        <w:pStyle w:val="a9"/>
        <w:ind w:left="446" w:right="631"/>
        <w:rPr>
          <w:sz w:val="24"/>
          <w:szCs w:val="24"/>
        </w:rPr>
      </w:pPr>
      <w:r w:rsidRPr="0032312F">
        <w:rPr>
          <w:sz w:val="24"/>
          <w:szCs w:val="24"/>
        </w:rPr>
        <w:t>- слово, сообщение, информация и обсуждение информации. Это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 слово взрослого, но и суждения учащихся. Слово авторитетного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профессионального мастерства.</w:t>
      </w:r>
    </w:p>
    <w:p w14:paraId="1B47BF09" w14:textId="77777777" w:rsidR="0032312F" w:rsidRPr="0032312F" w:rsidRDefault="0032312F" w:rsidP="0032312F">
      <w:pPr>
        <w:pStyle w:val="a9"/>
        <w:ind w:left="446" w:right="628" w:firstLine="288"/>
        <w:rPr>
          <w:sz w:val="24"/>
          <w:szCs w:val="24"/>
        </w:rPr>
      </w:pPr>
      <w:r w:rsidRPr="0032312F">
        <w:rPr>
          <w:sz w:val="24"/>
          <w:szCs w:val="24"/>
        </w:rPr>
        <w:t>Однако задача не только в том, чтобы объяснить нормы 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желание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убеждениями. Эта задача - информировать и </w:t>
      </w:r>
      <w:proofErr w:type="spellStart"/>
      <w:r w:rsidRPr="0032312F">
        <w:rPr>
          <w:sz w:val="24"/>
          <w:szCs w:val="24"/>
        </w:rPr>
        <w:t>интериоризовать</w:t>
      </w:r>
      <w:proofErr w:type="spellEnd"/>
      <w:r w:rsidRPr="0032312F">
        <w:rPr>
          <w:sz w:val="24"/>
          <w:szCs w:val="24"/>
        </w:rPr>
        <w:t>, донести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 сознания - делает метод убеждения очень непростым, потому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 свободен в выборе убеждений, а молодежь, старшеклассники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нечасто принимают на веру, безоговорочно идеи, мнения, взгляды даже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авторитетного учителя. К этой группе методов обычно относят беседу,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лекцию,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диспут,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внушение.</w:t>
      </w:r>
    </w:p>
    <w:p w14:paraId="2A787AE9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Лекция, рассказ, объяснение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словесные методы, сообщение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анализ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информации,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имеющей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воспитательное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значение.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встречу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разговор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социально-нравственным проблемам чаще называют беседой, 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самом деле может быть монологическим выступлением воспитателя.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систематизированное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доступна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старшеклассникам. Рассказ и объяснение скорее подходят для младших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информативность,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доступность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убедительность.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самовоспитания,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конф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ликты</w:t>
      </w:r>
      <w:proofErr w:type="spellEnd"/>
      <w:r w:rsidRPr="0032312F">
        <w:rPr>
          <w:sz w:val="24"/>
          <w:szCs w:val="24"/>
        </w:rPr>
        <w:t xml:space="preserve"> и пр. В методической литературе воспитатель найдет тематику,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воспитательных бесед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 всех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возрастов.</w:t>
      </w:r>
    </w:p>
    <w:p w14:paraId="6B1010C9" w14:textId="77777777" w:rsidR="0032312F" w:rsidRPr="0032312F" w:rsidRDefault="0032312F" w:rsidP="0032312F">
      <w:pPr>
        <w:pStyle w:val="a9"/>
        <w:ind w:left="446"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Материалы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подростков.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Готовиться к воспитательным беседам надо тщательно и ответственно,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продумывая и содержание, и способы подачи материала, его структуру,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стиль,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разговора,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психологическую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атмосферу.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</w:p>
    <w:p w14:paraId="6260EE8C" w14:textId="77777777" w:rsidR="0032312F" w:rsidRPr="0032312F" w:rsidRDefault="0032312F" w:rsidP="0032312F">
      <w:pPr>
        <w:pStyle w:val="a9"/>
        <w:ind w:left="446" w:right="632"/>
        <w:rPr>
          <w:sz w:val="24"/>
          <w:szCs w:val="24"/>
        </w:rPr>
      </w:pPr>
      <w:r w:rsidRPr="0032312F">
        <w:rPr>
          <w:sz w:val="24"/>
          <w:szCs w:val="24"/>
        </w:rPr>
        <w:t>-избегать формализма, пустоты. Надо помнить, что учителя в беседах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 говорят банальности, то, что дети и так давно знают, сводят свое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выступление к «чтению морали». Это дискредитирует метод убеждения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принципе.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говорит,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поведение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 соответствовать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словам.</w:t>
      </w:r>
    </w:p>
    <w:p w14:paraId="3BAC50B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CA07C5A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lastRenderedPageBreak/>
        <w:t>Беседа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как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обсуждение,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дискуссия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диспут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где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имеет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место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интеллектуальная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эмоциональная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активность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школьников.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состоят, как правило, из краткого вступления воспитателя и постановки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Диспут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обязательное столкновение противоположных мнений. Для проведения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диспута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тему-название,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ознакомить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предварительную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выступающих,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помещение.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размышление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выбор.</w:t>
      </w:r>
    </w:p>
    <w:p w14:paraId="13CF71AC" w14:textId="77777777" w:rsidR="0032312F" w:rsidRPr="0032312F" w:rsidRDefault="0032312F" w:rsidP="0032312F">
      <w:pPr>
        <w:ind w:left="446" w:right="628" w:firstLine="708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Пример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рассказ,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показ,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обсуждение,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анализ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образца,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литературного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и/или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жизненного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факта,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метода-примера,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сказали,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эталона,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другое</w:t>
      </w:r>
    </w:p>
    <w:p w14:paraId="18489952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t>- демонстрация образца поведения собственным поведением взрослого,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иллюстрация, конкретизация общих проблем, активизация собственной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душевной работы. Действие второго основано на свойстве личности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подражанию,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образцам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тоже.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референтное лицо, чье мнение имеет для них вес, определяет оценки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поведение.</w:t>
      </w:r>
    </w:p>
    <w:p w14:paraId="342E9D5B" w14:textId="77777777" w:rsidR="0032312F" w:rsidRPr="0032312F" w:rsidRDefault="0032312F" w:rsidP="0032312F">
      <w:pPr>
        <w:pStyle w:val="a9"/>
        <w:ind w:left="446" w:right="628" w:firstLine="708"/>
        <w:rPr>
          <w:sz w:val="24"/>
          <w:szCs w:val="24"/>
        </w:rPr>
      </w:pPr>
      <w:r w:rsidRPr="0032312F">
        <w:rPr>
          <w:sz w:val="24"/>
          <w:szCs w:val="24"/>
        </w:rPr>
        <w:t>Яркой иллюстрацией силы примера является старая притча о трех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проповедниках.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проповедовали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христианство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тридцать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Встретившись, поделились опытом. Один сказал, что больше призывал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проповедью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любви,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самопожертвования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преуспел.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 сказал, что грозил им божьей карой, вечными муками, если 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примут Христа, и тоже результаты были невелики. А третий сказал,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 служил в церкви, жил сам по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заповедям бога рядом с ними,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понемногу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приходили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лучше.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 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показывать пример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 своей жизнью.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не значит, что он должен быть идеален,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невозможно, но он должен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честно делать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дело.</w:t>
      </w:r>
    </w:p>
    <w:p w14:paraId="7B57793B" w14:textId="77777777" w:rsidR="0032312F" w:rsidRPr="0032312F" w:rsidRDefault="0032312F" w:rsidP="0032312F">
      <w:pPr>
        <w:pStyle w:val="a9"/>
        <w:ind w:left="446" w:right="630" w:firstLine="708"/>
        <w:rPr>
          <w:sz w:val="24"/>
          <w:szCs w:val="24"/>
        </w:rPr>
      </w:pPr>
      <w:r w:rsidRPr="0032312F">
        <w:rPr>
          <w:sz w:val="24"/>
          <w:szCs w:val="24"/>
        </w:rPr>
        <w:t>Важную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эталоны,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радио,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газеты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пропагандируют образцы массовой культуры и в этом смысле 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плохие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тревожно,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стиль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воспринимаются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норма.</w:t>
      </w:r>
    </w:p>
    <w:p w14:paraId="65D2D015" w14:textId="77777777" w:rsidR="0032312F" w:rsidRPr="0032312F" w:rsidRDefault="0032312F" w:rsidP="0032312F">
      <w:pPr>
        <w:ind w:left="446" w:right="628" w:firstLine="708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Внушение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(суггестия)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описывается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пособиях.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Внушение</w:t>
      </w:r>
      <w:r w:rsidRPr="0032312F">
        <w:rPr>
          <w:b/>
          <w:i/>
          <w:spacing w:val="26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2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воздействие</w:t>
      </w:r>
      <w:r w:rsidRPr="0032312F">
        <w:rPr>
          <w:i/>
          <w:spacing w:val="2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2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личность</w:t>
      </w:r>
      <w:r w:rsidRPr="0032312F">
        <w:rPr>
          <w:i/>
          <w:spacing w:val="2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</w:p>
    <w:p w14:paraId="6385950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6B276B3" w14:textId="77777777" w:rsidR="0032312F" w:rsidRPr="0032312F" w:rsidRDefault="0032312F" w:rsidP="0032312F">
      <w:pPr>
        <w:ind w:left="446" w:right="62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помощью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эмоциональных,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иррациональных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приемов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сниженной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критичности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известном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доверии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внушающему.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медицине,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психотерапии.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Разрабатываются теория и практика суггестии в процессе обучения (Г.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Лозанов).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создании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музыки, поэзии. Педагогам давно известно, что сильные совместные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тренинга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атмосферы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доверия,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безопасности.</w:t>
      </w:r>
    </w:p>
    <w:p w14:paraId="57806600" w14:textId="77777777" w:rsidR="0032312F" w:rsidRPr="0032312F" w:rsidRDefault="0032312F" w:rsidP="0032312F">
      <w:pPr>
        <w:ind w:left="446" w:right="635" w:firstLine="708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Б. Методы организации деятельности и формирования опыта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поведения.</w:t>
      </w:r>
    </w:p>
    <w:p w14:paraId="73D5F7F2" w14:textId="77777777" w:rsidR="0032312F" w:rsidRPr="0032312F" w:rsidRDefault="0032312F" w:rsidP="0032312F">
      <w:pPr>
        <w:pStyle w:val="a9"/>
        <w:ind w:left="446" w:right="630" w:firstLine="708"/>
        <w:rPr>
          <w:sz w:val="24"/>
          <w:szCs w:val="24"/>
        </w:rPr>
      </w:pPr>
      <w:r w:rsidRPr="0032312F">
        <w:rPr>
          <w:sz w:val="24"/>
          <w:szCs w:val="24"/>
        </w:rPr>
        <w:t>Положительный опыт поведения создается путем педагогически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 источником воспитания в этой группе методов. Воспитание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формируются требования к ее организации. Деятельность воспитывает,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 личностно значима для воспитуемых, имеет «личностный смысл»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Леонтьев). Позиция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 быть активной,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меняться: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организаторов. Руководство деятельностью воспитуемых должно 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гибким,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соответствующим педагогической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ситуации.</w:t>
      </w:r>
    </w:p>
    <w:p w14:paraId="7295F8F8" w14:textId="77777777" w:rsidR="0032312F" w:rsidRPr="0032312F" w:rsidRDefault="0032312F" w:rsidP="0032312F">
      <w:pPr>
        <w:ind w:left="446" w:right="629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организация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деятельности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приучение,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требование,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поручение,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общественное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мнение,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воспитывающие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ситуации.</w:t>
      </w:r>
    </w:p>
    <w:p w14:paraId="7E7D3E3F" w14:textId="77777777" w:rsidR="0032312F" w:rsidRPr="0032312F" w:rsidRDefault="0032312F" w:rsidP="0032312F">
      <w:pPr>
        <w:ind w:left="446" w:right="626" w:firstLine="566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Педагогическое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требование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предъявление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выполнению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норм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правил,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традиций,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принятых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группах.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совокупность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какого-либо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просьба,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инструкция.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прямые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косвенные.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приказания,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решительным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Косвенные требования предъявляются в виде просьбы, совета, намека,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 апеллируют к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переживаниям, мотивам, интересам воспитанников.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предпочтительны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требования.</w:t>
      </w:r>
    </w:p>
    <w:p w14:paraId="25C9F657" w14:textId="77777777" w:rsidR="0032312F" w:rsidRPr="0032312F" w:rsidRDefault="0032312F" w:rsidP="0032312F">
      <w:pPr>
        <w:pStyle w:val="a9"/>
        <w:ind w:left="446"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Требования заключены в правилах поведения учащихся, в Уставе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распорядке,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 никакого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насилия, авторитаризма,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боятся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подчиняются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требованиям,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4FFC406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B3F45E6" w14:textId="77777777" w:rsidR="0032312F" w:rsidRPr="0032312F" w:rsidRDefault="0032312F" w:rsidP="0032312F">
      <w:pPr>
        <w:pStyle w:val="a9"/>
        <w:ind w:left="446"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школьники должны это тоже делать. Сложность в том, что подчиняться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требованиям норм поведения, распорядку в школе должны и 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тоже, и в первую очередь они. Вот пример: курить в школе запрещено,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 подростки курят на улице, за углом, на морозе, а учителя в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 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сигаретой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кофе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сидят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теплой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комнатке.</w:t>
      </w:r>
    </w:p>
    <w:p w14:paraId="65694EE9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Общественное мнение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выражение группового требования.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неофициальное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совпадает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прямо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противоположно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низком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класса. Педагог должен формировать здоровое общественное мнение,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 класса.</w:t>
      </w:r>
    </w:p>
    <w:p w14:paraId="14052FFE" w14:textId="77777777" w:rsidR="0032312F" w:rsidRPr="0032312F" w:rsidRDefault="0032312F" w:rsidP="0032312F">
      <w:pPr>
        <w:pStyle w:val="a9"/>
        <w:ind w:left="446" w:right="629" w:firstLine="566"/>
        <w:rPr>
          <w:sz w:val="24"/>
          <w:szCs w:val="24"/>
        </w:rPr>
      </w:pPr>
      <w:r w:rsidRPr="0032312F">
        <w:rPr>
          <w:sz w:val="24"/>
          <w:szCs w:val="24"/>
        </w:rPr>
        <w:t>Приучение и упражнение содействуют формированию устойчивых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привычек,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регулярного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выполнения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превращения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привычные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установки личности, поэтому их так важно формировать. Приучение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 на ранних этапах развития. Методика требует объяснять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 и проверку выполнения действий. С первых дней в школе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 приучают к очень многому: организовать свое рабочее место,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распределить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общаться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 учителем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 детьми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260ED39B" w14:textId="77777777" w:rsidR="0032312F" w:rsidRPr="0032312F" w:rsidRDefault="0032312F" w:rsidP="0032312F">
      <w:pPr>
        <w:pStyle w:val="a9"/>
        <w:ind w:left="446" w:right="627" w:firstLine="29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Упражнение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многократное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повторение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совершенствование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способов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устойчивой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смысле это такая организация жизни и деятельности 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общественными нормами. Упражнение опирается на приучение,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общей деятельности. </w:t>
      </w:r>
      <w:r w:rsidRPr="0032312F">
        <w:rPr>
          <w:b/>
          <w:i/>
          <w:sz w:val="24"/>
          <w:szCs w:val="24"/>
        </w:rPr>
        <w:t xml:space="preserve">Поручение </w:t>
      </w:r>
      <w:r w:rsidRPr="0032312F">
        <w:rPr>
          <w:sz w:val="24"/>
          <w:szCs w:val="24"/>
        </w:rPr>
        <w:t xml:space="preserve">как метод воспитания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исполнение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учеником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какого-либо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дела.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стадиях (планирование, исполнение, оценка) развивает способности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воспитателя состоит в том, что он организует различные дела </w:t>
      </w:r>
      <w:proofErr w:type="gramStart"/>
      <w:r w:rsidRPr="0032312F">
        <w:rPr>
          <w:sz w:val="24"/>
          <w:szCs w:val="24"/>
        </w:rPr>
        <w:t>воспитан-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ников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вовлекает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упражнение имеет место, когда воспитанники идут в поход и ставят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палатку, когда готовят концерт и выступают на сцене, когда участвуют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конференции,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собрании, - всегда, когда они заняты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положительные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очередь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их.</w:t>
      </w:r>
    </w:p>
    <w:p w14:paraId="21D89AD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DB98A38" w14:textId="77777777" w:rsidR="0032312F" w:rsidRPr="0032312F" w:rsidRDefault="0032312F" w:rsidP="0032312F">
      <w:pPr>
        <w:pStyle w:val="a9"/>
        <w:ind w:left="446"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Упражнение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искусственный,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организованный характер, тогда оно носит название воспитывающей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ситуации.</w:t>
      </w:r>
    </w:p>
    <w:p w14:paraId="21F844D6" w14:textId="77777777" w:rsidR="0032312F" w:rsidRPr="0032312F" w:rsidRDefault="0032312F" w:rsidP="0032312F">
      <w:pPr>
        <w:ind w:left="446" w:right="628" w:firstLine="283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Воспитывающие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ситуации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обстоятельства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затруднения,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выбора, толчка к действию, они могут быть специально организованы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воспитателем.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сложившиеся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 конфликта в группе, выбора правильного решения и пр. А. 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Макаренко,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например,,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кинофильма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некоторых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проверить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порядок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соседнем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помещении.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 школьной жизни нередки такие ситуации, когда ученик вынужден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инициативу, чувство солидарности.</w:t>
      </w:r>
    </w:p>
    <w:p w14:paraId="4C758BF3" w14:textId="77777777" w:rsidR="0032312F" w:rsidRPr="0032312F" w:rsidRDefault="0032312F" w:rsidP="0032312F">
      <w:pPr>
        <w:ind w:left="588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В.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стимулирования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деятельности.</w:t>
      </w:r>
    </w:p>
    <w:p w14:paraId="5486CAAF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Сущность действия этой группы методов состоит в побуждении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 одобряемому поведению или к торможению, сдерживанию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нежелательного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Побудителем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поощрение,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Сдерживающим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воспитуемого.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самооценка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вызванные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и/или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свойственно ориентироваться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поддержку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вос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питанников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 помощью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оценки.</w:t>
      </w:r>
    </w:p>
    <w:p w14:paraId="521A7A82" w14:textId="77777777" w:rsidR="0032312F" w:rsidRPr="0032312F" w:rsidRDefault="0032312F" w:rsidP="0032312F">
      <w:pPr>
        <w:ind w:left="446" w:right="626" w:firstLine="566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Поощрение </w:t>
      </w:r>
      <w:proofErr w:type="gramStart"/>
      <w:r w:rsidRPr="0032312F">
        <w:rPr>
          <w:i/>
          <w:sz w:val="24"/>
          <w:szCs w:val="24"/>
        </w:rPr>
        <w:t>- это</w:t>
      </w:r>
      <w:proofErr w:type="gramEnd"/>
      <w:r w:rsidRPr="0032312F">
        <w:rPr>
          <w:i/>
          <w:sz w:val="24"/>
          <w:szCs w:val="24"/>
        </w:rPr>
        <w:t xml:space="preserve"> выражение положительной оценки, одобрения,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признания качеств, поступков, поведения воспитанника или группы.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уверенности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положительную самооценку, стимулирует воспитанника к улучшению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поощрения: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похвала,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награждение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книгами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и/или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награды.</w:t>
      </w:r>
    </w:p>
    <w:p w14:paraId="5CDAAC62" w14:textId="77777777" w:rsidR="0032312F" w:rsidRPr="0032312F" w:rsidRDefault="0032312F" w:rsidP="0032312F">
      <w:pPr>
        <w:ind w:left="446" w:right="625" w:firstLine="566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Наказание </w:t>
      </w:r>
      <w:proofErr w:type="gramStart"/>
      <w:r w:rsidRPr="0032312F">
        <w:rPr>
          <w:i/>
          <w:sz w:val="24"/>
          <w:szCs w:val="24"/>
        </w:rPr>
        <w:t>- это</w:t>
      </w:r>
      <w:proofErr w:type="gramEnd"/>
      <w:r w:rsidRPr="0032312F">
        <w:rPr>
          <w:i/>
          <w:sz w:val="24"/>
          <w:szCs w:val="24"/>
        </w:rPr>
        <w:t xml:space="preserve"> выражение отрицательной оценки, осуждения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поступков,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противоречащих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нормам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8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8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81"/>
          <w:sz w:val="24"/>
          <w:szCs w:val="24"/>
        </w:rPr>
        <w:t xml:space="preserve"> </w:t>
      </w:r>
      <w:r w:rsidRPr="0032312F">
        <w:rPr>
          <w:sz w:val="24"/>
          <w:szCs w:val="24"/>
        </w:rPr>
        <w:t>20-е</w:t>
      </w:r>
      <w:r w:rsidRPr="0032312F">
        <w:rPr>
          <w:spacing w:val="82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</w:t>
      </w:r>
      <w:r w:rsidRPr="0032312F">
        <w:rPr>
          <w:spacing w:val="78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8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83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увлечения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идеями</w:t>
      </w:r>
    </w:p>
    <w:p w14:paraId="4C141FAA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t>«свободного воспитания», ненасильственного воспитания, когда школа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отказалась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унижающего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негативные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последствия.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правомерным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грамотное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наказания: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вызывая чувство стыда, неудовлетворенность, корректирует поведение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ученика, дает ему возможность понять свою ошибку. Метод наказания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обдуманных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проступка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такой формы, которая не унижает достоинства личности. Формы </w:t>
      </w:r>
      <w:proofErr w:type="gramStart"/>
      <w:r w:rsidRPr="0032312F">
        <w:rPr>
          <w:sz w:val="24"/>
          <w:szCs w:val="24"/>
        </w:rPr>
        <w:t>на-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казания</w:t>
      </w:r>
      <w:proofErr w:type="spellEnd"/>
      <w:proofErr w:type="gramEnd"/>
      <w:r w:rsidRPr="0032312F">
        <w:rPr>
          <w:spacing w:val="8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разнообразны: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замечание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</w:t>
      </w:r>
      <w:r w:rsidRPr="0032312F">
        <w:rPr>
          <w:spacing w:val="9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предупреждение,</w:t>
      </w:r>
      <w:r w:rsidRPr="0032312F">
        <w:rPr>
          <w:spacing w:val="89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беседа,</w:t>
      </w:r>
    </w:p>
    <w:p w14:paraId="3B0FA47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2250554" w14:textId="77777777" w:rsidR="0032312F" w:rsidRPr="0032312F" w:rsidRDefault="0032312F" w:rsidP="0032312F">
      <w:pPr>
        <w:pStyle w:val="a9"/>
        <w:ind w:left="446" w:right="632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вызов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педсовет,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исключение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</w:p>
    <w:p w14:paraId="414A45C7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Следует сказать, что любой метод воспитания тесно связан со всей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 системой образовательного учреждения, что нет каких-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то особых, уникальных, «волшебных» методов, которые решают 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проблемы. Практика воспитания ставит перед воспитателем вопрос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адекватных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использования.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</w:t>
      </w:r>
      <w:proofErr w:type="gramEnd"/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 воспитанности воспитуемых, уровня развития межличностных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воспитуемых.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слаборазвитом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коллективе будут необходимы четкие требования, исходящие на </w:t>
      </w:r>
      <w:proofErr w:type="gramStart"/>
      <w:r w:rsidRPr="0032312F">
        <w:rPr>
          <w:sz w:val="24"/>
          <w:szCs w:val="24"/>
        </w:rPr>
        <w:t>пер-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вых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здоровым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традициями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уместны советы,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беседы.</w:t>
      </w:r>
    </w:p>
    <w:p w14:paraId="5963AA19" w14:textId="77777777" w:rsidR="0032312F" w:rsidRPr="0032312F" w:rsidRDefault="0032312F" w:rsidP="0032312F">
      <w:pPr>
        <w:pStyle w:val="a9"/>
        <w:ind w:left="446" w:right="628" w:firstLine="566"/>
        <w:rPr>
          <w:sz w:val="24"/>
          <w:szCs w:val="24"/>
        </w:rPr>
      </w:pPr>
      <w:r w:rsidRPr="0032312F">
        <w:rPr>
          <w:sz w:val="24"/>
          <w:szCs w:val="24"/>
        </w:rPr>
        <w:t>Поскольку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абсолютно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«правильных»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 ситуации не существует, воспитатель пользуется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комплексом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стратегию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рассчитанную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владеет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Шаблон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противопоказан.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Совокупность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выбираемых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и техника их применения зависят в большой степени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темперамента.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разговаривает,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общается с учениками старый опытный учитель-мужчина, не сможет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сделать, да и не должна слепо копировать, молодая выпускница </w:t>
      </w:r>
      <w:proofErr w:type="spellStart"/>
      <w:r w:rsidRPr="0032312F">
        <w:rPr>
          <w:sz w:val="24"/>
          <w:szCs w:val="24"/>
        </w:rPr>
        <w:t>уни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верситета</w:t>
      </w:r>
      <w:proofErr w:type="spellEnd"/>
      <w:r w:rsidRPr="0032312F">
        <w:rPr>
          <w:sz w:val="24"/>
          <w:szCs w:val="24"/>
        </w:rPr>
        <w:t>.</w:t>
      </w:r>
    </w:p>
    <w:p w14:paraId="5F8173DF" w14:textId="77777777" w:rsidR="0032312F" w:rsidRPr="0032312F" w:rsidRDefault="0032312F" w:rsidP="0032312F">
      <w:pPr>
        <w:ind w:left="446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Д.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контроля,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самоконтроля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самооценки.</w:t>
      </w:r>
    </w:p>
    <w:p w14:paraId="04471658" w14:textId="77777777" w:rsidR="0032312F" w:rsidRPr="0032312F" w:rsidRDefault="0032312F" w:rsidP="0032312F">
      <w:pPr>
        <w:pStyle w:val="a9"/>
        <w:ind w:left="446" w:right="627" w:firstLine="292"/>
        <w:rPr>
          <w:sz w:val="24"/>
          <w:szCs w:val="24"/>
        </w:rPr>
      </w:pPr>
      <w:r w:rsidRPr="0032312F">
        <w:rPr>
          <w:sz w:val="24"/>
          <w:szCs w:val="24"/>
        </w:rPr>
        <w:t xml:space="preserve">Данные методы направлены на анализ и оценку результатов </w:t>
      </w:r>
      <w:proofErr w:type="spellStart"/>
      <w:r w:rsidRPr="0032312F">
        <w:rPr>
          <w:sz w:val="24"/>
          <w:szCs w:val="24"/>
        </w:rPr>
        <w:t>воспита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ния</w:t>
      </w:r>
      <w:proofErr w:type="spellEnd"/>
      <w:r w:rsidRPr="0032312F">
        <w:rPr>
          <w:sz w:val="24"/>
          <w:szCs w:val="24"/>
        </w:rPr>
        <w:t xml:space="preserve">. К ним, как было сказано выше, относят </w:t>
      </w:r>
      <w:r w:rsidRPr="0032312F">
        <w:rPr>
          <w:b/>
          <w:i/>
          <w:sz w:val="24"/>
          <w:szCs w:val="24"/>
        </w:rPr>
        <w:t>наблюдение, опросные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(беседы,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анкетирование),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тестирование,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 - по сути, это методы диагностики личности. Их вряд 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 считать собственно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 воспитания, если помнить,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 является скорее не основной, а сопутствующей. Они влияют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формирование воспитанников скорее косвенно. Основная функция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 контроля - оценка степени достижения целей 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 т. е. оценка его эффективности по результатам 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профессионализм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Другое дело, что полученные этими методами данные о воспитанности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 можно в какой-то форме сообщать ученикам, чтобы обсудить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проконсультировать,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психолого-педагогическую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поддержку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3630E9C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D84B5BC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консультации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скорее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само-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proofErr w:type="gramEnd"/>
      <w:r w:rsidRPr="0032312F">
        <w:rPr>
          <w:sz w:val="24"/>
          <w:szCs w:val="24"/>
        </w:rPr>
        <w:t>, поэтому могут использоваться учениками вне контактов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педагогом.</w:t>
      </w:r>
    </w:p>
    <w:p w14:paraId="373CA33F" w14:textId="77777777" w:rsidR="0032312F" w:rsidRPr="0032312F" w:rsidRDefault="0032312F" w:rsidP="0032312F">
      <w:pPr>
        <w:pStyle w:val="1"/>
        <w:ind w:left="254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2C4F7956" w14:textId="77777777" w:rsidR="0032312F" w:rsidRPr="0032312F" w:rsidRDefault="0032312F" w:rsidP="0032312F">
      <w:pPr>
        <w:pStyle w:val="a9"/>
        <w:ind w:left="446" w:right="626" w:firstLine="708"/>
        <w:rPr>
          <w:sz w:val="24"/>
          <w:szCs w:val="24"/>
        </w:rPr>
      </w:pP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слабо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категории</w:t>
      </w:r>
      <w:proofErr w:type="gramEnd"/>
      <w:r w:rsidRPr="0032312F">
        <w:rPr>
          <w:sz w:val="24"/>
          <w:szCs w:val="24"/>
        </w:rPr>
        <w:t xml:space="preserve"> Однако актуальность изучения их в последние пятьдесят лет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возросла, потому что школа и учение, книга и слово учителя, родителей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случайно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говорить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личности, о </w:t>
      </w:r>
      <w:proofErr w:type="spellStart"/>
      <w:r w:rsidRPr="0032312F">
        <w:rPr>
          <w:sz w:val="24"/>
          <w:szCs w:val="24"/>
        </w:rPr>
        <w:t>педагогизации</w:t>
      </w:r>
      <w:proofErr w:type="spellEnd"/>
      <w:r w:rsidRPr="0032312F">
        <w:rPr>
          <w:sz w:val="24"/>
          <w:szCs w:val="24"/>
        </w:rPr>
        <w:t xml:space="preserve"> среды, о создании образовательной среды.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возросла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прямого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 и школы, факторов, источников формирования молодежи.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коммуникации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(информации), компьютер и Интернет, рекламу и массовую культуру,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субкультуру,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глобализации,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информатизации,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секуляризации.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современный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ребенок,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подросток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живет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 формируется в перенасыщенной информационной среде, увы, 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агрессивной,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дегуманизированной</w:t>
      </w:r>
      <w:proofErr w:type="spellEnd"/>
      <w:r w:rsidRPr="0032312F">
        <w:rPr>
          <w:sz w:val="24"/>
          <w:szCs w:val="24"/>
        </w:rPr>
        <w:t>.</w:t>
      </w:r>
    </w:p>
    <w:p w14:paraId="7FEE9CB9" w14:textId="77777777" w:rsidR="0032312F" w:rsidRPr="0032312F" w:rsidRDefault="0032312F" w:rsidP="0032312F">
      <w:pPr>
        <w:pStyle w:val="a9"/>
        <w:ind w:left="446" w:right="633" w:firstLine="708"/>
        <w:rPr>
          <w:sz w:val="24"/>
          <w:szCs w:val="24"/>
        </w:rPr>
      </w:pPr>
      <w:r w:rsidRPr="0032312F">
        <w:rPr>
          <w:sz w:val="24"/>
          <w:szCs w:val="24"/>
        </w:rPr>
        <w:t>Проблема состоит в том, чтобы отсеивать информацию, остаться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собой, оградить свой внутренний мир от назойливого вмешательства,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насилия.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закрыться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 воспитания, человек не должны. Значит, задача состоит в 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факторы, средства как в самой школе, так и в окружающей среде.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факторы.</w:t>
      </w:r>
    </w:p>
    <w:p w14:paraId="7FFF6628" w14:textId="77777777" w:rsidR="0032312F" w:rsidRPr="0032312F" w:rsidRDefault="0032312F" w:rsidP="0032312F">
      <w:pPr>
        <w:pStyle w:val="a9"/>
        <w:ind w:left="446" w:right="626" w:firstLine="708"/>
        <w:rPr>
          <w:sz w:val="24"/>
          <w:szCs w:val="24"/>
        </w:rPr>
      </w:pPr>
      <w:r w:rsidRPr="0032312F">
        <w:rPr>
          <w:sz w:val="24"/>
          <w:szCs w:val="24"/>
        </w:rPr>
        <w:t>Слово «средства» в толковом словаре имеет несколько значений.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Первое - прием, способ действия для достижения цели. Второе и третье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(во множественном числе) - предметы, приспособления для чего-либо;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материальные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ценности,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деньги.</w:t>
      </w:r>
      <w:r w:rsidRPr="0032312F">
        <w:rPr>
          <w:spacing w:val="82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Философский</w:t>
      </w:r>
      <w:r w:rsidRPr="0032312F">
        <w:rPr>
          <w:spacing w:val="8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словарь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8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</w:p>
    <w:p w14:paraId="03FEFD9A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t>«средства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производства»,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отмечая,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«вещные»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«личного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философии и экономике к «вещным» средствам производства относят,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во-первых,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сырье,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исходный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обработки.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покажется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грубым,</w:t>
      </w:r>
    </w:p>
    <w:p w14:paraId="6853B42A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t>«сырьем»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абитуриент,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(детский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во-вторых,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средства производства </w:t>
      </w:r>
      <w:proofErr w:type="gramStart"/>
      <w:r w:rsidRPr="0032312F">
        <w:rPr>
          <w:sz w:val="24"/>
          <w:szCs w:val="24"/>
        </w:rPr>
        <w:t>-это</w:t>
      </w:r>
      <w:proofErr w:type="gramEnd"/>
      <w:r w:rsidRPr="0032312F">
        <w:rPr>
          <w:sz w:val="24"/>
          <w:szCs w:val="24"/>
        </w:rPr>
        <w:t xml:space="preserve"> орудия труда: станки, конвейеры, здания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 Если опять провести аналогию со «школьным производством», 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здание школы, классы, рекреации, столы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прочее материально-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лабораторные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приборы,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макеты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6E33AA70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F1E7C34" w14:textId="77777777" w:rsidR="0032312F" w:rsidRPr="0032312F" w:rsidRDefault="0032312F" w:rsidP="0032312F">
      <w:pPr>
        <w:pStyle w:val="a9"/>
        <w:ind w:left="446" w:right="629" w:firstLine="70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только что названные нами выше, и идеальные средства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>, 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завоевания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цивилизации: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символы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 магнитофон,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телевизор,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компьютер.</w:t>
      </w:r>
    </w:p>
    <w:p w14:paraId="5F8FB7EC" w14:textId="77777777" w:rsidR="0032312F" w:rsidRPr="0032312F" w:rsidRDefault="0032312F" w:rsidP="0032312F">
      <w:pPr>
        <w:pStyle w:val="a9"/>
        <w:ind w:left="446" w:right="628" w:firstLine="708"/>
        <w:rPr>
          <w:sz w:val="24"/>
          <w:szCs w:val="24"/>
        </w:rPr>
      </w:pP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заставила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арсенал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 на ребенка. Еще в XIX столетии К. Д. Ушинский называл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 окружающими, совместные дела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общение. В XX в. Дж. Дьюи, С. Т. Шацкий, А. С. Макаренко и 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наряду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повседневной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распорядок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устройство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 являются средством воспитания. Такое понимание источников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расширило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породило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новую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отрасль</w:t>
      </w:r>
    </w:p>
    <w:p w14:paraId="278FBB31" w14:textId="77777777" w:rsidR="0032312F" w:rsidRPr="0032312F" w:rsidRDefault="0032312F">
      <w:pPr>
        <w:pStyle w:val="ab"/>
        <w:numPr>
          <w:ilvl w:val="0"/>
          <w:numId w:val="27"/>
        </w:numPr>
        <w:tabs>
          <w:tab w:val="left" w:pos="634"/>
        </w:tabs>
        <w:ind w:right="635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социальную педагогику, воспитание детей с активным привлечением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мира,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среде.</w:t>
      </w:r>
    </w:p>
    <w:p w14:paraId="500D1433" w14:textId="77777777" w:rsidR="0032312F" w:rsidRPr="0032312F" w:rsidRDefault="0032312F" w:rsidP="0032312F">
      <w:pPr>
        <w:pStyle w:val="a9"/>
        <w:ind w:left="446" w:right="629" w:firstLine="566"/>
        <w:rPr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напрашиваются такие ответы. Во-первых, в очень широком толковании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окружение,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институты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цивилизации.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слишком широко и оставляет нас на уровне общего закона о 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средой.</w:t>
      </w:r>
    </w:p>
    <w:p w14:paraId="20CCDAB8" w14:textId="77777777" w:rsidR="0032312F" w:rsidRPr="0032312F" w:rsidRDefault="0032312F" w:rsidP="0032312F">
      <w:pPr>
        <w:pStyle w:val="a9"/>
        <w:ind w:left="446" w:right="631" w:firstLine="566"/>
        <w:rPr>
          <w:sz w:val="24"/>
          <w:szCs w:val="24"/>
        </w:rPr>
      </w:pPr>
      <w:r w:rsidRPr="0032312F">
        <w:rPr>
          <w:sz w:val="24"/>
          <w:szCs w:val="24"/>
        </w:rPr>
        <w:t>Во-вторых,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вещи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 среды, преднамеренно, специально включенные в процесс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 Причем эти предметы могут быть обычными бытовыми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пользования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целей: пособия, игры и игрушки, в том числе сложные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 приборы и приспособления вроде компьютера, роботов.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Возникает вопрос: сам ли по себе предмет, вещь, прибор воспитывает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обучает    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или    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его    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воспитывающие    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функции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обусловливаются</w:t>
      </w:r>
    </w:p>
    <w:p w14:paraId="6DEF97C9" w14:textId="77777777" w:rsidR="0032312F" w:rsidRPr="0032312F" w:rsidRDefault="0032312F" w:rsidP="0032312F">
      <w:pPr>
        <w:pStyle w:val="a9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«включенностью»</w:t>
      </w:r>
      <w:r w:rsidRPr="0032312F">
        <w:rPr>
          <w:spacing w:val="11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1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  <w:r w:rsidRPr="0032312F">
        <w:rPr>
          <w:spacing w:val="116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Кукла</w:t>
      </w:r>
      <w:r w:rsidRPr="0032312F">
        <w:rPr>
          <w:spacing w:val="11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15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руках</w:t>
      </w:r>
      <w:r w:rsidRPr="0032312F">
        <w:rPr>
          <w:spacing w:val="11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ребенка,</w:t>
      </w:r>
    </w:p>
    <w:p w14:paraId="1B9EFD26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t>«дары»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Фребеля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Монтессори,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конструктор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«Lego»,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электронный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робот,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телевизор, новый костюмчик ребенка - формируют ли человека все 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вещи сами по себе? В. И. Журавлев отвечал на вопрос утвердительно,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 добавлял: если они включены в воспитательный процесс. При 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определял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относительно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независимый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</w:t>
      </w:r>
    </w:p>
    <w:p w14:paraId="3D62497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EA9FA1A" w14:textId="77777777" w:rsidR="0032312F" w:rsidRPr="0032312F" w:rsidRDefault="0032312F" w:rsidP="0032312F">
      <w:pPr>
        <w:pStyle w:val="a9"/>
        <w:ind w:left="446"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 и жизненные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ситуации.</w:t>
      </w:r>
    </w:p>
    <w:p w14:paraId="59ECB267" w14:textId="77777777" w:rsidR="0032312F" w:rsidRPr="0032312F" w:rsidRDefault="0032312F" w:rsidP="0032312F">
      <w:pPr>
        <w:ind w:left="446" w:right="629" w:firstLine="566"/>
        <w:jc w:val="both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 предметы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орудия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деятельности, то надо согласиться с тем, что </w:t>
      </w:r>
      <w:r w:rsidRPr="0032312F">
        <w:rPr>
          <w:b/>
          <w:i/>
          <w:sz w:val="24"/>
          <w:szCs w:val="24"/>
        </w:rPr>
        <w:t>средствами воспитания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являются</w:t>
      </w:r>
      <w:r w:rsidRPr="0032312F">
        <w:rPr>
          <w:b/>
          <w:i/>
          <w:spacing w:val="26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различные</w:t>
      </w:r>
      <w:r w:rsidRPr="0032312F">
        <w:rPr>
          <w:b/>
          <w:i/>
          <w:spacing w:val="29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виды</w:t>
      </w:r>
      <w:r w:rsidRPr="0032312F">
        <w:rPr>
          <w:b/>
          <w:i/>
          <w:spacing w:val="29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деятельности</w:t>
      </w:r>
      <w:r w:rsidRPr="0032312F">
        <w:rPr>
          <w:b/>
          <w:i/>
          <w:spacing w:val="2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и,</w:t>
      </w:r>
      <w:r w:rsidRPr="0032312F">
        <w:rPr>
          <w:b/>
          <w:i/>
          <w:spacing w:val="26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следовательно,</w:t>
      </w:r>
      <w:r w:rsidRPr="0032312F">
        <w:rPr>
          <w:b/>
          <w:i/>
          <w:spacing w:val="29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вместе</w:t>
      </w:r>
      <w:r w:rsidRPr="0032312F">
        <w:rPr>
          <w:b/>
          <w:i/>
          <w:spacing w:val="-68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ними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орудия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труда,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предметы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культуры,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включенные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деятельность.</w:t>
      </w:r>
    </w:p>
    <w:p w14:paraId="6884F61A" w14:textId="77777777" w:rsidR="0032312F" w:rsidRPr="0032312F" w:rsidRDefault="0032312F" w:rsidP="0032312F">
      <w:pPr>
        <w:pStyle w:val="a9"/>
        <w:ind w:left="0"/>
        <w:jc w:val="left"/>
        <w:rPr>
          <w:b/>
          <w:i/>
          <w:sz w:val="24"/>
          <w:szCs w:val="24"/>
        </w:rPr>
      </w:pPr>
    </w:p>
    <w:p w14:paraId="4FE237BC" w14:textId="77777777" w:rsidR="0032312F" w:rsidRPr="0032312F" w:rsidRDefault="0032312F" w:rsidP="0032312F">
      <w:pPr>
        <w:pStyle w:val="1"/>
        <w:ind w:left="149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5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3480FD8A" w14:textId="77777777" w:rsidR="0032312F" w:rsidRPr="0032312F" w:rsidRDefault="0032312F" w:rsidP="0032312F">
      <w:pPr>
        <w:pStyle w:val="a9"/>
        <w:ind w:left="446" w:right="626" w:firstLine="566"/>
        <w:rPr>
          <w:sz w:val="24"/>
          <w:szCs w:val="24"/>
        </w:rPr>
      </w:pPr>
      <w:r w:rsidRPr="0032312F">
        <w:rPr>
          <w:sz w:val="24"/>
          <w:szCs w:val="24"/>
        </w:rPr>
        <w:t>Как видно, виды деятельности учащихся тесно связаны с формами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словарю,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выражением,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структурирует;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оформить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сконструировать.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 и воспитателя протекает в определенных организационных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формах. Формы обучения более исследованы, чем формы 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многочисленны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разнообразны.</w:t>
      </w:r>
    </w:p>
    <w:p w14:paraId="538B7398" w14:textId="77777777" w:rsidR="0032312F" w:rsidRPr="0032312F" w:rsidRDefault="0032312F" w:rsidP="0032312F">
      <w:pPr>
        <w:ind w:left="446" w:right="627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Если применить философскую диалектику содержания и формы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анализу форм воспитательной работы в педагогике, то можно сказать,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воспитательной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работы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организационная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структура,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мероприятие,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реализуются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конкретного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воспитательного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сторону: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конкретную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 работу с воспитанниками. Форма как часть 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воплощение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ситуаций, и поэтому они так разнообразны, носят творческий 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неповторимы.</w:t>
      </w:r>
    </w:p>
    <w:p w14:paraId="27DE6D9B" w14:textId="77777777" w:rsidR="0032312F" w:rsidRPr="0032312F" w:rsidRDefault="0032312F" w:rsidP="0032312F">
      <w:pPr>
        <w:pStyle w:val="a9"/>
        <w:ind w:left="446" w:right="634" w:firstLine="566"/>
        <w:rPr>
          <w:sz w:val="24"/>
          <w:szCs w:val="24"/>
        </w:rPr>
      </w:pP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классифицировать,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охарактеризовать.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количеству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участников:</w:t>
      </w:r>
    </w:p>
    <w:p w14:paraId="1B1F8F8E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270"/>
        </w:tabs>
        <w:ind w:right="633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воспитанником;</w:t>
      </w:r>
    </w:p>
    <w:p w14:paraId="24D2EF90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270"/>
        </w:tabs>
        <w:ind w:right="633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групповые - несколько участников (кружок, временная группа,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класс)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находятся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контакте;</w:t>
      </w:r>
    </w:p>
    <w:p w14:paraId="4B3D2AE6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270"/>
        </w:tabs>
        <w:ind w:right="632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массовые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район,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проводят праздники, конференции, слеты, шествия и тому подобные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мероприятия.</w:t>
      </w:r>
    </w:p>
    <w:p w14:paraId="04A38D4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16EA5F9" w14:textId="77777777" w:rsidR="0032312F" w:rsidRPr="0032312F" w:rsidRDefault="0032312F" w:rsidP="0032312F">
      <w:pPr>
        <w:pStyle w:val="a9"/>
        <w:ind w:left="446" w:right="628" w:firstLine="1142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Выделены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полезной,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физкультурно-оздоровительной,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ценностно-ориентационной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Щуркова</w:t>
      </w:r>
      <w:proofErr w:type="spellEnd"/>
      <w:r w:rsidRPr="0032312F">
        <w:rPr>
          <w:sz w:val="24"/>
          <w:szCs w:val="24"/>
        </w:rPr>
        <w:t>).</w:t>
      </w:r>
    </w:p>
    <w:p w14:paraId="5CE1ED24" w14:textId="77777777" w:rsidR="0032312F" w:rsidRPr="0032312F" w:rsidRDefault="0032312F" w:rsidP="0032312F">
      <w:pPr>
        <w:pStyle w:val="a9"/>
        <w:ind w:left="446" w:right="631" w:firstLine="1142"/>
        <w:rPr>
          <w:sz w:val="24"/>
          <w:szCs w:val="24"/>
        </w:rPr>
      </w:pPr>
      <w:r w:rsidRPr="0032312F">
        <w:rPr>
          <w:sz w:val="24"/>
          <w:szCs w:val="24"/>
        </w:rPr>
        <w:t>В свое время Н. И. Болдырев выделил формы 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 воздействия:</w:t>
      </w:r>
    </w:p>
    <w:p w14:paraId="625353F2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270"/>
        </w:tabs>
        <w:ind w:right="631" w:firstLine="566"/>
        <w:rPr>
          <w:sz w:val="24"/>
          <w:szCs w:val="24"/>
        </w:rPr>
      </w:pPr>
      <w:r w:rsidRPr="0032312F">
        <w:rPr>
          <w:sz w:val="24"/>
          <w:szCs w:val="24"/>
        </w:rPr>
        <w:t>словесные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-собрания,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сборы,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линейки,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встречи,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устные газеты, радиожурналы;</w:t>
      </w:r>
    </w:p>
    <w:p w14:paraId="31C84AE6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270"/>
        </w:tabs>
        <w:ind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практические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походы,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экскурсии,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спартакиады,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олимпиады,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субботники,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тимуровская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др.;</w:t>
      </w:r>
    </w:p>
    <w:p w14:paraId="6BEE272E" w14:textId="77777777" w:rsidR="0032312F" w:rsidRPr="0032312F" w:rsidRDefault="0032312F">
      <w:pPr>
        <w:pStyle w:val="ab"/>
        <w:numPr>
          <w:ilvl w:val="1"/>
          <w:numId w:val="27"/>
        </w:numPr>
        <w:tabs>
          <w:tab w:val="left" w:pos="1478"/>
        </w:tabs>
        <w:ind w:left="1477" w:hanging="396"/>
        <w:rPr>
          <w:sz w:val="24"/>
          <w:szCs w:val="24"/>
        </w:rPr>
      </w:pPr>
      <w:r w:rsidRPr="0032312F">
        <w:rPr>
          <w:sz w:val="24"/>
          <w:szCs w:val="24"/>
        </w:rPr>
        <w:t>наглядные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музеи,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выставки, витрины,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стенды,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газеты</w:t>
      </w:r>
    </w:p>
    <w:p w14:paraId="2A61F072" w14:textId="77777777" w:rsidR="0032312F" w:rsidRPr="0032312F" w:rsidRDefault="0032312F" w:rsidP="0032312F">
      <w:pPr>
        <w:pStyle w:val="a9"/>
        <w:ind w:left="44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</w:t>
      </w:r>
    </w:p>
    <w:p w14:paraId="0A520C13" w14:textId="77777777" w:rsidR="0032312F" w:rsidRPr="0032312F" w:rsidRDefault="0032312F" w:rsidP="0032312F">
      <w:pPr>
        <w:pStyle w:val="a9"/>
        <w:ind w:left="2077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Современный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</w:t>
      </w:r>
      <w:r w:rsidRPr="0032312F">
        <w:rPr>
          <w:spacing w:val="10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предлагает</w:t>
      </w:r>
      <w:r w:rsidRPr="0032312F">
        <w:rPr>
          <w:spacing w:val="100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делить</w:t>
      </w:r>
      <w:r w:rsidRPr="0032312F">
        <w:rPr>
          <w:spacing w:val="99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</w:p>
    <w:p w14:paraId="08A5F365" w14:textId="77777777" w:rsidR="0032312F" w:rsidRPr="0032312F" w:rsidRDefault="0032312F" w:rsidP="0032312F">
      <w:pPr>
        <w:pStyle w:val="a9"/>
        <w:ind w:left="446" w:right="633"/>
        <w:rPr>
          <w:sz w:val="24"/>
          <w:szCs w:val="24"/>
        </w:rPr>
      </w:pPr>
      <w:r w:rsidRPr="0032312F">
        <w:rPr>
          <w:sz w:val="24"/>
          <w:szCs w:val="24"/>
        </w:rPr>
        <w:t>внеурочной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 группы:</w:t>
      </w:r>
    </w:p>
    <w:p w14:paraId="61772FE6" w14:textId="77777777" w:rsidR="0032312F" w:rsidRPr="0032312F" w:rsidRDefault="0032312F">
      <w:pPr>
        <w:pStyle w:val="ab"/>
        <w:numPr>
          <w:ilvl w:val="0"/>
          <w:numId w:val="28"/>
        </w:numPr>
        <w:tabs>
          <w:tab w:val="left" w:pos="1945"/>
        </w:tabs>
        <w:ind w:right="630" w:firstLine="1142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формы управления и самоуправления школьной жизнью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собрания, линейки, митинги, часы классных руководителей, совещания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др.;</w:t>
      </w:r>
    </w:p>
    <w:p w14:paraId="34756BF6" w14:textId="77777777" w:rsidR="0032312F" w:rsidRPr="0032312F" w:rsidRDefault="0032312F">
      <w:pPr>
        <w:pStyle w:val="ab"/>
        <w:numPr>
          <w:ilvl w:val="0"/>
          <w:numId w:val="28"/>
        </w:numPr>
        <w:tabs>
          <w:tab w:val="left" w:pos="2164"/>
        </w:tabs>
        <w:ind w:right="628" w:firstLine="1142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познавательные формы </w:t>
      </w:r>
      <w:r w:rsidRPr="0032312F">
        <w:rPr>
          <w:sz w:val="24"/>
          <w:szCs w:val="24"/>
        </w:rPr>
        <w:t>-экскурсии, походы, фестивали,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газеты,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тематические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секции,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выставки </w:t>
      </w:r>
      <w:proofErr w:type="spellStart"/>
      <w:r w:rsidRPr="0032312F">
        <w:rPr>
          <w:sz w:val="24"/>
          <w:szCs w:val="24"/>
        </w:rPr>
        <w:t>идр</w:t>
      </w:r>
      <w:proofErr w:type="spellEnd"/>
      <w:r w:rsidRPr="0032312F">
        <w:rPr>
          <w:sz w:val="24"/>
          <w:szCs w:val="24"/>
        </w:rPr>
        <w:t>.;</w:t>
      </w:r>
    </w:p>
    <w:p w14:paraId="17BB9B4E" w14:textId="77777777" w:rsidR="0032312F" w:rsidRPr="0032312F" w:rsidRDefault="0032312F">
      <w:pPr>
        <w:pStyle w:val="ab"/>
        <w:numPr>
          <w:ilvl w:val="0"/>
          <w:numId w:val="28"/>
        </w:numPr>
        <w:tabs>
          <w:tab w:val="left" w:pos="2397"/>
        </w:tabs>
        <w:ind w:left="2396" w:hanging="8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развлекательные  </w:t>
      </w:r>
      <w:r w:rsidRPr="0032312F">
        <w:rPr>
          <w:i/>
          <w:spacing w:val="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формы   </w:t>
      </w:r>
      <w:r w:rsidRPr="0032312F">
        <w:rPr>
          <w:i/>
          <w:spacing w:val="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-   </w:t>
      </w:r>
      <w:r w:rsidRPr="0032312F">
        <w:rPr>
          <w:i/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утренники   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  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вечера,</w:t>
      </w:r>
    </w:p>
    <w:p w14:paraId="1341B822" w14:textId="77777777" w:rsidR="0032312F" w:rsidRPr="0032312F" w:rsidRDefault="0032312F" w:rsidP="0032312F">
      <w:pPr>
        <w:pStyle w:val="a9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«капустники»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5B41BE0D" w14:textId="77777777" w:rsidR="0032312F" w:rsidRPr="0032312F" w:rsidRDefault="0032312F" w:rsidP="0032312F">
      <w:pPr>
        <w:pStyle w:val="a9"/>
        <w:ind w:left="446"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Обобщая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научно-методического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воздерживаясь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 строгой классификации,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 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компоненту, методу воздействия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одноразовом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многократном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(мероприятии)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типологизации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Отсюда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школьниками: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словесно-логические,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образно-художественные</w:t>
      </w:r>
      <w:r w:rsidRPr="0032312F">
        <w:rPr>
          <w:b/>
          <w:sz w:val="24"/>
          <w:szCs w:val="24"/>
        </w:rPr>
        <w:t>,</w:t>
      </w:r>
      <w:r w:rsidRPr="0032312F">
        <w:rPr>
          <w:b/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трудовые,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игровые,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психологические.</w:t>
      </w:r>
    </w:p>
    <w:p w14:paraId="0424E06D" w14:textId="77777777" w:rsidR="0032312F" w:rsidRPr="0032312F" w:rsidRDefault="0032312F" w:rsidP="0032312F">
      <w:pPr>
        <w:pStyle w:val="a9"/>
        <w:ind w:left="446" w:right="627" w:firstLine="636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В словесно-логических формах </w:t>
      </w:r>
      <w:r w:rsidRPr="0032312F">
        <w:rPr>
          <w:sz w:val="24"/>
          <w:szCs w:val="24"/>
        </w:rPr>
        <w:t>основным средством 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рациональное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может </w:t>
      </w:r>
      <w:r w:rsidRPr="0032312F">
        <w:rPr>
          <w:b/>
          <w:sz w:val="24"/>
          <w:szCs w:val="24"/>
        </w:rPr>
        <w:t>быть окрашено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э</w:t>
      </w:r>
      <w:r w:rsidRPr="0032312F">
        <w:rPr>
          <w:sz w:val="24"/>
          <w:szCs w:val="24"/>
        </w:rPr>
        <w:t>моцией и вызывать эмоции воспитанников.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 типу форм относятся беседы на самые разные темы, классные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 собрания, конференции, лекции и пр.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 здесь - обмен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обсуждение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проблем..</w:t>
      </w:r>
      <w:proofErr w:type="gramEnd"/>
    </w:p>
    <w:p w14:paraId="15C27810" w14:textId="77777777" w:rsidR="0032312F" w:rsidRPr="0032312F" w:rsidRDefault="0032312F" w:rsidP="0032312F">
      <w:pPr>
        <w:pStyle w:val="a9"/>
        <w:ind w:left="446" w:right="626" w:firstLine="772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Образно-художественные формы </w:t>
      </w:r>
      <w:r w:rsidRPr="0032312F">
        <w:rPr>
          <w:sz w:val="24"/>
          <w:szCs w:val="24"/>
        </w:rPr>
        <w:t>объединяют в себе такие дела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совместные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переживания,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преимущественно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социально-нравственные,</w:t>
      </w:r>
    </w:p>
    <w:p w14:paraId="6084B5B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E3BCDEC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эстетические.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сильные,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облагораживающие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подобные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 испытывают в театре, на праздниках, митингах 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аналогичных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ситуациях.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Великие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психологи,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деятели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искусства,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общественные деятели хорошо понимали </w:t>
      </w:r>
      <w:proofErr w:type="spellStart"/>
      <w:r w:rsidRPr="0032312F">
        <w:rPr>
          <w:sz w:val="24"/>
          <w:szCs w:val="24"/>
        </w:rPr>
        <w:t>огро</w:t>
      </w:r>
      <w:r w:rsidRPr="0032312F">
        <w:rPr>
          <w:b/>
          <w:sz w:val="24"/>
          <w:szCs w:val="24"/>
        </w:rPr>
        <w:t>м</w:t>
      </w:r>
      <w:r w:rsidRPr="0032312F">
        <w:rPr>
          <w:sz w:val="24"/>
          <w:szCs w:val="24"/>
        </w:rPr>
        <w:t>н</w:t>
      </w:r>
      <w:proofErr w:type="spellEnd"/>
      <w:r w:rsidRPr="0032312F">
        <w:rPr>
          <w:sz w:val="24"/>
          <w:szCs w:val="24"/>
        </w:rPr>
        <w:t xml:space="preserve"> </w:t>
      </w:r>
      <w:r w:rsidRPr="0032312F">
        <w:rPr>
          <w:spacing w:val="5"/>
          <w:sz w:val="24"/>
          <w:szCs w:val="24"/>
        </w:rPr>
        <w:t xml:space="preserve">ую </w:t>
      </w:r>
      <w:r w:rsidRPr="0032312F">
        <w:rPr>
          <w:sz w:val="24"/>
          <w:szCs w:val="24"/>
        </w:rPr>
        <w:t>возвышающую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силу массовых чувств, знали и их разрушительную силу. </w:t>
      </w:r>
      <w:r w:rsidRPr="0032312F">
        <w:rPr>
          <w:b/>
          <w:sz w:val="24"/>
          <w:szCs w:val="24"/>
        </w:rPr>
        <w:t>В</w:t>
      </w:r>
      <w:r w:rsidRPr="0032312F">
        <w:rPr>
          <w:sz w:val="24"/>
          <w:szCs w:val="24"/>
        </w:rPr>
        <w:t>оспитатель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переживания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благодаря которым они станут лучше, в таких формах, как концерт,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спектакль,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</w:p>
    <w:p w14:paraId="3757C986" w14:textId="77777777" w:rsidR="0032312F" w:rsidRPr="0032312F" w:rsidRDefault="0032312F" w:rsidP="0032312F">
      <w:pPr>
        <w:pStyle w:val="a9"/>
        <w:ind w:left="446" w:right="627" w:firstLine="633"/>
        <w:rPr>
          <w:sz w:val="24"/>
          <w:szCs w:val="24"/>
        </w:rPr>
      </w:pPr>
      <w:r w:rsidRPr="0032312F">
        <w:rPr>
          <w:b/>
          <w:sz w:val="24"/>
          <w:szCs w:val="24"/>
        </w:rPr>
        <w:t>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трудовых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труд,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полезная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 виды работ в школе от ежедневной уборки до ремонта 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разбивки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устройства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фермы,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кооператива, типографии, информационного центра. Это также разная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нуждающимся,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движениях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вдохновлять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меньше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театра,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зрелища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праздника.</w:t>
      </w:r>
    </w:p>
    <w:p w14:paraId="3DDAFE02" w14:textId="77777777" w:rsidR="0032312F" w:rsidRPr="0032312F" w:rsidRDefault="0032312F" w:rsidP="0032312F">
      <w:pPr>
        <w:pStyle w:val="a9"/>
        <w:ind w:left="446" w:right="628" w:firstLine="703"/>
        <w:rPr>
          <w:sz w:val="24"/>
          <w:szCs w:val="24"/>
        </w:rPr>
      </w:pPr>
      <w:r w:rsidRPr="0032312F">
        <w:rPr>
          <w:sz w:val="24"/>
          <w:szCs w:val="24"/>
        </w:rPr>
        <w:t>Игровые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(досуговые)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развлечение.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спортивные игры, познавательные, соревновательные, конкурсные. Все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они, равно как и вышеназванные типы 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 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нередко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совмещают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эмоции,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работу.</w:t>
      </w:r>
    </w:p>
    <w:p w14:paraId="154F74E3" w14:textId="77777777" w:rsidR="0032312F" w:rsidRPr="0032312F" w:rsidRDefault="0032312F" w:rsidP="0032312F">
      <w:pPr>
        <w:pStyle w:val="a9"/>
        <w:ind w:left="446" w:right="630" w:firstLine="717"/>
        <w:rPr>
          <w:sz w:val="24"/>
          <w:szCs w:val="24"/>
        </w:rPr>
      </w:pPr>
      <w:r w:rsidRPr="0032312F">
        <w:rPr>
          <w:sz w:val="24"/>
          <w:szCs w:val="24"/>
        </w:rPr>
        <w:t>Особое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обратить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психологические формы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 элементы психологического тренинга, методы 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психотерапии: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беседы, дискуссии, психологические упражнения, консультации.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вполне решаемо: сегодня практической психологии учат студентов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педагогов-психологов,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педагогов.</w:t>
      </w:r>
    </w:p>
    <w:p w14:paraId="2443D9FF" w14:textId="77777777" w:rsidR="0032312F" w:rsidRPr="0032312F" w:rsidRDefault="0032312F" w:rsidP="0032312F">
      <w:pPr>
        <w:pStyle w:val="a9"/>
        <w:ind w:left="446" w:right="633" w:firstLine="717"/>
        <w:rPr>
          <w:sz w:val="24"/>
          <w:szCs w:val="24"/>
        </w:rPr>
      </w:pPr>
      <w:r w:rsidRPr="0032312F">
        <w:rPr>
          <w:sz w:val="24"/>
          <w:szCs w:val="24"/>
        </w:rPr>
        <w:t>К сожалению, классификации не охватывают всего многообразия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 воспитательной работы. В опыте педагогов появляются 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оценивать положительно: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 нужно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устраивать конкурс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«мисс,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мистер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«любовь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лагере. Гарантией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пошлости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 должна 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культура учителя.</w:t>
      </w:r>
    </w:p>
    <w:p w14:paraId="5A0EC195" w14:textId="77777777" w:rsidR="0032312F" w:rsidRPr="0032312F" w:rsidRDefault="0032312F" w:rsidP="0032312F">
      <w:pPr>
        <w:pStyle w:val="a9"/>
        <w:ind w:left="446" w:right="635" w:firstLine="717"/>
        <w:rPr>
          <w:sz w:val="24"/>
          <w:szCs w:val="24"/>
        </w:rPr>
      </w:pPr>
      <w:r w:rsidRPr="0032312F">
        <w:rPr>
          <w:sz w:val="24"/>
          <w:szCs w:val="24"/>
        </w:rPr>
        <w:t>Важно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Ниже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будут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рассмотрены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</w:p>
    <w:p w14:paraId="032568F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D37AA09" w14:textId="77777777" w:rsidR="0032312F" w:rsidRPr="0032312F" w:rsidRDefault="0032312F" w:rsidP="0032312F">
      <w:pPr>
        <w:pStyle w:val="a9"/>
        <w:ind w:left="446"/>
        <w:jc w:val="left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вопросы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приведем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типичный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порядок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 дела:</w:t>
      </w:r>
    </w:p>
    <w:p w14:paraId="6B82F5DC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left="1721"/>
        <w:rPr>
          <w:sz w:val="24"/>
          <w:szCs w:val="24"/>
        </w:rPr>
      </w:pPr>
      <w:r w:rsidRPr="0032312F">
        <w:rPr>
          <w:sz w:val="24"/>
          <w:szCs w:val="24"/>
        </w:rPr>
        <w:t>определение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мероприятия;</w:t>
      </w:r>
    </w:p>
    <w:p w14:paraId="1A1EDA8E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  <w:tab w:val="left" w:pos="4114"/>
          <w:tab w:val="left" w:pos="4953"/>
          <w:tab w:val="left" w:pos="6538"/>
          <w:tab w:val="left" w:pos="7369"/>
          <w:tab w:val="left" w:pos="8176"/>
        </w:tabs>
        <w:ind w:right="635" w:firstLine="717"/>
        <w:rPr>
          <w:sz w:val="24"/>
          <w:szCs w:val="24"/>
        </w:rPr>
      </w:pPr>
      <w:r w:rsidRPr="0032312F">
        <w:rPr>
          <w:sz w:val="24"/>
          <w:szCs w:val="24"/>
        </w:rPr>
        <w:t>предварительный</w:t>
      </w:r>
      <w:r w:rsidRPr="0032312F">
        <w:rPr>
          <w:sz w:val="24"/>
          <w:szCs w:val="24"/>
        </w:rPr>
        <w:tab/>
        <w:t>сбор</w:t>
      </w:r>
      <w:r w:rsidRPr="0032312F">
        <w:rPr>
          <w:sz w:val="24"/>
          <w:szCs w:val="24"/>
        </w:rPr>
        <w:tab/>
        <w:t>материала,</w:t>
      </w:r>
      <w:r w:rsidRPr="0032312F">
        <w:rPr>
          <w:sz w:val="24"/>
          <w:szCs w:val="24"/>
        </w:rPr>
        <w:tab/>
        <w:t>если</w:t>
      </w:r>
      <w:r w:rsidRPr="0032312F">
        <w:rPr>
          <w:sz w:val="24"/>
          <w:szCs w:val="24"/>
        </w:rPr>
        <w:tab/>
        <w:t>того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требует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дела;</w:t>
      </w:r>
    </w:p>
    <w:p w14:paraId="2CB34723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  <w:tab w:val="left" w:pos="3898"/>
          <w:tab w:val="left" w:pos="4527"/>
          <w:tab w:val="left" w:pos="5156"/>
          <w:tab w:val="left" w:pos="7097"/>
          <w:tab w:val="left" w:pos="8946"/>
        </w:tabs>
        <w:ind w:right="629" w:firstLine="717"/>
        <w:rPr>
          <w:sz w:val="24"/>
          <w:szCs w:val="24"/>
        </w:rPr>
      </w:pPr>
      <w:r w:rsidRPr="0032312F">
        <w:rPr>
          <w:sz w:val="24"/>
          <w:szCs w:val="24"/>
        </w:rPr>
        <w:t>планирование,</w:t>
      </w:r>
      <w:r w:rsidRPr="0032312F">
        <w:rPr>
          <w:sz w:val="24"/>
          <w:szCs w:val="24"/>
        </w:rPr>
        <w:tab/>
        <w:t>т.</w:t>
      </w:r>
      <w:r w:rsidRPr="0032312F">
        <w:rPr>
          <w:sz w:val="24"/>
          <w:szCs w:val="24"/>
        </w:rPr>
        <w:tab/>
        <w:t>е.</w:t>
      </w:r>
      <w:r w:rsidRPr="0032312F">
        <w:rPr>
          <w:sz w:val="24"/>
          <w:szCs w:val="24"/>
        </w:rPr>
        <w:tab/>
        <w:t>определение</w:t>
      </w:r>
      <w:r w:rsidRPr="0032312F">
        <w:rPr>
          <w:sz w:val="24"/>
          <w:szCs w:val="24"/>
        </w:rPr>
        <w:tab/>
        <w:t>содержания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дел;</w:t>
      </w:r>
    </w:p>
    <w:p w14:paraId="74BCE37A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  <w:tab w:val="left" w:pos="3381"/>
          <w:tab w:val="left" w:pos="5127"/>
          <w:tab w:val="left" w:pos="6598"/>
          <w:tab w:val="left" w:pos="8363"/>
        </w:tabs>
        <w:ind w:right="631" w:firstLine="717"/>
        <w:rPr>
          <w:sz w:val="24"/>
          <w:szCs w:val="24"/>
        </w:rPr>
      </w:pPr>
      <w:r w:rsidRPr="0032312F">
        <w:rPr>
          <w:sz w:val="24"/>
          <w:szCs w:val="24"/>
        </w:rPr>
        <w:t>подготовка</w:t>
      </w:r>
      <w:r w:rsidRPr="0032312F">
        <w:rPr>
          <w:sz w:val="24"/>
          <w:szCs w:val="24"/>
        </w:rPr>
        <w:tab/>
        <w:t>участников,</w:t>
      </w:r>
      <w:r w:rsidRPr="0032312F">
        <w:rPr>
          <w:sz w:val="24"/>
          <w:szCs w:val="24"/>
        </w:rPr>
        <w:tab/>
        <w:t>например</w:t>
      </w:r>
      <w:r w:rsidRPr="0032312F">
        <w:rPr>
          <w:sz w:val="24"/>
          <w:szCs w:val="24"/>
        </w:rPr>
        <w:tab/>
        <w:t>объявление,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стенд,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предварительная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беседа;</w:t>
      </w:r>
    </w:p>
    <w:p w14:paraId="0D6FB064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  <w:tab w:val="left" w:pos="3313"/>
          <w:tab w:val="left" w:pos="4062"/>
          <w:tab w:val="left" w:pos="4369"/>
          <w:tab w:val="left" w:pos="5655"/>
          <w:tab w:val="left" w:pos="7025"/>
          <w:tab w:val="left" w:pos="7514"/>
        </w:tabs>
        <w:ind w:right="631" w:firstLine="717"/>
        <w:rPr>
          <w:sz w:val="24"/>
          <w:szCs w:val="24"/>
        </w:rPr>
      </w:pPr>
      <w:r w:rsidRPr="0032312F">
        <w:rPr>
          <w:sz w:val="24"/>
          <w:szCs w:val="24"/>
        </w:rPr>
        <w:t>проведение</w:t>
      </w:r>
      <w:r w:rsidRPr="0032312F">
        <w:rPr>
          <w:sz w:val="24"/>
          <w:szCs w:val="24"/>
        </w:rPr>
        <w:tab/>
        <w:t>дела</w:t>
      </w:r>
      <w:r w:rsidRPr="0032312F">
        <w:rPr>
          <w:sz w:val="24"/>
          <w:szCs w:val="24"/>
        </w:rPr>
        <w:tab/>
        <w:t>-</w:t>
      </w:r>
      <w:r w:rsidRPr="0032312F">
        <w:rPr>
          <w:sz w:val="24"/>
          <w:szCs w:val="24"/>
        </w:rPr>
        <w:tab/>
        <w:t>обратить</w:t>
      </w:r>
      <w:r w:rsidRPr="0032312F">
        <w:rPr>
          <w:sz w:val="24"/>
          <w:szCs w:val="24"/>
        </w:rPr>
        <w:tab/>
        <w:t>внимание</w:t>
      </w:r>
      <w:r w:rsidRPr="0032312F">
        <w:rPr>
          <w:sz w:val="24"/>
          <w:szCs w:val="24"/>
        </w:rPr>
        <w:tab/>
        <w:t>на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композицию,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оформление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помещения, роль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гостей,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окончание;</w:t>
      </w:r>
    </w:p>
    <w:p w14:paraId="10CEA38E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left="1721"/>
        <w:rPr>
          <w:sz w:val="24"/>
          <w:szCs w:val="24"/>
        </w:rPr>
      </w:pPr>
      <w:r w:rsidRPr="0032312F">
        <w:rPr>
          <w:sz w:val="24"/>
          <w:szCs w:val="24"/>
        </w:rPr>
        <w:t>анализ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самоанализ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педагога.</w:t>
      </w:r>
    </w:p>
    <w:p w14:paraId="62652D0A" w14:textId="77777777" w:rsidR="0032312F" w:rsidRPr="0032312F" w:rsidRDefault="0032312F" w:rsidP="0032312F">
      <w:pPr>
        <w:pStyle w:val="a9"/>
        <w:ind w:left="446" w:right="629" w:firstLine="7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Характеристика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некоторых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форм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воспитательной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b/>
          <w:i/>
          <w:sz w:val="24"/>
          <w:szCs w:val="24"/>
        </w:rPr>
        <w:t>работы</w:t>
      </w:r>
      <w:proofErr w:type="gramEnd"/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Приведем наиболее распространенные формы воспитательной 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 встречающиеся в практике школ, при этом будем помнить,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 из них проводятся как в масштабах всей школы, так и в рамках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двух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параллельных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масштабах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 или только для старшеклассников. Итак, современные классные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руководители, учителя школы организуют и проводят следующие дела: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ярмарки,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«огоньки»,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дискотеки,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привязанные к календарной дате или связанные с традицией 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(советские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торжественные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потеснены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святками,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масленицей,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американским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хэллоуином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европейским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влюбленных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дежурство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уборка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музеи,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предприятия,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достопримечательностям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экскурсионные поездки в другой город, страну, выход в театр, реже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кино;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прогулки,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памятникам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многодневные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поездки;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соревнования,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здоровья; практикум по правилам поведения и безопасности на улице,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дворе,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подъезде;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выпуск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стенгазет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плакатов,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открыток и многое другое.</w:t>
      </w:r>
    </w:p>
    <w:p w14:paraId="5E7DCA26" w14:textId="77777777" w:rsidR="0032312F" w:rsidRPr="0032312F" w:rsidRDefault="0032312F" w:rsidP="0032312F">
      <w:pPr>
        <w:pStyle w:val="a9"/>
        <w:ind w:left="446" w:right="626" w:firstLine="717"/>
        <w:rPr>
          <w:sz w:val="24"/>
          <w:szCs w:val="24"/>
        </w:rPr>
      </w:pPr>
      <w:r w:rsidRPr="0032312F">
        <w:rPr>
          <w:sz w:val="24"/>
          <w:szCs w:val="24"/>
        </w:rPr>
        <w:t>Особо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классный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час,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пожалуй, можно считать напрасно вытесненным из практики школы.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Классный час имеет по крайней мере два значения, первое из которых 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просто </w:t>
      </w:r>
      <w:r w:rsidRPr="0032312F">
        <w:rPr>
          <w:i/>
          <w:sz w:val="24"/>
          <w:szCs w:val="24"/>
        </w:rPr>
        <w:t xml:space="preserve">время работы классного руководителя с классом, </w:t>
      </w:r>
      <w:r w:rsidRPr="0032312F">
        <w:rPr>
          <w:sz w:val="24"/>
          <w:szCs w:val="24"/>
        </w:rPr>
        <w:t>поставленное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расписание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посчитает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нужным: беседы по самой разной проблематике, развивающие игры,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 чтение книг и др. К сожалению, обычно учителя собирают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учеников   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только   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для   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решения   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организационных   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вопросов   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1AC0F4C4" w14:textId="77777777" w:rsidR="0032312F" w:rsidRPr="0032312F" w:rsidRDefault="0032312F" w:rsidP="0032312F">
      <w:pPr>
        <w:ind w:left="446" w:right="63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отчитывания</w:t>
      </w:r>
      <w:proofErr w:type="spellEnd"/>
      <w:r w:rsidRPr="0032312F">
        <w:rPr>
          <w:sz w:val="24"/>
          <w:szCs w:val="24"/>
        </w:rPr>
        <w:t>» за плохое поведение и успеваемость. Для этого 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второе значение понятия «классный час» — </w:t>
      </w:r>
      <w:r w:rsidRPr="0032312F">
        <w:rPr>
          <w:i/>
          <w:sz w:val="24"/>
          <w:szCs w:val="24"/>
        </w:rPr>
        <w:t>собрание учеников класса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для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обсуждения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классных</w:t>
      </w:r>
      <w:r w:rsidRPr="0032312F">
        <w:rPr>
          <w:i/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дел.</w:t>
      </w:r>
      <w:r w:rsidRPr="0032312F">
        <w:rPr>
          <w:i/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дать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ученическому</w:t>
      </w:r>
    </w:p>
    <w:p w14:paraId="777AB85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9FE400A" w14:textId="77777777" w:rsidR="0032312F" w:rsidRPr="0032312F" w:rsidRDefault="0032312F" w:rsidP="0032312F">
      <w:pPr>
        <w:pStyle w:val="a9"/>
        <w:ind w:left="446"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самоуправлению,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актуальные вопросы жизни класса. Методисты рекомендую проводить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час (и </w:t>
      </w:r>
      <w:proofErr w:type="gramStart"/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первом</w:t>
      </w:r>
      <w:proofErr w:type="gram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 втором значении)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месяц.</w:t>
      </w:r>
    </w:p>
    <w:p w14:paraId="69EB8B15" w14:textId="77777777" w:rsidR="0032312F" w:rsidRPr="0032312F" w:rsidRDefault="0032312F" w:rsidP="0032312F">
      <w:pPr>
        <w:pStyle w:val="a9"/>
        <w:ind w:left="446" w:right="626" w:firstLine="717"/>
        <w:rPr>
          <w:sz w:val="24"/>
          <w:szCs w:val="24"/>
        </w:rPr>
      </w:pPr>
      <w:r w:rsidRPr="0032312F">
        <w:rPr>
          <w:sz w:val="24"/>
          <w:szCs w:val="24"/>
        </w:rPr>
        <w:t>Часто граница между разного типа классными часами довольно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условна: на классном собрании по обсуждению проблем класса 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выступать с беседой, сообщением учитель, родители, какие-то гости.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Остановимся на так называемых </w:t>
      </w:r>
      <w:r w:rsidRPr="0032312F">
        <w:rPr>
          <w:b/>
          <w:i/>
          <w:sz w:val="24"/>
          <w:szCs w:val="24"/>
        </w:rPr>
        <w:t xml:space="preserve">беседах классного руководителя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«воспитательные»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превращаться в персональные выговоры и назидания, индивидуальную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проступки учеников чаще всего обсуждались на собрании, но это 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Макаренко,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Спустя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десятка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Сухомлинский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 при всех. Обсуждать поведение учащихся можно, но именно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обсуждать совместно, а не разносить одного в молчаливом присутствии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данных конкретных условиях: ваши ученики и вы готовы это сделать,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никому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причинив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зла,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унизив и пр.</w:t>
      </w:r>
    </w:p>
    <w:p w14:paraId="0C43A177" w14:textId="77777777" w:rsidR="0032312F" w:rsidRPr="0032312F" w:rsidRDefault="0032312F" w:rsidP="0032312F">
      <w:pPr>
        <w:pStyle w:val="a9"/>
        <w:ind w:left="446" w:right="631" w:firstLine="717"/>
        <w:rPr>
          <w:sz w:val="24"/>
          <w:szCs w:val="24"/>
        </w:rPr>
      </w:pPr>
      <w:r w:rsidRPr="0032312F">
        <w:rPr>
          <w:sz w:val="24"/>
          <w:szCs w:val="24"/>
        </w:rPr>
        <w:t>Но речь идет о коллективных, групповых беседах, которые 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недалеком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прошлом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 многим кажутся сегодня ненужными. Это неправильно прежде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встречах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разговорах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взрослыми, с учителями. Опрос учеников 6-10-х классов двух обычных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московских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прочих вопросов такие: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развить свои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 лучше учиться и получить образование; как выбрать и получить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профессию; как ладить с людьми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(любить, находить взаимопонимание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дружить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товарищами)?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разумно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поступают, они хотят знать о самом для них важном, и учителя должны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 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 говорить.</w:t>
      </w:r>
    </w:p>
    <w:p w14:paraId="1995F6E0" w14:textId="77777777" w:rsidR="0032312F" w:rsidRPr="0032312F" w:rsidRDefault="0032312F" w:rsidP="0032312F">
      <w:pPr>
        <w:pStyle w:val="a9"/>
        <w:ind w:left="446" w:right="626" w:firstLine="787"/>
        <w:rPr>
          <w:sz w:val="24"/>
          <w:szCs w:val="24"/>
        </w:rPr>
      </w:pPr>
      <w:r w:rsidRPr="0032312F">
        <w:rPr>
          <w:sz w:val="24"/>
          <w:szCs w:val="24"/>
        </w:rPr>
        <w:t>Такие уроки-беседы есть во многих школах мира. Интересный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американский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Уильям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Глассер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регулярно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проблематике во всех классах: в младших - несколько раз в неделю 15-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30 минут, в старших - раз в неделю до 45 минут. Главные цели 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собраний-дискуссий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таковы: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академическим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самом себе, о близких, о реальной, «живой» жизни за окном школы;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размышлять о них, анализировать и находить решения этих проблем;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общаться,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сотрудничать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 ними,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взаимодействовать.</w:t>
      </w:r>
    </w:p>
    <w:p w14:paraId="292C9C0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F6AC2A3" w14:textId="77777777" w:rsidR="0032312F" w:rsidRPr="0032312F" w:rsidRDefault="0032312F" w:rsidP="0032312F">
      <w:pPr>
        <w:pStyle w:val="a9"/>
        <w:ind w:left="1164"/>
        <w:jc w:val="left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обсуждал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учениками:</w:t>
      </w:r>
    </w:p>
    <w:p w14:paraId="2DB9B7FD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Зачем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ходим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школу, учимся?</w:t>
      </w:r>
    </w:p>
    <w:p w14:paraId="48D43768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друзья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находить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дружить?</w:t>
      </w:r>
    </w:p>
    <w:p w14:paraId="105E6A19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Преступление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ребенок.</w:t>
      </w:r>
    </w:p>
    <w:p w14:paraId="11190858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Экология,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загрязнение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наука.</w:t>
      </w:r>
    </w:p>
    <w:p w14:paraId="0861C17C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Семья,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 взрослых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детей.</w:t>
      </w:r>
    </w:p>
    <w:p w14:paraId="2948574A" w14:textId="77777777" w:rsidR="0032312F" w:rsidRPr="0032312F" w:rsidRDefault="0032312F">
      <w:pPr>
        <w:pStyle w:val="ab"/>
        <w:numPr>
          <w:ilvl w:val="0"/>
          <w:numId w:val="29"/>
        </w:numPr>
        <w:tabs>
          <w:tab w:val="left" w:pos="1414"/>
        </w:tabs>
        <w:rPr>
          <w:sz w:val="24"/>
          <w:szCs w:val="24"/>
        </w:rPr>
      </w:pPr>
      <w:r w:rsidRPr="0032312F">
        <w:rPr>
          <w:sz w:val="24"/>
          <w:szCs w:val="24"/>
        </w:rPr>
        <w:t>Почему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лгут?</w:t>
      </w:r>
    </w:p>
    <w:p w14:paraId="57496FEC" w14:textId="77777777" w:rsidR="0032312F" w:rsidRPr="0032312F" w:rsidRDefault="0032312F" w:rsidP="0032312F">
      <w:pPr>
        <w:pStyle w:val="a9"/>
        <w:ind w:left="446" w:right="633" w:firstLine="717"/>
        <w:rPr>
          <w:sz w:val="24"/>
          <w:szCs w:val="24"/>
        </w:rPr>
      </w:pPr>
      <w:r w:rsidRPr="0032312F">
        <w:rPr>
          <w:sz w:val="24"/>
          <w:szCs w:val="24"/>
        </w:rPr>
        <w:t xml:space="preserve">Часто, пишет У. </w:t>
      </w:r>
      <w:proofErr w:type="spellStart"/>
      <w:r w:rsidRPr="0032312F">
        <w:rPr>
          <w:sz w:val="24"/>
          <w:szCs w:val="24"/>
        </w:rPr>
        <w:t>Глассер</w:t>
      </w:r>
      <w:proofErr w:type="spellEnd"/>
      <w:r w:rsidRPr="0032312F">
        <w:rPr>
          <w:sz w:val="24"/>
          <w:szCs w:val="24"/>
        </w:rPr>
        <w:t>, кто-то из детей предлагает обсудить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ученица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друзей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мальчик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хочет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знать,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не любят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классе.</w:t>
      </w:r>
    </w:p>
    <w:p w14:paraId="375799DC" w14:textId="77777777" w:rsidR="0032312F" w:rsidRPr="0032312F" w:rsidRDefault="0032312F" w:rsidP="0032312F">
      <w:pPr>
        <w:pStyle w:val="a9"/>
        <w:ind w:left="446" w:right="628" w:firstLine="717"/>
        <w:rPr>
          <w:sz w:val="24"/>
          <w:szCs w:val="24"/>
        </w:rPr>
      </w:pPr>
      <w:r w:rsidRPr="0032312F">
        <w:rPr>
          <w:sz w:val="24"/>
          <w:szCs w:val="24"/>
        </w:rPr>
        <w:t>Ведет такое собрание учитель,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 (как правило,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занятии)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высказаться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постановке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поставить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разбудить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затруднить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бессодержательные, формальные ответы. Общий вопрос должен 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приведения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проанализировать.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«Зачем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школу?»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 вопросы: если бы у тебя был миллион, продолжал бы 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богатые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учатся?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 предметы, например историю? По другой теме: какие законы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нарушают дети? Как надо поступать с ребенком, нарушившим закон?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Исправляет ли колония для детей? Что можно предложить вместо нее?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Совпадают ли мнения взрослых и детей о преступлении? Следует 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разрешить курить в школе? Как быть с тем, кто замечен в школе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сигаретой?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употребляет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наркотики, алкоголь?'</w:t>
      </w:r>
    </w:p>
    <w:p w14:paraId="36B660B1" w14:textId="77777777" w:rsidR="0032312F" w:rsidRPr="0032312F" w:rsidRDefault="0032312F" w:rsidP="0032312F">
      <w:pPr>
        <w:pStyle w:val="a9"/>
        <w:ind w:left="446" w:right="626" w:firstLine="717"/>
        <w:rPr>
          <w:sz w:val="24"/>
          <w:szCs w:val="24"/>
        </w:rPr>
      </w:pPr>
      <w:r w:rsidRPr="0032312F">
        <w:rPr>
          <w:sz w:val="24"/>
          <w:szCs w:val="24"/>
        </w:rPr>
        <w:t>Методика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искреннюю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заинтересованность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выслушивать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обеспечивать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суждение,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спешить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 выводами и назиданиями, с «правильными» ответами, что характерно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обсуждений нужен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авторитетный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какими-нибудь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предварительными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замечаниями,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безопасность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исключающую,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замечено,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преследование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неодобряемые ответы. Наконец, важно обеспечить элементарный </w:t>
      </w:r>
      <w:proofErr w:type="gramStart"/>
      <w:r w:rsidRPr="0032312F">
        <w:rPr>
          <w:sz w:val="24"/>
          <w:szCs w:val="24"/>
        </w:rPr>
        <w:t>поря-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кричать,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перебивать;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посторонних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разговоров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оскорблять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товарища,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 если 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 не согласен,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</w:p>
    <w:p w14:paraId="0DA842FE" w14:textId="77777777" w:rsidR="0032312F" w:rsidRPr="0032312F" w:rsidRDefault="0032312F" w:rsidP="0032312F">
      <w:pPr>
        <w:pStyle w:val="a9"/>
        <w:ind w:left="446" w:right="636" w:firstLine="717"/>
        <w:rPr>
          <w:sz w:val="24"/>
          <w:szCs w:val="24"/>
        </w:rPr>
      </w:pPr>
      <w:r w:rsidRPr="0032312F">
        <w:rPr>
          <w:sz w:val="24"/>
          <w:szCs w:val="24"/>
        </w:rPr>
        <w:t>Приведем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нашими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школьниками:</w:t>
      </w:r>
    </w:p>
    <w:p w14:paraId="0B1EB1D7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right="631" w:firstLine="7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Нецензурная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брань: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распространение?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воспринимается 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10-12-летних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девочек?</w:t>
      </w:r>
    </w:p>
    <w:p w14:paraId="339934F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7928403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right="636" w:firstLine="7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Воровство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крадет?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искоренить?</w:t>
      </w:r>
    </w:p>
    <w:p w14:paraId="6ADF201C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left="17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относиться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школьному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вымогательству,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«дедовщине»?</w:t>
      </w:r>
    </w:p>
    <w:p w14:paraId="0CDFB4C8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left="17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Ценности: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нас?</w:t>
      </w:r>
    </w:p>
    <w:p w14:paraId="7D2711A1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right="635" w:firstLine="7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Какие вещи мы ценим: материальные? А духовные, чувства?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 ли ценностью любовь? Любовь родителей? А любовь учителя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 тебе?</w:t>
      </w:r>
    </w:p>
    <w:p w14:paraId="5EDC376F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right="637" w:firstLine="7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Взрослые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друга?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Почему? Нужно ли разделять взгляды на жизнь взрослых, ведь они уже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несовременны?</w:t>
      </w:r>
    </w:p>
    <w:p w14:paraId="41479788" w14:textId="77777777" w:rsidR="0032312F" w:rsidRPr="0032312F" w:rsidRDefault="0032312F">
      <w:pPr>
        <w:pStyle w:val="ab"/>
        <w:numPr>
          <w:ilvl w:val="2"/>
          <w:numId w:val="27"/>
        </w:numPr>
        <w:tabs>
          <w:tab w:val="left" w:pos="1722"/>
        </w:tabs>
        <w:ind w:left="17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Почему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пенсионеры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агрессивны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ругают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молодежь?</w:t>
      </w:r>
    </w:p>
    <w:p w14:paraId="728D200F" w14:textId="77777777" w:rsidR="0032312F" w:rsidRPr="0032312F" w:rsidRDefault="0032312F" w:rsidP="0032312F">
      <w:pPr>
        <w:pStyle w:val="a9"/>
        <w:ind w:left="446" w:right="628" w:firstLine="7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Классная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или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школьная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стенная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газета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мощным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Нельзя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формальную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стенную газету к празднику с примитивными малосодержательными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текстами или текстами, взятыми со страниц юмора из средств массовой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информации. Такая газета не только не воспитывает и не развивает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формализму,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лжи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пошлости.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журналисты: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интервью,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репортажи, 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организовывать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 редакции газеты надо тоже, как у взрослых. В настоящее 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 позволяет ученикам делать ученические газеты, альманахи,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них!)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информационные материалы: можно печатать и рассылать по району,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помещать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локальные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региональные сети.</w:t>
      </w:r>
    </w:p>
    <w:p w14:paraId="2B13CF9E" w14:textId="77777777" w:rsidR="0032312F" w:rsidRPr="0032312F" w:rsidRDefault="0032312F" w:rsidP="0032312F">
      <w:pPr>
        <w:pStyle w:val="a9"/>
        <w:ind w:left="446" w:right="635" w:firstLine="787"/>
        <w:rPr>
          <w:sz w:val="24"/>
          <w:szCs w:val="24"/>
        </w:rPr>
      </w:pPr>
      <w:r w:rsidRPr="0032312F">
        <w:rPr>
          <w:sz w:val="24"/>
          <w:szCs w:val="24"/>
        </w:rPr>
        <w:t>Многодневные походы-поездки знакомят учеников с историей,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природой страны не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книгам.</w:t>
      </w:r>
    </w:p>
    <w:p w14:paraId="3210B717" w14:textId="77777777" w:rsidR="0032312F" w:rsidRPr="0032312F" w:rsidRDefault="0032312F" w:rsidP="0032312F">
      <w:pPr>
        <w:pStyle w:val="a9"/>
        <w:ind w:left="446" w:right="629" w:firstLine="717"/>
        <w:rPr>
          <w:sz w:val="24"/>
          <w:szCs w:val="24"/>
        </w:rPr>
      </w:pP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походы-экспедиции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 на весь год. Сначала надо прочитать о тех местах, куда едут, 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поездке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фотографирован,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дневники,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сентябре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альбом,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приготовить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концерт-воспоминание с просмотром слайд-фильма, к которому 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подобрать музыку и текст, чтобы было понятно и интересно тем, кто 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 в походе. Конечно, в походах ученики учатся и многому другому: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палатку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лесу,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самообслуживанием.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городские,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попадают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необычные условия. Познавательная и воспитательная ценность 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поездок огромна. Такую работу может делать классный руководитель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вовлекаются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классов. Учитель выступает уже и как руководитель кружка, клуба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интересам.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походах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вести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краеведческую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работу: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записывать</w:t>
      </w:r>
    </w:p>
    <w:p w14:paraId="464CCD4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B6B705D" w14:textId="77777777" w:rsidR="0032312F" w:rsidRPr="0032312F" w:rsidRDefault="0032312F" w:rsidP="0032312F">
      <w:pPr>
        <w:pStyle w:val="a9"/>
        <w:ind w:left="446"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воспоминания,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рассказы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местных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жителей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прошлом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села,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поселка,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событиях,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памятниках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собирать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документы, фотографии, предметы быта, книги; создавать на базе 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что-то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музея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поселка,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района;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выпускать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информационную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продукцию.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учителей.</w:t>
      </w:r>
    </w:p>
    <w:p w14:paraId="33C25E47" w14:textId="77777777" w:rsidR="0032312F" w:rsidRPr="0032312F" w:rsidRDefault="0032312F" w:rsidP="0032312F">
      <w:pPr>
        <w:pStyle w:val="a9"/>
        <w:ind w:left="446" w:right="627" w:firstLine="717"/>
        <w:rPr>
          <w:sz w:val="24"/>
          <w:szCs w:val="24"/>
        </w:rPr>
      </w:pP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«клубной»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внутриклассной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театральным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школьным, театром. </w:t>
      </w:r>
      <w:r w:rsidRPr="0032312F">
        <w:rPr>
          <w:sz w:val="24"/>
          <w:szCs w:val="24"/>
        </w:rPr>
        <w:t>Спектакль, инсценировка басен, стихов, прозы,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литературно-музыкальная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композиция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театр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мощным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случайно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театральные постановки были неотъемлемой частью школьной жизни 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великих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отечественных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зарубежных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педагогов.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ними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 спектакль, несомненно, обогащают школьников и самого учителя,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высоким: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лучшее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режиссерской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актерской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зрители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забывают,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сцене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одноклассники,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испытывают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восторг от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искусства.</w:t>
      </w:r>
    </w:p>
    <w:p w14:paraId="42A79000" w14:textId="77777777" w:rsidR="0032312F" w:rsidRPr="0032312F" w:rsidRDefault="0032312F" w:rsidP="0032312F">
      <w:pPr>
        <w:pStyle w:val="a9"/>
        <w:ind w:left="446" w:right="625" w:firstLine="703"/>
        <w:rPr>
          <w:sz w:val="24"/>
          <w:szCs w:val="24"/>
        </w:rPr>
      </w:pP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заметить,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подобно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детьми: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придумывать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искусственное,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некую манную кашу для детского употребления, а в хорошем смысле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играть во взрослую жизнь, что и обеспечит эффективную педагогику.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 можно делать и спектакль, и газету, и поисково-исследовательскую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выставку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рисунка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любую другую </w:t>
      </w:r>
      <w:r w:rsidRPr="0032312F">
        <w:rPr>
          <w:b/>
          <w:i/>
          <w:sz w:val="24"/>
          <w:szCs w:val="24"/>
        </w:rPr>
        <w:t xml:space="preserve">выставку, конкурс работ. </w:t>
      </w:r>
      <w:r w:rsidRPr="0032312F">
        <w:rPr>
          <w:sz w:val="24"/>
          <w:szCs w:val="24"/>
        </w:rPr>
        <w:t>Надо делать по возможности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все, как в большой жизни взрослых: создать оргкомитет, разработать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критерии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предусмотреть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заявки,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рекламу,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приглашения,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отзывов,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премиальный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фонд,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количество премий, состав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жюри,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сроки работы, церемонию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открытия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закрытия,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какие-то другие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акции во время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 выставки.</w:t>
      </w:r>
    </w:p>
    <w:p w14:paraId="314C3168" w14:textId="77777777" w:rsidR="0032312F" w:rsidRPr="0032312F" w:rsidRDefault="0032312F" w:rsidP="0032312F">
      <w:pPr>
        <w:ind w:left="446" w:right="626" w:firstLine="70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издание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газеты,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редакции,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газеты,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маркетинг,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рекламный отдел. Подписку на газету за символическую плату 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 искать спонсоров, проводить различные общественные акции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газеты.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школьные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дискотеки,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праздники,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выпускные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вечера,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выборы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органов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ученического самоуправления </w:t>
      </w:r>
      <w:r w:rsidRPr="0032312F">
        <w:rPr>
          <w:sz w:val="24"/>
          <w:szCs w:val="24"/>
        </w:rPr>
        <w:t>и т. п. В некоторых школах проводится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«Демократия»,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выбирают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самоуправления,</w:t>
      </w:r>
    </w:p>
    <w:p w14:paraId="531041B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1B5E8A4" w14:textId="77777777" w:rsidR="0032312F" w:rsidRPr="0032312F" w:rsidRDefault="0032312F" w:rsidP="0032312F">
      <w:pPr>
        <w:pStyle w:val="a9"/>
        <w:ind w:left="446"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воспроизводя систему выборов президента, парламента, губернаторов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незаметно, как бы в игре учит их важным навыкам будущей жизни.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Играя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взрослую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жизнь,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узнают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вырабатывают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людям,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деловые умения, навыки общения, взаимодействия с людьми не 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стенах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</w:p>
    <w:p w14:paraId="2AAAA948" w14:textId="77777777" w:rsidR="0032312F" w:rsidRPr="0032312F" w:rsidRDefault="0032312F" w:rsidP="0032312F">
      <w:pPr>
        <w:pStyle w:val="a9"/>
        <w:ind w:left="446" w:right="630" w:firstLine="703"/>
        <w:rPr>
          <w:sz w:val="24"/>
          <w:szCs w:val="24"/>
        </w:rPr>
      </w:pPr>
      <w:r w:rsidRPr="0032312F">
        <w:rPr>
          <w:sz w:val="24"/>
          <w:szCs w:val="24"/>
        </w:rPr>
        <w:t>Для учителей важно также иметь в виду, что, организуя 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 казалось бы, рутинную воспитательную работу, они, педагоги,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вообще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обнаруживают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неожиданные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перспективы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жизни.</w:t>
      </w:r>
    </w:p>
    <w:p w14:paraId="702CF07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712FA9A" w14:textId="77777777" w:rsidR="0032312F" w:rsidRPr="0032312F" w:rsidRDefault="0032312F" w:rsidP="0032312F">
      <w:pPr>
        <w:pStyle w:val="2"/>
        <w:spacing w:line="240" w:lineRule="auto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7E249DEA" w14:textId="77777777" w:rsidR="0032312F" w:rsidRPr="0032312F" w:rsidRDefault="0032312F">
      <w:pPr>
        <w:pStyle w:val="ab"/>
        <w:numPr>
          <w:ilvl w:val="0"/>
          <w:numId w:val="30"/>
        </w:numPr>
        <w:tabs>
          <w:tab w:val="left" w:pos="658"/>
        </w:tabs>
        <w:ind w:right="634" w:firstLine="139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связаны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различаются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приемы,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 воспитания?</w:t>
      </w:r>
    </w:p>
    <w:p w14:paraId="5DCB0E25" w14:textId="77777777" w:rsidR="0032312F" w:rsidRPr="0032312F" w:rsidRDefault="0032312F">
      <w:pPr>
        <w:pStyle w:val="ab"/>
        <w:numPr>
          <w:ilvl w:val="0"/>
          <w:numId w:val="30"/>
        </w:numPr>
        <w:tabs>
          <w:tab w:val="left" w:pos="660"/>
        </w:tabs>
        <w:ind w:left="446"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Назовите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оцените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известные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вам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</w:p>
    <w:p w14:paraId="51EA9042" w14:textId="77777777" w:rsidR="0032312F" w:rsidRPr="0032312F" w:rsidRDefault="0032312F">
      <w:pPr>
        <w:pStyle w:val="ab"/>
        <w:numPr>
          <w:ilvl w:val="0"/>
          <w:numId w:val="30"/>
        </w:numPr>
        <w:tabs>
          <w:tab w:val="left" w:pos="660"/>
        </w:tabs>
        <w:ind w:left="659" w:hanging="214"/>
        <w:rPr>
          <w:sz w:val="24"/>
          <w:szCs w:val="24"/>
        </w:rPr>
      </w:pPr>
      <w:r w:rsidRPr="0032312F">
        <w:rPr>
          <w:sz w:val="24"/>
          <w:szCs w:val="24"/>
        </w:rPr>
        <w:t>Охарактеризуете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2EAD269E" w14:textId="77777777" w:rsidR="0032312F" w:rsidRPr="0032312F" w:rsidRDefault="0032312F">
      <w:pPr>
        <w:pStyle w:val="ab"/>
        <w:numPr>
          <w:ilvl w:val="0"/>
          <w:numId w:val="30"/>
        </w:numPr>
        <w:tabs>
          <w:tab w:val="left" w:pos="728"/>
        </w:tabs>
        <w:ind w:left="727" w:hanging="282"/>
        <w:rPr>
          <w:sz w:val="24"/>
          <w:szCs w:val="24"/>
        </w:rPr>
      </w:pPr>
      <w:r w:rsidRPr="0032312F">
        <w:rPr>
          <w:sz w:val="24"/>
          <w:szCs w:val="24"/>
        </w:rPr>
        <w:t>Дайте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43AF51CA" w14:textId="77777777" w:rsidR="0032312F" w:rsidRPr="0032312F" w:rsidRDefault="0032312F">
      <w:pPr>
        <w:pStyle w:val="ab"/>
        <w:numPr>
          <w:ilvl w:val="0"/>
          <w:numId w:val="30"/>
        </w:numPr>
        <w:tabs>
          <w:tab w:val="left" w:pos="660"/>
        </w:tabs>
        <w:ind w:left="446"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Назовите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опишите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 них.</w:t>
      </w:r>
    </w:p>
    <w:p w14:paraId="37E19CC8" w14:textId="77777777" w:rsidR="0032312F" w:rsidRPr="0032312F" w:rsidRDefault="0032312F" w:rsidP="0032312F">
      <w:pPr>
        <w:pStyle w:val="2"/>
        <w:spacing w:line="240" w:lineRule="auto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65487BCC" w14:textId="77777777" w:rsidR="0032312F" w:rsidRPr="0032312F" w:rsidRDefault="0032312F">
      <w:pPr>
        <w:pStyle w:val="ab"/>
        <w:numPr>
          <w:ilvl w:val="0"/>
          <w:numId w:val="31"/>
        </w:numPr>
        <w:tabs>
          <w:tab w:val="left" w:pos="709"/>
        </w:tabs>
        <w:ind w:hanging="263"/>
        <w:rPr>
          <w:i/>
          <w:sz w:val="24"/>
          <w:szCs w:val="24"/>
        </w:rPr>
      </w:pPr>
      <w:r w:rsidRPr="0032312F">
        <w:rPr>
          <w:sz w:val="24"/>
          <w:szCs w:val="24"/>
        </w:rPr>
        <w:t>Методика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//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В.</w:t>
      </w:r>
      <w:r w:rsidRPr="0032312F">
        <w:rPr>
          <w:i/>
          <w:spacing w:val="4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А.</w:t>
      </w:r>
    </w:p>
    <w:p w14:paraId="28C22477" w14:textId="77777777" w:rsidR="0032312F" w:rsidRPr="0032312F" w:rsidRDefault="0032312F" w:rsidP="0032312F">
      <w:pPr>
        <w:pStyle w:val="a9"/>
        <w:ind w:left="446"/>
        <w:jc w:val="left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Сластенина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2002</w:t>
      </w:r>
    </w:p>
    <w:p w14:paraId="3AFDBD87" w14:textId="77777777" w:rsidR="0032312F" w:rsidRPr="0032312F" w:rsidRDefault="0032312F">
      <w:pPr>
        <w:pStyle w:val="ab"/>
        <w:numPr>
          <w:ilvl w:val="0"/>
          <w:numId w:val="31"/>
        </w:numPr>
        <w:tabs>
          <w:tab w:val="left" w:pos="752"/>
          <w:tab w:val="left" w:pos="3029"/>
        </w:tabs>
        <w:ind w:left="446" w:right="629" w:firstLine="0"/>
        <w:rPr>
          <w:sz w:val="24"/>
          <w:szCs w:val="24"/>
        </w:rPr>
      </w:pPr>
      <w:r w:rsidRPr="0032312F">
        <w:rPr>
          <w:sz w:val="24"/>
          <w:szCs w:val="24"/>
        </w:rPr>
        <w:t>Селиванов</w:t>
      </w:r>
      <w:r w:rsidRPr="0032312F">
        <w:rPr>
          <w:spacing w:val="90"/>
          <w:sz w:val="24"/>
          <w:szCs w:val="24"/>
        </w:rPr>
        <w:t xml:space="preserve"> </w:t>
      </w:r>
      <w:r w:rsidRPr="0032312F">
        <w:rPr>
          <w:sz w:val="24"/>
          <w:szCs w:val="24"/>
        </w:rPr>
        <w:t>В.С.</w:t>
      </w:r>
      <w:r w:rsidRPr="0032312F">
        <w:rPr>
          <w:sz w:val="24"/>
          <w:szCs w:val="24"/>
        </w:rPr>
        <w:tab/>
        <w:t>Основы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обшей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педагогики: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2002</w:t>
      </w:r>
    </w:p>
    <w:p w14:paraId="335CA4C8" w14:textId="77777777" w:rsidR="0032312F" w:rsidRPr="0032312F" w:rsidRDefault="0032312F">
      <w:pPr>
        <w:pStyle w:val="ab"/>
        <w:numPr>
          <w:ilvl w:val="0"/>
          <w:numId w:val="31"/>
        </w:numPr>
        <w:tabs>
          <w:tab w:val="left" w:pos="740"/>
          <w:tab w:val="left" w:pos="7095"/>
        </w:tabs>
        <w:ind w:left="446"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Рожков</w:t>
      </w:r>
      <w:r w:rsidRPr="0032312F">
        <w:rPr>
          <w:spacing w:val="74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78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И.</w:t>
      </w:r>
      <w:r w:rsidRPr="0032312F">
        <w:rPr>
          <w:spacing w:val="78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73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Байбородова</w:t>
      </w:r>
      <w:proofErr w:type="spellEnd"/>
      <w:r w:rsidRPr="0032312F">
        <w:rPr>
          <w:spacing w:val="78"/>
          <w:sz w:val="24"/>
          <w:szCs w:val="24"/>
        </w:rPr>
        <w:t xml:space="preserve"> </w:t>
      </w:r>
      <w:r w:rsidRPr="0032312F">
        <w:rPr>
          <w:sz w:val="24"/>
          <w:szCs w:val="24"/>
        </w:rPr>
        <w:t>Л.В.</w:t>
      </w:r>
      <w:r w:rsidRPr="0032312F">
        <w:rPr>
          <w:spacing w:val="80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воспитательного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1999</w:t>
      </w:r>
    </w:p>
    <w:p w14:paraId="042A641A" w14:textId="77777777" w:rsidR="0032312F" w:rsidRPr="0032312F" w:rsidRDefault="0032312F" w:rsidP="0032312F">
      <w:pPr>
        <w:pStyle w:val="2"/>
        <w:spacing w:line="240" w:lineRule="auto"/>
        <w:ind w:left="444"/>
        <w:rPr>
          <w:sz w:val="24"/>
          <w:szCs w:val="24"/>
        </w:rPr>
      </w:pPr>
      <w:r w:rsidRPr="0032312F">
        <w:rPr>
          <w:sz w:val="24"/>
          <w:szCs w:val="24"/>
        </w:rPr>
        <w:t>Дополнительная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694EEBF2" w14:textId="77777777" w:rsidR="0032312F" w:rsidRPr="0032312F" w:rsidRDefault="0032312F" w:rsidP="0032312F">
      <w:pPr>
        <w:pStyle w:val="a9"/>
        <w:ind w:left="446" w:right="62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 xml:space="preserve">1 Иванов И. П. Энциклопедия коллективных творческих </w:t>
      </w:r>
      <w:proofErr w:type="gramStart"/>
      <w:r w:rsidRPr="0032312F">
        <w:rPr>
          <w:sz w:val="24"/>
          <w:szCs w:val="24"/>
        </w:rPr>
        <w:t>дел.-</w:t>
      </w:r>
      <w:proofErr w:type="gramEnd"/>
      <w:r w:rsidRPr="0032312F">
        <w:rPr>
          <w:sz w:val="24"/>
          <w:szCs w:val="24"/>
        </w:rPr>
        <w:t xml:space="preserve"> М., 1989.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2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Кульневич</w:t>
      </w:r>
      <w:proofErr w:type="spellEnd"/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личности: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концепций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технологий.</w:t>
      </w:r>
    </w:p>
    <w:p w14:paraId="13BE8D17" w14:textId="77777777" w:rsidR="0032312F" w:rsidRPr="0032312F" w:rsidRDefault="0032312F" w:rsidP="0032312F">
      <w:pPr>
        <w:pStyle w:val="a9"/>
        <w:ind w:left="44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-</w:t>
      </w:r>
      <w:proofErr w:type="spellStart"/>
      <w:r w:rsidRPr="0032312F">
        <w:rPr>
          <w:sz w:val="24"/>
          <w:szCs w:val="24"/>
        </w:rPr>
        <w:t>Ростов</w:t>
      </w:r>
      <w:proofErr w:type="spellEnd"/>
      <w:r w:rsidRPr="0032312F">
        <w:rPr>
          <w:sz w:val="24"/>
          <w:szCs w:val="24"/>
        </w:rPr>
        <w:t>-на-Дону,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10376D98" w14:textId="77777777" w:rsidR="0032312F" w:rsidRPr="0032312F" w:rsidRDefault="0032312F">
      <w:pPr>
        <w:pStyle w:val="ab"/>
        <w:numPr>
          <w:ilvl w:val="0"/>
          <w:numId w:val="32"/>
        </w:numPr>
        <w:tabs>
          <w:tab w:val="left" w:pos="658"/>
        </w:tabs>
        <w:rPr>
          <w:sz w:val="24"/>
          <w:szCs w:val="24"/>
        </w:rPr>
      </w:pPr>
      <w:r w:rsidRPr="0032312F">
        <w:rPr>
          <w:sz w:val="24"/>
          <w:szCs w:val="24"/>
        </w:rPr>
        <w:t>Маленкова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методика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воспитания.-</w:t>
      </w:r>
      <w:proofErr w:type="gram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</w:p>
    <w:p w14:paraId="39742993" w14:textId="77777777" w:rsidR="0032312F" w:rsidRPr="0032312F" w:rsidRDefault="0032312F">
      <w:pPr>
        <w:pStyle w:val="ab"/>
        <w:numPr>
          <w:ilvl w:val="0"/>
          <w:numId w:val="32"/>
        </w:numPr>
        <w:tabs>
          <w:tab w:val="left" w:pos="702"/>
        </w:tabs>
        <w:ind w:left="446" w:right="624" w:firstLine="0"/>
        <w:rPr>
          <w:sz w:val="24"/>
          <w:szCs w:val="24"/>
        </w:rPr>
      </w:pPr>
      <w:r w:rsidRPr="0032312F">
        <w:rPr>
          <w:sz w:val="24"/>
          <w:szCs w:val="24"/>
        </w:rPr>
        <w:t>Сорока-Росинский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им.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Достоевского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//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соч.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1991.</w:t>
      </w:r>
    </w:p>
    <w:p w14:paraId="386BBF93" w14:textId="77777777" w:rsidR="0032312F" w:rsidRPr="0032312F" w:rsidRDefault="0032312F">
      <w:pPr>
        <w:pStyle w:val="ab"/>
        <w:numPr>
          <w:ilvl w:val="0"/>
          <w:numId w:val="32"/>
        </w:numPr>
        <w:tabs>
          <w:tab w:val="left" w:pos="673"/>
        </w:tabs>
        <w:ind w:left="446" w:right="633" w:firstLine="0"/>
        <w:rPr>
          <w:sz w:val="24"/>
          <w:szCs w:val="24"/>
        </w:rPr>
      </w:pPr>
      <w:r w:rsidRPr="0032312F">
        <w:rPr>
          <w:sz w:val="24"/>
          <w:szCs w:val="24"/>
        </w:rPr>
        <w:t>Сухомлинский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4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Павлышская</w:t>
      </w:r>
      <w:proofErr w:type="spellEnd"/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средняя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//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Избран,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соч.: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 3 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1980.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2.</w:t>
      </w:r>
    </w:p>
    <w:p w14:paraId="18A135B5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B962948" w14:textId="77777777" w:rsidR="0032312F" w:rsidRPr="0032312F" w:rsidRDefault="0032312F" w:rsidP="0032312F">
      <w:pPr>
        <w:pStyle w:val="1"/>
        <w:ind w:left="1013" w:right="1275" w:hanging="10"/>
        <w:rPr>
          <w:sz w:val="24"/>
          <w:szCs w:val="24"/>
        </w:rPr>
      </w:pPr>
      <w:r w:rsidRPr="0032312F">
        <w:rPr>
          <w:sz w:val="24"/>
          <w:szCs w:val="24"/>
        </w:rPr>
        <w:t>Тема 15-16. 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 в коллективе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1Сущность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 коллектива</w:t>
      </w:r>
    </w:p>
    <w:p w14:paraId="4ABAA8C4" w14:textId="77777777" w:rsidR="0032312F" w:rsidRPr="0032312F" w:rsidRDefault="0032312F">
      <w:pPr>
        <w:pStyle w:val="ab"/>
        <w:numPr>
          <w:ilvl w:val="1"/>
          <w:numId w:val="32"/>
        </w:numPr>
        <w:tabs>
          <w:tab w:val="left" w:pos="1225"/>
        </w:tabs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Стадии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развития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коллектива</w:t>
      </w:r>
    </w:p>
    <w:p w14:paraId="75E9398C" w14:textId="77777777" w:rsidR="0032312F" w:rsidRPr="0032312F" w:rsidRDefault="0032312F">
      <w:pPr>
        <w:pStyle w:val="1"/>
        <w:numPr>
          <w:ilvl w:val="1"/>
          <w:numId w:val="32"/>
        </w:numPr>
        <w:tabs>
          <w:tab w:val="left" w:pos="1225"/>
        </w:tabs>
        <w:rPr>
          <w:sz w:val="24"/>
          <w:szCs w:val="24"/>
        </w:rPr>
      </w:pPr>
      <w:r w:rsidRPr="0032312F">
        <w:rPr>
          <w:sz w:val="24"/>
          <w:szCs w:val="24"/>
        </w:rPr>
        <w:t>Методика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</w:t>
      </w:r>
    </w:p>
    <w:p w14:paraId="0F51A19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9B16098" w14:textId="77777777" w:rsidR="0032312F" w:rsidRPr="0032312F" w:rsidRDefault="0032312F" w:rsidP="0032312F">
      <w:pPr>
        <w:ind w:left="444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1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Сущность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характеристика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коллектива</w:t>
      </w:r>
    </w:p>
    <w:p w14:paraId="34D38448" w14:textId="77777777" w:rsidR="0032312F" w:rsidRPr="0032312F" w:rsidRDefault="0032312F" w:rsidP="0032312F">
      <w:pPr>
        <w:pStyle w:val="a9"/>
        <w:ind w:left="446" w:right="626" w:firstLine="919"/>
        <w:rPr>
          <w:sz w:val="24"/>
          <w:szCs w:val="24"/>
        </w:rPr>
      </w:pP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«коллектив»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латинского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соllido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«объединяю».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 собирательность, т.е. некоторая целостность, единство. Давая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педагогическое определение коллектива, </w:t>
      </w:r>
      <w:proofErr w:type="spellStart"/>
      <w:r w:rsidRPr="0032312F">
        <w:rPr>
          <w:sz w:val="24"/>
          <w:szCs w:val="24"/>
        </w:rPr>
        <w:t>Н.К.Крупская</w:t>
      </w:r>
      <w:proofErr w:type="spellEnd"/>
      <w:r w:rsidRPr="0032312F">
        <w:rPr>
          <w:sz w:val="24"/>
          <w:szCs w:val="24"/>
        </w:rPr>
        <w:t xml:space="preserve"> отмечала,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детский коллектив «есть группа, сплоченная общими переживаниями,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интересами,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работой,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взглядами,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дружбой».</w:t>
      </w:r>
    </w:p>
    <w:p w14:paraId="31868890" w14:textId="77777777" w:rsidR="0032312F" w:rsidRPr="0032312F" w:rsidRDefault="0032312F" w:rsidP="0032312F">
      <w:pPr>
        <w:ind w:left="446" w:right="628" w:firstLine="919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>коллектив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–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социальный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живой организм, который потому и организм частей, что он имеет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органы, что там есть полномочия, ответственность, соотношение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частей,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взаимозависимость,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если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ничего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нет,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коллектива,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</w:t>
      </w:r>
      <w:r w:rsidRPr="0032312F">
        <w:rPr>
          <w:i/>
          <w:spacing w:val="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есть</w:t>
      </w:r>
    </w:p>
    <w:p w14:paraId="1131BDF4" w14:textId="77777777" w:rsidR="0032312F" w:rsidRPr="0032312F" w:rsidRDefault="0032312F" w:rsidP="0032312F">
      <w:pPr>
        <w:pStyle w:val="a9"/>
        <w:ind w:left="446" w:right="627" w:firstLine="919"/>
        <w:rPr>
          <w:sz w:val="24"/>
          <w:szCs w:val="24"/>
        </w:rPr>
      </w:pP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И.Ф.Козлов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опираясь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 организованная система нравственно воспитывающей детской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 включающей многообразие видов, форм общественно полезной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общения.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В.Ф.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Харламов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выделяет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понятии</w:t>
      </w:r>
    </w:p>
    <w:p w14:paraId="3C50F19D" w14:textId="77777777" w:rsidR="0032312F" w:rsidRPr="0032312F" w:rsidRDefault="0032312F" w:rsidP="0032312F">
      <w:pPr>
        <w:pStyle w:val="a9"/>
        <w:ind w:left="446" w:right="629"/>
        <w:rPr>
          <w:sz w:val="24"/>
          <w:szCs w:val="24"/>
        </w:rPr>
      </w:pPr>
      <w:r w:rsidRPr="0032312F">
        <w:rPr>
          <w:sz w:val="24"/>
          <w:szCs w:val="24"/>
        </w:rPr>
        <w:t>«воспитательный коллектив» жизнь и деятельность воспитанников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организованностью,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зависимостью, стремлением к общему успеху и богатством духовных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устремлений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интересов.</w:t>
      </w:r>
    </w:p>
    <w:p w14:paraId="0851E1D0" w14:textId="77777777" w:rsidR="0032312F" w:rsidRPr="0032312F" w:rsidRDefault="0032312F" w:rsidP="0032312F">
      <w:pPr>
        <w:pStyle w:val="a9"/>
        <w:ind w:left="446" w:right="630" w:firstLine="919"/>
        <w:rPr>
          <w:sz w:val="24"/>
          <w:szCs w:val="24"/>
        </w:rPr>
      </w:pP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учреждении.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Т.А.Ильина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основе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4850B0DE" w14:textId="77777777" w:rsidR="0032312F" w:rsidRPr="0032312F" w:rsidRDefault="0032312F" w:rsidP="0032312F">
      <w:pPr>
        <w:pStyle w:val="a9"/>
        <w:ind w:left="446" w:right="632" w:firstLine="919"/>
        <w:rPr>
          <w:sz w:val="24"/>
          <w:szCs w:val="24"/>
        </w:rPr>
      </w:pPr>
      <w:r w:rsidRPr="0032312F">
        <w:rPr>
          <w:sz w:val="24"/>
          <w:szCs w:val="24"/>
        </w:rPr>
        <w:t>В психологии также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рассматривается сущность коллектива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«коллектив»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подчеркивают его психологическую сущность: коллективами принято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называть малые контактные группы, член которых объединяются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 межличностных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 единства ценностной ориентации,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5A9E195A" w14:textId="77777777" w:rsidR="0032312F" w:rsidRPr="0032312F" w:rsidRDefault="0032312F" w:rsidP="0032312F">
      <w:pPr>
        <w:ind w:left="446" w:right="631" w:firstLine="91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На основе анализа существующих в педагогике и 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 коллектива можно сказать, что детский воспитательный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коллектив </w:t>
      </w:r>
      <w:proofErr w:type="gramStart"/>
      <w:r w:rsidRPr="0032312F">
        <w:rPr>
          <w:i/>
          <w:sz w:val="24"/>
          <w:szCs w:val="24"/>
        </w:rPr>
        <w:t>- это</w:t>
      </w:r>
      <w:proofErr w:type="gramEnd"/>
      <w:r w:rsidRPr="0032312F">
        <w:rPr>
          <w:i/>
          <w:sz w:val="24"/>
          <w:szCs w:val="24"/>
        </w:rPr>
        <w:t xml:space="preserve"> объединение школьников, имеющих общие социально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значимые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организующих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разнообразную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совместную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имеющих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связанных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коллективистскими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отношениями.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четыре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коллектива.</w:t>
      </w:r>
    </w:p>
    <w:p w14:paraId="7E3F705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2C5302A" w14:textId="77777777" w:rsidR="0032312F" w:rsidRPr="0032312F" w:rsidRDefault="0032312F" w:rsidP="0032312F">
      <w:pPr>
        <w:pStyle w:val="a9"/>
        <w:ind w:left="446" w:right="631" w:firstLine="91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Воспитательная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функциями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группам:</w:t>
      </w:r>
    </w:p>
    <w:p w14:paraId="41D59998" w14:textId="77777777" w:rsidR="0032312F" w:rsidRPr="0032312F" w:rsidRDefault="0032312F">
      <w:pPr>
        <w:pStyle w:val="ab"/>
        <w:numPr>
          <w:ilvl w:val="0"/>
          <w:numId w:val="33"/>
        </w:numPr>
        <w:tabs>
          <w:tab w:val="left" w:pos="1722"/>
        </w:tabs>
        <w:ind w:right="630" w:firstLine="71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Организационная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(включение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координация,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взаимодействие </w:t>
      </w:r>
      <w:proofErr w:type="gramStart"/>
      <w:r w:rsidRPr="0032312F">
        <w:rPr>
          <w:sz w:val="24"/>
          <w:szCs w:val="24"/>
        </w:rPr>
        <w:t>в членами</w:t>
      </w:r>
      <w:proofErr w:type="gramEnd"/>
      <w:r w:rsidRPr="0032312F">
        <w:rPr>
          <w:sz w:val="24"/>
          <w:szCs w:val="24"/>
        </w:rPr>
        <w:t xml:space="preserve"> различных коллективов в школе и вне ее: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клубы,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спортивные секции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т.д.);</w:t>
      </w:r>
    </w:p>
    <w:p w14:paraId="3A7229FF" w14:textId="77777777" w:rsidR="0032312F" w:rsidRPr="0032312F" w:rsidRDefault="0032312F">
      <w:pPr>
        <w:pStyle w:val="ab"/>
        <w:numPr>
          <w:ilvl w:val="0"/>
          <w:numId w:val="33"/>
        </w:numPr>
        <w:tabs>
          <w:tab w:val="left" w:pos="1722"/>
          <w:tab w:val="left" w:pos="4566"/>
          <w:tab w:val="left" w:pos="7212"/>
        </w:tabs>
        <w:ind w:right="629" w:firstLine="71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Воспитательная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(формирование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нравственности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привычек,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воли, характера);</w:t>
      </w:r>
    </w:p>
    <w:p w14:paraId="48C1E3F1" w14:textId="77777777" w:rsidR="0032312F" w:rsidRPr="0032312F" w:rsidRDefault="0032312F">
      <w:pPr>
        <w:pStyle w:val="ab"/>
        <w:numPr>
          <w:ilvl w:val="0"/>
          <w:numId w:val="33"/>
        </w:numPr>
        <w:tabs>
          <w:tab w:val="left" w:pos="1722"/>
        </w:tabs>
        <w:ind w:right="631" w:firstLine="71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Стимулирующая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благоприятных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содержательного социально значимого общения и потребности в нем,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корректировка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поведения).</w:t>
      </w:r>
    </w:p>
    <w:p w14:paraId="51527941" w14:textId="77777777" w:rsidR="0032312F" w:rsidRPr="0032312F" w:rsidRDefault="0032312F" w:rsidP="0032312F">
      <w:pPr>
        <w:pStyle w:val="a9"/>
        <w:ind w:left="446" w:right="628" w:firstLine="919"/>
        <w:rPr>
          <w:sz w:val="24"/>
          <w:szCs w:val="24"/>
        </w:rPr>
      </w:pPr>
      <w:r w:rsidRPr="0032312F">
        <w:rPr>
          <w:sz w:val="24"/>
          <w:szCs w:val="24"/>
        </w:rPr>
        <w:t>Для организации различных видов деятельности в 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подчинения,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управления, в 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 в роли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первичном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класса,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 временных и постоянных обязанностей и поручений. Деловые,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коллективистические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накладываются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межличностные.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коллективистические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отношения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отношения между членами коллектива, определяемые тем, как они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относятся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общим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целям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делу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ценности,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нравственные нормы регулируют их жизнь.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 xml:space="preserve"> называл 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идеалов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верность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долгу,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идентифицирует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личность: ребенок принимает законы коллектива; жизнь в 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формирование.</w:t>
      </w:r>
    </w:p>
    <w:p w14:paraId="6402913F" w14:textId="77777777" w:rsidR="0032312F" w:rsidRPr="0032312F" w:rsidRDefault="0032312F" w:rsidP="0032312F">
      <w:pPr>
        <w:pStyle w:val="a9"/>
        <w:ind w:left="446" w:right="627" w:firstLine="919"/>
        <w:rPr>
          <w:sz w:val="24"/>
          <w:szCs w:val="24"/>
        </w:rPr>
      </w:pP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добытый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огромным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законом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параллельного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действия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высокоразвитом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воспитывает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только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столько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члены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коллективистические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отношения.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воспитывает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параллельное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юмором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художественных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работах. Товарищи по коллективу подскажут, как надо себя вести,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иногда и очень жестко поступят, сказав провинившемуся всю правду 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общем собрании. Общественное мнение коллектива, воля коллектива 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сильнейшее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страшным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орудием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насилия,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подавления.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уметь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тонко</w:t>
      </w:r>
    </w:p>
    <w:p w14:paraId="518B078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DACF0F4" w14:textId="77777777" w:rsidR="0032312F" w:rsidRPr="0032312F" w:rsidRDefault="0032312F" w:rsidP="0032312F">
      <w:pPr>
        <w:pStyle w:val="a9"/>
        <w:ind w:left="446"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пользоваться силой детского коллектива, поэтому </w:t>
      </w:r>
      <w:proofErr w:type="spellStart"/>
      <w:r w:rsidRPr="0032312F">
        <w:rPr>
          <w:sz w:val="24"/>
          <w:szCs w:val="24"/>
        </w:rPr>
        <w:t>В.А.Сухомлинский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когда едва минуло 20 лет после смерти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, рекомендовал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обсуждать поведение ученика на собрании, точнее, не устраивать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 обсуждения расправу, не унижать, не травмировать ребенка. 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доказывает,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абсолютных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универсальных методов, которыми нам всем хочется владеть и легко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параллельного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индивидуальной работы.</w:t>
      </w:r>
    </w:p>
    <w:p w14:paraId="4EA4A6D8" w14:textId="77777777" w:rsidR="0032312F" w:rsidRPr="0032312F" w:rsidRDefault="0032312F" w:rsidP="0032312F">
      <w:pPr>
        <w:pStyle w:val="a9"/>
        <w:ind w:left="446" w:right="626" w:firstLine="919"/>
        <w:rPr>
          <w:sz w:val="24"/>
          <w:szCs w:val="24"/>
        </w:rPr>
      </w:pP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нравственных качеств и ориентиров. Он обеспечивает разнообразный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организаторских умений и способностей, учит сотрудничеству. 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односторонним и может влиять на него, стремясь изменить коллектив 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 со своими нормами жизни. По существу, это еще один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 важный закон воспитания в коллективе: если воспитанник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станет активным участником совершенствования жизни коллектива, 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будет и положительного коллективного воспитания. Иначе 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 такие ситуации, когда член коллектива обязан выступить против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неверных,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убеждать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бороться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нонконформистская позиция обеспечит социально- нравственный рост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группы.</w:t>
      </w:r>
    </w:p>
    <w:p w14:paraId="1DA17D05" w14:textId="77777777" w:rsidR="0032312F" w:rsidRPr="0032312F" w:rsidRDefault="0032312F" w:rsidP="0032312F">
      <w:pPr>
        <w:pStyle w:val="a9"/>
        <w:ind w:left="446" w:right="634" w:firstLine="849"/>
        <w:rPr>
          <w:sz w:val="24"/>
          <w:szCs w:val="24"/>
        </w:rPr>
      </w:pPr>
      <w:r w:rsidRPr="0032312F">
        <w:rPr>
          <w:sz w:val="24"/>
          <w:szCs w:val="24"/>
        </w:rPr>
        <w:t>Однако не будет правильного воспитания в коллективе и в 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формализм,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бездушие,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безразличие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хуже,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обнаружат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агрессию,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стремление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 что бы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стало сломить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непохожего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других.</w:t>
      </w:r>
    </w:p>
    <w:p w14:paraId="5745E668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2FA50976" w14:textId="77777777" w:rsidR="0032312F" w:rsidRPr="0032312F" w:rsidRDefault="0032312F">
      <w:pPr>
        <w:pStyle w:val="1"/>
        <w:numPr>
          <w:ilvl w:val="0"/>
          <w:numId w:val="34"/>
        </w:numPr>
        <w:tabs>
          <w:tab w:val="left" w:pos="2913"/>
        </w:tabs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Стадии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</w:p>
    <w:p w14:paraId="6968B9FF" w14:textId="77777777" w:rsidR="0032312F" w:rsidRPr="0032312F" w:rsidRDefault="0032312F" w:rsidP="0032312F">
      <w:pPr>
        <w:pStyle w:val="a9"/>
        <w:ind w:left="446"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Детские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поначалу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обстоятельствами,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кружок, спортивная секция или команда, отряд в летнем лагере. Вместе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 тем, поскольку это происходит в образовательных учреждениях, 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управлять </w:t>
      </w:r>
      <w:proofErr w:type="spellStart"/>
      <w:r w:rsidRPr="0032312F">
        <w:rPr>
          <w:sz w:val="24"/>
          <w:szCs w:val="24"/>
        </w:rPr>
        <w:t>коллективо</w:t>
      </w:r>
      <w:proofErr w:type="spellEnd"/>
      <w:r w:rsidRPr="0032312F">
        <w:rPr>
          <w:sz w:val="24"/>
          <w:szCs w:val="24"/>
        </w:rPr>
        <w:t>-образованием, что и рекомендует педагогическая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 учителям. Для того чтобы формировать коллективы, надо 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 психологические аспекты развития малых групп, а 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педагогическую сторону вопроса. Итак, какие этапы в своем 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проходит группа, в чем состоит педагогическое руководство развитием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педагога вопросы.</w:t>
      </w:r>
    </w:p>
    <w:p w14:paraId="71B46C70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1B0E7BE" w14:textId="77777777" w:rsidR="0032312F" w:rsidRPr="0032312F" w:rsidRDefault="0032312F" w:rsidP="0032312F">
      <w:pPr>
        <w:pStyle w:val="a9"/>
        <w:ind w:right="626" w:firstLine="77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Обратимся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динамике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«малой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Согласно этим данным</w:t>
      </w:r>
      <w:proofErr w:type="gramEnd"/>
      <w:r w:rsidRPr="0032312F">
        <w:rPr>
          <w:sz w:val="24"/>
          <w:szCs w:val="24"/>
        </w:rPr>
        <w:t xml:space="preserve"> контактные группы проходят стадии развития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диффузной группы, в которой еще нет групповых процессов, это 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толпа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остановке,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положительной,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просоциальной</w:t>
      </w:r>
      <w:proofErr w:type="spellEnd"/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иерархия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группа-конгломерат,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группа-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ассоциация,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группа-кооперация,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группа-автономия,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группа-коллектив.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занимался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Л.И.Уманский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А.В.Петровский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ученные.</w:t>
      </w:r>
    </w:p>
    <w:p w14:paraId="6AB742F5" w14:textId="77777777" w:rsidR="0032312F" w:rsidRPr="0032312F" w:rsidRDefault="0032312F" w:rsidP="0032312F">
      <w:pPr>
        <w:pStyle w:val="a9"/>
        <w:ind w:right="631" w:firstLine="777"/>
        <w:rPr>
          <w:sz w:val="24"/>
          <w:szCs w:val="24"/>
        </w:rPr>
      </w:pPr>
      <w:r w:rsidRPr="0032312F">
        <w:rPr>
          <w:b/>
          <w:sz w:val="24"/>
          <w:szCs w:val="24"/>
        </w:rPr>
        <w:t>Группа-</w:t>
      </w:r>
      <w:proofErr w:type="spellStart"/>
      <w:r w:rsidRPr="0032312F">
        <w:rPr>
          <w:b/>
          <w:sz w:val="24"/>
          <w:szCs w:val="24"/>
        </w:rPr>
        <w:t>кангломерат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незнакомых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оказавшихся вместе по разным причинам в одно время; их 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ситуативный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низкий.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лагере,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вновь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 что является стартом развития. Однако будет ли удачный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финиш,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вопрос.</w:t>
      </w:r>
    </w:p>
    <w:p w14:paraId="1390902A" w14:textId="77777777" w:rsidR="0032312F" w:rsidRPr="0032312F" w:rsidRDefault="0032312F" w:rsidP="0032312F">
      <w:pPr>
        <w:pStyle w:val="a9"/>
        <w:ind w:left="446" w:right="630" w:firstLine="636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Группа-ассоциация </w:t>
      </w:r>
      <w:r w:rsidRPr="0032312F">
        <w:rPr>
          <w:sz w:val="24"/>
          <w:szCs w:val="24"/>
        </w:rPr>
        <w:t>– если группа приняла цели 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началось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сравнению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предыдущей группой.</w:t>
      </w:r>
    </w:p>
    <w:p w14:paraId="2BF768F6" w14:textId="77777777" w:rsidR="0032312F" w:rsidRPr="0032312F" w:rsidRDefault="0032312F" w:rsidP="0032312F">
      <w:pPr>
        <w:pStyle w:val="a9"/>
        <w:ind w:left="446" w:right="631" w:firstLine="636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Группа-кооперация – </w:t>
      </w:r>
      <w:r w:rsidRPr="0032312F">
        <w:rPr>
          <w:sz w:val="24"/>
          <w:szCs w:val="24"/>
        </w:rPr>
        <w:t>ее характеризует успешная 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внутригрупповое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обусловливается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делу.</w:t>
      </w:r>
    </w:p>
    <w:p w14:paraId="4D8266B4" w14:textId="77777777" w:rsidR="0032312F" w:rsidRPr="0032312F" w:rsidRDefault="0032312F" w:rsidP="0032312F">
      <w:pPr>
        <w:pStyle w:val="a9"/>
        <w:ind w:left="446" w:right="632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>Группа-автономия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общность, активно развиваются межличностные отношения. На данной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стадии есть, однако, опасность пойти по пути крайнего обособления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превратиться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группу-корпорацию,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эгоизм,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асоциальному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замкнутости,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сосредоточению только на своих интересах, к противостоянию 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остальным.</w:t>
      </w:r>
    </w:p>
    <w:p w14:paraId="1EAAF038" w14:textId="77777777" w:rsidR="0032312F" w:rsidRPr="0032312F" w:rsidRDefault="0032312F" w:rsidP="0032312F">
      <w:pPr>
        <w:pStyle w:val="a9"/>
        <w:ind w:left="446" w:right="631" w:firstLine="566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Группа-коллектив – </w:t>
      </w:r>
      <w:r w:rsidRPr="0032312F">
        <w:rPr>
          <w:sz w:val="24"/>
          <w:szCs w:val="24"/>
        </w:rPr>
        <w:t>наряду с высоким уровнем внутригрупповой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сплоченности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межгрупповые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коллективистическая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особенности.</w:t>
      </w:r>
    </w:p>
    <w:p w14:paraId="1ECE4C3E" w14:textId="77777777" w:rsidR="0032312F" w:rsidRPr="0032312F" w:rsidRDefault="0032312F" w:rsidP="0032312F">
      <w:pPr>
        <w:pStyle w:val="a9"/>
        <w:ind w:right="633" w:firstLine="847"/>
        <w:rPr>
          <w:sz w:val="24"/>
          <w:szCs w:val="24"/>
        </w:rPr>
      </w:pPr>
      <w:r w:rsidRPr="0032312F">
        <w:rPr>
          <w:sz w:val="24"/>
          <w:szCs w:val="24"/>
        </w:rPr>
        <w:t>Исследователи показали в экспериментах и на практике, что даже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лагере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отряде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взрослых.</w:t>
      </w:r>
    </w:p>
    <w:p w14:paraId="6B4FAD54" w14:textId="77777777" w:rsidR="0032312F" w:rsidRPr="0032312F" w:rsidRDefault="0032312F" w:rsidP="0032312F">
      <w:pPr>
        <w:pStyle w:val="a9"/>
        <w:ind w:left="446"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Проблемой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руководством, как известно, занимался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. в 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широкое распространение получило его учение о стадиях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подробную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стадиям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выделил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такого</w:t>
      </w:r>
    </w:p>
    <w:p w14:paraId="6AB9624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4FD2EAA" w14:textId="77777777" w:rsidR="0032312F" w:rsidRPr="0032312F" w:rsidRDefault="0032312F" w:rsidP="0032312F">
      <w:pPr>
        <w:pStyle w:val="a9"/>
        <w:ind w:left="446"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признака,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воспитанникам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 в данном случае он понимал широко, как общий взгляд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достойными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страны, что не отменяет и конкретных требований и виде правил, норм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 путем предъявления искреннего, открытого, убежденного,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горячего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решительного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требования.</w:t>
      </w:r>
    </w:p>
    <w:p w14:paraId="5FF411EA" w14:textId="77777777" w:rsidR="0032312F" w:rsidRPr="0032312F" w:rsidRDefault="0032312F" w:rsidP="0032312F">
      <w:pPr>
        <w:pStyle w:val="a9"/>
        <w:ind w:left="446" w:right="627" w:firstLine="566"/>
        <w:rPr>
          <w:sz w:val="24"/>
          <w:szCs w:val="24"/>
        </w:rPr>
      </w:pPr>
      <w:r w:rsidRPr="0032312F">
        <w:rPr>
          <w:sz w:val="24"/>
          <w:szCs w:val="24"/>
        </w:rPr>
        <w:t>Итак,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напомним,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позиций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внутригрупповом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 xml:space="preserve"> выделяет три стадии развития коллектива. Он считает,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что </w:t>
      </w:r>
      <w:r w:rsidRPr="0032312F">
        <w:rPr>
          <w:i/>
          <w:sz w:val="24"/>
          <w:szCs w:val="24"/>
        </w:rPr>
        <w:t xml:space="preserve">на первой стадии развития коллектива </w:t>
      </w:r>
      <w:r w:rsidRPr="0032312F">
        <w:rPr>
          <w:sz w:val="24"/>
          <w:szCs w:val="24"/>
        </w:rPr>
        <w:t>деятельность 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направляется на организацию коллектива, его становление на 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выдвижения личностно и социально значимых целей членов группы, а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так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proofErr w:type="gramEnd"/>
      <w:r w:rsidRPr="0032312F">
        <w:rPr>
          <w:sz w:val="24"/>
          <w:szCs w:val="24"/>
        </w:rPr>
        <w:t xml:space="preserve"> ясных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правил.</w:t>
      </w:r>
    </w:p>
    <w:p w14:paraId="316015E6" w14:textId="77777777" w:rsidR="0032312F" w:rsidRPr="0032312F" w:rsidRDefault="0032312F" w:rsidP="0032312F">
      <w:pPr>
        <w:pStyle w:val="a9"/>
        <w:ind w:left="446" w:right="627" w:firstLine="775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Вторая стадия развития </w:t>
      </w:r>
      <w:r w:rsidRPr="0032312F">
        <w:rPr>
          <w:sz w:val="24"/>
          <w:szCs w:val="24"/>
        </w:rPr>
        <w:t>коллектива характеризуется тем,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увеличивается численность актива. Около воспитателя создается ядро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поддерживают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 учителя, но и сами высказывают свои требования ко 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ребятам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стадии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поскольку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(постоянные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временные</w:t>
      </w:r>
    </w:p>
    <w:p w14:paraId="4E34F4DE" w14:textId="77777777" w:rsidR="0032312F" w:rsidRPr="0032312F" w:rsidRDefault="0032312F" w:rsidP="0032312F">
      <w:pPr>
        <w:pStyle w:val="a9"/>
        <w:ind w:left="446" w:right="627" w:firstLine="775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На третьей стадии развития </w:t>
      </w:r>
      <w:r w:rsidRPr="0032312F">
        <w:rPr>
          <w:sz w:val="24"/>
          <w:szCs w:val="24"/>
        </w:rPr>
        <w:t>коллектива большинство членов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 принимают требования и нормы, ценности группы, 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предъявляются самим коллективом ко всем его членам, сформировано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группы проявляется </w:t>
      </w:r>
      <w:r w:rsidRPr="0032312F">
        <w:rPr>
          <w:i/>
          <w:sz w:val="24"/>
          <w:szCs w:val="24"/>
        </w:rPr>
        <w:t xml:space="preserve">закон параллельного действия: </w:t>
      </w:r>
      <w:r w:rsidRPr="0032312F">
        <w:rPr>
          <w:sz w:val="24"/>
          <w:szCs w:val="24"/>
        </w:rPr>
        <w:t>члены 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новичков.</w:t>
      </w:r>
    </w:p>
    <w:p w14:paraId="60A2BA18" w14:textId="77777777" w:rsidR="0032312F" w:rsidRPr="0032312F" w:rsidRDefault="0032312F" w:rsidP="0032312F">
      <w:pPr>
        <w:pStyle w:val="a9"/>
        <w:ind w:left="446" w:right="630" w:firstLine="775"/>
        <w:rPr>
          <w:sz w:val="24"/>
          <w:szCs w:val="24"/>
        </w:rPr>
      </w:pPr>
      <w:r w:rsidRPr="0032312F">
        <w:rPr>
          <w:sz w:val="24"/>
          <w:szCs w:val="24"/>
        </w:rPr>
        <w:t>Главной задачей педагога и всего коллектива на этом этапе 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последующей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товарищем,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 увлекает ребят новыми перспективами, формирует убеждения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коллективное общественное мнение, регулирует поведение учащихся,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заботится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 школьника.</w:t>
      </w:r>
    </w:p>
    <w:p w14:paraId="5DCA1591" w14:textId="77777777" w:rsidR="0032312F" w:rsidRPr="0032312F" w:rsidRDefault="0032312F" w:rsidP="0032312F">
      <w:pPr>
        <w:pStyle w:val="a9"/>
        <w:ind w:left="446" w:right="631" w:firstLine="705"/>
        <w:rPr>
          <w:sz w:val="24"/>
          <w:szCs w:val="24"/>
        </w:rPr>
      </w:pPr>
      <w:r w:rsidRPr="0032312F">
        <w:rPr>
          <w:sz w:val="24"/>
          <w:szCs w:val="24"/>
        </w:rPr>
        <w:t>Столь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движение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вперед.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 детьми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определять перспективы,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</w:p>
    <w:p w14:paraId="2CAA364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F09956" w14:textId="77777777" w:rsidR="0032312F" w:rsidRPr="0032312F" w:rsidRDefault="0032312F" w:rsidP="0032312F">
      <w:pPr>
        <w:ind w:left="446" w:right="62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lastRenderedPageBreak/>
        <w:t>феномена.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системой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перспективных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линий: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мобилизует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толкает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перспективы,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движения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вперед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 умирает.</w:t>
      </w:r>
    </w:p>
    <w:p w14:paraId="6137286B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1C168935" w14:textId="77777777" w:rsidR="0032312F" w:rsidRPr="0032312F" w:rsidRDefault="0032312F">
      <w:pPr>
        <w:pStyle w:val="1"/>
        <w:numPr>
          <w:ilvl w:val="0"/>
          <w:numId w:val="34"/>
        </w:numPr>
        <w:tabs>
          <w:tab w:val="left" w:pos="2833"/>
        </w:tabs>
        <w:ind w:left="283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Методика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</w:t>
      </w:r>
    </w:p>
    <w:p w14:paraId="279A8528" w14:textId="77777777" w:rsidR="0032312F" w:rsidRPr="0032312F" w:rsidRDefault="0032312F" w:rsidP="0032312F">
      <w:pPr>
        <w:pStyle w:val="a9"/>
        <w:ind w:left="446" w:right="631" w:firstLine="984"/>
        <w:rPr>
          <w:sz w:val="24"/>
          <w:szCs w:val="24"/>
        </w:rPr>
      </w:pPr>
      <w:r w:rsidRPr="0032312F">
        <w:rPr>
          <w:sz w:val="24"/>
          <w:szCs w:val="24"/>
        </w:rPr>
        <w:t>Собственно,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приемах, а также условиях, в том числе психологических, социальных,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полноценную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мерам,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вышеназванных,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относил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следующее:</w:t>
      </w:r>
    </w:p>
    <w:p w14:paraId="6DF30D45" w14:textId="77777777" w:rsidR="0032312F" w:rsidRPr="0032312F" w:rsidRDefault="0032312F" w:rsidP="0032312F">
      <w:pPr>
        <w:pStyle w:val="a9"/>
        <w:ind w:left="446" w:right="629" w:firstLine="705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•наличие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дальнейших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целей-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«система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перспективных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линий»;</w:t>
      </w:r>
    </w:p>
    <w:p w14:paraId="205103AF" w14:textId="77777777" w:rsidR="0032312F" w:rsidRPr="0032312F" w:rsidRDefault="0032312F" w:rsidP="0032312F">
      <w:pPr>
        <w:pStyle w:val="a9"/>
        <w:ind w:left="446" w:firstLine="705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•необходимая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организационная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самоуправления;</w:t>
      </w:r>
    </w:p>
    <w:p w14:paraId="5F070E8A" w14:textId="77777777" w:rsidR="0032312F" w:rsidRPr="0032312F" w:rsidRDefault="0032312F" w:rsidP="0032312F">
      <w:pPr>
        <w:pStyle w:val="a9"/>
        <w:ind w:left="1152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•наличие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</w:p>
    <w:p w14:paraId="2CC5A64A" w14:textId="77777777" w:rsidR="0032312F" w:rsidRPr="0032312F" w:rsidRDefault="0032312F" w:rsidP="0032312F">
      <w:pPr>
        <w:pStyle w:val="a9"/>
        <w:ind w:left="1152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•разнообразие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воспитанников;</w:t>
      </w:r>
    </w:p>
    <w:p w14:paraId="35893CC6" w14:textId="77777777" w:rsidR="0032312F" w:rsidRPr="0032312F" w:rsidRDefault="0032312F" w:rsidP="0032312F">
      <w:pPr>
        <w:pStyle w:val="a9"/>
        <w:ind w:left="1152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•игровое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оформление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группы;</w:t>
      </w:r>
    </w:p>
    <w:p w14:paraId="6CED543D" w14:textId="77777777" w:rsidR="0032312F" w:rsidRPr="0032312F" w:rsidRDefault="0032312F" w:rsidP="0032312F">
      <w:pPr>
        <w:pStyle w:val="a9"/>
        <w:ind w:left="446" w:right="637" w:firstLine="705"/>
        <w:rPr>
          <w:sz w:val="24"/>
          <w:szCs w:val="24"/>
        </w:rPr>
      </w:pPr>
      <w:r w:rsidRPr="0032312F">
        <w:rPr>
          <w:sz w:val="24"/>
          <w:szCs w:val="24"/>
        </w:rPr>
        <w:t>•наличие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дисциплины.</w:t>
      </w:r>
    </w:p>
    <w:p w14:paraId="67C59FF8" w14:textId="77777777" w:rsidR="0032312F" w:rsidRPr="0032312F" w:rsidRDefault="0032312F" w:rsidP="0032312F">
      <w:pPr>
        <w:pStyle w:val="a9"/>
        <w:ind w:left="446" w:right="627" w:firstLine="844"/>
        <w:rPr>
          <w:sz w:val="24"/>
          <w:szCs w:val="24"/>
        </w:rPr>
      </w:pPr>
      <w:r w:rsidRPr="0032312F">
        <w:rPr>
          <w:sz w:val="24"/>
          <w:szCs w:val="24"/>
        </w:rPr>
        <w:t>Все это стало классикой отечественной педагогики, и обо 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написано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книгах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В.А.Сухомлинского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Остановимся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руководства детским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коллективом.</w:t>
      </w:r>
    </w:p>
    <w:p w14:paraId="2396D805" w14:textId="77777777" w:rsidR="0032312F" w:rsidRPr="0032312F" w:rsidRDefault="0032312F" w:rsidP="0032312F">
      <w:pPr>
        <w:ind w:left="446" w:right="630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Вспомним главный закон воспитания, о котором говорилось выше: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воспитывать </w:t>
      </w:r>
      <w:proofErr w:type="gramStart"/>
      <w:r w:rsidRPr="0032312F">
        <w:rPr>
          <w:i/>
          <w:sz w:val="24"/>
          <w:szCs w:val="24"/>
        </w:rPr>
        <w:t>- значит</w:t>
      </w:r>
      <w:proofErr w:type="gramEnd"/>
      <w:r w:rsidRPr="0032312F">
        <w:rPr>
          <w:i/>
          <w:sz w:val="24"/>
          <w:szCs w:val="24"/>
        </w:rPr>
        <w:t xml:space="preserve"> организовать деятельность ребенка</w:t>
      </w:r>
      <w:r w:rsidRPr="0032312F">
        <w:rPr>
          <w:sz w:val="24"/>
          <w:szCs w:val="24"/>
        </w:rPr>
        <w:t>. Одной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 того, что настоящих коллективов мало в общеобразовательных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школах,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вероятно,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отсутствия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6CE9F302" w14:textId="77777777" w:rsidR="0032312F" w:rsidRPr="0032312F" w:rsidRDefault="0032312F" w:rsidP="0032312F">
      <w:pPr>
        <w:ind w:left="446" w:right="632" w:firstLine="705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Вторым, не менее важным условием развития коллектива 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Самоуправление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школьников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жизни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</w:t>
      </w:r>
      <w:r w:rsidRPr="0032312F">
        <w:rPr>
          <w:i/>
          <w:spacing w:val="-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школьников  силами</w:t>
      </w:r>
      <w:proofErr w:type="gramEnd"/>
      <w:r w:rsidRPr="0032312F">
        <w:rPr>
          <w:i/>
          <w:sz w:val="24"/>
          <w:szCs w:val="24"/>
        </w:rPr>
        <w:t xml:space="preserve"> самих детей.</w:t>
      </w:r>
    </w:p>
    <w:p w14:paraId="661C8098" w14:textId="77777777" w:rsidR="0032312F" w:rsidRPr="0032312F" w:rsidRDefault="0032312F" w:rsidP="0032312F">
      <w:pPr>
        <w:pStyle w:val="a9"/>
        <w:ind w:left="446" w:right="631" w:firstLine="566"/>
        <w:rPr>
          <w:sz w:val="24"/>
          <w:szCs w:val="24"/>
        </w:rPr>
      </w:pPr>
      <w:r w:rsidRPr="0032312F">
        <w:rPr>
          <w:sz w:val="24"/>
          <w:szCs w:val="24"/>
        </w:rPr>
        <w:t>Важно,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предоставляли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самоуправлению возможность решать вопросы собственной жизни, при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 определив, конечно, область компетенции школьных, классных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органов самоуправления. В управленческой структуре школы органы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сотрудничества: в общем для всех дел ученики и учителя делят свои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полномочия,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обсуждаю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насущные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участвуют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организации.</w:t>
      </w:r>
    </w:p>
    <w:p w14:paraId="6E7E449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D1990D1" w14:textId="77777777" w:rsidR="0032312F" w:rsidRPr="0032312F" w:rsidRDefault="0032312F" w:rsidP="0032312F">
      <w:pPr>
        <w:pStyle w:val="a9"/>
        <w:tabs>
          <w:tab w:val="left" w:pos="3418"/>
          <w:tab w:val="left" w:pos="4450"/>
          <w:tab w:val="left" w:pos="6885"/>
          <w:tab w:val="left" w:pos="7960"/>
          <w:tab w:val="left" w:pos="8957"/>
        </w:tabs>
        <w:ind w:left="446" w:right="628" w:firstLine="566"/>
        <w:jc w:val="right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Воспитательная</w:t>
      </w:r>
      <w:r w:rsidRPr="0032312F">
        <w:rPr>
          <w:sz w:val="24"/>
          <w:szCs w:val="24"/>
        </w:rPr>
        <w:tab/>
        <w:t>сила</w:t>
      </w:r>
      <w:r w:rsidRPr="0032312F">
        <w:rPr>
          <w:sz w:val="24"/>
          <w:szCs w:val="24"/>
        </w:rPr>
        <w:tab/>
        <w:t>самоуправления</w:t>
      </w:r>
      <w:r w:rsidRPr="0032312F">
        <w:rPr>
          <w:sz w:val="24"/>
          <w:szCs w:val="24"/>
        </w:rPr>
        <w:tab/>
        <w:t>используется</w:t>
      </w:r>
      <w:r w:rsidRPr="0032312F">
        <w:rPr>
          <w:sz w:val="24"/>
          <w:szCs w:val="24"/>
        </w:rPr>
        <w:tab/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учреждениях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Европы,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Америки,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Азии.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Правда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там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школьном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копировать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политическую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страны: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США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школьники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играют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президента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сенатские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комиссии,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Англии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избирают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парламент</w:t>
      </w:r>
      <w:r w:rsidRPr="0032312F">
        <w:rPr>
          <w:spacing w:val="9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99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спикерами</w:t>
      </w:r>
      <w:r w:rsidRPr="0032312F">
        <w:rPr>
          <w:spacing w:val="9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9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дебатами.</w:t>
      </w:r>
      <w:r w:rsidRPr="0032312F">
        <w:rPr>
          <w:spacing w:val="10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98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развитию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публичного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выступления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лидера.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России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было,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школьное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самоуправление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моделирует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организации.</w:t>
      </w:r>
    </w:p>
    <w:p w14:paraId="58D5A4D3" w14:textId="77777777" w:rsidR="0032312F" w:rsidRPr="0032312F" w:rsidRDefault="0032312F" w:rsidP="0032312F">
      <w:pPr>
        <w:pStyle w:val="a9"/>
        <w:ind w:left="446" w:right="630" w:firstLine="566"/>
        <w:rPr>
          <w:sz w:val="24"/>
          <w:szCs w:val="24"/>
        </w:rPr>
      </w:pPr>
      <w:r w:rsidRPr="0032312F">
        <w:rPr>
          <w:sz w:val="24"/>
          <w:szCs w:val="24"/>
        </w:rPr>
        <w:t>Отметим еще одно воспитательное средство в жизни 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естественно, отражая историю, прошлое, удачные, яркие дела. События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 жизни учреждения. К ним относятся праздники, знаменательные дни,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годовщины, ритуалы, обычаи, нормы поведения, стиль и тон 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привычки.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поколения,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аккумулируют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отдельности. Каждая хорошая школа накапливает и бережет традиции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историю,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как средство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17211915" w14:textId="77777777" w:rsidR="0032312F" w:rsidRPr="0032312F" w:rsidRDefault="0032312F" w:rsidP="0032312F">
      <w:pPr>
        <w:pStyle w:val="a9"/>
        <w:ind w:left="446"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Такова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настоящих условиях России формированию и развитию сегодняшних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 и подростков. Из всего сказанного, вероятно, следует примерно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 ответ: да, коллектив, но в меру, без абсолютизации, без мысли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что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великий 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 xml:space="preserve"> говорил, что педагогике нет универсальных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коллективу.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Дальнейшее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покажет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жизнь.</w:t>
      </w:r>
    </w:p>
    <w:p w14:paraId="6BCBF9B7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B37DF70" w14:textId="77777777" w:rsidR="0032312F" w:rsidRPr="0032312F" w:rsidRDefault="0032312F" w:rsidP="0032312F">
      <w:pPr>
        <w:pStyle w:val="2"/>
        <w:spacing w:line="240" w:lineRule="auto"/>
        <w:ind w:left="1150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79838C33" w14:textId="77777777" w:rsidR="0032312F" w:rsidRPr="0032312F" w:rsidRDefault="0032312F">
      <w:pPr>
        <w:pStyle w:val="ab"/>
        <w:numPr>
          <w:ilvl w:val="0"/>
          <w:numId w:val="35"/>
        </w:numPr>
        <w:tabs>
          <w:tab w:val="left" w:pos="115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представляет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воспитании?</w:t>
      </w:r>
    </w:p>
    <w:p w14:paraId="46A6696D" w14:textId="77777777" w:rsidR="0032312F" w:rsidRPr="0032312F" w:rsidRDefault="0032312F">
      <w:pPr>
        <w:pStyle w:val="ab"/>
        <w:numPr>
          <w:ilvl w:val="0"/>
          <w:numId w:val="35"/>
        </w:numPr>
        <w:tabs>
          <w:tab w:val="left" w:pos="1153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моменты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коллектива?</w:t>
      </w:r>
    </w:p>
    <w:p w14:paraId="79275FD3" w14:textId="77777777" w:rsidR="0032312F" w:rsidRPr="0032312F" w:rsidRDefault="0032312F">
      <w:pPr>
        <w:pStyle w:val="ab"/>
        <w:numPr>
          <w:ilvl w:val="0"/>
          <w:numId w:val="35"/>
        </w:numPr>
        <w:tabs>
          <w:tab w:val="left" w:pos="1246"/>
          <w:tab w:val="left" w:pos="3619"/>
          <w:tab w:val="left" w:pos="5974"/>
        </w:tabs>
        <w:ind w:left="871" w:right="630" w:firstLine="0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z w:val="24"/>
          <w:szCs w:val="24"/>
        </w:rPr>
        <w:tab/>
        <w:t>основные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черты</w:t>
      </w:r>
      <w:r w:rsidRPr="0032312F">
        <w:rPr>
          <w:sz w:val="24"/>
          <w:szCs w:val="24"/>
        </w:rPr>
        <w:tab/>
        <w:t>детского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высокоразвитой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группы.</w:t>
      </w:r>
    </w:p>
    <w:p w14:paraId="76940AB3" w14:textId="77777777" w:rsidR="0032312F" w:rsidRPr="0032312F" w:rsidRDefault="0032312F">
      <w:pPr>
        <w:pStyle w:val="ab"/>
        <w:numPr>
          <w:ilvl w:val="0"/>
          <w:numId w:val="35"/>
        </w:numPr>
        <w:tabs>
          <w:tab w:val="left" w:pos="1189"/>
        </w:tabs>
        <w:ind w:left="871"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Опишите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этапы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воспитателя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этапе.</w:t>
      </w:r>
    </w:p>
    <w:p w14:paraId="286B6858" w14:textId="77777777" w:rsidR="0032312F" w:rsidRPr="0032312F" w:rsidRDefault="0032312F">
      <w:pPr>
        <w:pStyle w:val="ab"/>
        <w:numPr>
          <w:ilvl w:val="0"/>
          <w:numId w:val="35"/>
        </w:numPr>
        <w:tabs>
          <w:tab w:val="left" w:pos="1246"/>
        </w:tabs>
        <w:ind w:left="871" w:right="636" w:firstLine="0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коллектива?</w:t>
      </w:r>
    </w:p>
    <w:p w14:paraId="3B8EC06D" w14:textId="77777777" w:rsidR="0032312F" w:rsidRPr="0032312F" w:rsidRDefault="0032312F" w:rsidP="0032312F">
      <w:pPr>
        <w:pStyle w:val="2"/>
        <w:spacing w:line="240" w:lineRule="auto"/>
        <w:ind w:left="1080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6E78E1DF" w14:textId="77777777" w:rsidR="0032312F" w:rsidRPr="0032312F" w:rsidRDefault="0032312F">
      <w:pPr>
        <w:pStyle w:val="ab"/>
        <w:numPr>
          <w:ilvl w:val="0"/>
          <w:numId w:val="36"/>
        </w:numPr>
        <w:tabs>
          <w:tab w:val="left" w:pos="1098"/>
        </w:tabs>
        <w:ind w:right="629" w:firstLine="0"/>
        <w:rPr>
          <w:sz w:val="24"/>
          <w:szCs w:val="24"/>
        </w:rPr>
      </w:pPr>
      <w:r w:rsidRPr="0032312F">
        <w:rPr>
          <w:sz w:val="24"/>
          <w:szCs w:val="24"/>
        </w:rPr>
        <w:t>Иванов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И.П.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Воспитывать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коллективистов</w:t>
      </w:r>
      <w:proofErr w:type="gramStart"/>
      <w:r w:rsidRPr="0032312F">
        <w:rPr>
          <w:sz w:val="24"/>
          <w:szCs w:val="24"/>
        </w:rPr>
        <w:t>: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proofErr w:type="gramEnd"/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опыта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-М.,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1982.</w:t>
      </w:r>
    </w:p>
    <w:p w14:paraId="2E7E24C5" w14:textId="77777777" w:rsidR="0032312F" w:rsidRPr="0032312F" w:rsidRDefault="0032312F">
      <w:pPr>
        <w:pStyle w:val="ab"/>
        <w:numPr>
          <w:ilvl w:val="0"/>
          <w:numId w:val="36"/>
        </w:numPr>
        <w:tabs>
          <w:tab w:val="left" w:pos="1179"/>
          <w:tab w:val="left" w:pos="8678"/>
        </w:tabs>
        <w:ind w:right="636" w:firstLine="0"/>
        <w:rPr>
          <w:sz w:val="24"/>
          <w:szCs w:val="24"/>
        </w:rPr>
      </w:pPr>
      <w:r w:rsidRPr="0032312F">
        <w:rPr>
          <w:sz w:val="24"/>
          <w:szCs w:val="24"/>
        </w:rPr>
        <w:t>Немов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Р.С.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Кирпичник</w:t>
      </w:r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z w:val="24"/>
          <w:szCs w:val="24"/>
        </w:rPr>
        <w:t>А.Г.</w:t>
      </w:r>
      <w:r w:rsidRPr="0032312F">
        <w:rPr>
          <w:spacing w:val="94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Путь</w:t>
      </w:r>
      <w:r w:rsidRPr="0032312F">
        <w:rPr>
          <w:spacing w:val="9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9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коллективу:</w:t>
      </w:r>
      <w:r w:rsidRPr="0032312F">
        <w:rPr>
          <w:spacing w:val="94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Книга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для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 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ученического </w:t>
      </w:r>
      <w:proofErr w:type="gramStart"/>
      <w:r w:rsidRPr="0032312F">
        <w:rPr>
          <w:sz w:val="24"/>
          <w:szCs w:val="24"/>
        </w:rPr>
        <w:t>коллектива.-</w:t>
      </w:r>
      <w:proofErr w:type="gramEnd"/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1988.</w:t>
      </w:r>
    </w:p>
    <w:p w14:paraId="38555DAD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DF793F5" w14:textId="77777777" w:rsidR="0032312F" w:rsidRPr="0032312F" w:rsidRDefault="0032312F">
      <w:pPr>
        <w:pStyle w:val="ab"/>
        <w:numPr>
          <w:ilvl w:val="0"/>
          <w:numId w:val="36"/>
        </w:numPr>
        <w:tabs>
          <w:tab w:val="left" w:pos="1374"/>
        </w:tabs>
        <w:ind w:right="62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Социальная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/Под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А.В.Петровского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1987.</w:t>
      </w:r>
    </w:p>
    <w:p w14:paraId="5DF3FD3C" w14:textId="77777777" w:rsidR="0032312F" w:rsidRPr="0032312F" w:rsidRDefault="0032312F">
      <w:pPr>
        <w:pStyle w:val="ab"/>
        <w:numPr>
          <w:ilvl w:val="0"/>
          <w:numId w:val="36"/>
        </w:numPr>
        <w:tabs>
          <w:tab w:val="left" w:pos="1090"/>
        </w:tabs>
        <w:ind w:left="1090" w:hanging="21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Макаренко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А.С.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7446E1D4" w14:textId="77777777" w:rsidR="0032312F" w:rsidRPr="0032312F" w:rsidRDefault="0032312F" w:rsidP="0032312F">
      <w:pPr>
        <w:pStyle w:val="a9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//</w:t>
      </w:r>
      <w:proofErr w:type="spellStart"/>
      <w:r w:rsidRPr="0032312F">
        <w:rPr>
          <w:sz w:val="24"/>
          <w:szCs w:val="24"/>
        </w:rPr>
        <w:t>Педаг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соч.: 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8-и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1983.Т.1.</w:t>
      </w:r>
    </w:p>
    <w:p w14:paraId="5E526598" w14:textId="77777777" w:rsidR="0032312F" w:rsidRPr="0032312F" w:rsidRDefault="0032312F">
      <w:pPr>
        <w:pStyle w:val="ab"/>
        <w:numPr>
          <w:ilvl w:val="0"/>
          <w:numId w:val="36"/>
        </w:numPr>
        <w:tabs>
          <w:tab w:val="left" w:pos="1174"/>
        </w:tabs>
        <w:ind w:right="628" w:firstLine="0"/>
        <w:jc w:val="both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Подласый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Новый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курс:Учеб</w:t>
      </w:r>
      <w:proofErr w:type="spellEnd"/>
      <w:proofErr w:type="gram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вузов: В 2 кн. Кн.2:Процесс воспитания.- М.: ВЛАДОС, 1999. С.59-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92.</w:t>
      </w:r>
    </w:p>
    <w:p w14:paraId="1A10617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179007C" w14:textId="77777777" w:rsidR="0032312F" w:rsidRPr="0032312F" w:rsidRDefault="0032312F" w:rsidP="0032312F">
      <w:pPr>
        <w:ind w:left="926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ТЕМА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17-18.</w:t>
      </w:r>
      <w:r w:rsidRPr="0032312F">
        <w:rPr>
          <w:b/>
          <w:spacing w:val="-1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ОСНОВЫ</w:t>
      </w:r>
      <w:r w:rsidRPr="0032312F">
        <w:rPr>
          <w:b/>
          <w:spacing w:val="1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семейного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</w:p>
    <w:p w14:paraId="1A144321" w14:textId="77777777" w:rsidR="0032312F" w:rsidRPr="0032312F" w:rsidRDefault="0032312F">
      <w:pPr>
        <w:pStyle w:val="1"/>
        <w:numPr>
          <w:ilvl w:val="1"/>
          <w:numId w:val="36"/>
        </w:numPr>
        <w:tabs>
          <w:tab w:val="left" w:pos="1443"/>
        </w:tabs>
        <w:ind w:right="1893" w:firstLine="360"/>
        <w:rPr>
          <w:sz w:val="24"/>
          <w:szCs w:val="24"/>
        </w:rPr>
      </w:pPr>
      <w:r w:rsidRPr="0032312F">
        <w:rPr>
          <w:sz w:val="24"/>
          <w:szCs w:val="24"/>
        </w:rPr>
        <w:t>Влияние атмосферы семейной жизни на процесс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 воспитания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166017AB" w14:textId="77777777" w:rsidR="0032312F" w:rsidRPr="0032312F" w:rsidRDefault="0032312F">
      <w:pPr>
        <w:pStyle w:val="ab"/>
        <w:numPr>
          <w:ilvl w:val="1"/>
          <w:numId w:val="36"/>
        </w:numPr>
        <w:tabs>
          <w:tab w:val="left" w:pos="1443"/>
        </w:tabs>
        <w:ind w:right="2006" w:firstLine="360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Цели, задачи, принципы и содержание семейного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воспитания</w:t>
      </w:r>
    </w:p>
    <w:p w14:paraId="7F78AF74" w14:textId="77777777" w:rsidR="0032312F" w:rsidRPr="0032312F" w:rsidRDefault="0032312F">
      <w:pPr>
        <w:pStyle w:val="1"/>
        <w:numPr>
          <w:ilvl w:val="1"/>
          <w:numId w:val="36"/>
        </w:numPr>
        <w:tabs>
          <w:tab w:val="left" w:pos="1722"/>
        </w:tabs>
        <w:ind w:right="1257" w:firstLine="360"/>
        <w:rPr>
          <w:sz w:val="24"/>
          <w:szCs w:val="24"/>
        </w:rPr>
      </w:pPr>
      <w:r w:rsidRPr="0032312F">
        <w:rPr>
          <w:sz w:val="24"/>
          <w:szCs w:val="24"/>
        </w:rPr>
        <w:t>Взаимоотношения семьи и школы в воспитательном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</w:p>
    <w:p w14:paraId="53F003C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39CD59C9" w14:textId="77777777" w:rsidR="0032312F" w:rsidRPr="0032312F" w:rsidRDefault="0032312F" w:rsidP="0032312F">
      <w:pPr>
        <w:ind w:left="2763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</w:t>
      </w:r>
      <w:r w:rsidRPr="0032312F">
        <w:rPr>
          <w:b/>
          <w:spacing w:val="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Влияние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атмосферы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семейной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жизни</w:t>
      </w:r>
    </w:p>
    <w:p w14:paraId="15FA36DC" w14:textId="77777777" w:rsidR="0032312F" w:rsidRPr="0032312F" w:rsidRDefault="0032312F" w:rsidP="0032312F">
      <w:pPr>
        <w:pStyle w:val="1"/>
        <w:ind w:left="248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</w:p>
    <w:p w14:paraId="3B174A4C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Семья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приоритетности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представления о жизненных целях и ценностях, о том, что нужно знать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 себя вести.</w:t>
      </w:r>
    </w:p>
    <w:p w14:paraId="078A1E2E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Семья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 ребенка состоит в том, что никто, кроме самых близких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 в семье людей - родителей, бабушки, дедушки, брата, сестры,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относится к ребенку лучше, не любит его так и не заботится столько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нем.</w:t>
      </w:r>
    </w:p>
    <w:p w14:paraId="58B472A6" w14:textId="77777777" w:rsidR="0032312F" w:rsidRPr="0032312F" w:rsidRDefault="0032312F" w:rsidP="0032312F">
      <w:pPr>
        <w:pStyle w:val="a9"/>
        <w:ind w:right="630" w:firstLine="559"/>
        <w:rPr>
          <w:sz w:val="24"/>
          <w:szCs w:val="24"/>
        </w:rPr>
      </w:pP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никакой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институт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потенциально нанести столько вреда в воспитании детей, сколько 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сделать семья. Так, честолюбивые родители нередко в такой степени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подавляют своих детей, что это приводит к появлению у них чувства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неполноценности;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несдержанный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отец,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выходящий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малейшему поводу, нередко, сам того не ведая, формирует подобный 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 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детей.</w:t>
      </w:r>
    </w:p>
    <w:p w14:paraId="1D9F1D07" w14:textId="77777777" w:rsidR="0032312F" w:rsidRPr="0032312F" w:rsidRDefault="0032312F" w:rsidP="0032312F">
      <w:pPr>
        <w:pStyle w:val="a9"/>
        <w:ind w:right="626" w:firstLine="48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экономика, право, социология, демография, психология, педагогика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 Каждая из этих наук в соответствии со своим предметом выявляет 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функцию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современного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школой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7C295D6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9F0F34F" w14:textId="77777777" w:rsidR="0032312F" w:rsidRPr="0032312F" w:rsidRDefault="0032312F" w:rsidP="0032312F">
      <w:pPr>
        <w:pStyle w:val="a9"/>
        <w:ind w:right="632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резервы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издержки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 воспитания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компенсации.</w:t>
      </w:r>
    </w:p>
    <w:p w14:paraId="0BB31537" w14:textId="77777777" w:rsidR="0032312F" w:rsidRPr="0032312F" w:rsidRDefault="0032312F" w:rsidP="0032312F">
      <w:pPr>
        <w:pStyle w:val="a9"/>
        <w:ind w:right="628" w:firstLine="417"/>
        <w:rPr>
          <w:sz w:val="24"/>
          <w:szCs w:val="24"/>
        </w:rPr>
      </w:pPr>
      <w:r w:rsidRPr="0032312F">
        <w:rPr>
          <w:b/>
          <w:sz w:val="24"/>
          <w:szCs w:val="24"/>
        </w:rPr>
        <w:t>Семья</w:t>
      </w:r>
      <w:r w:rsidRPr="0032312F">
        <w:rPr>
          <w:b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предназначенная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самосохранении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(продолжении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рода)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самоутверждении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(самоуважении) каждого ее члена. Семья создает у человека 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дома не просто как помещения, где он живет, а как чувства, ощущения,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где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любят,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защищают.</w:t>
      </w:r>
    </w:p>
    <w:p w14:paraId="70418797" w14:textId="77777777" w:rsidR="0032312F" w:rsidRPr="0032312F" w:rsidRDefault="0032312F" w:rsidP="0032312F">
      <w:pPr>
        <w:ind w:left="51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основным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функциям,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</w:p>
    <w:p w14:paraId="1CFB96EE" w14:textId="77777777" w:rsidR="0032312F" w:rsidRPr="0032312F" w:rsidRDefault="0032312F">
      <w:pPr>
        <w:pStyle w:val="ab"/>
        <w:numPr>
          <w:ilvl w:val="0"/>
          <w:numId w:val="37"/>
        </w:numPr>
        <w:tabs>
          <w:tab w:val="left" w:pos="685"/>
        </w:tabs>
        <w:ind w:right="629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генеративная функция, </w:t>
      </w:r>
      <w:r w:rsidRPr="0032312F">
        <w:rPr>
          <w:sz w:val="24"/>
          <w:szCs w:val="24"/>
        </w:rPr>
        <w:t>обусловленная необходимостью продолжения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биологической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потребностью, но также имеет огромное экономическое значение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популяции.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духовно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неполноценна.</w:t>
      </w:r>
    </w:p>
    <w:p w14:paraId="7AD9F1AA" w14:textId="77777777" w:rsidR="0032312F" w:rsidRPr="0032312F" w:rsidRDefault="0032312F">
      <w:pPr>
        <w:pStyle w:val="ab"/>
        <w:numPr>
          <w:ilvl w:val="0"/>
          <w:numId w:val="37"/>
        </w:numPr>
        <w:tabs>
          <w:tab w:val="left" w:pos="977"/>
        </w:tabs>
        <w:ind w:right="630" w:firstLine="20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функция </w:t>
      </w:r>
      <w:r w:rsidRPr="0032312F">
        <w:rPr>
          <w:i/>
          <w:sz w:val="24"/>
          <w:szCs w:val="24"/>
        </w:rPr>
        <w:t xml:space="preserve">первичной социализации </w:t>
      </w:r>
      <w:r w:rsidRPr="0032312F">
        <w:rPr>
          <w:sz w:val="24"/>
          <w:szCs w:val="24"/>
        </w:rPr>
        <w:t>воспитанников обусловлена 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родившиеся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задатки,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предпосылки,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признаки «человека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разумного».</w:t>
      </w:r>
    </w:p>
    <w:p w14:paraId="1618F25C" w14:textId="77777777" w:rsidR="0032312F" w:rsidRPr="0032312F" w:rsidRDefault="0032312F" w:rsidP="0032312F">
      <w:pPr>
        <w:pStyle w:val="a9"/>
        <w:ind w:right="627" w:firstLine="208"/>
        <w:rPr>
          <w:sz w:val="24"/>
          <w:szCs w:val="24"/>
        </w:rPr>
      </w:pPr>
      <w:r w:rsidRPr="0032312F">
        <w:rPr>
          <w:sz w:val="24"/>
          <w:szCs w:val="24"/>
        </w:rPr>
        <w:t>Семья воздействует на социализацию детей не просто самим фактом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благоприятным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морально-психологическим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климатом,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здоровыми отношениями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 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членами;</w:t>
      </w:r>
    </w:p>
    <w:p w14:paraId="5616609A" w14:textId="77777777" w:rsidR="0032312F" w:rsidRPr="0032312F" w:rsidRDefault="0032312F">
      <w:pPr>
        <w:pStyle w:val="ab"/>
        <w:numPr>
          <w:ilvl w:val="0"/>
          <w:numId w:val="37"/>
        </w:numPr>
        <w:tabs>
          <w:tab w:val="left" w:pos="685"/>
        </w:tabs>
        <w:ind w:right="628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экономическая и хозяйственно-бытовая </w:t>
      </w:r>
      <w:r w:rsidRPr="0032312F">
        <w:rPr>
          <w:sz w:val="24"/>
          <w:szCs w:val="24"/>
        </w:rPr>
        <w:t>функция. Исторически семья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хозяйственной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ячейкой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Глубинные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социально-экономические изменения, которые происходят в российском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вновь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хозяйственно-бытовой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почти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сняты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предыдущим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имущества,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наследования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отношениях;</w:t>
      </w:r>
    </w:p>
    <w:p w14:paraId="3384E217" w14:textId="77777777" w:rsidR="0032312F" w:rsidRPr="0032312F" w:rsidRDefault="0032312F">
      <w:pPr>
        <w:pStyle w:val="ab"/>
        <w:numPr>
          <w:ilvl w:val="0"/>
          <w:numId w:val="37"/>
        </w:numPr>
        <w:tabs>
          <w:tab w:val="left" w:pos="1054"/>
        </w:tabs>
        <w:ind w:right="630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гедонистическая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здоровых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сексуальных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общебиологической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 важно,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еде, жилище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0BE266A6" w14:textId="77777777" w:rsidR="0032312F" w:rsidRPr="0032312F" w:rsidRDefault="0032312F">
      <w:pPr>
        <w:pStyle w:val="ab"/>
        <w:numPr>
          <w:ilvl w:val="0"/>
          <w:numId w:val="37"/>
        </w:numPr>
        <w:tabs>
          <w:tab w:val="left" w:pos="836"/>
        </w:tabs>
        <w:ind w:right="623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рекреационная и психотерапевтическая </w:t>
      </w:r>
      <w:r w:rsidRPr="0032312F">
        <w:rPr>
          <w:sz w:val="24"/>
          <w:szCs w:val="24"/>
        </w:rPr>
        <w:t>функция семьи объясняется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тем, что семья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сфера абсолютной защищенности, абсолютного при-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нятия</w:t>
      </w:r>
      <w:proofErr w:type="spellEnd"/>
      <w:r w:rsidRPr="0032312F">
        <w:rPr>
          <w:sz w:val="24"/>
          <w:szCs w:val="24"/>
        </w:rPr>
        <w:t xml:space="preserve"> человека вне зависимости от его талантов, жизненного успеха, фи-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нансового</w:t>
      </w:r>
      <w:proofErr w:type="spellEnd"/>
      <w:r w:rsidRPr="0032312F">
        <w:rPr>
          <w:sz w:val="24"/>
          <w:szCs w:val="24"/>
        </w:rPr>
        <w:t xml:space="preserve"> положения и т. д. Здоровая, неконфликтная семья - 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надежная опора, наилучшее убежище, где человек может укрыться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поползновений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далеко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дружелюбного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мира.</w:t>
      </w:r>
    </w:p>
    <w:p w14:paraId="07889D10" w14:textId="77777777" w:rsidR="0032312F" w:rsidRPr="0032312F" w:rsidRDefault="0032312F" w:rsidP="0032312F">
      <w:pPr>
        <w:pStyle w:val="a9"/>
        <w:ind w:right="627" w:firstLine="628"/>
        <w:rPr>
          <w:sz w:val="24"/>
          <w:szCs w:val="24"/>
        </w:rPr>
      </w:pP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заинтересовано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 воспитания, но часть весьма существенная и уникальная.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Уникальность ее, во-первых, состоит в том, что она дает «первые 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жизни», которые закладывают основу для руководства к действиям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будущем,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во-вторых,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семейное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</w:p>
    <w:p w14:paraId="1EFE2F7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702BCC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результативно,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непрерывно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охватывает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 стороны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формирующейся личности.</w:t>
      </w:r>
    </w:p>
    <w:p w14:paraId="224CE7BC" w14:textId="77777777" w:rsidR="0032312F" w:rsidRPr="0032312F" w:rsidRDefault="0032312F" w:rsidP="0032312F">
      <w:pPr>
        <w:ind w:left="305" w:right="632" w:firstLine="77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 xml:space="preserve">Таким образом, </w:t>
      </w:r>
      <w:r w:rsidRPr="0032312F">
        <w:rPr>
          <w:b/>
          <w:i/>
          <w:sz w:val="24"/>
          <w:szCs w:val="24"/>
        </w:rPr>
        <w:t xml:space="preserve">семейное воспитание </w:t>
      </w:r>
      <w:proofErr w:type="gramStart"/>
      <w:r w:rsidRPr="0032312F">
        <w:rPr>
          <w:i/>
          <w:sz w:val="24"/>
          <w:szCs w:val="24"/>
        </w:rPr>
        <w:t>- это</w:t>
      </w:r>
      <w:proofErr w:type="gramEnd"/>
      <w:r w:rsidRPr="0032312F">
        <w:rPr>
          <w:i/>
          <w:sz w:val="24"/>
          <w:szCs w:val="24"/>
        </w:rPr>
        <w:t xml:space="preserve"> система 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образования, складывающаяся в условиях конкретной семьи и силами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родителей 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родственников.</w:t>
      </w:r>
    </w:p>
    <w:p w14:paraId="7B62DABB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1A6E240F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0E6A0B20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15397C88" w14:textId="77777777" w:rsidR="0032312F" w:rsidRPr="0032312F" w:rsidRDefault="0032312F" w:rsidP="0032312F">
      <w:pPr>
        <w:pStyle w:val="1"/>
        <w:ind w:right="628" w:firstLine="83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</w:p>
    <w:p w14:paraId="596B1FD5" w14:textId="77777777" w:rsidR="0032312F" w:rsidRPr="0032312F" w:rsidRDefault="0032312F" w:rsidP="0032312F">
      <w:pPr>
        <w:pStyle w:val="a9"/>
        <w:ind w:right="632" w:firstLine="69"/>
        <w:rPr>
          <w:sz w:val="24"/>
          <w:szCs w:val="24"/>
        </w:rPr>
      </w:pPr>
      <w:r w:rsidRPr="0032312F">
        <w:rPr>
          <w:sz w:val="24"/>
          <w:szCs w:val="24"/>
        </w:rPr>
        <w:t xml:space="preserve">Семейное воспитание </w:t>
      </w:r>
      <w:proofErr w:type="gramStart"/>
      <w:r w:rsidRPr="0032312F">
        <w:rPr>
          <w:sz w:val="24"/>
          <w:szCs w:val="24"/>
        </w:rPr>
        <w:t>- это</w:t>
      </w:r>
      <w:proofErr w:type="gramEnd"/>
      <w:r w:rsidRPr="0032312F">
        <w:rPr>
          <w:sz w:val="24"/>
          <w:szCs w:val="24"/>
        </w:rPr>
        <w:t xml:space="preserve"> сложная и многогранная система. На 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влияют наследственность и биологическое (природное) здоровье детей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материально-экономическая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положение, уклад жизни, количество членов семьи, место проживания,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переплетается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 проявляется по-разному.</w:t>
      </w:r>
    </w:p>
    <w:p w14:paraId="7DB11195" w14:textId="77777777" w:rsidR="0032312F" w:rsidRPr="0032312F" w:rsidRDefault="0032312F" w:rsidP="0032312F">
      <w:pPr>
        <w:pStyle w:val="a9"/>
        <w:ind w:right="632" w:firstLine="34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Целью </w:t>
      </w:r>
      <w:r w:rsidRPr="0032312F">
        <w:rPr>
          <w:sz w:val="24"/>
          <w:szCs w:val="24"/>
        </w:rPr>
        <w:t>семейного воспитания является формирование таких качеств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 которые помогут безболезненно адаптироваться к взрослой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 достойно преодолеть трудности и преграды, встречающиеся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пути.</w:t>
      </w:r>
    </w:p>
    <w:p w14:paraId="0CFC6DDA" w14:textId="77777777" w:rsidR="0032312F" w:rsidRPr="0032312F" w:rsidRDefault="0032312F" w:rsidP="0032312F">
      <w:pPr>
        <w:pStyle w:val="a9"/>
        <w:ind w:left="514" w:right="4131"/>
        <w:rPr>
          <w:sz w:val="24"/>
          <w:szCs w:val="24"/>
        </w:rPr>
      </w:pPr>
      <w:r w:rsidRPr="0032312F">
        <w:rPr>
          <w:sz w:val="24"/>
          <w:szCs w:val="24"/>
        </w:rPr>
        <w:t xml:space="preserve">Каковы же </w:t>
      </w:r>
      <w:r w:rsidRPr="0032312F">
        <w:rPr>
          <w:b/>
          <w:i/>
          <w:sz w:val="24"/>
          <w:szCs w:val="24"/>
        </w:rPr>
        <w:t xml:space="preserve">задачи </w:t>
      </w:r>
      <w:r w:rsidRPr="0032312F">
        <w:rPr>
          <w:sz w:val="24"/>
          <w:szCs w:val="24"/>
        </w:rPr>
        <w:t>семейного воспитания?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состоят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чтобы:</w:t>
      </w:r>
    </w:p>
    <w:p w14:paraId="4B0F0D40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683"/>
        </w:tabs>
        <w:ind w:left="682" w:hanging="378"/>
        <w:rPr>
          <w:sz w:val="24"/>
          <w:szCs w:val="24"/>
        </w:rPr>
      </w:pPr>
      <w:r w:rsidRPr="0032312F">
        <w:rPr>
          <w:sz w:val="24"/>
          <w:szCs w:val="24"/>
        </w:rPr>
        <w:t>создать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максимальные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ребенка;</w:t>
      </w:r>
    </w:p>
    <w:p w14:paraId="1B7C2DEA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737"/>
        </w:tabs>
        <w:ind w:right="640" w:firstLine="0"/>
        <w:rPr>
          <w:sz w:val="24"/>
          <w:szCs w:val="24"/>
        </w:rPr>
      </w:pPr>
      <w:r w:rsidRPr="0032312F">
        <w:rPr>
          <w:sz w:val="24"/>
          <w:szCs w:val="24"/>
        </w:rPr>
        <w:t>передать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сохранения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семьи,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 к старшим;</w:t>
      </w:r>
    </w:p>
    <w:p w14:paraId="05FA1F70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835"/>
        </w:tabs>
        <w:ind w:right="628" w:firstLine="0"/>
        <w:rPr>
          <w:sz w:val="24"/>
          <w:szCs w:val="24"/>
        </w:rPr>
      </w:pPr>
      <w:r w:rsidRPr="0032312F">
        <w:rPr>
          <w:sz w:val="24"/>
          <w:szCs w:val="24"/>
        </w:rPr>
        <w:t>научить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полезным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прикладным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умениям,</w:t>
      </w:r>
      <w:r w:rsidRPr="0032312F">
        <w:rPr>
          <w:spacing w:val="36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направ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ленным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самообслуживание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близким;</w:t>
      </w:r>
    </w:p>
    <w:p w14:paraId="6794AC5B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720"/>
        </w:tabs>
        <w:ind w:right="636" w:firstLine="0"/>
        <w:rPr>
          <w:sz w:val="24"/>
          <w:szCs w:val="24"/>
        </w:rPr>
      </w:pPr>
      <w:r w:rsidRPr="0032312F">
        <w:rPr>
          <w:sz w:val="24"/>
          <w:szCs w:val="24"/>
        </w:rPr>
        <w:t>воспитать чувство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собственного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достоинства,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Я.</w:t>
      </w:r>
    </w:p>
    <w:p w14:paraId="4DA50064" w14:textId="77777777" w:rsidR="0032312F" w:rsidRPr="0032312F" w:rsidRDefault="0032312F" w:rsidP="0032312F">
      <w:pPr>
        <w:pStyle w:val="a9"/>
        <w:ind w:left="51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Наиболее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принципами</w:t>
      </w:r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являются:</w:t>
      </w:r>
    </w:p>
    <w:p w14:paraId="4E0CD44B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683"/>
        </w:tabs>
        <w:ind w:left="682" w:hanging="378"/>
        <w:rPr>
          <w:sz w:val="24"/>
          <w:szCs w:val="24"/>
        </w:rPr>
      </w:pPr>
      <w:r w:rsidRPr="0032312F">
        <w:rPr>
          <w:sz w:val="24"/>
          <w:szCs w:val="24"/>
        </w:rPr>
        <w:t>гуманность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милосердие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растущему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человеку;</w:t>
      </w:r>
    </w:p>
    <w:p w14:paraId="5D392486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972"/>
        </w:tabs>
        <w:ind w:right="631" w:firstLine="0"/>
        <w:rPr>
          <w:sz w:val="24"/>
          <w:szCs w:val="24"/>
        </w:rPr>
      </w:pPr>
      <w:r w:rsidRPr="0032312F">
        <w:rPr>
          <w:sz w:val="24"/>
          <w:szCs w:val="24"/>
        </w:rPr>
        <w:t>вовлечение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равноправных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участников;</w:t>
      </w:r>
    </w:p>
    <w:p w14:paraId="743B1C5E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683"/>
        </w:tabs>
        <w:ind w:left="682" w:hanging="378"/>
        <w:rPr>
          <w:sz w:val="24"/>
          <w:szCs w:val="24"/>
        </w:rPr>
      </w:pPr>
      <w:r w:rsidRPr="0032312F">
        <w:rPr>
          <w:sz w:val="24"/>
          <w:szCs w:val="24"/>
        </w:rPr>
        <w:t>открытость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доверительность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семье;</w:t>
      </w:r>
    </w:p>
    <w:p w14:paraId="1ABC2D60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683"/>
        </w:tabs>
        <w:ind w:left="682" w:hanging="378"/>
        <w:rPr>
          <w:sz w:val="24"/>
          <w:szCs w:val="24"/>
        </w:rPr>
      </w:pPr>
      <w:r w:rsidRPr="0032312F">
        <w:rPr>
          <w:sz w:val="24"/>
          <w:szCs w:val="24"/>
        </w:rPr>
        <w:t>оптимальность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взаимоотношений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семье;</w:t>
      </w:r>
    </w:p>
    <w:p w14:paraId="40256CA7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683"/>
        </w:tabs>
        <w:ind w:left="682" w:hanging="378"/>
        <w:rPr>
          <w:sz w:val="24"/>
          <w:szCs w:val="24"/>
        </w:rPr>
      </w:pPr>
      <w:r w:rsidRPr="0032312F">
        <w:rPr>
          <w:sz w:val="24"/>
          <w:szCs w:val="24"/>
        </w:rPr>
        <w:t>последовательность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требованиях;</w:t>
      </w:r>
    </w:p>
    <w:p w14:paraId="76C62605" w14:textId="77777777" w:rsidR="0032312F" w:rsidRPr="0032312F" w:rsidRDefault="0032312F">
      <w:pPr>
        <w:pStyle w:val="ab"/>
        <w:numPr>
          <w:ilvl w:val="0"/>
          <w:numId w:val="38"/>
        </w:numPr>
        <w:tabs>
          <w:tab w:val="left" w:pos="1099"/>
        </w:tabs>
        <w:ind w:right="627" w:firstLine="0"/>
        <w:rPr>
          <w:sz w:val="24"/>
          <w:szCs w:val="24"/>
        </w:rPr>
      </w:pPr>
      <w:r w:rsidRPr="0032312F">
        <w:rPr>
          <w:sz w:val="24"/>
          <w:szCs w:val="24"/>
        </w:rPr>
        <w:t>оказание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посильной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вопросы.</w:t>
      </w:r>
    </w:p>
    <w:p w14:paraId="2AAD887A" w14:textId="77777777" w:rsidR="0032312F" w:rsidRPr="0032312F" w:rsidRDefault="0032312F" w:rsidP="0032312F">
      <w:pPr>
        <w:pStyle w:val="a9"/>
        <w:ind w:right="626" w:firstLine="20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Кроме этих принципов, существует ряд частных правил, не менее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значимых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воспитания: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запрещение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физических</w:t>
      </w:r>
      <w:r w:rsidRPr="0032312F">
        <w:rPr>
          <w:spacing w:val="66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наказа-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ний</w:t>
      </w:r>
      <w:proofErr w:type="spellEnd"/>
      <w:proofErr w:type="gram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морализировать,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немедленного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повиновения,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потакать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5E597122" w14:textId="77777777" w:rsidR="0032312F" w:rsidRPr="0032312F" w:rsidRDefault="0032312F" w:rsidP="0032312F">
      <w:pPr>
        <w:ind w:left="305" w:firstLine="55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Содержание</w:t>
      </w:r>
      <w:r w:rsidRPr="0032312F">
        <w:rPr>
          <w:b/>
          <w:i/>
          <w:spacing w:val="3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семейного</w:t>
      </w:r>
      <w:r w:rsidRPr="0032312F">
        <w:rPr>
          <w:b/>
          <w:i/>
          <w:spacing w:val="39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воспитания</w:t>
      </w:r>
      <w:r w:rsidRPr="0032312F">
        <w:rPr>
          <w:b/>
          <w:i/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охватывает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умственное,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экономическое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285603C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6DB2496" w14:textId="77777777" w:rsidR="0032312F" w:rsidRPr="0032312F" w:rsidRDefault="0032312F" w:rsidP="0032312F">
      <w:pPr>
        <w:pStyle w:val="a9"/>
        <w:ind w:right="628" w:firstLine="20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Центральное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воспитания. В первую очередь это воспитание таких качеств, как </w:t>
      </w:r>
      <w:proofErr w:type="gramStart"/>
      <w:r w:rsidRPr="0032312F">
        <w:rPr>
          <w:sz w:val="24"/>
          <w:szCs w:val="24"/>
        </w:rPr>
        <w:t>добро-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желательность</w:t>
      </w:r>
      <w:proofErr w:type="gramEnd"/>
      <w:r w:rsidRPr="0032312F">
        <w:rPr>
          <w:sz w:val="24"/>
          <w:szCs w:val="24"/>
        </w:rPr>
        <w:t>, доброта, внимание, милосердие к людям, честность, тру-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долюбие</w:t>
      </w:r>
      <w:proofErr w:type="spellEnd"/>
      <w:r w:rsidRPr="0032312F">
        <w:rPr>
          <w:sz w:val="24"/>
          <w:szCs w:val="24"/>
        </w:rPr>
        <w:t>.</w:t>
      </w:r>
    </w:p>
    <w:p w14:paraId="201752AE" w14:textId="77777777" w:rsidR="0032312F" w:rsidRPr="0032312F" w:rsidRDefault="0032312F" w:rsidP="0032312F">
      <w:pPr>
        <w:pStyle w:val="a9"/>
        <w:ind w:right="635" w:firstLine="208"/>
        <w:rPr>
          <w:sz w:val="24"/>
          <w:szCs w:val="24"/>
        </w:rPr>
      </w:pPr>
      <w:r w:rsidRPr="0032312F">
        <w:rPr>
          <w:sz w:val="24"/>
          <w:szCs w:val="24"/>
        </w:rPr>
        <w:t>В последние годы возрастает роль религиозного воспитания в семье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смерти,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множеством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таинств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обрядов.</w:t>
      </w:r>
    </w:p>
    <w:p w14:paraId="39CB9BED" w14:textId="77777777" w:rsidR="0032312F" w:rsidRPr="0032312F" w:rsidRDefault="0032312F" w:rsidP="0032312F">
      <w:pPr>
        <w:pStyle w:val="a9"/>
        <w:ind w:right="626" w:firstLine="208"/>
        <w:rPr>
          <w:sz w:val="24"/>
          <w:szCs w:val="24"/>
        </w:rPr>
      </w:pPr>
      <w:r w:rsidRPr="0032312F">
        <w:rPr>
          <w:sz w:val="24"/>
          <w:szCs w:val="24"/>
        </w:rPr>
        <w:t xml:space="preserve">В основе семейного воспитания лежит любовь к ребенку. </w:t>
      </w:r>
      <w:proofErr w:type="spellStart"/>
      <w:r w:rsidRPr="0032312F">
        <w:rPr>
          <w:sz w:val="24"/>
          <w:szCs w:val="24"/>
        </w:rPr>
        <w:t>Педагогиче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ски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целесообразная родительская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любовь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любовь к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ребенку во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любви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сиюминутных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Слепая,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неразумная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любовь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порождает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потребительство,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пренебрежение к труду, притупляет чувство благодарности и любви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родителям.</w:t>
      </w:r>
    </w:p>
    <w:p w14:paraId="5329AE3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10D22AA" w14:textId="77777777" w:rsidR="0032312F" w:rsidRPr="0032312F" w:rsidRDefault="0032312F" w:rsidP="0032312F">
      <w:pPr>
        <w:pStyle w:val="1"/>
        <w:ind w:left="51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Взаимоотношения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</w:p>
    <w:p w14:paraId="6FF78D73" w14:textId="77777777" w:rsidR="0032312F" w:rsidRPr="0032312F" w:rsidRDefault="0032312F" w:rsidP="0032312F">
      <w:pPr>
        <w:pStyle w:val="a9"/>
        <w:ind w:right="629" w:firstLine="767"/>
        <w:rPr>
          <w:sz w:val="24"/>
          <w:szCs w:val="24"/>
        </w:rPr>
      </w:pPr>
      <w:r w:rsidRPr="0032312F">
        <w:rPr>
          <w:sz w:val="24"/>
          <w:szCs w:val="24"/>
        </w:rPr>
        <w:t>Семья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равноправных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отрочества.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взаимоотношениях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отметить,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взаимосвязи,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взаимопреемственности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взаимодополнения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06FA6FBD" w14:textId="77777777" w:rsidR="0032312F" w:rsidRPr="0032312F" w:rsidRDefault="0032312F" w:rsidP="0032312F">
      <w:pPr>
        <w:ind w:left="305" w:right="626" w:firstLine="62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Деятельность педагогических коллективов с семьей включает 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образовательную,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психологическую, посредническую, </w:t>
      </w:r>
      <w:r w:rsidRPr="0032312F">
        <w:rPr>
          <w:sz w:val="24"/>
          <w:szCs w:val="24"/>
        </w:rPr>
        <w:t>которые неразрывно связаны 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собой.</w:t>
      </w:r>
    </w:p>
    <w:p w14:paraId="509D6785" w14:textId="77777777" w:rsidR="0032312F" w:rsidRPr="0032312F" w:rsidRDefault="0032312F" w:rsidP="0032312F">
      <w:pPr>
        <w:pStyle w:val="a9"/>
        <w:ind w:left="514"/>
        <w:rPr>
          <w:sz w:val="24"/>
          <w:szCs w:val="24"/>
        </w:rPr>
      </w:pPr>
      <w:r w:rsidRPr="0032312F">
        <w:rPr>
          <w:sz w:val="24"/>
          <w:szCs w:val="24"/>
        </w:rPr>
        <w:t>Остановимся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составляющих.</w:t>
      </w:r>
    </w:p>
    <w:p w14:paraId="41994C8E" w14:textId="77777777" w:rsidR="0032312F" w:rsidRPr="0032312F" w:rsidRDefault="0032312F" w:rsidP="0032312F">
      <w:pPr>
        <w:pStyle w:val="a9"/>
        <w:ind w:right="628" w:firstLine="20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Образовательная </w:t>
      </w:r>
      <w:r w:rsidRPr="0032312F">
        <w:rPr>
          <w:sz w:val="24"/>
          <w:szCs w:val="24"/>
        </w:rPr>
        <w:t xml:space="preserve">составляющая включает в себя два направления </w:t>
      </w:r>
      <w:proofErr w:type="spellStart"/>
      <w:r w:rsidRPr="0032312F">
        <w:rPr>
          <w:sz w:val="24"/>
          <w:szCs w:val="24"/>
        </w:rPr>
        <w:t>дея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тельности: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 детей.</w:t>
      </w:r>
    </w:p>
    <w:p w14:paraId="311ACB5D" w14:textId="77777777" w:rsidR="0032312F" w:rsidRPr="0032312F" w:rsidRDefault="0032312F" w:rsidP="0032312F">
      <w:pPr>
        <w:pStyle w:val="a9"/>
        <w:ind w:right="633" w:firstLine="767"/>
        <w:rPr>
          <w:sz w:val="24"/>
          <w:szCs w:val="24"/>
        </w:rPr>
      </w:pPr>
      <w:r w:rsidRPr="0032312F">
        <w:rPr>
          <w:i/>
          <w:sz w:val="24"/>
          <w:szCs w:val="24"/>
        </w:rPr>
        <w:t>Помощь</w:t>
      </w:r>
      <w:r w:rsidRPr="0032312F">
        <w:rPr>
          <w:i/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обучении</w:t>
      </w:r>
      <w:r w:rsidRPr="0032312F">
        <w:rPr>
          <w:i/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направлена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предотвращение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возникающих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родителей.</w:t>
      </w:r>
    </w:p>
    <w:p w14:paraId="6BF87836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Помощь в воспитании </w:t>
      </w:r>
      <w:r w:rsidRPr="0032312F">
        <w:rPr>
          <w:sz w:val="24"/>
          <w:szCs w:val="24"/>
        </w:rPr>
        <w:t>проводится педагогами в первую очередь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консультирования,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—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посредством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 задачи своевременной помощи семье в целях ее укрепления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полного использования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потенциала.</w:t>
      </w:r>
    </w:p>
    <w:p w14:paraId="3628B01F" w14:textId="77777777" w:rsidR="0032312F" w:rsidRPr="0032312F" w:rsidRDefault="0032312F" w:rsidP="0032312F">
      <w:pPr>
        <w:pStyle w:val="a9"/>
        <w:ind w:right="635" w:firstLine="347"/>
        <w:rPr>
          <w:sz w:val="24"/>
          <w:szCs w:val="24"/>
        </w:rPr>
      </w:pPr>
      <w:r w:rsidRPr="0032312F">
        <w:rPr>
          <w:sz w:val="24"/>
          <w:szCs w:val="24"/>
        </w:rPr>
        <w:t>Основными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воспитательная функция, являются сферы родительского долга, любви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интереса.</w:t>
      </w:r>
    </w:p>
    <w:p w14:paraId="51F95C85" w14:textId="77777777" w:rsidR="0032312F" w:rsidRPr="0032312F" w:rsidRDefault="0032312F" w:rsidP="0032312F">
      <w:pPr>
        <w:pStyle w:val="a9"/>
        <w:ind w:right="630" w:firstLine="55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Психологическая </w:t>
      </w:r>
      <w:r w:rsidRPr="0032312F">
        <w:rPr>
          <w:sz w:val="24"/>
          <w:szCs w:val="24"/>
        </w:rPr>
        <w:t>составляющая педагогической помощи 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социально-психологическую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поддержку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коррекцию.</w:t>
      </w:r>
    </w:p>
    <w:p w14:paraId="665F2A30" w14:textId="77777777" w:rsidR="0032312F" w:rsidRPr="0032312F" w:rsidRDefault="0032312F" w:rsidP="0032312F">
      <w:pPr>
        <w:ind w:left="305" w:right="629" w:firstLine="487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Социально-психологическая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поддержка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благоприятного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микроклимата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кратковременных</w:t>
      </w:r>
    </w:p>
    <w:p w14:paraId="6BE2656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75904D2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кризисов. Наиболее эффективно эту работу может выполнять 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психолог. Помощь должна быть комплексной: определяется проблема,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межличностные 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приводят к конфликту.</w:t>
      </w:r>
    </w:p>
    <w:p w14:paraId="5D1AD569" w14:textId="77777777" w:rsidR="0032312F" w:rsidRPr="0032312F" w:rsidRDefault="0032312F" w:rsidP="0032312F">
      <w:pPr>
        <w:pStyle w:val="a9"/>
        <w:ind w:right="632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Коррекция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межличностных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насилие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приводящее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нервно-психического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состояния. К такому виду насилия относится запугивание, оскорбление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унижение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достоинства.</w:t>
      </w:r>
    </w:p>
    <w:p w14:paraId="697A1747" w14:textId="77777777" w:rsidR="0032312F" w:rsidRPr="0032312F" w:rsidRDefault="0032312F" w:rsidP="0032312F">
      <w:pPr>
        <w:pStyle w:val="a9"/>
        <w:ind w:right="632" w:firstLine="556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Посреднический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составляющие: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координации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информировании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вопросах семейного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</w:p>
    <w:p w14:paraId="0BDBDB7C" w14:textId="77777777" w:rsidR="0032312F" w:rsidRPr="0032312F" w:rsidRDefault="0032312F" w:rsidP="0032312F">
      <w:pPr>
        <w:pStyle w:val="a9"/>
        <w:ind w:right="634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Помощь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организацию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досуга,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клубов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праздников,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отдыха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0C7FCB9D" w14:textId="77777777" w:rsidR="0032312F" w:rsidRPr="0032312F" w:rsidRDefault="0032312F" w:rsidP="0032312F">
      <w:pPr>
        <w:pStyle w:val="a9"/>
        <w:ind w:right="630" w:firstLine="487"/>
        <w:rPr>
          <w:sz w:val="24"/>
          <w:szCs w:val="24"/>
        </w:rPr>
      </w:pPr>
      <w:r w:rsidRPr="0032312F">
        <w:rPr>
          <w:i/>
          <w:sz w:val="24"/>
          <w:szCs w:val="24"/>
        </w:rPr>
        <w:t>Помощь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координации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ведомств и служб по совместному разрешению проблемы конкретной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семьи и </w:t>
      </w:r>
      <w:proofErr w:type="gramStart"/>
      <w:r w:rsidRPr="0032312F">
        <w:rPr>
          <w:sz w:val="24"/>
          <w:szCs w:val="24"/>
        </w:rPr>
        <w:t>положен</w:t>
      </w:r>
      <w:proofErr w:type="gramEnd"/>
      <w:r w:rsidRPr="0032312F">
        <w:rPr>
          <w:sz w:val="24"/>
          <w:szCs w:val="24"/>
        </w:rPr>
        <w:t xml:space="preserve"> и я конкретного ребенка в ней. Такими проблемами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передача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семью;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адаптации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семье;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помещение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приюты,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пребывания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возвращению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1DB2F5EB" w14:textId="77777777" w:rsidR="0032312F" w:rsidRPr="0032312F" w:rsidRDefault="0032312F" w:rsidP="0032312F">
      <w:pPr>
        <w:pStyle w:val="a9"/>
        <w:ind w:right="632" w:firstLine="487"/>
        <w:rPr>
          <w:sz w:val="24"/>
          <w:szCs w:val="24"/>
        </w:rPr>
      </w:pPr>
      <w:r w:rsidRPr="0032312F">
        <w:rPr>
          <w:i/>
          <w:sz w:val="24"/>
          <w:szCs w:val="24"/>
        </w:rPr>
        <w:t>Помощь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информировании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информацией по вопросам обучения и воспитания, социальной защиты.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консультирования.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касаться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аспектов: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внутрисемейных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медико-физиологического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</w:t>
      </w:r>
    </w:p>
    <w:p w14:paraId="7590EE77" w14:textId="77777777" w:rsidR="0032312F" w:rsidRPr="0032312F" w:rsidRDefault="0032312F" w:rsidP="0032312F">
      <w:pPr>
        <w:pStyle w:val="a9"/>
        <w:ind w:right="626" w:firstLine="628"/>
        <w:rPr>
          <w:sz w:val="24"/>
          <w:szCs w:val="24"/>
        </w:rPr>
      </w:pPr>
      <w:r w:rsidRPr="0032312F">
        <w:rPr>
          <w:sz w:val="24"/>
          <w:szCs w:val="24"/>
        </w:rPr>
        <w:t>Остановимся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факторами: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спецификой работы школы, возрастными особенностями детей и др.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массовые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«круглым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столом»;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ответов;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конференции),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групповые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комитетом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школы; консультации для родителей мальчиков или девочек; психолого-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семинары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беседы;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прак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тикумы</w:t>
      </w:r>
      <w:proofErr w:type="spellEnd"/>
      <w:r w:rsidRPr="0032312F">
        <w:rPr>
          <w:sz w:val="24"/>
          <w:szCs w:val="24"/>
        </w:rPr>
        <w:t xml:space="preserve"> для родителей) и </w:t>
      </w:r>
      <w:r w:rsidRPr="0032312F">
        <w:rPr>
          <w:i/>
          <w:sz w:val="24"/>
          <w:szCs w:val="24"/>
        </w:rPr>
        <w:t xml:space="preserve">индивидуальные </w:t>
      </w:r>
      <w:r w:rsidRPr="0032312F">
        <w:rPr>
          <w:sz w:val="24"/>
          <w:szCs w:val="24"/>
        </w:rPr>
        <w:t>(педагогические консультации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 учетом возрастных и индивидуальных особенностей детей; посещение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ребят,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 воспитания) формы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</w:p>
    <w:p w14:paraId="541950F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A446980" w14:textId="77777777" w:rsidR="0032312F" w:rsidRPr="0032312F" w:rsidRDefault="0032312F" w:rsidP="0032312F">
      <w:pPr>
        <w:ind w:left="305" w:right="630" w:firstLine="41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lastRenderedPageBreak/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массовых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общешкольные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классные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родительские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собрания.</w:t>
      </w:r>
    </w:p>
    <w:p w14:paraId="5D9035CE" w14:textId="77777777" w:rsidR="0032312F" w:rsidRPr="0032312F" w:rsidRDefault="0032312F" w:rsidP="0032312F">
      <w:pPr>
        <w:pStyle w:val="a9"/>
        <w:ind w:right="634" w:firstLine="41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принимать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согласовывать планы совместной деятельности школы и семьи по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выполнению.</w:t>
      </w:r>
    </w:p>
    <w:p w14:paraId="006D05AB" w14:textId="77777777" w:rsidR="0032312F" w:rsidRPr="0032312F" w:rsidRDefault="0032312F" w:rsidP="0032312F">
      <w:pPr>
        <w:ind w:left="305" w:right="629" w:firstLine="4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Важной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выполнение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поручений. </w:t>
      </w:r>
      <w:r w:rsidRPr="0032312F">
        <w:rPr>
          <w:sz w:val="24"/>
          <w:szCs w:val="24"/>
        </w:rPr>
        <w:t>Эта форма способствует выработке умений по воспитанию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побуждает 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мышлению.</w:t>
      </w:r>
    </w:p>
    <w:p w14:paraId="717F1ED3" w14:textId="77777777" w:rsidR="0032312F" w:rsidRPr="0032312F" w:rsidRDefault="0032312F" w:rsidP="0032312F">
      <w:pPr>
        <w:pStyle w:val="a9"/>
        <w:ind w:right="631" w:firstLine="556"/>
        <w:rPr>
          <w:sz w:val="24"/>
          <w:szCs w:val="24"/>
        </w:rPr>
      </w:pPr>
      <w:r w:rsidRPr="0032312F">
        <w:rPr>
          <w:sz w:val="24"/>
          <w:szCs w:val="24"/>
        </w:rPr>
        <w:t>Мы рассмотрели только некоторые формы работы по повышению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взаимосвязаны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укладываться 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систему.</w:t>
      </w:r>
    </w:p>
    <w:p w14:paraId="34CE7D37" w14:textId="77777777" w:rsidR="0032312F" w:rsidRPr="0032312F" w:rsidRDefault="0032312F" w:rsidP="0032312F">
      <w:pPr>
        <w:pStyle w:val="a9"/>
        <w:ind w:right="626" w:firstLine="208"/>
        <w:rPr>
          <w:sz w:val="24"/>
          <w:szCs w:val="24"/>
        </w:rPr>
      </w:pPr>
      <w:r w:rsidRPr="0032312F">
        <w:rPr>
          <w:sz w:val="24"/>
          <w:szCs w:val="24"/>
        </w:rPr>
        <w:t xml:space="preserve">Успех совместной работы школы и родителей в немалой степени </w:t>
      </w:r>
      <w:proofErr w:type="spellStart"/>
      <w:proofErr w:type="gramStart"/>
      <w:r w:rsidRPr="0032312F">
        <w:rPr>
          <w:sz w:val="24"/>
          <w:szCs w:val="24"/>
        </w:rPr>
        <w:t>зави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</w:t>
      </w:r>
      <w:proofErr w:type="gramEnd"/>
      <w:r w:rsidRPr="0032312F">
        <w:rPr>
          <w:sz w:val="24"/>
          <w:szCs w:val="24"/>
        </w:rPr>
        <w:t xml:space="preserve"> от глубокого знания учителем учеников и их семей. Воспитательный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потенциал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прежде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руководитель, изучает не только в период приема нового ученического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коллектива, но и течение всего периода обучения ребенка. При 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целесообразно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комплекс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приемов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методов: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наблюдение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поведением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учебой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 родителей, посещение семей, индивидуальные беседы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анкетирование.</w:t>
      </w:r>
    </w:p>
    <w:p w14:paraId="70A67008" w14:textId="77777777" w:rsidR="0032312F" w:rsidRPr="0032312F" w:rsidRDefault="0032312F" w:rsidP="0032312F">
      <w:pPr>
        <w:pStyle w:val="a9"/>
        <w:ind w:right="636" w:firstLine="208"/>
        <w:rPr>
          <w:sz w:val="24"/>
          <w:szCs w:val="24"/>
        </w:rPr>
      </w:pPr>
      <w:r w:rsidRPr="0032312F">
        <w:rPr>
          <w:sz w:val="24"/>
          <w:szCs w:val="24"/>
        </w:rPr>
        <w:t>Этим, конечно, не исчерпывается арсенал приемов и методов изучения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Выбирать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исходя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условий.</w:t>
      </w:r>
    </w:p>
    <w:p w14:paraId="3C24E6E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EBC1465" w14:textId="77777777" w:rsidR="0032312F" w:rsidRPr="0032312F" w:rsidRDefault="0032312F" w:rsidP="0032312F">
      <w:pPr>
        <w:pStyle w:val="2"/>
        <w:spacing w:line="240" w:lineRule="auto"/>
        <w:ind w:left="514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40676206" w14:textId="77777777" w:rsidR="0032312F" w:rsidRPr="0032312F" w:rsidRDefault="0032312F">
      <w:pPr>
        <w:pStyle w:val="ab"/>
        <w:numPr>
          <w:ilvl w:val="0"/>
          <w:numId w:val="39"/>
        </w:numPr>
        <w:tabs>
          <w:tab w:val="left" w:pos="1196"/>
        </w:tabs>
        <w:ind w:right="634" w:firstLine="283"/>
        <w:rPr>
          <w:sz w:val="24"/>
          <w:szCs w:val="24"/>
        </w:rPr>
      </w:pPr>
      <w:r w:rsidRPr="0032312F">
        <w:rPr>
          <w:sz w:val="24"/>
          <w:szCs w:val="24"/>
        </w:rPr>
        <w:t>Какую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играет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воспитании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детей?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относится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функциям семьи?</w:t>
      </w:r>
    </w:p>
    <w:p w14:paraId="5928596B" w14:textId="77777777" w:rsidR="0032312F" w:rsidRPr="0032312F" w:rsidRDefault="0032312F">
      <w:pPr>
        <w:pStyle w:val="ab"/>
        <w:numPr>
          <w:ilvl w:val="0"/>
          <w:numId w:val="39"/>
        </w:numPr>
        <w:tabs>
          <w:tab w:val="left" w:pos="1153"/>
        </w:tabs>
        <w:ind w:left="1152" w:hanging="282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воспитания?</w:t>
      </w:r>
    </w:p>
    <w:p w14:paraId="7BFB4485" w14:textId="77777777" w:rsidR="0032312F" w:rsidRPr="0032312F" w:rsidRDefault="0032312F">
      <w:pPr>
        <w:pStyle w:val="ab"/>
        <w:numPr>
          <w:ilvl w:val="0"/>
          <w:numId w:val="39"/>
        </w:numPr>
        <w:tabs>
          <w:tab w:val="left" w:pos="1294"/>
          <w:tab w:val="left" w:pos="3552"/>
          <w:tab w:val="left" w:pos="5269"/>
          <w:tab w:val="left" w:pos="7588"/>
          <w:tab w:val="left" w:pos="7947"/>
        </w:tabs>
        <w:ind w:right="637" w:firstLine="283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z w:val="24"/>
          <w:szCs w:val="24"/>
        </w:rPr>
        <w:tab/>
        <w:t>особенности</w:t>
      </w:r>
      <w:r w:rsidRPr="0032312F">
        <w:rPr>
          <w:sz w:val="24"/>
          <w:szCs w:val="24"/>
        </w:rPr>
        <w:tab/>
        <w:t>демографической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семейной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 России.</w:t>
      </w:r>
    </w:p>
    <w:p w14:paraId="71809CAC" w14:textId="77777777" w:rsidR="0032312F" w:rsidRPr="0032312F" w:rsidRDefault="0032312F">
      <w:pPr>
        <w:pStyle w:val="ab"/>
        <w:numPr>
          <w:ilvl w:val="0"/>
          <w:numId w:val="39"/>
        </w:numPr>
        <w:tabs>
          <w:tab w:val="left" w:pos="1510"/>
          <w:tab w:val="left" w:pos="3984"/>
          <w:tab w:val="left" w:pos="5557"/>
          <w:tab w:val="left" w:pos="7496"/>
        </w:tabs>
        <w:ind w:right="636" w:firstLine="283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z w:val="24"/>
          <w:szCs w:val="24"/>
        </w:rPr>
        <w:tab/>
        <w:t>основные</w:t>
      </w:r>
      <w:r w:rsidRPr="0032312F">
        <w:rPr>
          <w:sz w:val="24"/>
          <w:szCs w:val="24"/>
        </w:rPr>
        <w:tab/>
        <w:t>направления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деятельности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вопросам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семейного воспитания.</w:t>
      </w:r>
    </w:p>
    <w:p w14:paraId="6E076426" w14:textId="77777777" w:rsidR="0032312F" w:rsidRPr="0032312F" w:rsidRDefault="0032312F">
      <w:pPr>
        <w:pStyle w:val="ab"/>
        <w:numPr>
          <w:ilvl w:val="0"/>
          <w:numId w:val="39"/>
        </w:numPr>
        <w:tabs>
          <w:tab w:val="left" w:pos="1182"/>
        </w:tabs>
        <w:ind w:right="637" w:firstLine="283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законодательном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обеспечивается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защита,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семьи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детства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России?</w:t>
      </w:r>
    </w:p>
    <w:p w14:paraId="2C99F4C6" w14:textId="77777777" w:rsidR="0032312F" w:rsidRPr="0032312F" w:rsidRDefault="0032312F" w:rsidP="0032312F">
      <w:pPr>
        <w:pStyle w:val="2"/>
        <w:spacing w:line="240" w:lineRule="auto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29502A38" w14:textId="77777777" w:rsidR="0032312F" w:rsidRPr="0032312F" w:rsidRDefault="0032312F">
      <w:pPr>
        <w:pStyle w:val="ab"/>
        <w:numPr>
          <w:ilvl w:val="0"/>
          <w:numId w:val="40"/>
        </w:numPr>
        <w:tabs>
          <w:tab w:val="left" w:pos="1383"/>
        </w:tabs>
        <w:ind w:right="634" w:firstLine="283"/>
        <w:rPr>
          <w:sz w:val="24"/>
          <w:szCs w:val="24"/>
        </w:rPr>
      </w:pPr>
      <w:r w:rsidRPr="0032312F">
        <w:rPr>
          <w:sz w:val="24"/>
          <w:szCs w:val="24"/>
        </w:rPr>
        <w:t>Азаров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Ю.-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Семейная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любви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свободы.-</w:t>
      </w:r>
      <w:proofErr w:type="gram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1993.</w:t>
      </w:r>
    </w:p>
    <w:p w14:paraId="03707B77" w14:textId="77777777" w:rsidR="0032312F" w:rsidRPr="0032312F" w:rsidRDefault="0032312F">
      <w:pPr>
        <w:pStyle w:val="ab"/>
        <w:numPr>
          <w:ilvl w:val="0"/>
          <w:numId w:val="40"/>
        </w:numPr>
        <w:tabs>
          <w:tab w:val="left" w:pos="1153"/>
        </w:tabs>
        <w:ind w:left="871" w:right="3038" w:firstLine="0"/>
        <w:rPr>
          <w:sz w:val="24"/>
          <w:szCs w:val="24"/>
        </w:rPr>
      </w:pPr>
      <w:r w:rsidRPr="0032312F">
        <w:rPr>
          <w:sz w:val="24"/>
          <w:szCs w:val="24"/>
        </w:rPr>
        <w:t xml:space="preserve">Дружинин Д. И. Психология </w:t>
      </w:r>
      <w:proofErr w:type="gramStart"/>
      <w:r w:rsidRPr="0032312F">
        <w:rPr>
          <w:sz w:val="24"/>
          <w:szCs w:val="24"/>
        </w:rPr>
        <w:t>семьи.-</w:t>
      </w:r>
      <w:proofErr w:type="gramEnd"/>
      <w:r w:rsidRPr="0032312F">
        <w:rPr>
          <w:sz w:val="24"/>
          <w:szCs w:val="24"/>
        </w:rPr>
        <w:t xml:space="preserve"> М., 1996.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Гребенников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Школа и </w:t>
      </w:r>
      <w:proofErr w:type="gramStart"/>
      <w:r w:rsidRPr="0032312F">
        <w:rPr>
          <w:sz w:val="24"/>
          <w:szCs w:val="24"/>
        </w:rPr>
        <w:t>семья.-</w:t>
      </w:r>
      <w:proofErr w:type="gram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1985.</w:t>
      </w:r>
    </w:p>
    <w:p w14:paraId="0D3D44E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288D5AB" w14:textId="77777777" w:rsidR="0032312F" w:rsidRPr="0032312F" w:rsidRDefault="0032312F" w:rsidP="0032312F">
      <w:pPr>
        <w:pStyle w:val="1"/>
        <w:ind w:left="51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Тема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19-</w:t>
      </w:r>
      <w:proofErr w:type="gramStart"/>
      <w:r w:rsidRPr="0032312F">
        <w:rPr>
          <w:sz w:val="24"/>
          <w:szCs w:val="24"/>
        </w:rPr>
        <w:t>20.Теоретические</w:t>
      </w:r>
      <w:proofErr w:type="gramEnd"/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(Дидактика).</w:t>
      </w:r>
    </w:p>
    <w:p w14:paraId="5679B7BE" w14:textId="77777777" w:rsidR="0032312F" w:rsidRPr="0032312F" w:rsidRDefault="0032312F" w:rsidP="0032312F">
      <w:pPr>
        <w:ind w:left="2199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Сущность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168ADDD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686CC469" w14:textId="77777777" w:rsidR="0032312F" w:rsidRPr="0032312F" w:rsidRDefault="0032312F">
      <w:pPr>
        <w:pStyle w:val="1"/>
        <w:numPr>
          <w:ilvl w:val="0"/>
          <w:numId w:val="41"/>
        </w:numPr>
        <w:tabs>
          <w:tab w:val="left" w:pos="1206"/>
        </w:tabs>
        <w:ind w:hanging="335"/>
        <w:rPr>
          <w:sz w:val="24"/>
          <w:szCs w:val="24"/>
        </w:rPr>
      </w:pPr>
      <w:r w:rsidRPr="0032312F">
        <w:rPr>
          <w:sz w:val="24"/>
          <w:szCs w:val="24"/>
        </w:rPr>
        <w:t>Общее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 дидактике</w:t>
      </w:r>
    </w:p>
    <w:p w14:paraId="2FB7EB67" w14:textId="77777777" w:rsidR="0032312F" w:rsidRPr="0032312F" w:rsidRDefault="0032312F">
      <w:pPr>
        <w:pStyle w:val="ab"/>
        <w:numPr>
          <w:ilvl w:val="0"/>
          <w:numId w:val="41"/>
        </w:numPr>
        <w:tabs>
          <w:tab w:val="left" w:pos="1206"/>
        </w:tabs>
        <w:ind w:hanging="335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Основные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дидактические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категории</w:t>
      </w:r>
    </w:p>
    <w:p w14:paraId="3DCEA08A" w14:textId="77777777" w:rsidR="0032312F" w:rsidRPr="0032312F" w:rsidRDefault="0032312F">
      <w:pPr>
        <w:pStyle w:val="1"/>
        <w:numPr>
          <w:ilvl w:val="0"/>
          <w:numId w:val="41"/>
        </w:numPr>
        <w:tabs>
          <w:tab w:val="left" w:pos="1083"/>
        </w:tabs>
        <w:ind w:left="861" w:right="1741" w:firstLine="9"/>
        <w:rPr>
          <w:sz w:val="24"/>
          <w:szCs w:val="24"/>
        </w:rPr>
      </w:pPr>
      <w:r w:rsidRPr="0032312F">
        <w:rPr>
          <w:sz w:val="24"/>
          <w:szCs w:val="24"/>
        </w:rPr>
        <w:t>Движущие силы и закономерности процесса обучения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4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3AF1AAF8" w14:textId="77777777" w:rsidR="0032312F" w:rsidRPr="0032312F" w:rsidRDefault="0032312F" w:rsidP="0032312F">
      <w:pPr>
        <w:ind w:left="787" w:right="1662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5</w:t>
      </w:r>
      <w:r w:rsidRPr="0032312F">
        <w:rPr>
          <w:b/>
          <w:spacing w:val="-1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Понятие</w:t>
      </w:r>
      <w:r w:rsidRPr="0032312F">
        <w:rPr>
          <w:b/>
          <w:spacing w:val="-1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закона,</w:t>
      </w:r>
      <w:r w:rsidRPr="0032312F">
        <w:rPr>
          <w:b/>
          <w:spacing w:val="-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закономерности</w:t>
      </w:r>
      <w:r w:rsidRPr="0032312F">
        <w:rPr>
          <w:b/>
          <w:spacing w:val="-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принципа</w:t>
      </w:r>
      <w:r w:rsidRPr="0032312F">
        <w:rPr>
          <w:b/>
          <w:spacing w:val="-1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6</w:t>
      </w:r>
      <w:r w:rsidRPr="0032312F">
        <w:rPr>
          <w:b/>
          <w:spacing w:val="-9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Обзор</w:t>
      </w:r>
      <w:r w:rsidRPr="0032312F">
        <w:rPr>
          <w:b/>
          <w:spacing w:val="-10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основных</w:t>
      </w:r>
      <w:r w:rsidRPr="0032312F">
        <w:rPr>
          <w:b/>
          <w:spacing w:val="-10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законов</w:t>
      </w:r>
      <w:r w:rsidRPr="0032312F">
        <w:rPr>
          <w:b/>
          <w:spacing w:val="-8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закономерностей</w:t>
      </w:r>
      <w:r w:rsidRPr="0032312F">
        <w:rPr>
          <w:b/>
          <w:spacing w:val="-1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6438C7F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715BD000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6A479392" w14:textId="77777777" w:rsidR="0032312F" w:rsidRPr="0032312F" w:rsidRDefault="0032312F" w:rsidP="0032312F">
      <w:pPr>
        <w:pStyle w:val="1"/>
        <w:ind w:left="309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Общее понятие 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</w:p>
    <w:p w14:paraId="56F546BE" w14:textId="77777777" w:rsidR="0032312F" w:rsidRPr="0032312F" w:rsidRDefault="0032312F" w:rsidP="0032312F">
      <w:pPr>
        <w:pStyle w:val="a9"/>
        <w:ind w:right="630" w:firstLine="347"/>
        <w:rPr>
          <w:sz w:val="24"/>
          <w:szCs w:val="24"/>
        </w:rPr>
      </w:pPr>
      <w:r w:rsidRPr="0032312F">
        <w:rPr>
          <w:sz w:val="24"/>
          <w:szCs w:val="24"/>
        </w:rPr>
        <w:t>Важное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усваиваются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адаптироваться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индивидуальность.</w:t>
      </w:r>
    </w:p>
    <w:p w14:paraId="1AA7C6C9" w14:textId="77777777" w:rsidR="0032312F" w:rsidRPr="0032312F" w:rsidRDefault="0032312F" w:rsidP="0032312F">
      <w:pPr>
        <w:pStyle w:val="a9"/>
        <w:ind w:right="626" w:firstLine="417"/>
        <w:rPr>
          <w:sz w:val="24"/>
          <w:szCs w:val="24"/>
        </w:rPr>
      </w:pPr>
      <w:r w:rsidRPr="0032312F">
        <w:rPr>
          <w:sz w:val="24"/>
          <w:szCs w:val="24"/>
        </w:rPr>
        <w:t>Теоретические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закономерности, принципы, методы и т. д. изучает важнейшая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отрасль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педагогики - </w:t>
      </w:r>
      <w:r w:rsidRPr="0032312F">
        <w:rPr>
          <w:b/>
          <w:i/>
          <w:sz w:val="24"/>
          <w:szCs w:val="24"/>
        </w:rPr>
        <w:t>дидактика</w:t>
      </w:r>
      <w:r w:rsidRPr="0032312F">
        <w:rPr>
          <w:b/>
          <w:sz w:val="24"/>
          <w:szCs w:val="24"/>
        </w:rPr>
        <w:t xml:space="preserve">. </w:t>
      </w:r>
      <w:r w:rsidRPr="0032312F">
        <w:rPr>
          <w:sz w:val="24"/>
          <w:szCs w:val="24"/>
        </w:rPr>
        <w:t>Термин «дидактика» происходит от греческих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didaktikos</w:t>
      </w:r>
      <w:proofErr w:type="spellEnd"/>
      <w:r w:rsidRPr="0032312F">
        <w:rPr>
          <w:sz w:val="24"/>
          <w:szCs w:val="24"/>
        </w:rPr>
        <w:t>»-поучающий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didasko</w:t>
      </w:r>
      <w:proofErr w:type="spellEnd"/>
      <w:r w:rsidRPr="0032312F">
        <w:rPr>
          <w:sz w:val="24"/>
          <w:szCs w:val="24"/>
        </w:rPr>
        <w:t>»-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изучающий.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впервые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оборот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немецкий 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Вольфганг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Ратке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(1571-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1635)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обозначения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искусства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(в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курсе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лекций</w:t>
      </w:r>
    </w:p>
    <w:p w14:paraId="3181C5BE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«Краткий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Ратихия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»</w:t>
      </w:r>
      <w:proofErr w:type="gramEnd"/>
      <w:r w:rsidRPr="0032312F">
        <w:rPr>
          <w:sz w:val="24"/>
          <w:szCs w:val="24"/>
        </w:rPr>
        <w:t>).</w:t>
      </w:r>
    </w:p>
    <w:p w14:paraId="5A8BD0C1" w14:textId="77777777" w:rsidR="0032312F" w:rsidRPr="0032312F" w:rsidRDefault="0032312F" w:rsidP="0032312F">
      <w:pPr>
        <w:pStyle w:val="a9"/>
        <w:ind w:right="632" w:firstLine="556"/>
        <w:rPr>
          <w:sz w:val="24"/>
          <w:szCs w:val="24"/>
        </w:rPr>
      </w:pPr>
      <w:r w:rsidRPr="0032312F">
        <w:rPr>
          <w:sz w:val="24"/>
          <w:szCs w:val="24"/>
        </w:rPr>
        <w:t>В развитие дидактики как науки внесли существенный вклад Я. 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Коменский, И.Г. Песталоцци, И. Ф. </w:t>
      </w:r>
      <w:proofErr w:type="spellStart"/>
      <w:r w:rsidRPr="0032312F">
        <w:rPr>
          <w:sz w:val="24"/>
          <w:szCs w:val="24"/>
        </w:rPr>
        <w:t>Гербарт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 Дьюи, К. Д. Ушинский,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6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Каптерев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Данилов,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Б.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Есипов,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6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Скаткин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6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Занков</w:t>
      </w:r>
      <w:proofErr w:type="spellEnd"/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другие ученые.</w:t>
      </w:r>
    </w:p>
    <w:p w14:paraId="40D467EF" w14:textId="77777777" w:rsidR="0032312F" w:rsidRPr="0032312F" w:rsidRDefault="0032312F" w:rsidP="0032312F">
      <w:pPr>
        <w:pStyle w:val="a9"/>
        <w:ind w:right="630" w:firstLine="556"/>
        <w:rPr>
          <w:sz w:val="24"/>
          <w:szCs w:val="24"/>
        </w:rPr>
      </w:pPr>
      <w:r w:rsidRPr="0032312F">
        <w:rPr>
          <w:sz w:val="24"/>
          <w:szCs w:val="24"/>
        </w:rPr>
        <w:t>Великий чешский педагог Ян Амос Коменский (1592-1670) в своем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труде «Великая дидактика»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назвал дидактику «всеобщим искусством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 учить всему». Он придал термину «дидактика» широкое значение.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Я. А. Коменский полагал, что дидактика представляет собой искусство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 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воспитания.</w:t>
      </w:r>
    </w:p>
    <w:p w14:paraId="2FA42447" w14:textId="77777777" w:rsidR="0032312F" w:rsidRPr="0032312F" w:rsidRDefault="0032312F" w:rsidP="0032312F">
      <w:pPr>
        <w:pStyle w:val="a9"/>
        <w:ind w:right="626" w:firstLine="628"/>
        <w:rPr>
          <w:sz w:val="24"/>
          <w:szCs w:val="24"/>
        </w:rPr>
      </w:pPr>
      <w:r w:rsidRPr="0032312F">
        <w:rPr>
          <w:sz w:val="24"/>
          <w:szCs w:val="24"/>
        </w:rPr>
        <w:t xml:space="preserve">Немецкий педагог и философ Иоганн Фридрих </w:t>
      </w:r>
      <w:proofErr w:type="spellStart"/>
      <w:r w:rsidRPr="0032312F">
        <w:rPr>
          <w:sz w:val="24"/>
          <w:szCs w:val="24"/>
        </w:rPr>
        <w:t>Гербарт</w:t>
      </w:r>
      <w:proofErr w:type="spellEnd"/>
      <w:r w:rsidRPr="0032312F">
        <w:rPr>
          <w:sz w:val="24"/>
          <w:szCs w:val="24"/>
        </w:rPr>
        <w:t xml:space="preserve"> (1776-1841)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статус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 воспитывающего обучения.</w:t>
      </w:r>
    </w:p>
    <w:p w14:paraId="47107336" w14:textId="77777777" w:rsidR="0032312F" w:rsidRPr="0032312F" w:rsidRDefault="0032312F" w:rsidP="0032312F">
      <w:pPr>
        <w:pStyle w:val="a9"/>
        <w:ind w:right="632" w:firstLine="628"/>
        <w:rPr>
          <w:sz w:val="24"/>
          <w:szCs w:val="24"/>
        </w:rPr>
      </w:pPr>
      <w:r w:rsidRPr="0032312F">
        <w:rPr>
          <w:sz w:val="24"/>
          <w:szCs w:val="24"/>
        </w:rPr>
        <w:t>Значительный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важнейших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 внес выдающийся русский педагог Константин Дмитриевич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Ушинский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(1824-1870).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и воспитания детей, он многое сделал для раскрытия сущности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D20BA07" w14:textId="77777777" w:rsidR="0032312F" w:rsidRPr="0032312F" w:rsidRDefault="0032312F" w:rsidP="0032312F">
      <w:pPr>
        <w:pStyle w:val="a9"/>
        <w:ind w:right="633" w:firstLine="628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концентрирует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рассматриваются,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ни</w:t>
      </w:r>
    </w:p>
    <w:p w14:paraId="4B8D8F7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0C57172" w14:textId="77777777" w:rsidR="0032312F" w:rsidRPr="0032312F" w:rsidRDefault="0032312F" w:rsidP="0032312F">
      <w:pPr>
        <w:ind w:left="305" w:right="629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lastRenderedPageBreak/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существуют.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Отсюда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дидактика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педагогическая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теория обучения, дающая научное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обоснование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 содержания,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организационных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форм.</w:t>
      </w:r>
    </w:p>
    <w:p w14:paraId="019DD226" w14:textId="77777777" w:rsidR="0032312F" w:rsidRPr="0032312F" w:rsidRDefault="0032312F" w:rsidP="0032312F">
      <w:pPr>
        <w:pStyle w:val="a9"/>
        <w:ind w:left="933"/>
        <w:rPr>
          <w:sz w:val="24"/>
          <w:szCs w:val="24"/>
        </w:rPr>
      </w:pPr>
      <w:r w:rsidRPr="0032312F">
        <w:rPr>
          <w:sz w:val="24"/>
          <w:szCs w:val="24"/>
        </w:rPr>
        <w:t>Некоторые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авторы</w:t>
      </w:r>
      <w:r w:rsidRPr="0032312F">
        <w:rPr>
          <w:spacing w:val="92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вкладывают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широкий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</w:p>
    <w:p w14:paraId="1E93A3F8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«дидактика».</w:t>
      </w:r>
    </w:p>
    <w:p w14:paraId="2106225C" w14:textId="77777777" w:rsidR="0032312F" w:rsidRPr="0032312F" w:rsidRDefault="0032312F" w:rsidP="0032312F">
      <w:pPr>
        <w:ind w:left="305" w:right="629" w:firstLine="628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Дидактика</w:t>
      </w:r>
      <w:r w:rsidRPr="0032312F">
        <w:rPr>
          <w:b/>
          <w:i/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наука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обучении</w:t>
      </w:r>
      <w:r w:rsidRPr="0032312F">
        <w:rPr>
          <w:i/>
          <w:spacing w:val="1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образовании,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их</w:t>
      </w:r>
      <w:r w:rsidRPr="0032312F">
        <w:rPr>
          <w:i/>
          <w:spacing w:val="1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целях,</w:t>
      </w:r>
      <w:r w:rsidRPr="0032312F">
        <w:rPr>
          <w:i/>
          <w:spacing w:val="-67"/>
          <w:sz w:val="24"/>
          <w:szCs w:val="24"/>
        </w:rPr>
        <w:t xml:space="preserve"> </w:t>
      </w:r>
      <w:proofErr w:type="spellStart"/>
      <w:proofErr w:type="gramStart"/>
      <w:r w:rsidRPr="0032312F">
        <w:rPr>
          <w:i/>
          <w:sz w:val="24"/>
          <w:szCs w:val="24"/>
        </w:rPr>
        <w:t>содержании,методах</w:t>
      </w:r>
      <w:proofErr w:type="gramEnd"/>
      <w:r w:rsidRPr="0032312F">
        <w:rPr>
          <w:i/>
          <w:sz w:val="24"/>
          <w:szCs w:val="24"/>
        </w:rPr>
        <w:t>,средствах</w:t>
      </w:r>
      <w:proofErr w:type="spellEnd"/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организационных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формах.</w:t>
      </w:r>
    </w:p>
    <w:p w14:paraId="0360EA6C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t>Андреев Ф. И. считает, что и такое определение является недостаточно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полным, так как, во-первых, существует не одна, а несколько достаточно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обоснованных и эффективных теорий образования и обучения: 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развивающего,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поблемного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модульного,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дифференцированного,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компьютерного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Во-вторых,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 последние годы в дидактике все более последовательно и обстоятельно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проводится мысль, что дидактика не заканчивается теорией 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обучения, а </w:t>
      </w:r>
      <w:proofErr w:type="spellStart"/>
      <w:r w:rsidRPr="0032312F">
        <w:rPr>
          <w:sz w:val="24"/>
          <w:szCs w:val="24"/>
        </w:rPr>
        <w:t>выходитза</w:t>
      </w:r>
      <w:proofErr w:type="spellEnd"/>
      <w:r w:rsidRPr="0032312F">
        <w:rPr>
          <w:sz w:val="24"/>
          <w:szCs w:val="24"/>
        </w:rPr>
        <w:t xml:space="preserve"> уровень технологии обучения. Поэтому 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полным,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автор,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дидактики.</w:t>
      </w:r>
    </w:p>
    <w:p w14:paraId="380DD58A" w14:textId="77777777" w:rsidR="0032312F" w:rsidRPr="0032312F" w:rsidRDefault="0032312F" w:rsidP="0032312F">
      <w:pPr>
        <w:ind w:left="305" w:right="633" w:firstLine="767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Дидактика</w:t>
      </w:r>
      <w:proofErr w:type="gramStart"/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наука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теориях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образвания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технологиях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обучения.</w:t>
      </w:r>
    </w:p>
    <w:p w14:paraId="05C5D5FB" w14:textId="77777777" w:rsidR="0032312F" w:rsidRPr="0032312F" w:rsidRDefault="0032312F" w:rsidP="0032312F">
      <w:pPr>
        <w:pStyle w:val="a9"/>
        <w:ind w:right="628" w:firstLine="767"/>
        <w:rPr>
          <w:sz w:val="24"/>
          <w:szCs w:val="24"/>
        </w:rPr>
      </w:pPr>
      <w:r w:rsidRPr="0032312F">
        <w:rPr>
          <w:sz w:val="24"/>
          <w:szCs w:val="24"/>
        </w:rPr>
        <w:t>Дидактика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дидактика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порождают, условиями, в которых он протекает, а также результатами, 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приводит.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анализирует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ъависимости</w:t>
      </w:r>
      <w:proofErr w:type="spellEnd"/>
      <w:r w:rsidRPr="0032312F">
        <w:rPr>
          <w:sz w:val="24"/>
          <w:szCs w:val="24"/>
        </w:rPr>
        <w:t>, обуславливающие ход и результаты процесса 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запланированных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задач.</w:t>
      </w:r>
    </w:p>
    <w:p w14:paraId="11AEBAE1" w14:textId="77777777" w:rsidR="0032312F" w:rsidRPr="0032312F" w:rsidRDefault="0032312F" w:rsidP="0032312F">
      <w:pPr>
        <w:pStyle w:val="a9"/>
        <w:ind w:right="630" w:firstLine="767"/>
        <w:rPr>
          <w:sz w:val="24"/>
          <w:szCs w:val="24"/>
        </w:rPr>
      </w:pPr>
      <w:r w:rsidRPr="0032312F">
        <w:rPr>
          <w:i/>
          <w:sz w:val="24"/>
          <w:szCs w:val="24"/>
        </w:rPr>
        <w:t>Частные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дидактики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преподования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 предметов.</w:t>
      </w:r>
    </w:p>
    <w:p w14:paraId="77440228" w14:textId="77777777" w:rsidR="0032312F" w:rsidRPr="0032312F" w:rsidRDefault="0032312F" w:rsidP="0032312F">
      <w:pPr>
        <w:pStyle w:val="a9"/>
        <w:tabs>
          <w:tab w:val="left" w:pos="2673"/>
          <w:tab w:val="left" w:pos="5207"/>
          <w:tab w:val="left" w:pos="7650"/>
        </w:tabs>
        <w:ind w:right="630" w:firstLine="69"/>
        <w:rPr>
          <w:sz w:val="24"/>
          <w:szCs w:val="24"/>
        </w:rPr>
      </w:pPr>
      <w:r w:rsidRPr="0032312F">
        <w:rPr>
          <w:sz w:val="24"/>
          <w:szCs w:val="24"/>
        </w:rPr>
        <w:t>Частные</w:t>
      </w:r>
      <w:r w:rsidRPr="0032312F">
        <w:rPr>
          <w:sz w:val="24"/>
          <w:szCs w:val="24"/>
        </w:rPr>
        <w:tab/>
        <w:t>дидактики</w:t>
      </w:r>
      <w:r w:rsidRPr="0032312F">
        <w:rPr>
          <w:sz w:val="24"/>
          <w:szCs w:val="24"/>
        </w:rPr>
        <w:tab/>
        <w:t>называют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методиками</w:t>
      </w:r>
      <w:r w:rsidRPr="0032312F">
        <w:rPr>
          <w:spacing w:val="-68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преподования</w:t>
      </w:r>
      <w:proofErr w:type="spellEnd"/>
      <w:r w:rsidRPr="0032312F">
        <w:rPr>
          <w:sz w:val="24"/>
          <w:szCs w:val="24"/>
        </w:rPr>
        <w:t>(</w:t>
      </w:r>
      <w:proofErr w:type="gramEnd"/>
      <w:r w:rsidRPr="0032312F">
        <w:rPr>
          <w:sz w:val="24"/>
          <w:szCs w:val="24"/>
        </w:rPr>
        <w:t>соответствующего учебного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предмета).</w:t>
      </w:r>
    </w:p>
    <w:p w14:paraId="0713B01F" w14:textId="77777777" w:rsidR="0032312F" w:rsidRPr="0032312F" w:rsidRDefault="0032312F" w:rsidP="0032312F">
      <w:pPr>
        <w:pStyle w:val="a9"/>
        <w:ind w:left="1142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занимается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проблем:</w:t>
      </w:r>
    </w:p>
    <w:p w14:paraId="195844D8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left="1025" w:hanging="721"/>
        <w:rPr>
          <w:sz w:val="24"/>
          <w:szCs w:val="24"/>
        </w:rPr>
      </w:pPr>
      <w:r w:rsidRPr="0032312F">
        <w:rPr>
          <w:sz w:val="24"/>
          <w:szCs w:val="24"/>
        </w:rPr>
        <w:t>Для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учить?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(цели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обучения).</w:t>
      </w:r>
    </w:p>
    <w:p w14:paraId="6A55D30E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left="1025" w:hanging="721"/>
        <w:rPr>
          <w:sz w:val="24"/>
          <w:szCs w:val="24"/>
        </w:rPr>
      </w:pPr>
      <w:r w:rsidRPr="0032312F">
        <w:rPr>
          <w:sz w:val="24"/>
          <w:szCs w:val="24"/>
        </w:rPr>
        <w:t>Кого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учить?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(субъекты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обучения).</w:t>
      </w:r>
    </w:p>
    <w:p w14:paraId="798EAFF3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  <w:tab w:val="left" w:pos="2090"/>
          <w:tab w:val="left" w:pos="3599"/>
          <w:tab w:val="left" w:pos="4908"/>
          <w:tab w:val="left" w:pos="6343"/>
        </w:tabs>
        <w:ind w:right="633" w:firstLine="0"/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z w:val="24"/>
          <w:szCs w:val="24"/>
        </w:rPr>
        <w:tab/>
        <w:t>стратегии</w:t>
      </w:r>
      <w:r w:rsidRPr="0032312F">
        <w:rPr>
          <w:sz w:val="24"/>
          <w:szCs w:val="24"/>
        </w:rPr>
        <w:tab/>
      </w:r>
      <w:proofErr w:type="spellStart"/>
      <w:r w:rsidRPr="0032312F">
        <w:rPr>
          <w:sz w:val="24"/>
          <w:szCs w:val="24"/>
        </w:rPr>
        <w:t>обученя</w:t>
      </w:r>
      <w:proofErr w:type="spellEnd"/>
      <w:r w:rsidRPr="0032312F">
        <w:rPr>
          <w:sz w:val="24"/>
          <w:szCs w:val="24"/>
        </w:rPr>
        <w:tab/>
        <w:t>наиболее</w:t>
      </w:r>
      <w:r w:rsidRPr="0032312F">
        <w:rPr>
          <w:sz w:val="24"/>
          <w:szCs w:val="24"/>
        </w:rPr>
        <w:tab/>
      </w:r>
      <w:proofErr w:type="spellStart"/>
      <w:proofErr w:type="gramStart"/>
      <w:r w:rsidRPr="0032312F">
        <w:rPr>
          <w:spacing w:val="-1"/>
          <w:sz w:val="24"/>
          <w:szCs w:val="24"/>
        </w:rPr>
        <w:t>эфективны</w:t>
      </w:r>
      <w:proofErr w:type="spellEnd"/>
      <w:r w:rsidRPr="0032312F">
        <w:rPr>
          <w:spacing w:val="-1"/>
          <w:sz w:val="24"/>
          <w:szCs w:val="24"/>
        </w:rPr>
        <w:t>?(</w:t>
      </w:r>
      <w:proofErr w:type="gramEnd"/>
      <w:r w:rsidRPr="0032312F">
        <w:rPr>
          <w:spacing w:val="-1"/>
          <w:sz w:val="24"/>
          <w:szCs w:val="24"/>
        </w:rPr>
        <w:t>принципы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обучения).</w:t>
      </w:r>
    </w:p>
    <w:p w14:paraId="720104BF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left="1025" w:hanging="721"/>
        <w:rPr>
          <w:sz w:val="24"/>
          <w:szCs w:val="24"/>
        </w:rPr>
      </w:pPr>
      <w:r w:rsidRPr="0032312F">
        <w:rPr>
          <w:sz w:val="24"/>
          <w:szCs w:val="24"/>
        </w:rPr>
        <w:t>Чему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учить? (</w:t>
      </w:r>
      <w:proofErr w:type="spellStart"/>
      <w:r w:rsidRPr="0032312F">
        <w:rPr>
          <w:sz w:val="24"/>
          <w:szCs w:val="24"/>
        </w:rPr>
        <w:t>содерхание</w:t>
      </w:r>
      <w:proofErr w:type="spellEnd"/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обучения).</w:t>
      </w:r>
    </w:p>
    <w:p w14:paraId="2C1FFCD0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left="1025" w:hanging="721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организовать</w:t>
      </w:r>
      <w:r w:rsidRPr="0032312F">
        <w:rPr>
          <w:spacing w:val="-6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обучение(</w:t>
      </w:r>
      <w:proofErr w:type="gramEnd"/>
      <w:r w:rsidRPr="0032312F">
        <w:rPr>
          <w:sz w:val="24"/>
          <w:szCs w:val="24"/>
        </w:rPr>
        <w:t>формы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обучения).</w:t>
      </w:r>
    </w:p>
    <w:p w14:paraId="623280EA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  <w:tab w:val="left" w:pos="2102"/>
          <w:tab w:val="left" w:pos="3805"/>
          <w:tab w:val="left" w:pos="5192"/>
          <w:tab w:val="left" w:pos="6788"/>
        </w:tabs>
        <w:ind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z w:val="24"/>
          <w:szCs w:val="24"/>
        </w:rPr>
        <w:tab/>
      </w:r>
      <w:proofErr w:type="spellStart"/>
      <w:r w:rsidRPr="0032312F">
        <w:rPr>
          <w:sz w:val="24"/>
          <w:szCs w:val="24"/>
        </w:rPr>
        <w:t>неоходимы</w:t>
      </w:r>
      <w:proofErr w:type="spellEnd"/>
      <w:r w:rsidRPr="0032312F">
        <w:rPr>
          <w:sz w:val="24"/>
          <w:szCs w:val="24"/>
        </w:rPr>
        <w:tab/>
        <w:t>средства</w:t>
      </w:r>
      <w:r w:rsidRPr="0032312F">
        <w:rPr>
          <w:sz w:val="24"/>
          <w:szCs w:val="24"/>
        </w:rPr>
        <w:tab/>
        <w:t>обучения?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(</w:t>
      </w:r>
      <w:proofErr w:type="spellStart"/>
      <w:proofErr w:type="gramStart"/>
      <w:r w:rsidRPr="0032312F">
        <w:rPr>
          <w:spacing w:val="-1"/>
          <w:sz w:val="24"/>
          <w:szCs w:val="24"/>
        </w:rPr>
        <w:t>учебники,учебные</w:t>
      </w:r>
      <w:proofErr w:type="spellEnd"/>
      <w:proofErr w:type="gramEnd"/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пособия,компьютерные</w:t>
      </w:r>
      <w:proofErr w:type="spellEnd"/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программы.</w:t>
      </w:r>
      <w:r w:rsidRPr="0032312F">
        <w:rPr>
          <w:spacing w:val="-3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Ддидактический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др.).</w:t>
      </w:r>
    </w:p>
    <w:p w14:paraId="46888A8B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right="638" w:firstLine="0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достигается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результате</w:t>
      </w:r>
      <w:r w:rsidRPr="0032312F">
        <w:rPr>
          <w:spacing w:val="60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обучения?(</w:t>
      </w:r>
      <w:proofErr w:type="gramEnd"/>
      <w:r w:rsidRPr="0032312F">
        <w:rPr>
          <w:sz w:val="24"/>
          <w:szCs w:val="24"/>
        </w:rPr>
        <w:t>критерии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показатели,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характереузющие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 обучения).</w:t>
      </w:r>
    </w:p>
    <w:p w14:paraId="7F37C1CC" w14:textId="77777777" w:rsidR="0032312F" w:rsidRPr="0032312F" w:rsidRDefault="0032312F">
      <w:pPr>
        <w:pStyle w:val="ab"/>
        <w:numPr>
          <w:ilvl w:val="0"/>
          <w:numId w:val="21"/>
        </w:numPr>
        <w:tabs>
          <w:tab w:val="left" w:pos="1026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проконтролировать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оценить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(методы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 обучения).</w:t>
      </w:r>
    </w:p>
    <w:p w14:paraId="19129E0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A445F9B" w14:textId="77777777" w:rsidR="0032312F" w:rsidRPr="0032312F" w:rsidRDefault="0032312F" w:rsidP="0032312F">
      <w:pPr>
        <w:pStyle w:val="1"/>
        <w:ind w:left="2557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2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категории</w:t>
      </w:r>
    </w:p>
    <w:p w14:paraId="2C14B5F2" w14:textId="77777777" w:rsidR="0032312F" w:rsidRPr="0032312F" w:rsidRDefault="0032312F" w:rsidP="0032312F">
      <w:pPr>
        <w:pStyle w:val="a9"/>
        <w:ind w:left="446" w:right="632" w:firstLine="698"/>
        <w:rPr>
          <w:sz w:val="24"/>
          <w:szCs w:val="24"/>
        </w:rPr>
      </w:pPr>
      <w:r w:rsidRPr="0032312F">
        <w:rPr>
          <w:sz w:val="24"/>
          <w:szCs w:val="24"/>
        </w:rPr>
        <w:t>Для понимания сущности процесса обучения важно разобраться 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преподавание.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Отметим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категориям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 нет.</w:t>
      </w:r>
    </w:p>
    <w:p w14:paraId="3194C97A" w14:textId="77777777" w:rsidR="0032312F" w:rsidRPr="0032312F" w:rsidRDefault="0032312F" w:rsidP="0032312F">
      <w:pPr>
        <w:pStyle w:val="a9"/>
        <w:ind w:left="446" w:right="633" w:firstLine="698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управляемый»,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задания,учит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приемамсознательного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 проверяет качество знаний, умений и навыков. При этом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постоянно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заботится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позновательных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школьников»(</w:t>
      </w:r>
      <w:proofErr w:type="gramEnd"/>
      <w:r w:rsidRPr="0032312F">
        <w:rPr>
          <w:sz w:val="24"/>
          <w:szCs w:val="24"/>
        </w:rPr>
        <w:t>Б.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Есипов).</w:t>
      </w:r>
    </w:p>
    <w:p w14:paraId="34020884" w14:textId="77777777" w:rsidR="0032312F" w:rsidRPr="0032312F" w:rsidRDefault="0032312F" w:rsidP="0032312F">
      <w:pPr>
        <w:pStyle w:val="a9"/>
        <w:ind w:left="446" w:right="627" w:firstLine="698"/>
        <w:rPr>
          <w:sz w:val="24"/>
          <w:szCs w:val="24"/>
        </w:rPr>
      </w:pPr>
      <w:r w:rsidRPr="0032312F">
        <w:rPr>
          <w:sz w:val="24"/>
          <w:szCs w:val="24"/>
        </w:rPr>
        <w:t>«Под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планомерную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учащимися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осуществлении и закреплении изменений в их знаниях , установках,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деятельности. Обучение является целенаправленной </w:t>
      </w:r>
      <w:proofErr w:type="spellStart"/>
      <w:proofErr w:type="gramStart"/>
      <w:r w:rsidRPr="0032312F">
        <w:rPr>
          <w:sz w:val="24"/>
          <w:szCs w:val="24"/>
        </w:rPr>
        <w:t>деятельностью,это</w:t>
      </w:r>
      <w:proofErr w:type="spellEnd"/>
      <w:proofErr w:type="gramEnd"/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подразумевает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субъективню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самих учащихся»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(В.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Оконь</w:t>
      </w:r>
      <w:proofErr w:type="spellEnd"/>
      <w:r w:rsidRPr="0032312F">
        <w:rPr>
          <w:sz w:val="24"/>
          <w:szCs w:val="24"/>
        </w:rPr>
        <w:t>).</w:t>
      </w:r>
    </w:p>
    <w:p w14:paraId="4D0D7676" w14:textId="77777777" w:rsidR="0032312F" w:rsidRPr="0032312F" w:rsidRDefault="0032312F" w:rsidP="0032312F">
      <w:pPr>
        <w:pStyle w:val="a9"/>
        <w:ind w:left="446" w:right="628" w:firstLine="628"/>
        <w:rPr>
          <w:sz w:val="24"/>
          <w:szCs w:val="24"/>
        </w:rPr>
      </w:pPr>
      <w:r w:rsidRPr="0032312F">
        <w:rPr>
          <w:b/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стмулирования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овладению научными знаниями, умениями и навыками,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эстетических взглядов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proofErr w:type="gramStart"/>
      <w:r w:rsidRPr="0032312F">
        <w:rPr>
          <w:sz w:val="24"/>
          <w:szCs w:val="24"/>
        </w:rPr>
        <w:t>убеждений»(</w:t>
      </w:r>
      <w:proofErr w:type="gramEnd"/>
      <w:r w:rsidRPr="0032312F">
        <w:rPr>
          <w:sz w:val="24"/>
          <w:szCs w:val="24"/>
        </w:rPr>
        <w:t>Е.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Рапацевич</w:t>
      </w:r>
      <w:proofErr w:type="spellEnd"/>
      <w:r w:rsidRPr="0032312F">
        <w:rPr>
          <w:sz w:val="24"/>
          <w:szCs w:val="24"/>
        </w:rPr>
        <w:t>).</w:t>
      </w:r>
    </w:p>
    <w:p w14:paraId="188663C9" w14:textId="77777777" w:rsidR="0032312F" w:rsidRPr="0032312F" w:rsidRDefault="0032312F" w:rsidP="0032312F">
      <w:pPr>
        <w:ind w:left="446" w:right="627" w:firstLine="698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Несмотря на различия в формулировках понятия «обучение</w:t>
      </w:r>
      <w:proofErr w:type="gramStart"/>
      <w:r w:rsidRPr="0032312F">
        <w:rPr>
          <w:sz w:val="24"/>
          <w:szCs w:val="24"/>
        </w:rPr>
        <w:t>» ,в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активную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целенаправленную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руководством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учителя,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результате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которой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обучающийчя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приобретает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научных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формируется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интерес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развиваются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творческие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способности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потребности,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также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нравственные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качества личности.</w:t>
      </w:r>
    </w:p>
    <w:p w14:paraId="76AEE477" w14:textId="77777777" w:rsidR="0032312F" w:rsidRPr="0032312F" w:rsidRDefault="0032312F" w:rsidP="0032312F">
      <w:pPr>
        <w:ind w:left="107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Какой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вкладывается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r w:rsidRPr="0032312F">
        <w:rPr>
          <w:i/>
          <w:sz w:val="24"/>
          <w:szCs w:val="24"/>
        </w:rPr>
        <w:t>процесс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sz w:val="24"/>
          <w:szCs w:val="24"/>
        </w:rPr>
        <w:t>»?</w:t>
      </w:r>
    </w:p>
    <w:p w14:paraId="2E7FB041" w14:textId="77777777" w:rsidR="0032312F" w:rsidRPr="0032312F" w:rsidRDefault="0032312F" w:rsidP="0032312F">
      <w:pPr>
        <w:pStyle w:val="a9"/>
        <w:ind w:left="446" w:right="627" w:firstLine="837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 xml:space="preserve">Процесс обучения- </w:t>
      </w:r>
      <w:r w:rsidRPr="0032312F">
        <w:rPr>
          <w:sz w:val="24"/>
          <w:szCs w:val="24"/>
        </w:rPr>
        <w:t>это движение ученика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 руководством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овладения </w:t>
      </w:r>
      <w:proofErr w:type="gramStart"/>
      <w:r w:rsidRPr="0032312F">
        <w:rPr>
          <w:sz w:val="24"/>
          <w:szCs w:val="24"/>
        </w:rPr>
        <w:t>знаниями»(</w:t>
      </w:r>
      <w:proofErr w:type="gramEnd"/>
      <w:r w:rsidRPr="0032312F">
        <w:rPr>
          <w:sz w:val="24"/>
          <w:szCs w:val="24"/>
        </w:rPr>
        <w:t>Н.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Савин).</w:t>
      </w:r>
    </w:p>
    <w:p w14:paraId="73996D60" w14:textId="77777777" w:rsidR="0032312F" w:rsidRPr="0032312F" w:rsidRDefault="0032312F" w:rsidP="0032312F">
      <w:pPr>
        <w:pStyle w:val="a9"/>
        <w:ind w:left="446" w:right="630" w:firstLine="837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>Процесс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обучения-</w:t>
      </w:r>
      <w:proofErr w:type="spellStart"/>
      <w:r w:rsidRPr="0032312F">
        <w:rPr>
          <w:sz w:val="24"/>
          <w:szCs w:val="24"/>
        </w:rPr>
        <w:t>предсталяет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деятелности</w:t>
      </w:r>
      <w:proofErr w:type="spellEnd"/>
      <w:r w:rsidRPr="0032312F">
        <w:rPr>
          <w:sz w:val="24"/>
          <w:szCs w:val="24"/>
        </w:rPr>
        <w:t xml:space="preserve"> учителя и деятельности </w:t>
      </w:r>
      <w:proofErr w:type="gramStart"/>
      <w:r w:rsidRPr="0032312F">
        <w:rPr>
          <w:sz w:val="24"/>
          <w:szCs w:val="24"/>
        </w:rPr>
        <w:t>учащихся ,</w:t>
      </w:r>
      <w:proofErr w:type="gramEnd"/>
      <w:r w:rsidRPr="0032312F">
        <w:rPr>
          <w:sz w:val="24"/>
          <w:szCs w:val="24"/>
        </w:rPr>
        <w:t xml:space="preserve"> направленных к общей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цели- вооружению обучающихся знаниями, умениями, навыками, к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воспитанию»(Г.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Щукина).</w:t>
      </w:r>
    </w:p>
    <w:p w14:paraId="6005EBD1" w14:textId="77777777" w:rsidR="0032312F" w:rsidRPr="0032312F" w:rsidRDefault="0032312F" w:rsidP="0032312F">
      <w:pPr>
        <w:pStyle w:val="a9"/>
        <w:ind w:left="446" w:right="630" w:firstLine="909"/>
        <w:rPr>
          <w:sz w:val="24"/>
          <w:szCs w:val="24"/>
        </w:rPr>
      </w:pPr>
      <w:r w:rsidRPr="0032312F">
        <w:rPr>
          <w:sz w:val="24"/>
          <w:szCs w:val="24"/>
        </w:rPr>
        <w:t>«</w:t>
      </w:r>
      <w:r w:rsidRPr="0032312F">
        <w:rPr>
          <w:b/>
          <w:i/>
          <w:sz w:val="24"/>
          <w:szCs w:val="24"/>
        </w:rPr>
        <w:t>Процесс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–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преподователя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69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учеников»(</w:t>
      </w:r>
      <w:proofErr w:type="gramEnd"/>
      <w:r w:rsidRPr="0032312F">
        <w:rPr>
          <w:sz w:val="24"/>
          <w:szCs w:val="24"/>
        </w:rPr>
        <w:t>Ю.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Баранский</w:t>
      </w:r>
      <w:proofErr w:type="spellEnd"/>
      <w:r w:rsidRPr="0032312F">
        <w:rPr>
          <w:sz w:val="24"/>
          <w:szCs w:val="24"/>
        </w:rPr>
        <w:t>).</w:t>
      </w:r>
    </w:p>
    <w:p w14:paraId="5E349926" w14:textId="77777777" w:rsidR="0032312F" w:rsidRPr="0032312F" w:rsidRDefault="0032312F" w:rsidP="0032312F">
      <w:pPr>
        <w:pStyle w:val="a9"/>
        <w:ind w:left="446" w:right="632" w:firstLine="628"/>
        <w:rPr>
          <w:sz w:val="24"/>
          <w:szCs w:val="24"/>
        </w:rPr>
      </w:pPr>
      <w:r w:rsidRPr="0032312F">
        <w:rPr>
          <w:sz w:val="24"/>
          <w:szCs w:val="24"/>
        </w:rPr>
        <w:t>Различное понимание процесса обучения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свидетельствуют,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достаточно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сложное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явление.Если</w:t>
      </w:r>
      <w:proofErr w:type="spellEnd"/>
      <w:proofErr w:type="gram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обобщить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приведенные</w:t>
      </w:r>
    </w:p>
    <w:p w14:paraId="22E43A0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8939FC6" w14:textId="77777777" w:rsidR="0032312F" w:rsidRPr="0032312F" w:rsidRDefault="0032312F" w:rsidP="0032312F">
      <w:pPr>
        <w:ind w:left="446" w:right="625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понятия, то процесс обучения можно определить как </w:t>
      </w:r>
      <w:r w:rsidRPr="0032312F">
        <w:rPr>
          <w:i/>
          <w:sz w:val="24"/>
          <w:szCs w:val="24"/>
        </w:rPr>
        <w:t>взаимодействие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учителя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учащихся,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учащиеся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помощью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руководством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учителя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осознают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мотивы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своей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позновательной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деятельности, овладевают системой научных знаний об окружающем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их мире и формируют научное мировоззрение, всесторонне развивают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интелект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учится,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также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нравственные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ценностные ориентиры в соответствии с личными и </w:t>
      </w:r>
      <w:proofErr w:type="spellStart"/>
      <w:r w:rsidRPr="0032312F">
        <w:rPr>
          <w:i/>
          <w:sz w:val="24"/>
          <w:szCs w:val="24"/>
        </w:rPr>
        <w:t>общестенными</w:t>
      </w:r>
      <w:proofErr w:type="spell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интересами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потребностями.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процеса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признаки: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а)</w:t>
      </w:r>
      <w:r w:rsidRPr="0032312F">
        <w:rPr>
          <w:sz w:val="24"/>
          <w:szCs w:val="24"/>
        </w:rPr>
        <w:t>целенаправленность</w:t>
      </w:r>
      <w:proofErr w:type="gramEnd"/>
      <w:r w:rsidRPr="0032312F">
        <w:rPr>
          <w:sz w:val="24"/>
          <w:szCs w:val="24"/>
        </w:rPr>
        <w:t>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б)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целостнсть</w:t>
      </w:r>
      <w:proofErr w:type="spellEnd"/>
      <w:r w:rsidRPr="0032312F">
        <w:rPr>
          <w:sz w:val="24"/>
          <w:szCs w:val="24"/>
        </w:rPr>
        <w:t>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двусторонность; </w:t>
      </w:r>
      <w:r w:rsidRPr="0032312F">
        <w:rPr>
          <w:i/>
          <w:sz w:val="24"/>
          <w:szCs w:val="24"/>
        </w:rPr>
        <w:t xml:space="preserve">г) </w:t>
      </w:r>
      <w:r w:rsidRPr="0032312F">
        <w:rPr>
          <w:sz w:val="24"/>
          <w:szCs w:val="24"/>
        </w:rPr>
        <w:t xml:space="preserve">современная деятельность учителя и </w:t>
      </w:r>
      <w:proofErr w:type="spellStart"/>
      <w:r w:rsidRPr="0032312F">
        <w:rPr>
          <w:sz w:val="24"/>
          <w:szCs w:val="24"/>
        </w:rPr>
        <w:t>учашихся</w:t>
      </w:r>
      <w:proofErr w:type="spellEnd"/>
      <w:r w:rsidRPr="0032312F">
        <w:rPr>
          <w:sz w:val="24"/>
          <w:szCs w:val="24"/>
        </w:rPr>
        <w:t xml:space="preserve">; </w:t>
      </w:r>
      <w:r w:rsidRPr="0032312F">
        <w:rPr>
          <w:i/>
          <w:sz w:val="24"/>
          <w:szCs w:val="24"/>
        </w:rPr>
        <w:t>д)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воспитанием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учащихся;</w:t>
      </w:r>
      <w:r w:rsidRPr="0032312F">
        <w:rPr>
          <w:i/>
          <w:sz w:val="24"/>
          <w:szCs w:val="24"/>
        </w:rPr>
        <w:t>е</w:t>
      </w:r>
      <w:proofErr w:type="spellEnd"/>
      <w:r w:rsidRPr="0032312F">
        <w:rPr>
          <w:i/>
          <w:sz w:val="24"/>
          <w:szCs w:val="24"/>
        </w:rPr>
        <w:t>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 процессом.</w:t>
      </w:r>
    </w:p>
    <w:p w14:paraId="4265385C" w14:textId="77777777" w:rsidR="0032312F" w:rsidRPr="0032312F" w:rsidRDefault="0032312F" w:rsidP="0032312F">
      <w:pPr>
        <w:pStyle w:val="a9"/>
        <w:ind w:left="446" w:right="628" w:firstLine="559"/>
        <w:rPr>
          <w:sz w:val="24"/>
          <w:szCs w:val="24"/>
        </w:rPr>
      </w:pPr>
      <w:r w:rsidRPr="0032312F">
        <w:rPr>
          <w:sz w:val="24"/>
          <w:szCs w:val="24"/>
        </w:rPr>
        <w:t>Таким образом, педагогические категории «обучение» и «процесс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тождественные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понятия.Категория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«обучение»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 процесс) – это развитие обучения во времени и пространстве,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смена этапов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402FFB90" w14:textId="77777777" w:rsidR="0032312F" w:rsidRPr="0032312F" w:rsidRDefault="0032312F" w:rsidP="0032312F">
      <w:pPr>
        <w:pStyle w:val="a9"/>
        <w:ind w:left="446" w:right="626" w:firstLine="1053"/>
        <w:rPr>
          <w:sz w:val="24"/>
          <w:szCs w:val="24"/>
        </w:rPr>
      </w:pPr>
      <w:r w:rsidRPr="0032312F">
        <w:rPr>
          <w:sz w:val="24"/>
          <w:szCs w:val="24"/>
        </w:rPr>
        <w:t>Процесс обучения включает деятельность ученика (учение)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учителя (преподавание). </w:t>
      </w:r>
      <w:r w:rsidRPr="0032312F">
        <w:rPr>
          <w:b/>
          <w:i/>
          <w:sz w:val="24"/>
          <w:szCs w:val="24"/>
        </w:rPr>
        <w:t xml:space="preserve">Учение </w:t>
      </w:r>
      <w:r w:rsidRPr="0032312F">
        <w:rPr>
          <w:sz w:val="24"/>
          <w:szCs w:val="24"/>
        </w:rPr>
        <w:t>– это целенаправленная,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активная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позновательная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заключающаяся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воспринятых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полученных знаний в практической 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заданиям 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собственных </w:t>
      </w:r>
      <w:proofErr w:type="spellStart"/>
      <w:r w:rsidRPr="0032312F">
        <w:rPr>
          <w:sz w:val="24"/>
          <w:szCs w:val="24"/>
        </w:rPr>
        <w:t>позновательных</w:t>
      </w:r>
      <w:proofErr w:type="spellEnd"/>
      <w:r w:rsidRPr="0032312F">
        <w:rPr>
          <w:sz w:val="24"/>
          <w:szCs w:val="24"/>
        </w:rPr>
        <w:t xml:space="preserve"> потребностей.</w:t>
      </w:r>
    </w:p>
    <w:p w14:paraId="0BD28A7F" w14:textId="77777777" w:rsidR="0032312F" w:rsidRPr="0032312F" w:rsidRDefault="0032312F" w:rsidP="0032312F">
      <w:pPr>
        <w:pStyle w:val="a9"/>
        <w:ind w:left="446" w:right="634" w:firstLine="1053"/>
        <w:rPr>
          <w:sz w:val="24"/>
          <w:szCs w:val="24"/>
        </w:rPr>
      </w:pPr>
      <w:proofErr w:type="spellStart"/>
      <w:r w:rsidRPr="0032312F">
        <w:rPr>
          <w:b/>
          <w:i/>
          <w:sz w:val="24"/>
          <w:szCs w:val="24"/>
        </w:rPr>
        <w:t>Преподование</w:t>
      </w:r>
      <w:proofErr w:type="spellEnd"/>
      <w:proofErr w:type="gramStart"/>
      <w:r w:rsidRPr="0032312F">
        <w:rPr>
          <w:b/>
          <w:i/>
          <w:sz w:val="24"/>
          <w:szCs w:val="24"/>
        </w:rPr>
        <w:t xml:space="preserve">-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целенапрвленная</w:t>
      </w:r>
      <w:proofErr w:type="spellEnd"/>
      <w:r w:rsidRPr="0032312F">
        <w:rPr>
          <w:sz w:val="24"/>
          <w:szCs w:val="24"/>
        </w:rPr>
        <w:t xml:space="preserve"> деятельность учителя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восприятия, осмысления излагаемых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фактов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пользоваться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приобретать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 самостоятельно.</w:t>
      </w:r>
    </w:p>
    <w:p w14:paraId="2717F30B" w14:textId="77777777" w:rsidR="0032312F" w:rsidRPr="0032312F" w:rsidRDefault="0032312F" w:rsidP="0032312F">
      <w:pPr>
        <w:ind w:left="143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задачами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являются:</w:t>
      </w:r>
    </w:p>
    <w:p w14:paraId="5CD3BCB8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</w:tabs>
        <w:ind w:left="129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Стимулирование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proofErr w:type="spellStart"/>
      <w:r w:rsidRPr="0032312F">
        <w:rPr>
          <w:sz w:val="24"/>
          <w:szCs w:val="24"/>
        </w:rPr>
        <w:t>позновательной</w:t>
      </w:r>
      <w:proofErr w:type="spellEnd"/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</w:p>
    <w:p w14:paraId="41FBC2E0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</w:tabs>
        <w:ind w:left="129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-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позновательных</w:t>
      </w:r>
      <w:proofErr w:type="spellEnd"/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потребностей;</w:t>
      </w:r>
    </w:p>
    <w:p w14:paraId="726FD1A8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  <w:tab w:val="left" w:pos="5146"/>
          <w:tab w:val="left" w:pos="6945"/>
          <w:tab w:val="left" w:pos="8801"/>
        </w:tabs>
        <w:ind w:right="635" w:firstLine="424"/>
        <w:rPr>
          <w:sz w:val="24"/>
          <w:szCs w:val="24"/>
        </w:rPr>
      </w:pPr>
      <w:r w:rsidRPr="0032312F">
        <w:rPr>
          <w:sz w:val="24"/>
          <w:szCs w:val="24"/>
        </w:rPr>
        <w:t>Организация</w:t>
      </w:r>
      <w:r w:rsidRPr="0032312F">
        <w:rPr>
          <w:spacing w:val="12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позновательной</w:t>
      </w:r>
      <w:proofErr w:type="spellEnd"/>
      <w:r w:rsidRPr="0032312F">
        <w:rPr>
          <w:sz w:val="24"/>
          <w:szCs w:val="24"/>
        </w:rPr>
        <w:tab/>
        <w:t>деятельности</w:t>
      </w:r>
      <w:r w:rsidRPr="0032312F">
        <w:rPr>
          <w:sz w:val="24"/>
          <w:szCs w:val="24"/>
        </w:rPr>
        <w:tab/>
        <w:t>обучающихся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научными знаниями,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 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навыками;</w:t>
      </w:r>
    </w:p>
    <w:p w14:paraId="46CB0268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  <w:tab w:val="left" w:pos="2706"/>
          <w:tab w:val="left" w:pos="5281"/>
          <w:tab w:val="left" w:pos="5770"/>
          <w:tab w:val="left" w:pos="7458"/>
        </w:tabs>
        <w:ind w:right="637" w:firstLine="424"/>
        <w:rPr>
          <w:sz w:val="24"/>
          <w:szCs w:val="24"/>
        </w:rPr>
      </w:pPr>
      <w:r w:rsidRPr="0032312F">
        <w:rPr>
          <w:sz w:val="24"/>
          <w:szCs w:val="24"/>
        </w:rPr>
        <w:t>Развитие</w:t>
      </w:r>
      <w:r w:rsidRPr="0032312F">
        <w:rPr>
          <w:sz w:val="24"/>
          <w:szCs w:val="24"/>
        </w:rPr>
        <w:tab/>
      </w:r>
      <w:proofErr w:type="spellStart"/>
      <w:r w:rsidRPr="0032312F">
        <w:rPr>
          <w:sz w:val="24"/>
          <w:szCs w:val="24"/>
        </w:rPr>
        <w:t>позновательной</w:t>
      </w:r>
      <w:proofErr w:type="spellEnd"/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творческих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способностей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обучающихся;</w:t>
      </w:r>
    </w:p>
    <w:p w14:paraId="75282AAB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</w:tabs>
        <w:ind w:right="638" w:firstLine="424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мнений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последующего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 деятельности;</w:t>
      </w:r>
    </w:p>
    <w:p w14:paraId="20F9C8A0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299"/>
          <w:tab w:val="left" w:pos="3406"/>
          <w:tab w:val="left" w:pos="4825"/>
          <w:tab w:val="left" w:pos="7255"/>
          <w:tab w:val="left" w:pos="7725"/>
        </w:tabs>
        <w:ind w:right="633" w:firstLine="424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z w:val="24"/>
          <w:szCs w:val="24"/>
        </w:rPr>
        <w:tab/>
        <w:t>научного</w:t>
      </w:r>
      <w:r w:rsidRPr="0032312F">
        <w:rPr>
          <w:sz w:val="24"/>
          <w:szCs w:val="24"/>
        </w:rPr>
        <w:tab/>
        <w:t>мировоззрения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воспитание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нравственно-эстетической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культуры.</w:t>
      </w:r>
    </w:p>
    <w:p w14:paraId="2992682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0B3A68B" w14:textId="77777777" w:rsidR="0032312F" w:rsidRPr="0032312F" w:rsidRDefault="0032312F" w:rsidP="0032312F">
      <w:pPr>
        <w:pStyle w:val="1"/>
        <w:ind w:left="1705"/>
        <w:rPr>
          <w:sz w:val="24"/>
          <w:szCs w:val="24"/>
        </w:rPr>
      </w:pPr>
      <w:r w:rsidRPr="0032312F">
        <w:rPr>
          <w:sz w:val="24"/>
          <w:szCs w:val="24"/>
        </w:rPr>
        <w:t>3Движущие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370909AC" w14:textId="77777777" w:rsidR="0032312F" w:rsidRPr="0032312F" w:rsidRDefault="0032312F" w:rsidP="0032312F">
      <w:pPr>
        <w:ind w:left="446" w:right="625" w:firstLine="55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развивающийся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процесс.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Движущими</w:t>
      </w:r>
      <w:r w:rsidRPr="0032312F">
        <w:rPr>
          <w:b/>
          <w:i/>
          <w:spacing w:val="5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силами</w:t>
      </w:r>
      <w:r w:rsidRPr="0032312F">
        <w:rPr>
          <w:b/>
          <w:i/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противоречия.</w:t>
      </w:r>
      <w:r w:rsidRPr="0032312F">
        <w:rPr>
          <w:b/>
          <w:i/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</w:p>
    <w:p w14:paraId="70C4E9F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D50AACE" w14:textId="77777777" w:rsidR="0032312F" w:rsidRPr="0032312F" w:rsidRDefault="0032312F" w:rsidP="0032312F">
      <w:pPr>
        <w:pStyle w:val="a9"/>
        <w:ind w:left="446" w:right="62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неисчерпаемому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вечному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двигателю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 активности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 в процессе обучения относится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противоречие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новыми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познавательными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задачами,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выдвигаемыми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самообразовании),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достигнутым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состоянии. Учитель раскрывает логику и методы 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 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выбирать наиболее рациональные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 поставленной цели. Определяя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учащихся оптимальный уровень трудности, учитель 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интеллектуальное развитие на основе продвижения от незнания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эмпирических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интерпретации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имеющихся знаний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окружающем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мире.</w:t>
      </w:r>
    </w:p>
    <w:p w14:paraId="2AB58744" w14:textId="77777777" w:rsidR="0032312F" w:rsidRPr="0032312F" w:rsidRDefault="0032312F" w:rsidP="0032312F">
      <w:pPr>
        <w:ind w:left="446" w:right="629" w:firstLine="62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противоречие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требованиями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уровню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учащихся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их познавательными возможностями.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инновационные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адекватных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 .</w:t>
      </w:r>
      <w:proofErr w:type="gramEnd"/>
    </w:p>
    <w:p w14:paraId="1112FACC" w14:textId="77777777" w:rsidR="0032312F" w:rsidRPr="0032312F" w:rsidRDefault="0032312F" w:rsidP="0032312F">
      <w:pPr>
        <w:pStyle w:val="a9"/>
        <w:ind w:left="446" w:right="631" w:firstLine="628"/>
        <w:rPr>
          <w:sz w:val="24"/>
          <w:szCs w:val="24"/>
        </w:rPr>
      </w:pPr>
      <w:r w:rsidRPr="0032312F">
        <w:rPr>
          <w:i/>
          <w:sz w:val="24"/>
          <w:szCs w:val="24"/>
        </w:rPr>
        <w:t>Противоречие между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известным неизвестным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 учеников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активный совместный поиск путей разрешения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возникшей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спланированного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противоречия между известным и неизвестным ученики приобретают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202C1557" w14:textId="77777777" w:rsidR="0032312F" w:rsidRPr="0032312F" w:rsidRDefault="0032312F" w:rsidP="0032312F">
      <w:pPr>
        <w:ind w:left="446" w:right="629" w:firstLine="69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Противоречием является и </w:t>
      </w:r>
      <w:r w:rsidRPr="0032312F">
        <w:rPr>
          <w:i/>
          <w:sz w:val="24"/>
          <w:szCs w:val="24"/>
        </w:rPr>
        <w:t>противоречие между фронтальным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изложением учебного материала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индивидуальным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 восприятием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разрешаться,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неоднократное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(полное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свернутое,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главное)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первичного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логической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велось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изложение.</w:t>
      </w:r>
    </w:p>
    <w:p w14:paraId="563B6B0B" w14:textId="77777777" w:rsidR="0032312F" w:rsidRPr="0032312F" w:rsidRDefault="0032312F" w:rsidP="0032312F">
      <w:pPr>
        <w:pStyle w:val="a9"/>
        <w:ind w:left="446" w:right="630" w:firstLine="698"/>
        <w:rPr>
          <w:sz w:val="24"/>
          <w:szCs w:val="24"/>
        </w:rPr>
      </w:pPr>
      <w:r w:rsidRPr="0032312F">
        <w:rPr>
          <w:sz w:val="24"/>
          <w:szCs w:val="24"/>
        </w:rPr>
        <w:t>Противоречие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полученные 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практической 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разрешается </w:t>
      </w:r>
      <w:proofErr w:type="gramStart"/>
      <w:r w:rsidRPr="0032312F">
        <w:rPr>
          <w:sz w:val="24"/>
          <w:szCs w:val="24"/>
        </w:rPr>
        <w:t>через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обеспечении</w:t>
      </w:r>
      <w:proofErr w:type="gramEnd"/>
      <w:r w:rsidRPr="0032312F">
        <w:rPr>
          <w:sz w:val="24"/>
          <w:szCs w:val="24"/>
        </w:rPr>
        <w:t xml:space="preserve"> осознанности, понимая теории, на которой основаны 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постепенно усложняющиеся упражнения (от вводных и копировочных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 творческих).</w:t>
      </w:r>
    </w:p>
    <w:p w14:paraId="408666ED" w14:textId="77777777" w:rsidR="0032312F" w:rsidRPr="0032312F" w:rsidRDefault="0032312F" w:rsidP="0032312F">
      <w:pPr>
        <w:ind w:left="446" w:right="628" w:firstLine="69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Процесс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только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противоречивый,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закономерный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причинно-следственная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процессами.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закономерностям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отнести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</w:p>
    <w:p w14:paraId="7F277B7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8B7AD17" w14:textId="77777777" w:rsidR="0032312F" w:rsidRPr="0032312F" w:rsidRDefault="0032312F" w:rsidP="0032312F">
      <w:pPr>
        <w:pStyle w:val="a9"/>
        <w:ind w:left="446"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двусторонность. Во-первых, это взаимодействие учителя и ученика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 обучения. 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 какой-либо стороны взаимодействия, 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преподавателя,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следовательно, нет </w:t>
      </w:r>
      <w:r w:rsidRPr="0032312F">
        <w:rPr>
          <w:i/>
          <w:sz w:val="24"/>
          <w:szCs w:val="24"/>
        </w:rPr>
        <w:t xml:space="preserve">обучения. </w:t>
      </w:r>
      <w:r w:rsidRPr="0032312F">
        <w:rPr>
          <w:sz w:val="24"/>
          <w:szCs w:val="24"/>
        </w:rPr>
        <w:t>Двусторонность 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другой смысл,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обоснованный И. Г. Песталоцци. В процессе обучения происходит 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Отсюда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ведет за собой развитие.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Иным   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 xml:space="preserve">словами,   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развивает. Даже схоластическое обучение, основанное на запоминании,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всестороннее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 интеллекта школьника, прежде всего мышления (логического,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диалектического,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предметно-действенного,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наглядно-образного,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абстрактного,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понятийного),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воображения и 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29781BC1" w14:textId="77777777" w:rsidR="0032312F" w:rsidRPr="0032312F" w:rsidRDefault="0032312F" w:rsidP="0032312F">
      <w:pPr>
        <w:pStyle w:val="a9"/>
        <w:ind w:right="627" w:firstLine="1118"/>
        <w:rPr>
          <w:sz w:val="24"/>
          <w:szCs w:val="24"/>
        </w:rPr>
      </w:pP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 от развития наук, основы которых преподаются в школе, 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научно-технического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исходя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 учебные программы периодически пересматриваются,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региональный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только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самого человека.</w:t>
      </w:r>
    </w:p>
    <w:p w14:paraId="7FCD9121" w14:textId="77777777" w:rsidR="0032312F" w:rsidRPr="0032312F" w:rsidRDefault="0032312F" w:rsidP="0032312F">
      <w:pPr>
        <w:pStyle w:val="a9"/>
        <w:ind w:left="446" w:right="629" w:firstLine="1123"/>
        <w:rPr>
          <w:sz w:val="24"/>
          <w:szCs w:val="24"/>
        </w:rPr>
      </w:pPr>
      <w:r w:rsidRPr="0032312F">
        <w:rPr>
          <w:sz w:val="24"/>
          <w:szCs w:val="24"/>
        </w:rPr>
        <w:t>Важной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зависимость 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 методов, средств и форм от 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Отсутствие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превращает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стройный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логический процесс обучения в случайный набор действий учителя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затрудняет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 учебным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процессом.</w:t>
      </w:r>
    </w:p>
    <w:p w14:paraId="0C458CE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33B8C1A" w14:textId="77777777" w:rsidR="0032312F" w:rsidRPr="0032312F" w:rsidRDefault="0032312F">
      <w:pPr>
        <w:pStyle w:val="1"/>
        <w:numPr>
          <w:ilvl w:val="0"/>
          <w:numId w:val="42"/>
        </w:numPr>
        <w:tabs>
          <w:tab w:val="left" w:pos="1501"/>
        </w:tabs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Функции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7E7AA9E4" w14:textId="77777777" w:rsidR="0032312F" w:rsidRPr="0032312F" w:rsidRDefault="0032312F" w:rsidP="0032312F">
      <w:pPr>
        <w:pStyle w:val="a9"/>
        <w:tabs>
          <w:tab w:val="left" w:pos="6484"/>
        </w:tabs>
        <w:ind w:left="446" w:right="630" w:firstLine="494"/>
        <w:rPr>
          <w:sz w:val="24"/>
          <w:szCs w:val="24"/>
        </w:rPr>
      </w:pPr>
      <w:r w:rsidRPr="0032312F">
        <w:rPr>
          <w:sz w:val="24"/>
          <w:szCs w:val="24"/>
        </w:rPr>
        <w:t xml:space="preserve">Противоречия     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    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z w:val="24"/>
          <w:szCs w:val="24"/>
        </w:rPr>
        <w:tab/>
        <w:t>учебного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детерминируют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функции. Целостный процесс обучения выполняет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 важных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функций. </w:t>
      </w:r>
      <w:r w:rsidRPr="0032312F">
        <w:rPr>
          <w:sz w:val="24"/>
          <w:szCs w:val="24"/>
        </w:rPr>
        <w:t xml:space="preserve">Во-первых, это </w:t>
      </w:r>
      <w:r w:rsidRPr="0032312F">
        <w:rPr>
          <w:b/>
          <w:sz w:val="24"/>
          <w:szCs w:val="24"/>
        </w:rPr>
        <w:t>образовательная функция</w:t>
      </w:r>
      <w:r w:rsidRPr="0032312F">
        <w:rPr>
          <w:sz w:val="24"/>
          <w:szCs w:val="24"/>
        </w:rPr>
        <w:t>.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 с ней главное назначение процесса обучения заключается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чтобы:</w:t>
      </w:r>
    </w:p>
    <w:p w14:paraId="42D497F9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  <w:tab w:val="left" w:pos="2600"/>
          <w:tab w:val="left" w:pos="4013"/>
          <w:tab w:val="left" w:pos="5370"/>
          <w:tab w:val="left" w:pos="6650"/>
          <w:tab w:val="left" w:pos="7801"/>
          <w:tab w:val="left" w:pos="8940"/>
        </w:tabs>
        <w:ind w:right="635" w:firstLine="424"/>
        <w:rPr>
          <w:sz w:val="24"/>
          <w:szCs w:val="24"/>
        </w:rPr>
      </w:pPr>
      <w:r w:rsidRPr="0032312F">
        <w:rPr>
          <w:sz w:val="24"/>
          <w:szCs w:val="24"/>
        </w:rPr>
        <w:t>Вооружить</w:t>
      </w:r>
      <w:r w:rsidRPr="0032312F">
        <w:rPr>
          <w:sz w:val="24"/>
          <w:szCs w:val="24"/>
        </w:rPr>
        <w:tab/>
        <w:t>учащихся</w:t>
      </w:r>
      <w:r w:rsidRPr="0032312F">
        <w:rPr>
          <w:sz w:val="24"/>
          <w:szCs w:val="24"/>
        </w:rPr>
        <w:tab/>
        <w:t>системой</w:t>
      </w:r>
      <w:r w:rsidRPr="0032312F">
        <w:rPr>
          <w:sz w:val="24"/>
          <w:szCs w:val="24"/>
        </w:rPr>
        <w:tab/>
        <w:t>научных</w:t>
      </w:r>
      <w:r w:rsidRPr="0032312F">
        <w:rPr>
          <w:sz w:val="24"/>
          <w:szCs w:val="24"/>
        </w:rPr>
        <w:tab/>
        <w:t>знаний,</w:t>
      </w:r>
      <w:r w:rsidRPr="0032312F">
        <w:rPr>
          <w:sz w:val="24"/>
          <w:szCs w:val="24"/>
        </w:rPr>
        <w:tab/>
        <w:t>умений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 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принятым стандартом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образования;</w:t>
      </w:r>
    </w:p>
    <w:p w14:paraId="70D706F1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right="635" w:firstLine="424"/>
        <w:rPr>
          <w:sz w:val="24"/>
          <w:szCs w:val="24"/>
        </w:rPr>
      </w:pPr>
      <w:r w:rsidRPr="0032312F">
        <w:rPr>
          <w:sz w:val="24"/>
          <w:szCs w:val="24"/>
        </w:rPr>
        <w:t>Научить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</w:p>
    <w:p w14:paraId="04324371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left="1013" w:hanging="143"/>
        <w:rPr>
          <w:sz w:val="24"/>
          <w:szCs w:val="24"/>
        </w:rPr>
      </w:pPr>
      <w:r w:rsidRPr="0032312F">
        <w:rPr>
          <w:sz w:val="24"/>
          <w:szCs w:val="24"/>
        </w:rPr>
        <w:t>Научить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знания;</w:t>
      </w:r>
    </w:p>
    <w:p w14:paraId="1751EB2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CB69A8C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  <w:tab w:val="left" w:pos="2576"/>
          <w:tab w:val="left" w:pos="3627"/>
          <w:tab w:val="left" w:pos="4941"/>
          <w:tab w:val="left" w:pos="5605"/>
          <w:tab w:val="left" w:pos="6723"/>
          <w:tab w:val="left" w:pos="8528"/>
        </w:tabs>
        <w:ind w:right="637" w:firstLine="42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Расширить</w:t>
      </w:r>
      <w:r w:rsidRPr="0032312F">
        <w:rPr>
          <w:sz w:val="24"/>
          <w:szCs w:val="24"/>
        </w:rPr>
        <w:tab/>
        <w:t>общий</w:t>
      </w:r>
      <w:r w:rsidRPr="0032312F">
        <w:rPr>
          <w:sz w:val="24"/>
          <w:szCs w:val="24"/>
        </w:rPr>
        <w:tab/>
        <w:t>кругозор</w:t>
      </w:r>
      <w:r w:rsidRPr="0032312F">
        <w:rPr>
          <w:sz w:val="24"/>
          <w:szCs w:val="24"/>
        </w:rPr>
        <w:tab/>
        <w:t>для</w:t>
      </w:r>
      <w:r w:rsidRPr="0032312F">
        <w:rPr>
          <w:sz w:val="24"/>
          <w:szCs w:val="24"/>
        </w:rPr>
        <w:tab/>
        <w:t>выбора</w:t>
      </w:r>
      <w:r w:rsidRPr="0032312F">
        <w:rPr>
          <w:sz w:val="24"/>
          <w:szCs w:val="24"/>
        </w:rPr>
        <w:tab/>
        <w:t>дальнейшего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пути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профессионального самоопределения.</w:t>
      </w:r>
    </w:p>
    <w:p w14:paraId="4453B7DD" w14:textId="77777777" w:rsidR="0032312F" w:rsidRPr="0032312F" w:rsidRDefault="0032312F" w:rsidP="0032312F">
      <w:pPr>
        <w:tabs>
          <w:tab w:val="left" w:pos="2859"/>
          <w:tab w:val="left" w:pos="4821"/>
          <w:tab w:val="left" w:pos="6160"/>
          <w:tab w:val="left" w:pos="7621"/>
          <w:tab w:val="left" w:pos="8019"/>
        </w:tabs>
        <w:ind w:left="446" w:right="628" w:firstLine="842"/>
        <w:rPr>
          <w:sz w:val="24"/>
          <w:szCs w:val="24"/>
        </w:rPr>
      </w:pPr>
      <w:r w:rsidRPr="0032312F">
        <w:rPr>
          <w:sz w:val="24"/>
          <w:szCs w:val="24"/>
        </w:rPr>
        <w:t>Во-вторых,</w:t>
      </w:r>
      <w:r w:rsidRPr="0032312F">
        <w:rPr>
          <w:sz w:val="24"/>
          <w:szCs w:val="24"/>
        </w:rPr>
        <w:tab/>
      </w:r>
      <w:r w:rsidRPr="0032312F">
        <w:rPr>
          <w:b/>
          <w:sz w:val="24"/>
          <w:szCs w:val="24"/>
        </w:rPr>
        <w:t>развивающая</w:t>
      </w:r>
      <w:r w:rsidRPr="0032312F">
        <w:rPr>
          <w:b/>
          <w:sz w:val="24"/>
          <w:szCs w:val="24"/>
        </w:rPr>
        <w:tab/>
        <w:t>функция</w:t>
      </w:r>
      <w:r w:rsidRPr="0032312F">
        <w:rPr>
          <w:b/>
          <w:sz w:val="24"/>
          <w:szCs w:val="24"/>
        </w:rPr>
        <w:tab/>
        <w:t>обучения</w:t>
      </w:r>
      <w:r w:rsidRPr="0032312F">
        <w:rPr>
          <w:sz w:val="24"/>
          <w:szCs w:val="24"/>
        </w:rPr>
        <w:t>.</w:t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процессе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происходит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развитие:</w:t>
      </w:r>
    </w:p>
    <w:p w14:paraId="5AC16C4E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  <w:tab w:val="left" w:pos="2960"/>
          <w:tab w:val="left" w:pos="4664"/>
          <w:tab w:val="left" w:pos="7261"/>
        </w:tabs>
        <w:ind w:right="634" w:firstLine="424"/>
        <w:rPr>
          <w:sz w:val="24"/>
          <w:szCs w:val="24"/>
        </w:rPr>
      </w:pPr>
      <w:r w:rsidRPr="0032312F">
        <w:rPr>
          <w:sz w:val="24"/>
          <w:szCs w:val="24"/>
        </w:rPr>
        <w:t>Логического</w:t>
      </w:r>
      <w:r w:rsidRPr="0032312F">
        <w:rPr>
          <w:sz w:val="24"/>
          <w:szCs w:val="24"/>
        </w:rPr>
        <w:tab/>
        <w:t>мышления</w:t>
      </w:r>
      <w:r w:rsidRPr="0032312F">
        <w:rPr>
          <w:sz w:val="24"/>
          <w:szCs w:val="24"/>
        </w:rPr>
        <w:tab/>
        <w:t>(абстрагирование,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конкретизация,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сравнение,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сопоставление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др.);</w:t>
      </w:r>
    </w:p>
    <w:p w14:paraId="4964D011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left="1013" w:hanging="143"/>
        <w:rPr>
          <w:sz w:val="24"/>
          <w:szCs w:val="24"/>
        </w:rPr>
      </w:pPr>
      <w:r w:rsidRPr="0032312F">
        <w:rPr>
          <w:sz w:val="24"/>
          <w:szCs w:val="24"/>
        </w:rPr>
        <w:t>Воображения;</w:t>
      </w:r>
    </w:p>
    <w:p w14:paraId="3B8EECF3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  <w:tab w:val="left" w:pos="2536"/>
          <w:tab w:val="left" w:pos="3451"/>
          <w:tab w:val="left" w:pos="4531"/>
          <w:tab w:val="left" w:pos="6021"/>
          <w:tab w:val="left" w:pos="7668"/>
        </w:tabs>
        <w:ind w:right="630" w:firstLine="424"/>
        <w:rPr>
          <w:sz w:val="24"/>
          <w:szCs w:val="24"/>
        </w:rPr>
      </w:pPr>
      <w:r w:rsidRPr="0032312F">
        <w:rPr>
          <w:sz w:val="24"/>
          <w:szCs w:val="24"/>
        </w:rPr>
        <w:t>Различных</w:t>
      </w:r>
      <w:r w:rsidRPr="0032312F">
        <w:rPr>
          <w:sz w:val="24"/>
          <w:szCs w:val="24"/>
        </w:rPr>
        <w:tab/>
        <w:t>видов</w:t>
      </w:r>
      <w:r w:rsidRPr="0032312F">
        <w:rPr>
          <w:sz w:val="24"/>
          <w:szCs w:val="24"/>
        </w:rPr>
        <w:tab/>
        <w:t>памяти</w:t>
      </w:r>
      <w:r w:rsidRPr="0032312F">
        <w:rPr>
          <w:sz w:val="24"/>
          <w:szCs w:val="24"/>
        </w:rPr>
        <w:tab/>
        <w:t>(слуховой,</w:t>
      </w:r>
      <w:r w:rsidRPr="0032312F">
        <w:rPr>
          <w:sz w:val="24"/>
          <w:szCs w:val="24"/>
        </w:rPr>
        <w:tab/>
        <w:t>зрительной,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логической,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ассоциативной,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эмоциональной и т.п.);</w:t>
      </w:r>
    </w:p>
    <w:p w14:paraId="7524F8C5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right="631" w:firstLine="424"/>
        <w:rPr>
          <w:sz w:val="24"/>
          <w:szCs w:val="24"/>
        </w:rPr>
      </w:pPr>
      <w:r w:rsidRPr="0032312F">
        <w:rPr>
          <w:sz w:val="24"/>
          <w:szCs w:val="24"/>
        </w:rPr>
        <w:t>Качеств ума (пытливость, гибкость, критичность, глубина, широта,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самостоятельность);</w:t>
      </w:r>
    </w:p>
    <w:p w14:paraId="26689D3F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right="635" w:firstLine="424"/>
        <w:rPr>
          <w:sz w:val="24"/>
          <w:szCs w:val="24"/>
        </w:rPr>
      </w:pPr>
      <w:r w:rsidRPr="0032312F">
        <w:rPr>
          <w:sz w:val="24"/>
          <w:szCs w:val="24"/>
        </w:rPr>
        <w:t>Речи (словарный запас, образность,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ясность и точность выражения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мысли);</w:t>
      </w:r>
    </w:p>
    <w:p w14:paraId="16654125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left="1013" w:hanging="143"/>
        <w:rPr>
          <w:sz w:val="24"/>
          <w:szCs w:val="24"/>
        </w:rPr>
      </w:pPr>
      <w:r w:rsidRPr="0032312F">
        <w:rPr>
          <w:sz w:val="24"/>
          <w:szCs w:val="24"/>
        </w:rPr>
        <w:t>Познавательного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потребностей;</w:t>
      </w:r>
    </w:p>
    <w:p w14:paraId="4580F851" w14:textId="77777777" w:rsidR="0032312F" w:rsidRPr="0032312F" w:rsidRDefault="0032312F">
      <w:pPr>
        <w:pStyle w:val="ab"/>
        <w:numPr>
          <w:ilvl w:val="1"/>
          <w:numId w:val="21"/>
        </w:numPr>
        <w:tabs>
          <w:tab w:val="left" w:pos="1014"/>
        </w:tabs>
        <w:ind w:left="1013" w:hanging="143"/>
        <w:rPr>
          <w:sz w:val="24"/>
          <w:szCs w:val="24"/>
        </w:rPr>
      </w:pPr>
      <w:r w:rsidRPr="0032312F">
        <w:rPr>
          <w:sz w:val="24"/>
          <w:szCs w:val="24"/>
        </w:rPr>
        <w:t>Сенсорной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двигательной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сфер.</w:t>
      </w:r>
    </w:p>
    <w:p w14:paraId="7FC30706" w14:textId="77777777" w:rsidR="0032312F" w:rsidRPr="0032312F" w:rsidRDefault="0032312F" w:rsidP="0032312F">
      <w:pPr>
        <w:pStyle w:val="a9"/>
        <w:tabs>
          <w:tab w:val="left" w:pos="2743"/>
          <w:tab w:val="left" w:pos="5657"/>
          <w:tab w:val="left" w:pos="7587"/>
        </w:tabs>
        <w:ind w:left="446" w:right="632" w:firstLine="1053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постоянного</w:t>
      </w:r>
      <w:r w:rsidRPr="0032312F">
        <w:rPr>
          <w:sz w:val="24"/>
          <w:szCs w:val="24"/>
        </w:rPr>
        <w:tab/>
        <w:t>самообразования,</w:t>
      </w:r>
      <w:r w:rsidRPr="0032312F">
        <w:rPr>
          <w:sz w:val="24"/>
          <w:szCs w:val="24"/>
        </w:rPr>
        <w:tab/>
        <w:t>разумной</w:t>
      </w:r>
      <w:r w:rsidRPr="0032312F">
        <w:rPr>
          <w:sz w:val="24"/>
          <w:szCs w:val="24"/>
        </w:rPr>
        <w:tab/>
        <w:t>организации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творчества.</w:t>
      </w:r>
    </w:p>
    <w:p w14:paraId="77F17BF2" w14:textId="77777777" w:rsidR="0032312F" w:rsidRPr="0032312F" w:rsidRDefault="0032312F" w:rsidP="0032312F">
      <w:pPr>
        <w:pStyle w:val="a9"/>
        <w:ind w:left="446" w:right="628" w:firstLine="698"/>
        <w:rPr>
          <w:sz w:val="24"/>
          <w:szCs w:val="24"/>
        </w:rPr>
      </w:pPr>
      <w:r w:rsidRPr="0032312F">
        <w:rPr>
          <w:sz w:val="24"/>
          <w:szCs w:val="24"/>
        </w:rPr>
        <w:t>В-третьих,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воспитывающая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функция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как процесс взаимодействия учителя и учащихся объективно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 и 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 социализации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</w:p>
    <w:p w14:paraId="062CDC0B" w14:textId="77777777" w:rsidR="0032312F" w:rsidRPr="0032312F" w:rsidRDefault="0032312F" w:rsidP="0032312F">
      <w:pPr>
        <w:pStyle w:val="a9"/>
        <w:ind w:left="446" w:right="630" w:firstLine="1275"/>
        <w:rPr>
          <w:sz w:val="24"/>
          <w:szCs w:val="24"/>
        </w:rPr>
      </w:pP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функций обучения, некоторые ученые выделяют еще </w:t>
      </w:r>
      <w:r w:rsidRPr="0032312F">
        <w:rPr>
          <w:b/>
          <w:sz w:val="24"/>
          <w:szCs w:val="24"/>
        </w:rPr>
        <w:t>побудительную и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организующую</w:t>
      </w:r>
      <w:r w:rsidRPr="0032312F">
        <w:rPr>
          <w:sz w:val="24"/>
          <w:szCs w:val="24"/>
        </w:rPr>
        <w:t>. Процесс обучения 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строить </w:t>
      </w:r>
      <w:proofErr w:type="gramStart"/>
      <w:r w:rsidRPr="0032312F">
        <w:rPr>
          <w:sz w:val="24"/>
          <w:szCs w:val="24"/>
        </w:rPr>
        <w:t>так ,</w:t>
      </w:r>
      <w:proofErr w:type="gramEnd"/>
      <w:r w:rsidRPr="0032312F">
        <w:rPr>
          <w:sz w:val="24"/>
          <w:szCs w:val="24"/>
        </w:rPr>
        <w:t xml:space="preserve"> чтобы он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дальнейшим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учебно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организовывал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познание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нового.</w:t>
      </w:r>
    </w:p>
    <w:p w14:paraId="02023F7B" w14:textId="77777777" w:rsidR="0032312F" w:rsidRPr="0032312F" w:rsidRDefault="0032312F" w:rsidP="0032312F">
      <w:pPr>
        <w:pStyle w:val="a9"/>
        <w:ind w:left="446" w:right="629" w:firstLine="1048"/>
        <w:rPr>
          <w:sz w:val="24"/>
          <w:szCs w:val="24"/>
        </w:rPr>
      </w:pPr>
      <w:r w:rsidRPr="0032312F">
        <w:rPr>
          <w:sz w:val="24"/>
          <w:szCs w:val="24"/>
        </w:rPr>
        <w:t>Названные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многоаспектности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соотнесение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звеньев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специфичные для учебного процесса звенья: подготовка к восприятию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навыков, контроль за качеством усвоения содержания образования </w:t>
      </w:r>
      <w:proofErr w:type="gramStart"/>
      <w:r w:rsidRPr="0032312F">
        <w:rPr>
          <w:sz w:val="24"/>
          <w:szCs w:val="24"/>
        </w:rPr>
        <w:t>(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М.А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Данилов,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Б.П.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Н.А.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Сорокин,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Ю.К.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Бабанский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М.И.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Махмутов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др</w:t>
      </w:r>
      <w:proofErr w:type="spellEnd"/>
      <w:r w:rsidRPr="0032312F">
        <w:rPr>
          <w:sz w:val="24"/>
          <w:szCs w:val="24"/>
        </w:rPr>
        <w:t>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актуализация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новой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задачи;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</w:p>
    <w:p w14:paraId="2B4A0EF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32D56A0" w14:textId="77777777" w:rsidR="0032312F" w:rsidRPr="0032312F" w:rsidRDefault="0032312F" w:rsidP="0032312F">
      <w:pPr>
        <w:pStyle w:val="a9"/>
        <w:ind w:left="446"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предлагаемому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ситуации, истории вопроса и т.п. и к предмету в целом.   В этом 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звене идет проверка и корректировка знаний и умений, необходимых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новым материалом.</w:t>
      </w:r>
    </w:p>
    <w:p w14:paraId="0D6125C0" w14:textId="77777777" w:rsidR="0032312F" w:rsidRPr="0032312F" w:rsidRDefault="0032312F" w:rsidP="0032312F">
      <w:pPr>
        <w:pStyle w:val="a9"/>
        <w:ind w:left="446" w:right="629" w:firstLine="636"/>
        <w:rPr>
          <w:sz w:val="24"/>
          <w:szCs w:val="24"/>
        </w:rPr>
      </w:pPr>
      <w:r w:rsidRPr="0032312F">
        <w:rPr>
          <w:sz w:val="24"/>
          <w:szCs w:val="24"/>
        </w:rPr>
        <w:t>Существуют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обучения с точки зрения </w:t>
      </w:r>
      <w:r w:rsidRPr="0032312F">
        <w:rPr>
          <w:b/>
          <w:sz w:val="24"/>
          <w:szCs w:val="24"/>
        </w:rPr>
        <w:t xml:space="preserve">управляемой системы </w:t>
      </w:r>
      <w:r w:rsidRPr="0032312F">
        <w:rPr>
          <w:sz w:val="24"/>
          <w:szCs w:val="24"/>
        </w:rPr>
        <w:t xml:space="preserve">(П.И. </w:t>
      </w:r>
      <w:proofErr w:type="spellStart"/>
      <w:r w:rsidRPr="0032312F">
        <w:rPr>
          <w:sz w:val="24"/>
          <w:szCs w:val="24"/>
        </w:rPr>
        <w:t>Пидкасистый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др</w:t>
      </w:r>
      <w:proofErr w:type="spellEnd"/>
      <w:r w:rsidRPr="0032312F">
        <w:rPr>
          <w:sz w:val="24"/>
          <w:szCs w:val="24"/>
        </w:rPr>
        <w:t>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дидакты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содержательный,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процессуальный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мотивационный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компоненте.</w:t>
      </w:r>
    </w:p>
    <w:p w14:paraId="62F1E042" w14:textId="77777777" w:rsidR="0032312F" w:rsidRPr="0032312F" w:rsidRDefault="0032312F" w:rsidP="0032312F">
      <w:pPr>
        <w:ind w:left="446" w:right="629" w:firstLine="62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Содержательный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человечеством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науки.</w:t>
      </w:r>
    </w:p>
    <w:p w14:paraId="743535F1" w14:textId="77777777" w:rsidR="0032312F" w:rsidRPr="0032312F" w:rsidRDefault="0032312F" w:rsidP="0032312F">
      <w:pPr>
        <w:pStyle w:val="a9"/>
        <w:ind w:left="446" w:right="630" w:firstLine="708"/>
        <w:rPr>
          <w:sz w:val="24"/>
          <w:szCs w:val="24"/>
        </w:rPr>
      </w:pPr>
      <w:r w:rsidRPr="0032312F">
        <w:rPr>
          <w:i/>
          <w:sz w:val="24"/>
          <w:szCs w:val="24"/>
        </w:rPr>
        <w:t>Процессуальный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предлагаемое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пользоваться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общетрудовые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двигательные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прекрасное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повседневной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досуговой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386342F5" w14:textId="77777777" w:rsidR="0032312F" w:rsidRPr="0032312F" w:rsidRDefault="0032312F" w:rsidP="0032312F">
      <w:pPr>
        <w:pStyle w:val="a9"/>
        <w:ind w:left="446" w:right="625" w:firstLine="1265"/>
        <w:rPr>
          <w:sz w:val="24"/>
          <w:szCs w:val="24"/>
        </w:rPr>
      </w:pPr>
      <w:r w:rsidRPr="0032312F">
        <w:rPr>
          <w:i/>
          <w:sz w:val="24"/>
          <w:szCs w:val="24"/>
        </w:rPr>
        <w:t>Мотивационный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 которая побуждала бы их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упорной систематической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смысл.</w:t>
      </w:r>
    </w:p>
    <w:p w14:paraId="530C73C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FC1F9FA" w14:textId="77777777" w:rsidR="0032312F" w:rsidRPr="0032312F" w:rsidRDefault="0032312F">
      <w:pPr>
        <w:pStyle w:val="1"/>
        <w:numPr>
          <w:ilvl w:val="0"/>
          <w:numId w:val="42"/>
        </w:numPr>
        <w:tabs>
          <w:tab w:val="left" w:pos="1561"/>
        </w:tabs>
        <w:ind w:left="1560"/>
        <w:jc w:val="both"/>
        <w:rPr>
          <w:sz w:val="24"/>
          <w:szCs w:val="24"/>
        </w:rPr>
      </w:pPr>
      <w:r w:rsidRPr="0032312F">
        <w:rPr>
          <w:spacing w:val="-3"/>
          <w:sz w:val="24"/>
          <w:szCs w:val="24"/>
        </w:rPr>
        <w:t>Понятие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закона,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закономерности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и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принципы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обучения</w:t>
      </w:r>
    </w:p>
    <w:p w14:paraId="6F9FA224" w14:textId="77777777" w:rsidR="0032312F" w:rsidRPr="0032312F" w:rsidRDefault="0032312F" w:rsidP="0032312F">
      <w:pPr>
        <w:pStyle w:val="a9"/>
        <w:ind w:left="446" w:right="630" w:firstLine="991"/>
        <w:rPr>
          <w:sz w:val="24"/>
          <w:szCs w:val="24"/>
        </w:rPr>
      </w:pPr>
      <w:r w:rsidRPr="0032312F">
        <w:rPr>
          <w:sz w:val="24"/>
          <w:szCs w:val="24"/>
        </w:rPr>
        <w:t>Проблема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 обучения является одной из наиболее актуальных в науке.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 многократно подвергалась обсуждению, но и сегодня нет четкого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разграничения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подменяются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принципами,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отождествляются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закономерности.</w:t>
      </w:r>
    </w:p>
    <w:p w14:paraId="5A1C335E" w14:textId="77777777" w:rsidR="0032312F" w:rsidRPr="0032312F" w:rsidRDefault="0032312F" w:rsidP="0032312F">
      <w:pPr>
        <w:ind w:left="305" w:right="626" w:firstLine="56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Понятия </w:t>
      </w:r>
      <w:r w:rsidRPr="0032312F">
        <w:rPr>
          <w:i/>
          <w:sz w:val="24"/>
          <w:szCs w:val="24"/>
        </w:rPr>
        <w:t xml:space="preserve">«закон» </w:t>
      </w:r>
      <w:r w:rsidRPr="0032312F">
        <w:rPr>
          <w:sz w:val="24"/>
          <w:szCs w:val="24"/>
        </w:rPr>
        <w:t xml:space="preserve">и </w:t>
      </w:r>
      <w:r w:rsidRPr="0032312F">
        <w:rPr>
          <w:i/>
          <w:sz w:val="24"/>
          <w:szCs w:val="24"/>
        </w:rPr>
        <w:t xml:space="preserve">«закономерность» </w:t>
      </w:r>
      <w:r w:rsidRPr="0032312F">
        <w:rPr>
          <w:sz w:val="24"/>
          <w:szCs w:val="24"/>
        </w:rPr>
        <w:t>употребляются в 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как философские категории. </w:t>
      </w:r>
      <w:r w:rsidRPr="0032312F">
        <w:rPr>
          <w:b/>
          <w:i/>
          <w:sz w:val="24"/>
          <w:szCs w:val="24"/>
        </w:rPr>
        <w:t xml:space="preserve">Закон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 необходимое</w:t>
      </w:r>
      <w:proofErr w:type="gramEnd"/>
      <w:r w:rsidRPr="0032312F">
        <w:rPr>
          <w:i/>
          <w:sz w:val="24"/>
          <w:szCs w:val="24"/>
        </w:rPr>
        <w:t>, существенное,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устойчивое,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повторяющееся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отношение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явлениями.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"Закон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предмета, между свойствами вещей, а также между свойствами внутри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вещи.</w:t>
      </w:r>
    </w:p>
    <w:p w14:paraId="06EB7365" w14:textId="77777777" w:rsidR="0032312F" w:rsidRPr="0032312F" w:rsidRDefault="0032312F" w:rsidP="0032312F">
      <w:pPr>
        <w:pStyle w:val="a9"/>
        <w:ind w:right="637" w:firstLine="566"/>
        <w:rPr>
          <w:sz w:val="24"/>
          <w:szCs w:val="24"/>
        </w:rPr>
      </w:pPr>
      <w:r w:rsidRPr="0032312F">
        <w:rPr>
          <w:sz w:val="24"/>
          <w:szCs w:val="24"/>
        </w:rPr>
        <w:t>Познание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вскрыть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целостности.</w:t>
      </w:r>
    </w:p>
    <w:p w14:paraId="11B69FCB" w14:textId="77777777" w:rsidR="0032312F" w:rsidRPr="0032312F" w:rsidRDefault="0032312F" w:rsidP="0032312F">
      <w:pPr>
        <w:pStyle w:val="a9"/>
        <w:ind w:right="626" w:firstLine="566"/>
        <w:rPr>
          <w:i/>
          <w:sz w:val="24"/>
          <w:szCs w:val="24"/>
        </w:rPr>
      </w:pP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подсистем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 общества, являются продуктом его внутренней самоорганизации,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какой-то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Отсюда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педагогический</w:t>
      </w:r>
      <w:r w:rsidRPr="0032312F">
        <w:rPr>
          <w:b/>
          <w:i/>
          <w:spacing w:val="69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</w:t>
      </w:r>
      <w:r w:rsidRPr="0032312F">
        <w:rPr>
          <w:b/>
          <w:i/>
          <w:spacing w:val="4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категория,</w:t>
      </w:r>
      <w:r w:rsidRPr="0032312F">
        <w:rPr>
          <w:i/>
          <w:spacing w:val="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обозначающая</w:t>
      </w:r>
      <w:r w:rsidRPr="0032312F">
        <w:rPr>
          <w:i/>
          <w:spacing w:val="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объективные,</w:t>
      </w:r>
    </w:p>
    <w:p w14:paraId="261CE7C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DF42CCF" w14:textId="77777777" w:rsidR="0032312F" w:rsidRPr="0032312F" w:rsidRDefault="0032312F" w:rsidP="0032312F">
      <w:pPr>
        <w:ind w:left="305" w:right="627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существенные, необходимые, общие и устойчиво повторяющиеся связи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 явлениями образования, компонентами педагогической системы,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отражающие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механизмы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самоорганизации,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функционирования.</w:t>
      </w:r>
    </w:p>
    <w:p w14:paraId="5B67DC89" w14:textId="77777777" w:rsidR="0032312F" w:rsidRPr="0032312F" w:rsidRDefault="0032312F" w:rsidP="0032312F">
      <w:pPr>
        <w:pStyle w:val="a9"/>
        <w:ind w:right="626" w:firstLine="566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Итак, закон отражает объективные, существенные, повторяющиеся,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самоорганизацию, изменения и развитие. Если же такой характер 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наблюдается при определенных условиях (т. е. не всегда), то эти 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закономерности.</w:t>
      </w:r>
    </w:p>
    <w:p w14:paraId="3A845DB8" w14:textId="77777777" w:rsidR="0032312F" w:rsidRPr="0032312F" w:rsidRDefault="0032312F" w:rsidP="0032312F">
      <w:pPr>
        <w:pStyle w:val="a9"/>
        <w:ind w:right="632" w:firstLine="566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закономерностей, гак как в процессе обучения почти всегда требуется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определенных условий для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обучении.</w:t>
      </w:r>
    </w:p>
    <w:p w14:paraId="030C2F8B" w14:textId="77777777" w:rsidR="0032312F" w:rsidRPr="0032312F" w:rsidRDefault="0032312F" w:rsidP="0032312F">
      <w:pPr>
        <w:pStyle w:val="a9"/>
        <w:ind w:right="631" w:firstLine="566"/>
        <w:rPr>
          <w:sz w:val="24"/>
          <w:szCs w:val="24"/>
        </w:rPr>
      </w:pPr>
      <w:r w:rsidRPr="0032312F">
        <w:rPr>
          <w:sz w:val="24"/>
          <w:szCs w:val="24"/>
        </w:rPr>
        <w:t>В философии закономерность - более широкое понятие, чем закон.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Закономерность - результат совокупного действия множества законов.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 закономерность выражает многие связи и отношения, тогда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отношение.</w:t>
      </w:r>
    </w:p>
    <w:p w14:paraId="058896DB" w14:textId="77777777" w:rsidR="0032312F" w:rsidRPr="0032312F" w:rsidRDefault="0032312F" w:rsidP="0032312F">
      <w:pPr>
        <w:ind w:left="305" w:right="631" w:firstLine="566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Закономерности обучения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устойчиво повторяющиеся связи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между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составными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частями,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компонентами процесса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обучения.</w:t>
      </w:r>
    </w:p>
    <w:p w14:paraId="640FFB3E" w14:textId="77777777" w:rsidR="0032312F" w:rsidRPr="0032312F" w:rsidRDefault="0032312F" w:rsidP="0032312F">
      <w:pPr>
        <w:pStyle w:val="a9"/>
        <w:ind w:right="626" w:firstLine="566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Объективные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картину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теоретической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выражение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принципах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правилах</w:t>
      </w:r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обучения.</w:t>
      </w:r>
    </w:p>
    <w:p w14:paraId="54266662" w14:textId="77777777" w:rsidR="0032312F" w:rsidRPr="0032312F" w:rsidRDefault="0032312F" w:rsidP="0032312F">
      <w:pPr>
        <w:ind w:left="305" w:right="625" w:firstLine="566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Принципы обучения (дидактические принципы) </w:t>
      </w:r>
      <w:proofErr w:type="gramStart"/>
      <w:r w:rsidRPr="0032312F">
        <w:rPr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основные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(общие,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руководящие)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положения,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определяющие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организационные формы и методы учебного процесса в соответствии с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целями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закономерностями.</w:t>
      </w:r>
    </w:p>
    <w:p w14:paraId="6032AB98" w14:textId="77777777" w:rsidR="0032312F" w:rsidRPr="0032312F" w:rsidRDefault="0032312F" w:rsidP="0032312F">
      <w:pPr>
        <w:pStyle w:val="a9"/>
        <w:ind w:right="636" w:firstLine="566"/>
        <w:rPr>
          <w:sz w:val="24"/>
          <w:szCs w:val="24"/>
        </w:rPr>
      </w:pP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 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намеченными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целями.</w:t>
      </w:r>
    </w:p>
    <w:p w14:paraId="12EDD8F0" w14:textId="77777777" w:rsidR="0032312F" w:rsidRPr="0032312F" w:rsidRDefault="0032312F" w:rsidP="0032312F">
      <w:pPr>
        <w:pStyle w:val="a9"/>
        <w:ind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Соблюдение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важнейшее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 xml:space="preserve">эффективности </w:t>
      </w:r>
      <w:r w:rsidRPr="0032312F">
        <w:rPr>
          <w:sz w:val="24"/>
          <w:szCs w:val="24"/>
        </w:rPr>
        <w:t>процесса обучения, показатель педагогической культуры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преподавателя.</w:t>
      </w:r>
    </w:p>
    <w:p w14:paraId="49A8262F" w14:textId="77777777" w:rsidR="0032312F" w:rsidRPr="0032312F" w:rsidRDefault="0032312F" w:rsidP="0032312F">
      <w:pPr>
        <w:pStyle w:val="a9"/>
        <w:ind w:right="621" w:firstLine="566"/>
        <w:rPr>
          <w:sz w:val="24"/>
          <w:szCs w:val="24"/>
        </w:rPr>
      </w:pPr>
      <w:r w:rsidRPr="0032312F">
        <w:rPr>
          <w:sz w:val="24"/>
          <w:szCs w:val="24"/>
        </w:rPr>
        <w:t>Отдельные стороны применения того или иного принципа обучения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раскрывают </w:t>
      </w:r>
      <w:r w:rsidRPr="0032312F">
        <w:rPr>
          <w:b/>
          <w:i/>
          <w:sz w:val="24"/>
          <w:szCs w:val="24"/>
        </w:rPr>
        <w:t xml:space="preserve">дидактические правила. </w:t>
      </w:r>
      <w:r w:rsidRPr="0032312F">
        <w:rPr>
          <w:sz w:val="24"/>
          <w:szCs w:val="24"/>
        </w:rPr>
        <w:t>Правила вытекают из принципов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2CDBF5A" w14:textId="77777777" w:rsidR="0032312F" w:rsidRPr="0032312F" w:rsidRDefault="0032312F" w:rsidP="0032312F">
      <w:pPr>
        <w:ind w:left="305" w:right="621" w:firstLine="566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Правила обучения </w:t>
      </w:r>
      <w:proofErr w:type="gramStart"/>
      <w:r w:rsidRPr="0032312F">
        <w:rPr>
          <w:i/>
          <w:sz w:val="24"/>
          <w:szCs w:val="24"/>
        </w:rPr>
        <w:t>- это</w:t>
      </w:r>
      <w:proofErr w:type="gramEnd"/>
      <w:r w:rsidRPr="0032312F">
        <w:rPr>
          <w:i/>
          <w:sz w:val="24"/>
          <w:szCs w:val="24"/>
        </w:rPr>
        <w:t xml:space="preserve"> конкретные указания учителю, как надо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поступать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в</w:t>
      </w:r>
      <w:r w:rsidRPr="0032312F">
        <w:rPr>
          <w:i/>
          <w:spacing w:val="-12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типичной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педагогической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ситуации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процесса</w:t>
      </w:r>
      <w:r w:rsidRPr="0032312F">
        <w:rPr>
          <w:i/>
          <w:spacing w:val="-12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обучения.</w:t>
      </w:r>
    </w:p>
    <w:p w14:paraId="3A32B736" w14:textId="77777777" w:rsidR="0032312F" w:rsidRPr="0032312F" w:rsidRDefault="0032312F" w:rsidP="0032312F">
      <w:pPr>
        <w:pStyle w:val="a9"/>
        <w:ind w:right="623" w:firstLine="566"/>
        <w:rPr>
          <w:sz w:val="24"/>
          <w:szCs w:val="24"/>
        </w:rPr>
      </w:pP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теоретики-дидактики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учителя-практики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выделения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следования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правилам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это,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считают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они,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сковывает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творческую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инициативу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обучающего.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</w:p>
    <w:p w14:paraId="46AB727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A528BD5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внимание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уделять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изучению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усвоению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практике;</w:t>
      </w:r>
    </w:p>
    <w:p w14:paraId="0BCB2CFE" w14:textId="77777777" w:rsidR="0032312F" w:rsidRPr="0032312F" w:rsidRDefault="0032312F" w:rsidP="0032312F">
      <w:pPr>
        <w:pStyle w:val="a9"/>
        <w:ind w:right="625" w:firstLine="566"/>
        <w:rPr>
          <w:sz w:val="24"/>
          <w:szCs w:val="24"/>
        </w:rPr>
      </w:pP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категоричное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неправомерным.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чаще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закрепляется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правилах</w:t>
      </w:r>
      <w:proofErr w:type="gramStart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творчески.</w:t>
      </w:r>
    </w:p>
    <w:p w14:paraId="0C89D21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E4E3ABD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A3031D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5F4BC07" w14:textId="77777777" w:rsidR="0032312F" w:rsidRPr="0032312F" w:rsidRDefault="0032312F">
      <w:pPr>
        <w:pStyle w:val="1"/>
        <w:numPr>
          <w:ilvl w:val="0"/>
          <w:numId w:val="42"/>
        </w:numPr>
        <w:tabs>
          <w:tab w:val="left" w:pos="2291"/>
        </w:tabs>
        <w:ind w:left="2290" w:hanging="193"/>
        <w:rPr>
          <w:sz w:val="24"/>
          <w:szCs w:val="24"/>
        </w:rPr>
      </w:pPr>
      <w:r w:rsidRPr="0032312F">
        <w:rPr>
          <w:spacing w:val="-9"/>
          <w:sz w:val="24"/>
          <w:szCs w:val="24"/>
        </w:rPr>
        <w:t>Обзор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основных</w:t>
      </w:r>
      <w:r w:rsidRPr="0032312F">
        <w:rPr>
          <w:spacing w:val="-18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законов</w:t>
      </w:r>
      <w:r w:rsidRPr="0032312F">
        <w:rPr>
          <w:spacing w:val="-21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и</w:t>
      </w:r>
      <w:r w:rsidRPr="0032312F">
        <w:rPr>
          <w:spacing w:val="-20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закономерностей</w:t>
      </w:r>
      <w:r w:rsidRPr="0032312F">
        <w:rPr>
          <w:spacing w:val="-24"/>
          <w:sz w:val="24"/>
          <w:szCs w:val="24"/>
        </w:rPr>
        <w:t xml:space="preserve"> </w:t>
      </w:r>
      <w:r w:rsidRPr="0032312F">
        <w:rPr>
          <w:spacing w:val="-9"/>
          <w:sz w:val="24"/>
          <w:szCs w:val="24"/>
        </w:rPr>
        <w:t>обучения</w:t>
      </w:r>
    </w:p>
    <w:p w14:paraId="78DE37D9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001181D6" w14:textId="77777777" w:rsidR="0032312F" w:rsidRPr="0032312F" w:rsidRDefault="0032312F" w:rsidP="0032312F">
      <w:pPr>
        <w:ind w:left="1438"/>
        <w:jc w:val="both"/>
        <w:rPr>
          <w:b/>
          <w:sz w:val="24"/>
          <w:szCs w:val="24"/>
        </w:rPr>
      </w:pPr>
      <w:r w:rsidRPr="0032312F">
        <w:rPr>
          <w:spacing w:val="-7"/>
          <w:sz w:val="24"/>
          <w:szCs w:val="24"/>
        </w:rPr>
        <w:t>В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обучении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находят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свое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>проявление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b/>
          <w:i/>
          <w:spacing w:val="-7"/>
          <w:sz w:val="24"/>
          <w:szCs w:val="24"/>
        </w:rPr>
        <w:t>общие</w:t>
      </w:r>
      <w:r w:rsidRPr="0032312F">
        <w:rPr>
          <w:b/>
          <w:i/>
          <w:spacing w:val="-9"/>
          <w:sz w:val="24"/>
          <w:szCs w:val="24"/>
        </w:rPr>
        <w:t xml:space="preserve"> </w:t>
      </w:r>
      <w:r w:rsidRPr="0032312F">
        <w:rPr>
          <w:b/>
          <w:i/>
          <w:spacing w:val="-7"/>
          <w:sz w:val="24"/>
          <w:szCs w:val="24"/>
        </w:rPr>
        <w:t>законы</w:t>
      </w:r>
      <w:r w:rsidRPr="0032312F">
        <w:rPr>
          <w:b/>
          <w:i/>
          <w:spacing w:val="-10"/>
          <w:sz w:val="24"/>
          <w:szCs w:val="24"/>
        </w:rPr>
        <w:t xml:space="preserve"> </w:t>
      </w:r>
      <w:r w:rsidRPr="0032312F">
        <w:rPr>
          <w:b/>
          <w:i/>
          <w:spacing w:val="-6"/>
          <w:sz w:val="24"/>
          <w:szCs w:val="24"/>
        </w:rPr>
        <w:t>диалектики</w:t>
      </w:r>
      <w:r w:rsidRPr="0032312F">
        <w:rPr>
          <w:b/>
          <w:i/>
          <w:spacing w:val="-8"/>
          <w:sz w:val="24"/>
          <w:szCs w:val="24"/>
        </w:rPr>
        <w:t xml:space="preserve"> </w:t>
      </w:r>
      <w:r w:rsidRPr="0032312F">
        <w:rPr>
          <w:b/>
          <w:spacing w:val="-6"/>
          <w:sz w:val="24"/>
          <w:szCs w:val="24"/>
        </w:rPr>
        <w:t>и</w:t>
      </w:r>
    </w:p>
    <w:p w14:paraId="3AAEA7EA" w14:textId="77777777" w:rsidR="0032312F" w:rsidRPr="0032312F" w:rsidRDefault="0032312F" w:rsidP="0032312F">
      <w:pPr>
        <w:pStyle w:val="2"/>
        <w:spacing w:line="240" w:lineRule="auto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специфические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96C8630" w14:textId="77777777" w:rsidR="0032312F" w:rsidRPr="0032312F" w:rsidRDefault="0032312F" w:rsidP="0032312F">
      <w:pPr>
        <w:ind w:left="305" w:right="620" w:firstLine="1132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К общим законам диалектики </w:t>
      </w:r>
      <w:r w:rsidRPr="0032312F">
        <w:rPr>
          <w:sz w:val="24"/>
          <w:szCs w:val="24"/>
        </w:rPr>
        <w:t xml:space="preserve">относятся: </w:t>
      </w:r>
      <w:r w:rsidRPr="0032312F">
        <w:rPr>
          <w:i/>
          <w:sz w:val="24"/>
          <w:szCs w:val="24"/>
        </w:rPr>
        <w:t>закон единства 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 xml:space="preserve">борьбы противоположностей, закон перехода </w:t>
      </w:r>
      <w:r w:rsidRPr="0032312F">
        <w:rPr>
          <w:i/>
          <w:spacing w:val="-6"/>
          <w:sz w:val="24"/>
          <w:szCs w:val="24"/>
        </w:rPr>
        <w:t>количественных накоплений в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качественные</w:t>
      </w:r>
      <w:r w:rsidRPr="0032312F">
        <w:rPr>
          <w:i/>
          <w:spacing w:val="-1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изменения,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отрицания</w:t>
      </w:r>
      <w:r w:rsidRPr="0032312F">
        <w:rPr>
          <w:i/>
          <w:spacing w:val="-3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отрицания</w:t>
      </w:r>
      <w:proofErr w:type="spellEnd"/>
      <w:r w:rsidRPr="0032312F">
        <w:rPr>
          <w:i/>
          <w:sz w:val="24"/>
          <w:szCs w:val="24"/>
        </w:rPr>
        <w:t>.</w:t>
      </w:r>
    </w:p>
    <w:p w14:paraId="3364C02C" w14:textId="77777777" w:rsidR="0032312F" w:rsidRPr="0032312F" w:rsidRDefault="0032312F" w:rsidP="0032312F">
      <w:pPr>
        <w:pStyle w:val="a9"/>
        <w:tabs>
          <w:tab w:val="left" w:pos="811"/>
          <w:tab w:val="left" w:pos="1721"/>
          <w:tab w:val="left" w:pos="2162"/>
          <w:tab w:val="left" w:pos="2223"/>
          <w:tab w:val="left" w:pos="2272"/>
          <w:tab w:val="left" w:pos="3081"/>
          <w:tab w:val="left" w:pos="3240"/>
          <w:tab w:val="left" w:pos="3559"/>
          <w:tab w:val="left" w:pos="3840"/>
          <w:tab w:val="left" w:pos="4131"/>
          <w:tab w:val="left" w:pos="4481"/>
          <w:tab w:val="left" w:pos="4837"/>
          <w:tab w:val="left" w:pos="5014"/>
          <w:tab w:val="left" w:pos="5049"/>
          <w:tab w:val="left" w:pos="5184"/>
          <w:tab w:val="left" w:pos="5921"/>
          <w:tab w:val="left" w:pos="5967"/>
          <w:tab w:val="left" w:pos="6009"/>
          <w:tab w:val="left" w:pos="6266"/>
          <w:tab w:val="left" w:pos="6455"/>
          <w:tab w:val="left" w:pos="6695"/>
          <w:tab w:val="left" w:pos="6748"/>
          <w:tab w:val="left" w:pos="7072"/>
          <w:tab w:val="left" w:pos="7378"/>
          <w:tab w:val="left" w:pos="7483"/>
          <w:tab w:val="left" w:pos="7836"/>
          <w:tab w:val="left" w:pos="7866"/>
          <w:tab w:val="left" w:pos="7908"/>
          <w:tab w:val="left" w:pos="8696"/>
        </w:tabs>
        <w:ind w:right="622" w:firstLine="1202"/>
        <w:jc w:val="right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проявляются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эти</w:t>
      </w:r>
      <w:r w:rsidRPr="0032312F">
        <w:rPr>
          <w:sz w:val="24"/>
          <w:szCs w:val="24"/>
        </w:rPr>
        <w:tab/>
        <w:t>законы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процессе</w:t>
      </w:r>
      <w:r w:rsidRPr="0032312F">
        <w:rPr>
          <w:sz w:val="24"/>
          <w:szCs w:val="24"/>
        </w:rPr>
        <w:tab/>
        <w:t>обучения?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  <w:t>процессе</w:t>
      </w:r>
      <w:r w:rsidRPr="0032312F">
        <w:rPr>
          <w:sz w:val="24"/>
          <w:szCs w:val="24"/>
        </w:rPr>
        <w:tab/>
      </w:r>
      <w:r w:rsidRPr="0032312F">
        <w:rPr>
          <w:spacing w:val="-6"/>
          <w:sz w:val="24"/>
          <w:szCs w:val="24"/>
        </w:rPr>
        <w:t>обучения</w:t>
      </w:r>
      <w:r w:rsidRPr="0032312F">
        <w:rPr>
          <w:spacing w:val="-6"/>
          <w:sz w:val="24"/>
          <w:szCs w:val="24"/>
        </w:rPr>
        <w:tab/>
      </w:r>
      <w:r w:rsidRPr="0032312F">
        <w:rPr>
          <w:sz w:val="24"/>
          <w:szCs w:val="24"/>
        </w:rPr>
        <w:t>действует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i/>
          <w:sz w:val="24"/>
          <w:szCs w:val="24"/>
        </w:rPr>
        <w:t>закон</w:t>
      </w:r>
      <w:r w:rsidRPr="0032312F">
        <w:rPr>
          <w:i/>
          <w:sz w:val="24"/>
          <w:szCs w:val="24"/>
        </w:rPr>
        <w:tab/>
      </w:r>
      <w:r w:rsidRPr="0032312F">
        <w:rPr>
          <w:i/>
          <w:sz w:val="24"/>
          <w:szCs w:val="24"/>
        </w:rPr>
        <w:tab/>
      </w:r>
      <w:r w:rsidRPr="0032312F">
        <w:rPr>
          <w:i/>
          <w:spacing w:val="-5"/>
          <w:sz w:val="24"/>
          <w:szCs w:val="24"/>
        </w:rPr>
        <w:t>единства</w:t>
      </w:r>
      <w:r w:rsidRPr="0032312F">
        <w:rPr>
          <w:i/>
          <w:spacing w:val="-5"/>
          <w:sz w:val="24"/>
          <w:szCs w:val="24"/>
        </w:rPr>
        <w:tab/>
      </w:r>
      <w:r w:rsidRPr="0032312F">
        <w:rPr>
          <w:i/>
          <w:spacing w:val="-5"/>
          <w:sz w:val="24"/>
          <w:szCs w:val="24"/>
        </w:rPr>
        <w:tab/>
      </w:r>
      <w:r w:rsidRPr="0032312F">
        <w:rPr>
          <w:i/>
          <w:sz w:val="24"/>
          <w:szCs w:val="24"/>
        </w:rPr>
        <w:t>и</w:t>
      </w:r>
      <w:r w:rsidRPr="0032312F">
        <w:rPr>
          <w:i/>
          <w:sz w:val="24"/>
          <w:szCs w:val="24"/>
        </w:rPr>
        <w:tab/>
        <w:t>борьбы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-2"/>
          <w:sz w:val="24"/>
          <w:szCs w:val="24"/>
        </w:rPr>
        <w:t>противоположностей.</w:t>
      </w:r>
      <w:r w:rsidRPr="0032312F">
        <w:rPr>
          <w:i/>
          <w:spacing w:val="-2"/>
          <w:sz w:val="24"/>
          <w:szCs w:val="24"/>
        </w:rPr>
        <w:tab/>
      </w:r>
      <w:r w:rsidRPr="0032312F">
        <w:rPr>
          <w:i/>
          <w:spacing w:val="-2"/>
          <w:sz w:val="24"/>
          <w:szCs w:val="24"/>
        </w:rPr>
        <w:tab/>
      </w:r>
      <w:r w:rsidRPr="0032312F">
        <w:rPr>
          <w:sz w:val="24"/>
          <w:szCs w:val="24"/>
        </w:rPr>
        <w:t>Противоречия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возникают</w:t>
      </w:r>
      <w:r w:rsidRPr="0032312F">
        <w:rPr>
          <w:spacing w:val="-1"/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ab/>
      </w: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  <w:t>силу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того,</w:t>
      </w:r>
      <w:r w:rsidRPr="0032312F">
        <w:rPr>
          <w:sz w:val="24"/>
          <w:szCs w:val="24"/>
        </w:rPr>
        <w:tab/>
        <w:t>что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требования,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являющиеся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следствием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условий,</w:t>
      </w:r>
      <w:r w:rsidRPr="0032312F">
        <w:rPr>
          <w:sz w:val="24"/>
          <w:szCs w:val="24"/>
        </w:rPr>
        <w:tab/>
        <w:t>изменившихся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возможностей</w:t>
      </w:r>
      <w:r w:rsidRPr="0032312F">
        <w:rPr>
          <w:sz w:val="24"/>
          <w:szCs w:val="24"/>
        </w:rPr>
        <w:tab/>
        <w:t>личности,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сложившейся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ситуации,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приходят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несоответствие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традиционными,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устоявшимися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представлениями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взглядами</w:t>
      </w:r>
      <w:r w:rsidRPr="0032312F">
        <w:rPr>
          <w:sz w:val="24"/>
          <w:szCs w:val="24"/>
        </w:rPr>
        <w:tab/>
        <w:t>на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процесс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обучения.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экономической,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политической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культурной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нашей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привели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резкой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смене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общественных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ценностей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установок,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востребовали</w:t>
      </w:r>
      <w:r w:rsidRPr="0032312F">
        <w:rPr>
          <w:sz w:val="24"/>
          <w:szCs w:val="24"/>
        </w:rPr>
        <w:tab/>
        <w:t>ранее</w:t>
      </w:r>
      <w:r w:rsidRPr="0032312F">
        <w:rPr>
          <w:sz w:val="24"/>
          <w:szCs w:val="24"/>
        </w:rPr>
        <w:tab/>
        <w:t>непопулярные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качества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личности,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pacing w:val="-2"/>
          <w:sz w:val="24"/>
          <w:szCs w:val="24"/>
        </w:rPr>
        <w:t>предприимчивость,</w:t>
      </w:r>
      <w:r w:rsidRPr="0032312F">
        <w:rPr>
          <w:spacing w:val="73"/>
          <w:sz w:val="24"/>
          <w:szCs w:val="24"/>
        </w:rPr>
        <w:t xml:space="preserve">   </w:t>
      </w:r>
      <w:proofErr w:type="gramEnd"/>
      <w:r w:rsidRPr="0032312F">
        <w:rPr>
          <w:spacing w:val="73"/>
          <w:sz w:val="24"/>
          <w:szCs w:val="24"/>
        </w:rPr>
        <w:t xml:space="preserve">        </w:t>
      </w:r>
      <w:r w:rsidRPr="0032312F">
        <w:rPr>
          <w:spacing w:val="-2"/>
          <w:sz w:val="24"/>
          <w:szCs w:val="24"/>
        </w:rPr>
        <w:t>деловитость,</w:t>
      </w:r>
      <w:r w:rsidRPr="0032312F">
        <w:rPr>
          <w:spacing w:val="73"/>
          <w:sz w:val="24"/>
          <w:szCs w:val="24"/>
        </w:rPr>
        <w:t xml:space="preserve">           </w:t>
      </w:r>
      <w:r w:rsidRPr="0032312F">
        <w:rPr>
          <w:sz w:val="24"/>
          <w:szCs w:val="24"/>
        </w:rPr>
        <w:t>рискованность.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Это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в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свою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очередь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потребовало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1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содер</w:t>
      </w:r>
      <w:proofErr w:type="spellEnd"/>
      <w:r w:rsidRPr="0032312F">
        <w:rPr>
          <w:sz w:val="24"/>
          <w:szCs w:val="24"/>
        </w:rPr>
        <w:t>-</w:t>
      </w:r>
    </w:p>
    <w:p w14:paraId="3B2D1E91" w14:textId="77777777" w:rsidR="0032312F" w:rsidRPr="0032312F" w:rsidRDefault="0032312F" w:rsidP="0032312F">
      <w:pPr>
        <w:pStyle w:val="a9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жания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технологии.</w:t>
      </w:r>
    </w:p>
    <w:p w14:paraId="4CFA7E8F" w14:textId="77777777" w:rsidR="0032312F" w:rsidRPr="0032312F" w:rsidRDefault="0032312F" w:rsidP="0032312F">
      <w:pPr>
        <w:pStyle w:val="a9"/>
        <w:ind w:right="621" w:firstLine="1132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закона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перехода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количественных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накоплений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качественные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изменения.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(убеждения,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установки,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потребности,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ценностные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ориентации,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стиль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накопления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количественных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изменений.</w:t>
      </w:r>
    </w:p>
    <w:p w14:paraId="40D624A4" w14:textId="77777777" w:rsidR="0032312F" w:rsidRPr="0032312F" w:rsidRDefault="0032312F" w:rsidP="0032312F">
      <w:pPr>
        <w:pStyle w:val="a9"/>
        <w:ind w:right="625" w:firstLine="1132"/>
        <w:rPr>
          <w:sz w:val="24"/>
          <w:szCs w:val="24"/>
        </w:rPr>
      </w:pPr>
      <w:r w:rsidRPr="0032312F">
        <w:rPr>
          <w:spacing w:val="-1"/>
          <w:sz w:val="24"/>
          <w:szCs w:val="24"/>
        </w:rPr>
        <w:t>Переход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количества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в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качество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происходит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механизму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закона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отрицания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отрицания</w:t>
      </w:r>
      <w:proofErr w:type="spellEnd"/>
      <w:r w:rsidRPr="0032312F">
        <w:rPr>
          <w:i/>
          <w:sz w:val="24"/>
          <w:szCs w:val="24"/>
        </w:rPr>
        <w:t>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существенных свойств и признаков на последующих этапах развития.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Личностные и психические новообразования вбирают в себя все 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человеком.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«отрицают»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сложившиеся. Действие механизма отрицания проявляется в 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навыков,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многократных</w:t>
      </w:r>
    </w:p>
    <w:p w14:paraId="7248889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3ADAB20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повторений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преобразуются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(письма; счета,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чтения).</w:t>
      </w:r>
    </w:p>
    <w:p w14:paraId="188ADE8B" w14:textId="77777777" w:rsidR="0032312F" w:rsidRPr="0032312F" w:rsidRDefault="0032312F" w:rsidP="0032312F">
      <w:pPr>
        <w:ind w:left="305" w:right="631" w:firstLine="1132"/>
        <w:jc w:val="both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специфические педагогические</w:t>
      </w:r>
      <w:r w:rsidRPr="0032312F">
        <w:rPr>
          <w:b/>
          <w:i/>
          <w:spacing w:val="-5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законы.</w:t>
      </w:r>
    </w:p>
    <w:p w14:paraId="22882DE6" w14:textId="77777777" w:rsidR="0032312F" w:rsidRPr="0032312F" w:rsidRDefault="0032312F" w:rsidP="0032312F">
      <w:pPr>
        <w:pStyle w:val="a9"/>
        <w:ind w:right="624" w:firstLine="1132"/>
        <w:rPr>
          <w:sz w:val="24"/>
          <w:szCs w:val="24"/>
        </w:rPr>
      </w:pPr>
      <w:r w:rsidRPr="0032312F">
        <w:rPr>
          <w:sz w:val="24"/>
          <w:szCs w:val="24"/>
        </w:rPr>
        <w:t>В истории дидактики многие ученые предпринимали попытки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</w:t>
      </w:r>
      <w:r w:rsidRPr="0032312F">
        <w:rPr>
          <w:i/>
          <w:sz w:val="24"/>
          <w:szCs w:val="24"/>
        </w:rPr>
        <w:t>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Г.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Песталоцци </w:t>
      </w:r>
      <w:r w:rsidRPr="0032312F">
        <w:rPr>
          <w:sz w:val="24"/>
          <w:szCs w:val="24"/>
        </w:rPr>
        <w:t>сформулировал следующий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 от смутного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созерцания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ясным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представлениям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 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ясным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понятиям.</w:t>
      </w:r>
    </w:p>
    <w:p w14:paraId="5D559B42" w14:textId="77777777" w:rsidR="0032312F" w:rsidRPr="0032312F" w:rsidRDefault="0032312F" w:rsidP="0032312F">
      <w:pPr>
        <w:ind w:left="305" w:right="622" w:firstLine="119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Хуторской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 xml:space="preserve">социальной </w:t>
      </w:r>
      <w:r w:rsidRPr="0032312F">
        <w:rPr>
          <w:i/>
          <w:spacing w:val="-5"/>
          <w:sz w:val="24"/>
          <w:szCs w:val="24"/>
        </w:rPr>
        <w:t>обусловленности</w:t>
      </w:r>
      <w:r w:rsidRPr="0032312F">
        <w:rPr>
          <w:i/>
          <w:spacing w:val="-9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целей,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содержания,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форм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и</w:t>
      </w:r>
      <w:r w:rsidRPr="0032312F">
        <w:rPr>
          <w:i/>
          <w:spacing w:val="-9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методов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обучения;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взаимосвязи</w:t>
      </w:r>
      <w:r w:rsidRPr="0032312F">
        <w:rPr>
          <w:i/>
          <w:spacing w:val="-12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творческой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самореализации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ученика</w:t>
      </w:r>
      <w:r w:rsidRPr="0032312F">
        <w:rPr>
          <w:i/>
          <w:spacing w:val="-10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и</w:t>
      </w:r>
      <w:r w:rsidRPr="0032312F">
        <w:rPr>
          <w:i/>
          <w:spacing w:val="-8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образовательной</w:t>
      </w:r>
      <w:r w:rsidRPr="0032312F">
        <w:rPr>
          <w:i/>
          <w:spacing w:val="-8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среды;</w:t>
      </w:r>
      <w:r w:rsidRPr="0032312F">
        <w:rPr>
          <w:i/>
          <w:spacing w:val="-6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взаимосвязи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развития;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обусловленности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результатов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характером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образовательной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учащихся;</w:t>
      </w:r>
      <w:r w:rsidRPr="0032312F">
        <w:rPr>
          <w:i/>
          <w:spacing w:val="-20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целостности</w:t>
      </w:r>
      <w:r w:rsidRPr="0032312F">
        <w:rPr>
          <w:i/>
          <w:spacing w:val="-19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и</w:t>
      </w:r>
      <w:r w:rsidRPr="0032312F">
        <w:rPr>
          <w:i/>
          <w:spacing w:val="-19"/>
          <w:sz w:val="24"/>
          <w:szCs w:val="24"/>
        </w:rPr>
        <w:t xml:space="preserve"> </w:t>
      </w:r>
      <w:r w:rsidRPr="0032312F">
        <w:rPr>
          <w:i/>
          <w:spacing w:val="-5"/>
          <w:sz w:val="24"/>
          <w:szCs w:val="24"/>
        </w:rPr>
        <w:t>единства</w:t>
      </w:r>
      <w:r w:rsidRPr="0032312F">
        <w:rPr>
          <w:i/>
          <w:spacing w:val="-18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образовательного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pacing w:val="-4"/>
          <w:sz w:val="24"/>
          <w:szCs w:val="24"/>
        </w:rPr>
        <w:t>процесса.</w:t>
      </w:r>
    </w:p>
    <w:p w14:paraId="3832107D" w14:textId="77777777" w:rsidR="0032312F" w:rsidRPr="0032312F" w:rsidRDefault="0032312F" w:rsidP="0032312F">
      <w:pPr>
        <w:pStyle w:val="a9"/>
        <w:ind w:right="626" w:firstLine="1132"/>
        <w:rPr>
          <w:sz w:val="24"/>
          <w:szCs w:val="24"/>
        </w:rPr>
      </w:pP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отмечено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повторяющиеся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опре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деленных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дидактических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закономерностей</w:t>
      </w:r>
      <w:r w:rsidRPr="0032312F">
        <w:rPr>
          <w:i/>
          <w:sz w:val="24"/>
          <w:szCs w:val="24"/>
        </w:rPr>
        <w:t xml:space="preserve">. </w:t>
      </w:r>
      <w:r w:rsidRPr="0032312F">
        <w:rPr>
          <w:sz w:val="24"/>
          <w:szCs w:val="24"/>
        </w:rPr>
        <w:t xml:space="preserve">Так, в учебнике И. П. </w:t>
      </w:r>
      <w:proofErr w:type="spellStart"/>
      <w:r w:rsidRPr="0032312F">
        <w:rPr>
          <w:sz w:val="24"/>
          <w:szCs w:val="24"/>
        </w:rPr>
        <w:t>Подласого</w:t>
      </w:r>
      <w:proofErr w:type="spellEnd"/>
      <w:r w:rsidRPr="0032312F">
        <w:rPr>
          <w:sz w:val="24"/>
          <w:szCs w:val="24"/>
        </w:rPr>
        <w:t xml:space="preserve"> приводится более 70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73AF5942" w14:textId="77777777" w:rsidR="0032312F" w:rsidRPr="0032312F" w:rsidRDefault="0032312F" w:rsidP="0032312F">
      <w:pPr>
        <w:pStyle w:val="a9"/>
        <w:ind w:right="626" w:firstLine="851"/>
        <w:rPr>
          <w:sz w:val="24"/>
          <w:szCs w:val="24"/>
        </w:rPr>
      </w:pPr>
      <w:r w:rsidRPr="0032312F">
        <w:rPr>
          <w:spacing w:val="-1"/>
          <w:sz w:val="24"/>
          <w:szCs w:val="24"/>
        </w:rPr>
        <w:t>С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целью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упорядочивания</w:t>
      </w:r>
      <w:r w:rsidRPr="0032312F">
        <w:rPr>
          <w:spacing w:val="-17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различных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закономерностей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классифицируют.</w:t>
      </w:r>
    </w:p>
    <w:p w14:paraId="29002E9E" w14:textId="77777777" w:rsidR="0032312F" w:rsidRPr="0032312F" w:rsidRDefault="0032312F" w:rsidP="0032312F">
      <w:pPr>
        <w:ind w:left="1157"/>
        <w:jc w:val="both"/>
        <w:rPr>
          <w:b/>
          <w:i/>
          <w:sz w:val="24"/>
          <w:szCs w:val="24"/>
        </w:rPr>
      </w:pPr>
      <w:r w:rsidRPr="0032312F">
        <w:rPr>
          <w:spacing w:val="-4"/>
          <w:sz w:val="24"/>
          <w:szCs w:val="24"/>
        </w:rPr>
        <w:t>Различают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общие</w:t>
      </w:r>
      <w:r w:rsidRPr="0032312F">
        <w:rPr>
          <w:b/>
          <w:i/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и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частные</w:t>
      </w:r>
      <w:r w:rsidRPr="0032312F">
        <w:rPr>
          <w:b/>
          <w:i/>
          <w:spacing w:val="-14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(конкретные)</w:t>
      </w:r>
      <w:r w:rsidRPr="0032312F">
        <w:rPr>
          <w:b/>
          <w:i/>
          <w:spacing w:val="-14"/>
          <w:sz w:val="24"/>
          <w:szCs w:val="24"/>
        </w:rPr>
        <w:t xml:space="preserve"> </w:t>
      </w:r>
      <w:r w:rsidRPr="0032312F">
        <w:rPr>
          <w:b/>
          <w:i/>
          <w:spacing w:val="-3"/>
          <w:sz w:val="24"/>
          <w:szCs w:val="24"/>
        </w:rPr>
        <w:t>закономерности.</w:t>
      </w:r>
    </w:p>
    <w:p w14:paraId="07091DC5" w14:textId="77777777" w:rsidR="0032312F" w:rsidRPr="0032312F" w:rsidRDefault="0032312F" w:rsidP="0032312F">
      <w:pPr>
        <w:ind w:left="305" w:right="623" w:firstLine="851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Общие закономерности </w:t>
      </w:r>
      <w:r w:rsidRPr="0032312F">
        <w:rPr>
          <w:sz w:val="24"/>
          <w:szCs w:val="24"/>
        </w:rPr>
        <w:t>свойственны любому образовательному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 су, они охватывают своим действием всю систему обучения.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общим</w:t>
      </w:r>
      <w:r w:rsidRPr="0032312F">
        <w:rPr>
          <w:b/>
          <w:i/>
          <w:spacing w:val="-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закономерностям</w:t>
      </w:r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</w:p>
    <w:p w14:paraId="03C7D527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57"/>
        </w:tabs>
        <w:rPr>
          <w:i/>
          <w:sz w:val="24"/>
          <w:szCs w:val="24"/>
        </w:rPr>
      </w:pPr>
      <w:r w:rsidRPr="0032312F">
        <w:rPr>
          <w:i/>
          <w:spacing w:val="-7"/>
          <w:sz w:val="24"/>
          <w:szCs w:val="24"/>
        </w:rPr>
        <w:t>закономерности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цели</w:t>
      </w:r>
      <w:r w:rsidRPr="0032312F">
        <w:rPr>
          <w:i/>
          <w:spacing w:val="-13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обучения.</w:t>
      </w:r>
    </w:p>
    <w:p w14:paraId="2448F0B1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57"/>
        </w:tabs>
        <w:rPr>
          <w:i/>
          <w:sz w:val="24"/>
          <w:szCs w:val="24"/>
        </w:rPr>
      </w:pPr>
      <w:r w:rsidRPr="0032312F">
        <w:rPr>
          <w:i/>
          <w:spacing w:val="-8"/>
          <w:sz w:val="24"/>
          <w:szCs w:val="24"/>
        </w:rPr>
        <w:t>закономерности</w:t>
      </w:r>
      <w:r w:rsidRPr="0032312F">
        <w:rPr>
          <w:i/>
          <w:spacing w:val="-13"/>
          <w:sz w:val="24"/>
          <w:szCs w:val="24"/>
        </w:rPr>
        <w:t xml:space="preserve"> </w:t>
      </w:r>
      <w:r w:rsidRPr="0032312F">
        <w:rPr>
          <w:i/>
          <w:spacing w:val="-8"/>
          <w:sz w:val="24"/>
          <w:szCs w:val="24"/>
        </w:rPr>
        <w:t>содержания</w:t>
      </w:r>
      <w:r w:rsidRPr="0032312F">
        <w:rPr>
          <w:i/>
          <w:spacing w:val="-17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>обучения.</w:t>
      </w:r>
    </w:p>
    <w:p w14:paraId="1D4680A2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43"/>
        </w:tabs>
        <w:ind w:left="1242" w:hanging="101"/>
        <w:rPr>
          <w:i/>
          <w:sz w:val="24"/>
          <w:szCs w:val="24"/>
        </w:rPr>
      </w:pPr>
      <w:r w:rsidRPr="0032312F">
        <w:rPr>
          <w:i/>
          <w:spacing w:val="-10"/>
          <w:sz w:val="24"/>
          <w:szCs w:val="24"/>
        </w:rPr>
        <w:t>закономерностей</w:t>
      </w:r>
      <w:r w:rsidRPr="0032312F">
        <w:rPr>
          <w:i/>
          <w:spacing w:val="-18"/>
          <w:sz w:val="24"/>
          <w:szCs w:val="24"/>
        </w:rPr>
        <w:t xml:space="preserve"> </w:t>
      </w:r>
      <w:r w:rsidRPr="0032312F">
        <w:rPr>
          <w:i/>
          <w:spacing w:val="-9"/>
          <w:sz w:val="24"/>
          <w:szCs w:val="24"/>
        </w:rPr>
        <w:t>качества</w:t>
      </w:r>
      <w:r w:rsidRPr="0032312F">
        <w:rPr>
          <w:i/>
          <w:spacing w:val="-18"/>
          <w:sz w:val="24"/>
          <w:szCs w:val="24"/>
        </w:rPr>
        <w:t xml:space="preserve"> </w:t>
      </w:r>
      <w:r w:rsidRPr="0032312F">
        <w:rPr>
          <w:i/>
          <w:spacing w:val="-9"/>
          <w:sz w:val="24"/>
          <w:szCs w:val="24"/>
        </w:rPr>
        <w:t>обучения.</w:t>
      </w:r>
    </w:p>
    <w:p w14:paraId="34C18185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99"/>
        </w:tabs>
        <w:ind w:left="1298" w:hanging="142"/>
        <w:rPr>
          <w:i/>
          <w:sz w:val="24"/>
          <w:szCs w:val="24"/>
        </w:rPr>
      </w:pPr>
      <w:r w:rsidRPr="0032312F">
        <w:rPr>
          <w:i/>
          <w:spacing w:val="-8"/>
          <w:sz w:val="24"/>
          <w:szCs w:val="24"/>
        </w:rPr>
        <w:t>закономерности</w:t>
      </w:r>
      <w:r w:rsidRPr="0032312F">
        <w:rPr>
          <w:i/>
          <w:spacing w:val="-17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>методов</w:t>
      </w:r>
      <w:r w:rsidRPr="0032312F">
        <w:rPr>
          <w:i/>
          <w:spacing w:val="-15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>обучения.</w:t>
      </w:r>
    </w:p>
    <w:p w14:paraId="7E92ADC5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99"/>
        </w:tabs>
        <w:ind w:left="1298" w:hanging="142"/>
        <w:rPr>
          <w:i/>
          <w:sz w:val="24"/>
          <w:szCs w:val="24"/>
        </w:rPr>
      </w:pPr>
      <w:r w:rsidRPr="0032312F">
        <w:rPr>
          <w:i/>
          <w:spacing w:val="-7"/>
          <w:sz w:val="24"/>
          <w:szCs w:val="24"/>
        </w:rPr>
        <w:t>закономерности</w:t>
      </w:r>
      <w:r w:rsidRPr="0032312F">
        <w:rPr>
          <w:i/>
          <w:spacing w:val="-13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>управления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i/>
          <w:spacing w:val="-6"/>
          <w:sz w:val="24"/>
          <w:szCs w:val="24"/>
        </w:rPr>
        <w:t>обучением.</w:t>
      </w:r>
    </w:p>
    <w:p w14:paraId="5C215254" w14:textId="77777777" w:rsidR="0032312F" w:rsidRPr="0032312F" w:rsidRDefault="0032312F">
      <w:pPr>
        <w:pStyle w:val="ab"/>
        <w:numPr>
          <w:ilvl w:val="2"/>
          <w:numId w:val="21"/>
        </w:numPr>
        <w:tabs>
          <w:tab w:val="left" w:pos="1299"/>
        </w:tabs>
        <w:ind w:left="1298" w:hanging="142"/>
        <w:rPr>
          <w:i/>
          <w:sz w:val="24"/>
          <w:szCs w:val="24"/>
        </w:rPr>
      </w:pPr>
      <w:r w:rsidRPr="0032312F">
        <w:rPr>
          <w:i/>
          <w:spacing w:val="-8"/>
          <w:sz w:val="24"/>
          <w:szCs w:val="24"/>
        </w:rPr>
        <w:t>закономерности</w:t>
      </w:r>
      <w:r w:rsidRPr="0032312F">
        <w:rPr>
          <w:i/>
          <w:spacing w:val="-16"/>
          <w:sz w:val="24"/>
          <w:szCs w:val="24"/>
        </w:rPr>
        <w:t xml:space="preserve"> </w:t>
      </w:r>
      <w:r w:rsidRPr="0032312F">
        <w:rPr>
          <w:i/>
          <w:spacing w:val="-8"/>
          <w:sz w:val="24"/>
          <w:szCs w:val="24"/>
        </w:rPr>
        <w:t>стимулирования</w:t>
      </w:r>
      <w:r w:rsidRPr="0032312F">
        <w:rPr>
          <w:i/>
          <w:spacing w:val="-16"/>
          <w:sz w:val="24"/>
          <w:szCs w:val="24"/>
        </w:rPr>
        <w:t xml:space="preserve"> </w:t>
      </w:r>
      <w:r w:rsidRPr="0032312F">
        <w:rPr>
          <w:i/>
          <w:spacing w:val="-7"/>
          <w:sz w:val="24"/>
          <w:szCs w:val="24"/>
        </w:rPr>
        <w:t>обучения.</w:t>
      </w:r>
    </w:p>
    <w:p w14:paraId="056052C9" w14:textId="77777777" w:rsidR="0032312F" w:rsidRPr="0032312F" w:rsidRDefault="0032312F" w:rsidP="0032312F">
      <w:pPr>
        <w:pStyle w:val="a9"/>
        <w:ind w:right="621" w:firstLine="851"/>
        <w:rPr>
          <w:sz w:val="24"/>
          <w:szCs w:val="24"/>
        </w:rPr>
      </w:pPr>
      <w:r w:rsidRPr="0032312F">
        <w:rPr>
          <w:spacing w:val="-3"/>
          <w:sz w:val="24"/>
          <w:szCs w:val="24"/>
        </w:rPr>
        <w:t>Действие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частных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закономерностей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распространяется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на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отдельные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количество частных закономерностей процесса обучения. К </w:t>
      </w:r>
      <w:r w:rsidRPr="0032312F">
        <w:rPr>
          <w:b/>
          <w:i/>
          <w:sz w:val="24"/>
          <w:szCs w:val="24"/>
        </w:rPr>
        <w:t>частным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закономерностям</w:t>
      </w:r>
      <w:r w:rsidRPr="0032312F">
        <w:rPr>
          <w:b/>
          <w:i/>
          <w:spacing w:val="-1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закономерности:</w:t>
      </w:r>
    </w:p>
    <w:p w14:paraId="5B549C92" w14:textId="77777777" w:rsidR="0032312F" w:rsidRPr="0032312F" w:rsidRDefault="0032312F">
      <w:pPr>
        <w:pStyle w:val="ab"/>
        <w:numPr>
          <w:ilvl w:val="0"/>
          <w:numId w:val="43"/>
        </w:numPr>
        <w:tabs>
          <w:tab w:val="left" w:pos="1014"/>
        </w:tabs>
        <w:ind w:right="622" w:firstLine="427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собственно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дидактические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профессионализма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д.);</w:t>
      </w:r>
    </w:p>
    <w:p w14:paraId="580765AE" w14:textId="77777777" w:rsidR="0032312F" w:rsidRPr="0032312F" w:rsidRDefault="0032312F">
      <w:pPr>
        <w:pStyle w:val="ab"/>
        <w:numPr>
          <w:ilvl w:val="0"/>
          <w:numId w:val="43"/>
        </w:numPr>
        <w:tabs>
          <w:tab w:val="left" w:pos="970"/>
        </w:tabs>
        <w:ind w:right="618" w:firstLine="491"/>
        <w:jc w:val="both"/>
        <w:rPr>
          <w:sz w:val="24"/>
          <w:szCs w:val="24"/>
        </w:rPr>
      </w:pPr>
      <w:r w:rsidRPr="0032312F">
        <w:rPr>
          <w:i/>
          <w:spacing w:val="-4"/>
          <w:sz w:val="24"/>
          <w:szCs w:val="24"/>
        </w:rPr>
        <w:t>гносеологические</w:t>
      </w:r>
      <w:r w:rsidRPr="0032312F">
        <w:rPr>
          <w:i/>
          <w:spacing w:val="-1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(результаты</w:t>
      </w:r>
      <w:r w:rsidRPr="0032312F">
        <w:rPr>
          <w:spacing w:val="-10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обучения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зависят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от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4"/>
          <w:sz w:val="24"/>
          <w:szCs w:val="24"/>
        </w:rPr>
        <w:t>познавательной</w:t>
      </w:r>
      <w:r w:rsidRPr="0032312F">
        <w:rPr>
          <w:spacing w:val="-9"/>
          <w:sz w:val="24"/>
          <w:szCs w:val="24"/>
        </w:rPr>
        <w:t xml:space="preserve"> </w:t>
      </w:r>
      <w:proofErr w:type="spellStart"/>
      <w:r w:rsidRPr="0032312F">
        <w:rPr>
          <w:spacing w:val="-4"/>
          <w:sz w:val="24"/>
          <w:szCs w:val="24"/>
        </w:rPr>
        <w:t>ак</w:t>
      </w:r>
      <w:proofErr w:type="spellEnd"/>
      <w:r w:rsidRPr="0032312F">
        <w:rPr>
          <w:spacing w:val="-4"/>
          <w:sz w:val="24"/>
          <w:szCs w:val="24"/>
        </w:rPr>
        <w:t>-</w:t>
      </w:r>
      <w:r w:rsidRPr="0032312F">
        <w:rPr>
          <w:spacing w:val="-6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тивности</w:t>
      </w:r>
      <w:proofErr w:type="spellEnd"/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учиться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д.);</w:t>
      </w:r>
    </w:p>
    <w:p w14:paraId="2ED4997B" w14:textId="77777777" w:rsidR="0032312F" w:rsidRPr="0032312F" w:rsidRDefault="0032312F">
      <w:pPr>
        <w:pStyle w:val="ab"/>
        <w:numPr>
          <w:ilvl w:val="0"/>
          <w:numId w:val="43"/>
        </w:numPr>
        <w:tabs>
          <w:tab w:val="left" w:pos="966"/>
        </w:tabs>
        <w:ind w:right="623" w:firstLine="427"/>
        <w:jc w:val="both"/>
        <w:rPr>
          <w:sz w:val="24"/>
          <w:szCs w:val="24"/>
        </w:rPr>
      </w:pPr>
      <w:r w:rsidRPr="0032312F">
        <w:rPr>
          <w:i/>
          <w:spacing w:val="-4"/>
          <w:sz w:val="24"/>
          <w:szCs w:val="24"/>
        </w:rPr>
        <w:t>психологические</w:t>
      </w:r>
      <w:r w:rsidRPr="0032312F">
        <w:rPr>
          <w:i/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(результаты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обучения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зависят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от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учебных</w:t>
      </w:r>
      <w:r w:rsidRPr="0032312F">
        <w:rPr>
          <w:spacing w:val="-11"/>
          <w:sz w:val="24"/>
          <w:szCs w:val="24"/>
        </w:rPr>
        <w:t xml:space="preserve"> </w:t>
      </w:r>
      <w:proofErr w:type="gramStart"/>
      <w:r w:rsidRPr="0032312F">
        <w:rPr>
          <w:spacing w:val="-3"/>
          <w:sz w:val="24"/>
          <w:szCs w:val="24"/>
        </w:rPr>
        <w:t>возможно-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стей</w:t>
      </w:r>
      <w:proofErr w:type="spellEnd"/>
      <w:proofErr w:type="gramEnd"/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стойкости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внимания,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д.);</w:t>
      </w:r>
    </w:p>
    <w:p w14:paraId="2D10D24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96002BF" w14:textId="77777777" w:rsidR="0032312F" w:rsidRPr="0032312F" w:rsidRDefault="0032312F">
      <w:pPr>
        <w:pStyle w:val="ab"/>
        <w:numPr>
          <w:ilvl w:val="0"/>
          <w:numId w:val="43"/>
        </w:numPr>
        <w:tabs>
          <w:tab w:val="left" w:pos="966"/>
        </w:tabs>
        <w:ind w:right="627" w:firstLine="424"/>
        <w:jc w:val="both"/>
        <w:rPr>
          <w:sz w:val="24"/>
          <w:szCs w:val="24"/>
        </w:rPr>
      </w:pPr>
      <w:r w:rsidRPr="0032312F">
        <w:rPr>
          <w:i/>
          <w:spacing w:val="-2"/>
          <w:sz w:val="24"/>
          <w:szCs w:val="24"/>
        </w:rPr>
        <w:lastRenderedPageBreak/>
        <w:t>социологические</w:t>
      </w:r>
      <w:r w:rsidRPr="0032312F">
        <w:rPr>
          <w:i/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(развитие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индивида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зависит</w:t>
      </w:r>
      <w:r w:rsidRPr="0032312F">
        <w:rPr>
          <w:spacing w:val="-16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от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развития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всех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других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индивидов, с которыми он находится в прямом или косвенном общении,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д.);</w:t>
      </w:r>
    </w:p>
    <w:p w14:paraId="73565D7C" w14:textId="77777777" w:rsidR="0032312F" w:rsidRPr="0032312F" w:rsidRDefault="0032312F">
      <w:pPr>
        <w:pStyle w:val="ab"/>
        <w:numPr>
          <w:ilvl w:val="0"/>
          <w:numId w:val="43"/>
        </w:numPr>
        <w:tabs>
          <w:tab w:val="left" w:pos="966"/>
        </w:tabs>
        <w:ind w:right="621" w:firstLine="424"/>
        <w:jc w:val="both"/>
        <w:rPr>
          <w:sz w:val="24"/>
          <w:szCs w:val="24"/>
        </w:rPr>
      </w:pPr>
      <w:r w:rsidRPr="0032312F">
        <w:rPr>
          <w:i/>
          <w:spacing w:val="-3"/>
          <w:sz w:val="24"/>
          <w:szCs w:val="24"/>
        </w:rPr>
        <w:t>организационные</w:t>
      </w:r>
      <w:r w:rsidRPr="0032312F">
        <w:rPr>
          <w:i/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(эффективность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процесса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обучения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3"/>
          <w:sz w:val="24"/>
          <w:szCs w:val="24"/>
        </w:rPr>
        <w:t>зависит</w:t>
      </w:r>
      <w:r w:rsidRPr="0032312F">
        <w:rPr>
          <w:spacing w:val="-14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от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орга-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pacing w:val="-2"/>
          <w:sz w:val="24"/>
          <w:szCs w:val="24"/>
        </w:rPr>
        <w:t>низации</w:t>
      </w:r>
      <w:proofErr w:type="spellEnd"/>
      <w:r w:rsidRPr="0032312F">
        <w:rPr>
          <w:spacing w:val="-2"/>
          <w:sz w:val="24"/>
          <w:szCs w:val="24"/>
        </w:rPr>
        <w:t>,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того,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насколько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он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развивает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у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учащихся</w:t>
      </w:r>
      <w:r w:rsidRPr="0032312F">
        <w:rPr>
          <w:spacing w:val="-15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потребность</w:t>
      </w:r>
      <w:r w:rsidRPr="0032312F">
        <w:rPr>
          <w:spacing w:val="-11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учиться,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формирует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познавательные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интересы,</w:t>
      </w:r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приносит</w:t>
      </w:r>
      <w:r w:rsidRPr="0032312F">
        <w:rPr>
          <w:spacing w:val="-12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удовлетворение,</w:t>
      </w:r>
      <w:r w:rsidRPr="0032312F">
        <w:rPr>
          <w:spacing w:val="-14"/>
          <w:sz w:val="24"/>
          <w:szCs w:val="24"/>
        </w:rPr>
        <w:t xml:space="preserve"> </w:t>
      </w:r>
      <w:proofErr w:type="spellStart"/>
      <w:r w:rsidRPr="0032312F">
        <w:rPr>
          <w:spacing w:val="-1"/>
          <w:sz w:val="24"/>
          <w:szCs w:val="24"/>
        </w:rPr>
        <w:t>стимули</w:t>
      </w:r>
      <w:proofErr w:type="spellEnd"/>
      <w:r w:rsidRPr="0032312F">
        <w:rPr>
          <w:spacing w:val="-1"/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рует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д.).</w:t>
      </w:r>
    </w:p>
    <w:p w14:paraId="534D40E0" w14:textId="77777777" w:rsidR="0032312F" w:rsidRPr="0032312F" w:rsidRDefault="0032312F" w:rsidP="0032312F">
      <w:pPr>
        <w:pStyle w:val="a9"/>
        <w:ind w:right="625" w:firstLine="707"/>
        <w:rPr>
          <w:sz w:val="24"/>
          <w:szCs w:val="24"/>
        </w:rPr>
      </w:pPr>
      <w:r w:rsidRPr="0032312F">
        <w:rPr>
          <w:sz w:val="24"/>
          <w:szCs w:val="24"/>
        </w:rPr>
        <w:t>Закономерности обучения находят свое конкретное выражение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вытекающих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правилах обучения.</w:t>
      </w:r>
    </w:p>
    <w:p w14:paraId="55BEC1B1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21987D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87DAD41" w14:textId="77777777" w:rsidR="0032312F" w:rsidRPr="0032312F" w:rsidRDefault="0032312F" w:rsidP="0032312F">
      <w:pPr>
        <w:pStyle w:val="2"/>
        <w:spacing w:line="240" w:lineRule="auto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086C8882" w14:textId="77777777" w:rsidR="0032312F" w:rsidRPr="0032312F" w:rsidRDefault="0032312F" w:rsidP="0032312F">
      <w:pPr>
        <w:pStyle w:val="a9"/>
        <w:ind w:left="792" w:right="2501" w:firstLine="52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1.Какую цель и задачи решают в процессе обучения?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2.В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преподавания?</w:t>
      </w:r>
    </w:p>
    <w:p w14:paraId="46BD9A4C" w14:textId="77777777" w:rsidR="0032312F" w:rsidRPr="0032312F" w:rsidRDefault="0032312F" w:rsidP="0032312F">
      <w:pPr>
        <w:pStyle w:val="a9"/>
        <w:ind w:left="790" w:right="225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3.Назовите основные противоречия процесса обучения.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4.Дайте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функций обучения.</w:t>
      </w:r>
    </w:p>
    <w:p w14:paraId="72D542DA" w14:textId="77777777" w:rsidR="0032312F" w:rsidRPr="0032312F" w:rsidRDefault="0032312F" w:rsidP="0032312F">
      <w:pPr>
        <w:pStyle w:val="a9"/>
        <w:tabs>
          <w:tab w:val="left" w:pos="1554"/>
          <w:tab w:val="left" w:pos="2363"/>
          <w:tab w:val="left" w:pos="3694"/>
          <w:tab w:val="left" w:pos="5205"/>
          <w:tab w:val="left" w:pos="6684"/>
          <w:tab w:val="left" w:pos="7310"/>
        </w:tabs>
        <w:ind w:right="634" w:firstLine="487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5.В</w:t>
      </w:r>
      <w:r w:rsidRPr="0032312F">
        <w:rPr>
          <w:sz w:val="24"/>
          <w:szCs w:val="24"/>
        </w:rPr>
        <w:tab/>
        <w:t>чем</w:t>
      </w:r>
      <w:r w:rsidRPr="0032312F">
        <w:rPr>
          <w:sz w:val="24"/>
          <w:szCs w:val="24"/>
        </w:rPr>
        <w:tab/>
        <w:t>отличие</w:t>
      </w:r>
      <w:r w:rsidRPr="0032312F">
        <w:rPr>
          <w:sz w:val="24"/>
          <w:szCs w:val="24"/>
        </w:rPr>
        <w:tab/>
        <w:t>закона</w:t>
      </w:r>
      <w:r w:rsidRPr="0032312F">
        <w:rPr>
          <w:sz w:val="24"/>
          <w:szCs w:val="24"/>
        </w:rPr>
        <w:tab/>
        <w:t>обучения</w:t>
      </w:r>
      <w:r w:rsidRPr="0032312F">
        <w:rPr>
          <w:sz w:val="24"/>
          <w:szCs w:val="24"/>
        </w:rPr>
        <w:tab/>
        <w:t>от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дидактической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закономерности?</w:t>
      </w:r>
    </w:p>
    <w:p w14:paraId="7A729EF3" w14:textId="77777777" w:rsidR="0032312F" w:rsidRPr="0032312F" w:rsidRDefault="0032312F" w:rsidP="0032312F">
      <w:pPr>
        <w:pStyle w:val="2"/>
        <w:spacing w:line="240" w:lineRule="auto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1A48D6ED" w14:textId="77777777" w:rsidR="0032312F" w:rsidRPr="0032312F" w:rsidRDefault="0032312F" w:rsidP="0032312F">
      <w:pPr>
        <w:pStyle w:val="a9"/>
        <w:ind w:left="871" w:right="119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 xml:space="preserve">1Дидактика средней школы/ под ред. М.Н. </w:t>
      </w:r>
      <w:proofErr w:type="spellStart"/>
      <w:r w:rsidRPr="0032312F">
        <w:rPr>
          <w:sz w:val="24"/>
          <w:szCs w:val="24"/>
        </w:rPr>
        <w:t>Скаткина</w:t>
      </w:r>
      <w:proofErr w:type="spellEnd"/>
      <w:r w:rsidRPr="0032312F">
        <w:rPr>
          <w:sz w:val="24"/>
          <w:szCs w:val="24"/>
        </w:rPr>
        <w:t>. -М., 1982.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Дьяченко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В.К.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новая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дидактика.-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776A054E" w14:textId="77777777" w:rsidR="0032312F" w:rsidRPr="0032312F" w:rsidRDefault="0032312F" w:rsidP="0032312F">
      <w:pPr>
        <w:pStyle w:val="a9"/>
        <w:tabs>
          <w:tab w:val="left" w:pos="2543"/>
          <w:tab w:val="left" w:pos="3586"/>
          <w:tab w:val="left" w:pos="5421"/>
          <w:tab w:val="left" w:pos="7393"/>
        </w:tabs>
        <w:ind w:left="446" w:right="633" w:firstLine="42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3Андреев</w:t>
      </w:r>
      <w:r w:rsidRPr="0032312F">
        <w:rPr>
          <w:sz w:val="24"/>
          <w:szCs w:val="24"/>
        </w:rPr>
        <w:tab/>
        <w:t>В.И.</w:t>
      </w:r>
      <w:r w:rsidRPr="0032312F">
        <w:rPr>
          <w:sz w:val="24"/>
          <w:szCs w:val="24"/>
        </w:rPr>
        <w:tab/>
        <w:t>педагогика</w:t>
      </w:r>
      <w:r w:rsidRPr="0032312F">
        <w:rPr>
          <w:sz w:val="24"/>
          <w:szCs w:val="24"/>
        </w:rPr>
        <w:tab/>
        <w:t>творческого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саморазвития: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Инновационный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Кн.2.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Казань,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1998.</w:t>
      </w:r>
    </w:p>
    <w:p w14:paraId="395A7EEB" w14:textId="77777777" w:rsidR="0032312F" w:rsidRPr="0032312F" w:rsidRDefault="0032312F" w:rsidP="0032312F">
      <w:pPr>
        <w:pStyle w:val="a9"/>
        <w:ind w:left="871" w:right="251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 xml:space="preserve">4 </w:t>
      </w:r>
      <w:proofErr w:type="spellStart"/>
      <w:r w:rsidRPr="0032312F">
        <w:rPr>
          <w:sz w:val="24"/>
          <w:szCs w:val="24"/>
        </w:rPr>
        <w:t>Куписевич</w:t>
      </w:r>
      <w:proofErr w:type="spellEnd"/>
      <w:r w:rsidRPr="0032312F">
        <w:rPr>
          <w:sz w:val="24"/>
          <w:szCs w:val="24"/>
        </w:rPr>
        <w:t xml:space="preserve"> Ч. Основы общей </w:t>
      </w:r>
      <w:proofErr w:type="gramStart"/>
      <w:r w:rsidRPr="0032312F">
        <w:rPr>
          <w:sz w:val="24"/>
          <w:szCs w:val="24"/>
        </w:rPr>
        <w:t>дидактики.-</w:t>
      </w:r>
      <w:proofErr w:type="gramEnd"/>
      <w:r w:rsidRPr="0032312F">
        <w:rPr>
          <w:sz w:val="24"/>
          <w:szCs w:val="24"/>
        </w:rPr>
        <w:t xml:space="preserve"> М., 1987.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5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Оконь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Введение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общую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дидактику-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1990</w:t>
      </w:r>
    </w:p>
    <w:p w14:paraId="5FC3C15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3DCAA0D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3749C32" w14:textId="77777777" w:rsidR="0032312F" w:rsidRPr="0032312F" w:rsidRDefault="0032312F" w:rsidP="0032312F">
      <w:pPr>
        <w:pStyle w:val="1"/>
        <w:ind w:left="1274"/>
        <w:rPr>
          <w:sz w:val="24"/>
          <w:szCs w:val="24"/>
        </w:rPr>
      </w:pPr>
      <w:bookmarkStart w:id="3" w:name="_TOC_250001"/>
      <w:r w:rsidRPr="0032312F">
        <w:rPr>
          <w:sz w:val="24"/>
          <w:szCs w:val="24"/>
        </w:rPr>
        <w:t>Тема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21-22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5"/>
          <w:sz w:val="24"/>
          <w:szCs w:val="24"/>
        </w:rPr>
        <w:t xml:space="preserve"> </w:t>
      </w:r>
      <w:bookmarkEnd w:id="3"/>
      <w:r w:rsidRPr="0032312F">
        <w:rPr>
          <w:sz w:val="24"/>
          <w:szCs w:val="24"/>
        </w:rPr>
        <w:t>обучения</w:t>
      </w:r>
    </w:p>
    <w:p w14:paraId="5B992485" w14:textId="77777777" w:rsidR="0032312F" w:rsidRPr="0032312F" w:rsidRDefault="0032312F" w:rsidP="0032312F">
      <w:pPr>
        <w:ind w:left="1361" w:right="2268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 Понятие и сущность метода, приема обучения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2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Классификация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методов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1D1AF3FC" w14:textId="77777777" w:rsidR="0032312F" w:rsidRPr="0032312F" w:rsidRDefault="0032312F">
      <w:pPr>
        <w:pStyle w:val="1"/>
        <w:numPr>
          <w:ilvl w:val="0"/>
          <w:numId w:val="44"/>
        </w:numPr>
        <w:tabs>
          <w:tab w:val="left" w:pos="1573"/>
        </w:tabs>
        <w:rPr>
          <w:sz w:val="24"/>
          <w:szCs w:val="24"/>
        </w:rPr>
      </w:pPr>
      <w:r w:rsidRPr="0032312F">
        <w:rPr>
          <w:sz w:val="24"/>
          <w:szCs w:val="24"/>
        </w:rPr>
        <w:t>Средство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2E0ED314" w14:textId="77777777" w:rsidR="0032312F" w:rsidRPr="0032312F" w:rsidRDefault="0032312F">
      <w:pPr>
        <w:pStyle w:val="ab"/>
        <w:numPr>
          <w:ilvl w:val="0"/>
          <w:numId w:val="44"/>
        </w:numPr>
        <w:tabs>
          <w:tab w:val="left" w:pos="1573"/>
        </w:tabs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Выбор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методов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09C4798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517668DC" w14:textId="77777777" w:rsidR="0032312F" w:rsidRPr="0032312F" w:rsidRDefault="0032312F" w:rsidP="0032312F">
      <w:pPr>
        <w:pStyle w:val="1"/>
        <w:ind w:left="121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46A1AAB2" w14:textId="77777777" w:rsidR="0032312F" w:rsidRPr="0032312F" w:rsidRDefault="0032312F" w:rsidP="0032312F">
      <w:pPr>
        <w:pStyle w:val="a9"/>
        <w:ind w:right="637" w:firstLine="590"/>
        <w:rPr>
          <w:sz w:val="24"/>
          <w:szCs w:val="24"/>
        </w:rPr>
      </w:pPr>
      <w:r w:rsidRPr="0032312F">
        <w:rPr>
          <w:sz w:val="24"/>
          <w:szCs w:val="24"/>
        </w:rPr>
        <w:t>Успех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применяемых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431E4249" w14:textId="77777777" w:rsidR="0032312F" w:rsidRPr="0032312F" w:rsidRDefault="0032312F" w:rsidP="0032312F">
      <w:pPr>
        <w:ind w:left="305" w:right="629" w:firstLine="590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способы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совместной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учащихся,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направленные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достижение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ими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образовательных целей</w:t>
      </w:r>
      <w:r w:rsidRPr="0032312F">
        <w:rPr>
          <w:sz w:val="24"/>
          <w:szCs w:val="24"/>
        </w:rPr>
        <w:t>.        Существуют и другие определения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7AE1B944" w14:textId="77777777" w:rsidR="0032312F" w:rsidRPr="0032312F" w:rsidRDefault="0032312F" w:rsidP="0032312F">
      <w:pPr>
        <w:pStyle w:val="a9"/>
        <w:ind w:right="634" w:firstLine="659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достигается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последними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408D623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AFE6D72" w14:textId="77777777" w:rsidR="0032312F" w:rsidRPr="0032312F" w:rsidRDefault="0032312F" w:rsidP="0032312F">
      <w:pPr>
        <w:pStyle w:val="a9"/>
        <w:ind w:right="63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навыков, а также формирование их мировоззрения познавательных 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(М.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Данилов,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Б.П.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Есипов).</w:t>
      </w:r>
    </w:p>
    <w:p w14:paraId="5DB95321" w14:textId="77777777" w:rsidR="0032312F" w:rsidRPr="0032312F" w:rsidRDefault="0032312F" w:rsidP="0032312F">
      <w:pPr>
        <w:pStyle w:val="a9"/>
        <w:ind w:right="634" w:firstLine="590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 учеников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осуществлению задач образования, воспитания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r w:rsidRPr="0032312F">
        <w:rPr>
          <w:sz w:val="24"/>
          <w:szCs w:val="24"/>
        </w:rPr>
        <w:t>Ю.К.Бабанский</w:t>
      </w:r>
      <w:proofErr w:type="spellEnd"/>
      <w:r w:rsidRPr="0032312F">
        <w:rPr>
          <w:sz w:val="24"/>
          <w:szCs w:val="24"/>
        </w:rPr>
        <w:t>).</w:t>
      </w:r>
    </w:p>
    <w:p w14:paraId="29B6F2FB" w14:textId="77777777" w:rsidR="0032312F" w:rsidRPr="0032312F" w:rsidRDefault="0032312F" w:rsidP="0032312F">
      <w:pPr>
        <w:pStyle w:val="a9"/>
        <w:ind w:right="630" w:firstLine="590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 различных дидактических задач, направленных на 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материалом (</w:t>
      </w:r>
      <w:proofErr w:type="spellStart"/>
      <w:proofErr w:type="gramStart"/>
      <w:r w:rsidRPr="0032312F">
        <w:rPr>
          <w:sz w:val="24"/>
          <w:szCs w:val="24"/>
        </w:rPr>
        <w:t>И.Ф.Харламов</w:t>
      </w:r>
      <w:proofErr w:type="spellEnd"/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)</w:t>
      </w:r>
      <w:proofErr w:type="gramEnd"/>
      <w:r w:rsidRPr="0032312F">
        <w:rPr>
          <w:sz w:val="24"/>
          <w:szCs w:val="24"/>
        </w:rPr>
        <w:t>.</w:t>
      </w:r>
    </w:p>
    <w:p w14:paraId="6A94406D" w14:textId="77777777" w:rsidR="0032312F" w:rsidRPr="0032312F" w:rsidRDefault="0032312F" w:rsidP="0032312F">
      <w:pPr>
        <w:pStyle w:val="a9"/>
        <w:ind w:right="633" w:firstLine="659"/>
        <w:rPr>
          <w:sz w:val="24"/>
          <w:szCs w:val="24"/>
        </w:rPr>
      </w:pPr>
      <w:r w:rsidRPr="0032312F">
        <w:rPr>
          <w:sz w:val="24"/>
          <w:szCs w:val="24"/>
        </w:rPr>
        <w:t>Методы обучения – система последовательных, взаимосвязанных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 учителей и учащихся, обеспечивающих усвоения 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proofErr w:type="gramStart"/>
      <w:r w:rsidRPr="0032312F">
        <w:rPr>
          <w:sz w:val="24"/>
          <w:szCs w:val="24"/>
        </w:rPr>
        <w:t>Г.М.Коджаспиров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)</w:t>
      </w:r>
      <w:proofErr w:type="gramEnd"/>
      <w:r w:rsidRPr="0032312F">
        <w:rPr>
          <w:sz w:val="24"/>
          <w:szCs w:val="24"/>
        </w:rPr>
        <w:t>.</w:t>
      </w:r>
    </w:p>
    <w:p w14:paraId="54788D1B" w14:textId="77777777" w:rsidR="0032312F" w:rsidRPr="0032312F" w:rsidRDefault="0032312F" w:rsidP="0032312F">
      <w:pPr>
        <w:pStyle w:val="a9"/>
        <w:ind w:right="627" w:firstLine="731"/>
        <w:rPr>
          <w:i/>
          <w:sz w:val="24"/>
          <w:szCs w:val="24"/>
        </w:rPr>
      </w:pPr>
      <w:r w:rsidRPr="0032312F">
        <w:rPr>
          <w:sz w:val="24"/>
          <w:szCs w:val="24"/>
        </w:rPr>
        <w:t>Несмотря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дефиниции,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понятию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дидактами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склонны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преподавании, </w:t>
      </w:r>
      <w:r w:rsidRPr="0032312F">
        <w:rPr>
          <w:sz w:val="24"/>
          <w:szCs w:val="24"/>
        </w:rPr>
        <w:t>если же только 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деятельности учащихся – то о </w:t>
      </w:r>
      <w:r w:rsidRPr="0032312F">
        <w:rPr>
          <w:i/>
          <w:sz w:val="24"/>
          <w:szCs w:val="24"/>
        </w:rPr>
        <w:t>методах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учения.</w:t>
      </w:r>
    </w:p>
    <w:p w14:paraId="2FCA3A26" w14:textId="77777777" w:rsidR="0032312F" w:rsidRPr="0032312F" w:rsidRDefault="0032312F" w:rsidP="0032312F">
      <w:pPr>
        <w:pStyle w:val="a9"/>
        <w:ind w:right="631" w:firstLine="659"/>
        <w:rPr>
          <w:sz w:val="24"/>
          <w:szCs w:val="24"/>
        </w:rPr>
      </w:pPr>
      <w:r w:rsidRPr="0032312F">
        <w:rPr>
          <w:sz w:val="24"/>
          <w:szCs w:val="24"/>
        </w:rPr>
        <w:t>Отражая двуединый характер процесса обучения, методы являются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целесообразного взаимодействие преподавателя и учащихся. 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 обучения рассматривается как целостная система способов,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комплексе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</w:p>
    <w:p w14:paraId="7C258883" w14:textId="77777777" w:rsidR="0032312F" w:rsidRPr="0032312F" w:rsidRDefault="0032312F" w:rsidP="0032312F">
      <w:pPr>
        <w:pStyle w:val="a9"/>
        <w:ind w:right="633" w:firstLine="659"/>
        <w:rPr>
          <w:sz w:val="24"/>
          <w:szCs w:val="24"/>
        </w:rPr>
      </w:pPr>
      <w:r w:rsidRPr="0032312F">
        <w:rPr>
          <w:sz w:val="24"/>
          <w:szCs w:val="24"/>
        </w:rPr>
        <w:t>Таким образам, понятие метода обучения отражает во взаимосвязи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специфику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46F2F915" w14:textId="77777777" w:rsidR="0032312F" w:rsidRPr="0032312F" w:rsidRDefault="0032312F" w:rsidP="0032312F">
      <w:pPr>
        <w:pStyle w:val="a9"/>
        <w:ind w:right="636" w:firstLine="729"/>
        <w:rPr>
          <w:sz w:val="24"/>
          <w:szCs w:val="24"/>
        </w:rPr>
      </w:pPr>
      <w:r w:rsidRPr="0032312F">
        <w:rPr>
          <w:sz w:val="24"/>
          <w:szCs w:val="24"/>
        </w:rPr>
        <w:t>Широко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 «прием обучения»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«правила обучения».</w:t>
      </w:r>
    </w:p>
    <w:p w14:paraId="724A7F41" w14:textId="77777777" w:rsidR="0032312F" w:rsidRPr="0032312F" w:rsidRDefault="0032312F" w:rsidP="0032312F">
      <w:pPr>
        <w:pStyle w:val="a9"/>
        <w:ind w:right="632" w:firstLine="801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Прием обучения </w:t>
      </w:r>
      <w:r w:rsidRPr="0032312F">
        <w:rPr>
          <w:sz w:val="24"/>
          <w:szCs w:val="24"/>
        </w:rPr>
        <w:t xml:space="preserve">– это </w:t>
      </w:r>
      <w:r w:rsidRPr="0032312F">
        <w:rPr>
          <w:i/>
          <w:sz w:val="24"/>
          <w:szCs w:val="24"/>
        </w:rPr>
        <w:t>составная часть или отдельная сторона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общему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понятию «метод». Разницы между понятиями «метод» и «прием» 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подвижны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складывается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(частных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приемов).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решается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полностью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учебная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задача,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ее этап, какая-то ее часть. Методы обучения и методические приемы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ситуациях. Одни и те же методические приемы 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 использованы в разных методах. И наоборот, один и тот же метод 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 преподавателей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 включить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приемы.</w:t>
      </w:r>
    </w:p>
    <w:p w14:paraId="2F00DEA5" w14:textId="77777777" w:rsidR="0032312F" w:rsidRPr="0032312F" w:rsidRDefault="0032312F" w:rsidP="0032312F">
      <w:pPr>
        <w:pStyle w:val="a9"/>
        <w:ind w:right="628" w:firstLine="993"/>
        <w:rPr>
          <w:sz w:val="24"/>
          <w:szCs w:val="24"/>
        </w:rPr>
      </w:pPr>
      <w:r w:rsidRPr="0032312F">
        <w:rPr>
          <w:sz w:val="24"/>
          <w:szCs w:val="24"/>
        </w:rPr>
        <w:t>В одних ситуациях метод выступает как самостоятельный путь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задачи,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прием,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имеющий</w:t>
      </w:r>
    </w:p>
    <w:p w14:paraId="4F6A277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67A1EE2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частное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назначение.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(объяснение,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 иногда демонстрирует наглядные пособия, то демонстрация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наглядное пособие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рассмотрения, то пояснения наступают как прием, а демонстрация 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 обучения.</w:t>
      </w:r>
    </w:p>
    <w:p w14:paraId="05FFA596" w14:textId="77777777" w:rsidR="0032312F" w:rsidRPr="0032312F" w:rsidRDefault="0032312F" w:rsidP="0032312F">
      <w:pPr>
        <w:pStyle w:val="a9"/>
        <w:ind w:right="631" w:firstLine="993"/>
        <w:rPr>
          <w:sz w:val="24"/>
          <w:szCs w:val="24"/>
        </w:rPr>
      </w:pPr>
      <w:r w:rsidRPr="0032312F">
        <w:rPr>
          <w:sz w:val="24"/>
          <w:szCs w:val="24"/>
        </w:rPr>
        <w:t>Таким образом, метод включает в себя ряд приемов, но сам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 их простой суммой. Приемы определяют своеобразие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 преподавателя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 придают индивидуальный характер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3B802B08" w14:textId="77777777" w:rsidR="0032312F" w:rsidRPr="0032312F" w:rsidRDefault="0032312F" w:rsidP="0032312F">
      <w:pPr>
        <w:ind w:left="305" w:right="628" w:firstLine="923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Правила обучения </w:t>
      </w:r>
      <w:proofErr w:type="gramStart"/>
      <w:r w:rsidRPr="0032312F">
        <w:rPr>
          <w:b/>
          <w:i/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 нормативное предписание</w:t>
      </w:r>
      <w:proofErr w:type="gramEnd"/>
      <w:r w:rsidRPr="0032312F">
        <w:rPr>
          <w:i/>
          <w:sz w:val="24"/>
          <w:szCs w:val="24"/>
        </w:rPr>
        <w:t xml:space="preserve"> или указание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то,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следует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оптимальным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действовать,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чтобы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осуществить соответствующий методу прием деятельности. Другими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словами, </w:t>
      </w:r>
      <w:r w:rsidRPr="0032312F">
        <w:rPr>
          <w:b/>
          <w:i/>
          <w:sz w:val="24"/>
          <w:szCs w:val="24"/>
        </w:rPr>
        <w:t xml:space="preserve">правило обучения </w:t>
      </w:r>
      <w:r w:rsidRPr="0032312F">
        <w:rPr>
          <w:i/>
          <w:sz w:val="24"/>
          <w:szCs w:val="24"/>
        </w:rPr>
        <w:t>(</w:t>
      </w:r>
      <w:r w:rsidRPr="0032312F">
        <w:rPr>
          <w:b/>
          <w:i/>
          <w:sz w:val="24"/>
          <w:szCs w:val="24"/>
        </w:rPr>
        <w:t>дидактическое правило</w:t>
      </w:r>
      <w:r w:rsidRPr="0032312F">
        <w:rPr>
          <w:i/>
          <w:sz w:val="24"/>
          <w:szCs w:val="24"/>
        </w:rPr>
        <w:t>)</w:t>
      </w:r>
      <w:proofErr w:type="gramStart"/>
      <w:r w:rsidRPr="0032312F">
        <w:rPr>
          <w:i/>
          <w:sz w:val="24"/>
          <w:szCs w:val="24"/>
        </w:rPr>
        <w:t>- это конкретное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указание</w:t>
      </w:r>
      <w:proofErr w:type="gramEnd"/>
      <w:r w:rsidRPr="0032312F">
        <w:rPr>
          <w:i/>
          <w:sz w:val="24"/>
          <w:szCs w:val="24"/>
        </w:rPr>
        <w:t>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надо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поступить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ситуаций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обучения.</w:t>
      </w:r>
    </w:p>
    <w:p w14:paraId="3EFFACF2" w14:textId="77777777" w:rsidR="0032312F" w:rsidRPr="0032312F" w:rsidRDefault="0032312F" w:rsidP="0032312F">
      <w:pPr>
        <w:pStyle w:val="a9"/>
        <w:ind w:left="0"/>
        <w:jc w:val="left"/>
        <w:rPr>
          <w:i/>
          <w:sz w:val="24"/>
          <w:szCs w:val="24"/>
        </w:rPr>
      </w:pPr>
    </w:p>
    <w:p w14:paraId="719A8DFD" w14:textId="77777777" w:rsidR="0032312F" w:rsidRPr="0032312F" w:rsidRDefault="0032312F" w:rsidP="0032312F">
      <w:pPr>
        <w:pStyle w:val="1"/>
        <w:ind w:left="223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1460717" w14:textId="77777777" w:rsidR="0032312F" w:rsidRPr="0032312F" w:rsidRDefault="0032312F" w:rsidP="0032312F">
      <w:pPr>
        <w:pStyle w:val="a9"/>
        <w:ind w:right="633" w:firstLine="854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отборе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сталкивается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значительными затруднениями. В этой связи возникает потребность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классификации; которая помогает выявить методах обучения общей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случайной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эффективному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использованию.</w:t>
      </w:r>
    </w:p>
    <w:p w14:paraId="068AD1A7" w14:textId="77777777" w:rsidR="0032312F" w:rsidRPr="0032312F" w:rsidRDefault="0032312F" w:rsidP="0032312F">
      <w:pPr>
        <w:pStyle w:val="a9"/>
        <w:ind w:right="631" w:firstLine="715"/>
        <w:rPr>
          <w:sz w:val="24"/>
          <w:szCs w:val="24"/>
        </w:rPr>
      </w:pPr>
      <w:r w:rsidRPr="0032312F">
        <w:rPr>
          <w:sz w:val="24"/>
          <w:szCs w:val="24"/>
        </w:rPr>
        <w:t>Единой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существует.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подразделения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на группы и подгруппы кладут разные признаки, отделение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обучения.</w:t>
      </w:r>
    </w:p>
    <w:p w14:paraId="1699B469" w14:textId="77777777" w:rsidR="0032312F" w:rsidRPr="0032312F" w:rsidRDefault="0032312F" w:rsidP="0032312F">
      <w:pPr>
        <w:pStyle w:val="a9"/>
        <w:ind w:right="632" w:firstLine="715"/>
        <w:rPr>
          <w:sz w:val="24"/>
          <w:szCs w:val="24"/>
        </w:rPr>
      </w:pPr>
      <w:r w:rsidRPr="0032312F">
        <w:rPr>
          <w:sz w:val="24"/>
          <w:szCs w:val="24"/>
        </w:rPr>
        <w:t>Рассмотрим наиболее распространенные классификации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21AAD13A" w14:textId="77777777" w:rsidR="0032312F" w:rsidRPr="0032312F" w:rsidRDefault="0032312F" w:rsidP="0032312F">
      <w:pPr>
        <w:pStyle w:val="a9"/>
        <w:ind w:right="627" w:firstLine="643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уровню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активности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учащихся </w:t>
      </w:r>
      <w:r w:rsidRPr="0032312F">
        <w:rPr>
          <w:sz w:val="24"/>
          <w:szCs w:val="24"/>
        </w:rPr>
        <w:t>(</w:t>
      </w:r>
      <w:proofErr w:type="spellStart"/>
      <w:r w:rsidRPr="0032312F">
        <w:rPr>
          <w:sz w:val="24"/>
          <w:szCs w:val="24"/>
        </w:rPr>
        <w:t>Голант</w:t>
      </w:r>
      <w:proofErr w:type="spellEnd"/>
      <w:r w:rsidRPr="0032312F">
        <w:rPr>
          <w:sz w:val="24"/>
          <w:szCs w:val="24"/>
        </w:rPr>
        <w:t xml:space="preserve"> Е. Я.). Это одна из ранних классификации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 Согласно этой классификации методы обучения делятся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пассивные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учащегося в учебную деятельности. К </w:t>
      </w:r>
      <w:r w:rsidRPr="0032312F">
        <w:rPr>
          <w:i/>
          <w:sz w:val="24"/>
          <w:szCs w:val="24"/>
        </w:rPr>
        <w:t xml:space="preserve">пассивным </w:t>
      </w:r>
      <w:r w:rsidRPr="0032312F">
        <w:rPr>
          <w:sz w:val="24"/>
          <w:szCs w:val="24"/>
        </w:rPr>
        <w:t>относятся методы, 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слушают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смотрят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(рассказ,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наблюдение),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активным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(лабораторный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практический метод,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 с книгой).</w:t>
      </w:r>
    </w:p>
    <w:p w14:paraId="31295093" w14:textId="77777777" w:rsidR="0032312F" w:rsidRPr="0032312F" w:rsidRDefault="0032312F" w:rsidP="0032312F">
      <w:pPr>
        <w:ind w:left="305" w:right="631" w:firstLine="784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источнику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получение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знаний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(Верзилин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Перовский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Лордкипанидзе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О.)</w:t>
      </w:r>
    </w:p>
    <w:p w14:paraId="1904DB37" w14:textId="77777777" w:rsidR="0032312F" w:rsidRPr="0032312F" w:rsidRDefault="0032312F" w:rsidP="0032312F">
      <w:pPr>
        <w:pStyle w:val="a9"/>
        <w:ind w:right="632" w:firstLine="715"/>
        <w:rPr>
          <w:sz w:val="24"/>
          <w:szCs w:val="24"/>
        </w:rPr>
      </w:pPr>
      <w:r w:rsidRPr="0032312F">
        <w:rPr>
          <w:sz w:val="24"/>
          <w:szCs w:val="24"/>
        </w:rPr>
        <w:t>Существует три источника знаний: слово, наглядность, практика.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Соответственно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словесные</w:t>
      </w:r>
      <w:r w:rsidRPr="0032312F">
        <w:rPr>
          <w:i/>
          <w:spacing w:val="4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4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(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источником</w:t>
      </w:r>
      <w:proofErr w:type="gramEnd"/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6A5A8F3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F3520B3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является устное или печатное слово); </w:t>
      </w:r>
      <w:r w:rsidRPr="0032312F">
        <w:rPr>
          <w:i/>
          <w:sz w:val="24"/>
          <w:szCs w:val="24"/>
        </w:rPr>
        <w:t xml:space="preserve">наглядные методы </w:t>
      </w:r>
      <w:r w:rsidRPr="0032312F">
        <w:rPr>
          <w:sz w:val="24"/>
          <w:szCs w:val="24"/>
        </w:rPr>
        <w:t>(источниками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 являются наблюдаемые предметы, явление, наглядные пособия);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действий).</w:t>
      </w:r>
    </w:p>
    <w:p w14:paraId="24344633" w14:textId="77777777" w:rsidR="0032312F" w:rsidRPr="0032312F" w:rsidRDefault="0032312F" w:rsidP="0032312F">
      <w:pPr>
        <w:ind w:left="305" w:right="631" w:firstLine="784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Словесные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рассказ,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объяснение,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беседа,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дискуссия,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лекция,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книгой.</w:t>
      </w:r>
    </w:p>
    <w:p w14:paraId="0475DDD6" w14:textId="77777777" w:rsidR="0032312F" w:rsidRPr="0032312F" w:rsidRDefault="0032312F" w:rsidP="0032312F">
      <w:pPr>
        <w:pStyle w:val="a9"/>
        <w:ind w:right="629" w:firstLine="784"/>
        <w:rPr>
          <w:i/>
          <w:sz w:val="24"/>
          <w:szCs w:val="24"/>
        </w:rPr>
      </w:pPr>
      <w:r w:rsidRPr="0032312F">
        <w:rPr>
          <w:sz w:val="24"/>
          <w:szCs w:val="24"/>
        </w:rPr>
        <w:t>Вторую группу по этой классификации 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находится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 существенной зависимости от применяемых наглядных пособий, схем,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таблиц, рисунок, моделей, приборов, технических средств. Наглядные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методы условно подразделяются на две группы: </w:t>
      </w:r>
      <w:r w:rsidRPr="0032312F">
        <w:rPr>
          <w:i/>
          <w:sz w:val="24"/>
          <w:szCs w:val="24"/>
        </w:rPr>
        <w:t>метод демонстрации 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иллюстрации.</w:t>
      </w:r>
    </w:p>
    <w:p w14:paraId="38CBFCE9" w14:textId="77777777" w:rsidR="0032312F" w:rsidRPr="0032312F" w:rsidRDefault="0032312F" w:rsidP="0032312F">
      <w:pPr>
        <w:pStyle w:val="a9"/>
        <w:ind w:left="163" w:right="627" w:firstLine="827"/>
        <w:rPr>
          <w:sz w:val="24"/>
          <w:szCs w:val="24"/>
        </w:rPr>
      </w:pPr>
      <w:r w:rsidRPr="0032312F">
        <w:rPr>
          <w:sz w:val="24"/>
          <w:szCs w:val="24"/>
        </w:rPr>
        <w:t>Практические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навыков.</w:t>
      </w:r>
      <w:r w:rsidRPr="0032312F">
        <w:rPr>
          <w:spacing w:val="7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К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proofErr w:type="gramEnd"/>
      <w:r w:rsidRPr="0032312F">
        <w:rPr>
          <w:sz w:val="24"/>
          <w:szCs w:val="24"/>
        </w:rPr>
        <w:t xml:space="preserve"> относятся </w:t>
      </w:r>
      <w:r w:rsidRPr="0032312F">
        <w:rPr>
          <w:i/>
          <w:sz w:val="24"/>
          <w:szCs w:val="24"/>
        </w:rPr>
        <w:t>упражнение, практические и лабораторные работы.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широкое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связано,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очевидно,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простотой.</w:t>
      </w:r>
    </w:p>
    <w:p w14:paraId="04B249E5" w14:textId="77777777" w:rsidR="0032312F" w:rsidRPr="0032312F" w:rsidRDefault="0032312F" w:rsidP="0032312F">
      <w:pPr>
        <w:ind w:left="931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>Классификация</w:t>
      </w:r>
      <w:r w:rsidRPr="0032312F">
        <w:rPr>
          <w:spacing w:val="135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методов  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обучения  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по  </w:t>
      </w:r>
      <w:r w:rsidRPr="0032312F">
        <w:rPr>
          <w:b/>
          <w:spacing w:val="6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дидактической  </w:t>
      </w:r>
      <w:r w:rsidRPr="0032312F">
        <w:rPr>
          <w:b/>
          <w:spacing w:val="6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цели</w:t>
      </w:r>
    </w:p>
    <w:p w14:paraId="46C98219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(Данилов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Б.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П.).</w:t>
      </w:r>
    </w:p>
    <w:p w14:paraId="3B90E3DB" w14:textId="77777777" w:rsidR="0032312F" w:rsidRPr="0032312F" w:rsidRDefault="0032312F" w:rsidP="0032312F">
      <w:pPr>
        <w:pStyle w:val="a9"/>
        <w:ind w:left="931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</w:p>
    <w:p w14:paraId="40821C2E" w14:textId="77777777" w:rsidR="0032312F" w:rsidRPr="0032312F" w:rsidRDefault="0032312F">
      <w:pPr>
        <w:pStyle w:val="ab"/>
        <w:numPr>
          <w:ilvl w:val="0"/>
          <w:numId w:val="45"/>
        </w:numPr>
        <w:tabs>
          <w:tab w:val="left" w:pos="327"/>
        </w:tabs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приобретения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новых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знаний;</w:t>
      </w:r>
    </w:p>
    <w:p w14:paraId="5A7FDF76" w14:textId="77777777" w:rsidR="0032312F" w:rsidRPr="0032312F" w:rsidRDefault="0032312F">
      <w:pPr>
        <w:pStyle w:val="ab"/>
        <w:numPr>
          <w:ilvl w:val="0"/>
          <w:numId w:val="45"/>
        </w:numPr>
        <w:tabs>
          <w:tab w:val="left" w:pos="327"/>
        </w:tabs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умение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навыков;</w:t>
      </w:r>
    </w:p>
    <w:p w14:paraId="76AC8808" w14:textId="77777777" w:rsidR="0032312F" w:rsidRPr="0032312F" w:rsidRDefault="0032312F">
      <w:pPr>
        <w:pStyle w:val="ab"/>
        <w:numPr>
          <w:ilvl w:val="0"/>
          <w:numId w:val="45"/>
        </w:numPr>
        <w:tabs>
          <w:tab w:val="left" w:pos="327"/>
        </w:tabs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применения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знаний;</w:t>
      </w:r>
    </w:p>
    <w:p w14:paraId="53EB96C3" w14:textId="77777777" w:rsidR="0032312F" w:rsidRPr="0032312F" w:rsidRDefault="0032312F">
      <w:pPr>
        <w:pStyle w:val="ab"/>
        <w:numPr>
          <w:ilvl w:val="0"/>
          <w:numId w:val="45"/>
        </w:numPr>
        <w:tabs>
          <w:tab w:val="left" w:pos="327"/>
        </w:tabs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методы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закрепление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проверки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умений,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навыков.</w:t>
      </w:r>
    </w:p>
    <w:p w14:paraId="10039A6C" w14:textId="77777777" w:rsidR="0032312F" w:rsidRPr="0032312F" w:rsidRDefault="0032312F" w:rsidP="0032312F">
      <w:pPr>
        <w:pStyle w:val="a9"/>
        <w:ind w:right="628" w:firstLine="695"/>
        <w:rPr>
          <w:sz w:val="24"/>
          <w:szCs w:val="24"/>
        </w:rPr>
      </w:pPr>
      <w:r w:rsidRPr="0032312F">
        <w:rPr>
          <w:sz w:val="24"/>
          <w:szCs w:val="24"/>
        </w:rPr>
        <w:t>В качестве критерия подразделения методов на группы по 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критерий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 деятельность преподавателя по достижению обучающей цели.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 если ставится цель, познакомится учащихся с чем-либо, 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очевидно,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использовать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доступные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предложит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задания.</w:t>
      </w:r>
    </w:p>
    <w:p w14:paraId="7547E411" w14:textId="77777777" w:rsidR="0032312F" w:rsidRPr="0032312F" w:rsidRDefault="0032312F" w:rsidP="0032312F">
      <w:pPr>
        <w:pStyle w:val="a9"/>
        <w:ind w:right="624" w:firstLine="911"/>
        <w:rPr>
          <w:sz w:val="24"/>
          <w:szCs w:val="24"/>
        </w:rPr>
      </w:pP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разрыв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группами;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дидактических задач.</w:t>
      </w:r>
    </w:p>
    <w:p w14:paraId="62056147" w14:textId="77777777" w:rsidR="0032312F" w:rsidRPr="0032312F" w:rsidRDefault="0032312F" w:rsidP="0032312F">
      <w:pPr>
        <w:ind w:left="305" w:right="630" w:firstLine="911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характеру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познавательной деятельности учащихся </w:t>
      </w:r>
      <w:r w:rsidRPr="0032312F">
        <w:rPr>
          <w:sz w:val="24"/>
          <w:szCs w:val="24"/>
        </w:rPr>
        <w:t xml:space="preserve">(Лернер И. Я., </w:t>
      </w:r>
      <w:proofErr w:type="spellStart"/>
      <w:r w:rsidRPr="0032312F">
        <w:rPr>
          <w:sz w:val="24"/>
          <w:szCs w:val="24"/>
        </w:rPr>
        <w:t>Скаткин</w:t>
      </w:r>
      <w:proofErr w:type="spellEnd"/>
      <w:r w:rsidRPr="0032312F">
        <w:rPr>
          <w:sz w:val="24"/>
          <w:szCs w:val="24"/>
        </w:rPr>
        <w:t xml:space="preserve"> 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Н.).</w:t>
      </w:r>
    </w:p>
    <w:p w14:paraId="0371B970" w14:textId="77777777" w:rsidR="0032312F" w:rsidRPr="0032312F" w:rsidRDefault="0032312F" w:rsidP="0032312F">
      <w:pPr>
        <w:pStyle w:val="a9"/>
        <w:ind w:right="630" w:firstLine="283"/>
        <w:rPr>
          <w:sz w:val="24"/>
          <w:szCs w:val="24"/>
        </w:rPr>
      </w:pP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 от характера познавательной деятельности учащиеся 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усвоении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изучаемого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материала.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</w:p>
    <w:p w14:paraId="3CE3AC98" w14:textId="77777777" w:rsidR="0032312F" w:rsidRPr="0032312F" w:rsidRDefault="0032312F">
      <w:pPr>
        <w:pStyle w:val="ab"/>
        <w:numPr>
          <w:ilvl w:val="0"/>
          <w:numId w:val="46"/>
        </w:numPr>
        <w:tabs>
          <w:tab w:val="left" w:pos="517"/>
        </w:tabs>
        <w:jc w:val="both"/>
        <w:rPr>
          <w:sz w:val="24"/>
          <w:szCs w:val="24"/>
        </w:rPr>
      </w:pPr>
      <w:r w:rsidRPr="0032312F">
        <w:rPr>
          <w:sz w:val="24"/>
          <w:szCs w:val="24"/>
        </w:rPr>
        <w:t>это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мыслительной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</w:p>
    <w:p w14:paraId="056111D3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Выделяют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методы:</w:t>
      </w:r>
    </w:p>
    <w:p w14:paraId="77F56D8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D77650E" w14:textId="77777777" w:rsidR="0032312F" w:rsidRPr="0032312F" w:rsidRDefault="0032312F">
      <w:pPr>
        <w:pStyle w:val="ab"/>
        <w:numPr>
          <w:ilvl w:val="1"/>
          <w:numId w:val="46"/>
        </w:numPr>
        <w:tabs>
          <w:tab w:val="left" w:pos="1270"/>
        </w:tabs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объяснительно-иллюстрации</w:t>
      </w:r>
      <w:r w:rsidRPr="0032312F">
        <w:rPr>
          <w:i/>
          <w:spacing w:val="-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(информационно-рецептивные);</w:t>
      </w:r>
    </w:p>
    <w:p w14:paraId="086C868F" w14:textId="77777777" w:rsidR="0032312F" w:rsidRPr="0032312F" w:rsidRDefault="0032312F">
      <w:pPr>
        <w:pStyle w:val="ab"/>
        <w:numPr>
          <w:ilvl w:val="1"/>
          <w:numId w:val="46"/>
        </w:numPr>
        <w:tabs>
          <w:tab w:val="left" w:pos="1278"/>
        </w:tabs>
        <w:ind w:left="1277" w:hanging="272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репродуктивные;</w:t>
      </w:r>
    </w:p>
    <w:p w14:paraId="4672BF77" w14:textId="77777777" w:rsidR="0032312F" w:rsidRPr="0032312F" w:rsidRDefault="0032312F">
      <w:pPr>
        <w:pStyle w:val="ab"/>
        <w:numPr>
          <w:ilvl w:val="1"/>
          <w:numId w:val="46"/>
        </w:numPr>
        <w:tabs>
          <w:tab w:val="left" w:pos="1347"/>
        </w:tabs>
        <w:ind w:left="1346" w:hanging="341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проблемного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изложения;</w:t>
      </w:r>
    </w:p>
    <w:p w14:paraId="3B2815D1" w14:textId="77777777" w:rsidR="0032312F" w:rsidRPr="0032312F" w:rsidRDefault="0032312F">
      <w:pPr>
        <w:pStyle w:val="ab"/>
        <w:numPr>
          <w:ilvl w:val="1"/>
          <w:numId w:val="46"/>
        </w:numPr>
        <w:tabs>
          <w:tab w:val="left" w:pos="1278"/>
        </w:tabs>
        <w:ind w:left="1277" w:hanging="272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частично-поисковые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(эвристические);</w:t>
      </w:r>
    </w:p>
    <w:p w14:paraId="0BD9C7C0" w14:textId="77777777" w:rsidR="0032312F" w:rsidRPr="0032312F" w:rsidRDefault="0032312F">
      <w:pPr>
        <w:pStyle w:val="ab"/>
        <w:numPr>
          <w:ilvl w:val="1"/>
          <w:numId w:val="46"/>
        </w:numPr>
        <w:tabs>
          <w:tab w:val="left" w:pos="1208"/>
        </w:tabs>
        <w:ind w:left="1207" w:hanging="202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исследовательские.</w:t>
      </w:r>
    </w:p>
    <w:p w14:paraId="3CD0B58A" w14:textId="77777777" w:rsidR="0032312F" w:rsidRPr="0032312F" w:rsidRDefault="0032312F" w:rsidP="0032312F">
      <w:pPr>
        <w:pStyle w:val="a9"/>
        <w:ind w:right="628" w:firstLine="770"/>
        <w:rPr>
          <w:sz w:val="24"/>
          <w:szCs w:val="24"/>
        </w:rPr>
      </w:pPr>
      <w:r w:rsidRPr="0032312F">
        <w:rPr>
          <w:sz w:val="24"/>
          <w:szCs w:val="24"/>
        </w:rPr>
        <w:t>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объяснительно-иллюстративного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информацию, а учащиеся ее воспринимают, осознают и фиксируют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(рассказ,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печатного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(учебник,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дополнительные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(таблицы,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картины,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кино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диафильмы),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(показ опыта, работы на станке, способа решения задачи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п.)</w:t>
      </w:r>
    </w:p>
    <w:p w14:paraId="2DD15017" w14:textId="77777777" w:rsidR="0032312F" w:rsidRPr="0032312F" w:rsidRDefault="0032312F" w:rsidP="0032312F">
      <w:pPr>
        <w:pStyle w:val="a9"/>
        <w:ind w:right="628" w:firstLine="1051"/>
        <w:rPr>
          <w:sz w:val="24"/>
          <w:szCs w:val="24"/>
        </w:rPr>
      </w:pPr>
      <w:r w:rsidRPr="0032312F">
        <w:rPr>
          <w:sz w:val="24"/>
          <w:szCs w:val="24"/>
        </w:rPr>
        <w:t>Познавательная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запоминанию (которое может быть и неосознанным) готовых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Здесь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достаточно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низкий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активности.</w:t>
      </w:r>
    </w:p>
    <w:p w14:paraId="51FA5DD8" w14:textId="77777777" w:rsidR="0032312F" w:rsidRPr="0032312F" w:rsidRDefault="0032312F" w:rsidP="0032312F">
      <w:pPr>
        <w:pStyle w:val="a9"/>
        <w:ind w:right="629" w:firstLine="981"/>
        <w:rPr>
          <w:sz w:val="24"/>
          <w:szCs w:val="24"/>
        </w:rPr>
      </w:pPr>
      <w:r w:rsidRPr="0032312F">
        <w:rPr>
          <w:i/>
          <w:sz w:val="24"/>
          <w:szCs w:val="24"/>
        </w:rPr>
        <w:t>Репродуктивный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сообщает, объясняет знания в готовом виде, а учащиеся усваивают их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воспроизвести,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Критерием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воспроизведение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(репродукция) знаний.</w:t>
      </w:r>
    </w:p>
    <w:p w14:paraId="0CEEF8FF" w14:textId="77777777" w:rsidR="0032312F" w:rsidRPr="0032312F" w:rsidRDefault="0032312F" w:rsidP="0032312F">
      <w:pPr>
        <w:pStyle w:val="a9"/>
        <w:ind w:right="627" w:firstLine="1190"/>
        <w:rPr>
          <w:sz w:val="24"/>
          <w:szCs w:val="24"/>
        </w:rPr>
      </w:pPr>
      <w:r w:rsidRPr="0032312F">
        <w:rPr>
          <w:sz w:val="24"/>
          <w:szCs w:val="24"/>
        </w:rPr>
        <w:t>Главное преимущество данного метода, как и рассмотренного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 объяснительно-иллюстративного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передачи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минимально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короткое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небольшими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затратами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многократное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повторение может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значительной.</w:t>
      </w:r>
    </w:p>
    <w:p w14:paraId="46D2F3BA" w14:textId="77777777" w:rsidR="0032312F" w:rsidRPr="0032312F" w:rsidRDefault="0032312F" w:rsidP="0032312F">
      <w:pPr>
        <w:pStyle w:val="a9"/>
        <w:ind w:right="628" w:firstLine="981"/>
        <w:rPr>
          <w:sz w:val="24"/>
          <w:szCs w:val="24"/>
        </w:rPr>
      </w:pPr>
      <w:r w:rsidRPr="0032312F">
        <w:rPr>
          <w:sz w:val="24"/>
          <w:szCs w:val="24"/>
        </w:rPr>
        <w:t>Оба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обогащают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умения, формируют особые мыслительные операции, но не гарантируют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изложения.</w:t>
      </w:r>
    </w:p>
    <w:p w14:paraId="25DCFD0A" w14:textId="77777777" w:rsidR="0032312F" w:rsidRPr="0032312F" w:rsidRDefault="0032312F" w:rsidP="0032312F">
      <w:pPr>
        <w:pStyle w:val="a9"/>
        <w:ind w:right="629" w:firstLine="559"/>
        <w:rPr>
          <w:sz w:val="24"/>
          <w:szCs w:val="24"/>
        </w:rPr>
      </w:pPr>
      <w:r w:rsidRPr="0032312F">
        <w:rPr>
          <w:i/>
          <w:sz w:val="24"/>
          <w:szCs w:val="24"/>
        </w:rPr>
        <w:t>Метод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проблемного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изложения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исполнительской к творческой деятельности. Суть метода проблемного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 заключается в том, что преподаватель ставит проблему и 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усваивая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воспринимают, осознают и запоминают готовые знания, выводы, но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следят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за логикой доказательств, за движением мысли преподавателя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заменяющего его средства (кино, телевидение, книги и др.). И 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таком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методе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учащиеся,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59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наблюдатели</w:t>
      </w:r>
    </w:p>
    <w:p w14:paraId="29E433A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29DC73D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хода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размышления,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затруднений.</w:t>
      </w:r>
    </w:p>
    <w:p w14:paraId="69F12C86" w14:textId="77777777" w:rsidR="0032312F" w:rsidRPr="0032312F" w:rsidRDefault="0032312F" w:rsidP="0032312F">
      <w:pPr>
        <w:pStyle w:val="a9"/>
        <w:ind w:right="634" w:firstLine="784"/>
        <w:rPr>
          <w:sz w:val="24"/>
          <w:szCs w:val="24"/>
        </w:rPr>
      </w:pPr>
      <w:r w:rsidRPr="0032312F">
        <w:rPr>
          <w:sz w:val="24"/>
          <w:szCs w:val="24"/>
        </w:rPr>
        <w:t>Более высокий уровень познавательной деятельности несет себе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частично поисковый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(эвристический) метод.</w:t>
      </w:r>
    </w:p>
    <w:p w14:paraId="644607D0" w14:textId="77777777" w:rsidR="0032312F" w:rsidRPr="0032312F" w:rsidRDefault="0032312F" w:rsidP="0032312F">
      <w:pPr>
        <w:pStyle w:val="a9"/>
        <w:ind w:right="627" w:firstLine="784"/>
        <w:rPr>
          <w:sz w:val="24"/>
          <w:szCs w:val="24"/>
        </w:rPr>
      </w:pP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частично.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привлекает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шагов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отвечая на поставленные вопросы или разрешая проблемные задания.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Учебная деятельность развивается по схеме: преподаватель – учащиеся –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– учащиеся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6DA6AF6B" w14:textId="77777777" w:rsidR="0032312F" w:rsidRPr="0032312F" w:rsidRDefault="0032312F" w:rsidP="0032312F">
      <w:pPr>
        <w:pStyle w:val="a9"/>
        <w:ind w:right="635" w:firstLine="715"/>
        <w:rPr>
          <w:sz w:val="24"/>
          <w:szCs w:val="24"/>
        </w:rPr>
      </w:pPr>
      <w:r w:rsidRPr="0032312F">
        <w:rPr>
          <w:sz w:val="24"/>
          <w:szCs w:val="24"/>
        </w:rPr>
        <w:t>Таким образом, 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частично поискового метода 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сводится к тому,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что:</w:t>
      </w:r>
    </w:p>
    <w:p w14:paraId="2EA49B8D" w14:textId="77777777" w:rsidR="0032312F" w:rsidRPr="0032312F" w:rsidRDefault="0032312F">
      <w:pPr>
        <w:pStyle w:val="ab"/>
        <w:numPr>
          <w:ilvl w:val="1"/>
          <w:numId w:val="45"/>
        </w:numPr>
        <w:tabs>
          <w:tab w:val="left" w:pos="735"/>
        </w:tabs>
        <w:ind w:right="635" w:firstLine="1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не все знания учащимся предлагаются в готовом виде, их частично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нужно добывать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самостоятельно;</w:t>
      </w:r>
    </w:p>
    <w:p w14:paraId="7BF0377A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</w:tabs>
        <w:ind w:right="632" w:hanging="56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оперативном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 решения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проблемных задач.</w:t>
      </w:r>
    </w:p>
    <w:p w14:paraId="498D398F" w14:textId="77777777" w:rsidR="0032312F" w:rsidRPr="0032312F" w:rsidRDefault="0032312F" w:rsidP="0032312F">
      <w:pPr>
        <w:pStyle w:val="a9"/>
        <w:ind w:right="634" w:firstLine="715"/>
        <w:rPr>
          <w:sz w:val="24"/>
          <w:szCs w:val="24"/>
        </w:rPr>
      </w:pPr>
      <w:r w:rsidRPr="0032312F">
        <w:rPr>
          <w:sz w:val="24"/>
          <w:szCs w:val="24"/>
        </w:rPr>
        <w:t>Одно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эвристическая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беседа.</w:t>
      </w:r>
    </w:p>
    <w:p w14:paraId="49E5EEB4" w14:textId="77777777" w:rsidR="0032312F" w:rsidRPr="0032312F" w:rsidRDefault="0032312F" w:rsidP="0032312F">
      <w:pPr>
        <w:tabs>
          <w:tab w:val="left" w:pos="5533"/>
        </w:tabs>
        <w:ind w:left="305" w:right="629" w:firstLine="854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Исследовательский    </w:t>
      </w:r>
      <w:r w:rsidRPr="0032312F">
        <w:rPr>
          <w:i/>
          <w:spacing w:val="5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обучения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предусматривает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следующем:</w:t>
      </w:r>
    </w:p>
    <w:p w14:paraId="15033B5F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</w:tabs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преподаватель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формулирует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проблему;</w:t>
      </w:r>
    </w:p>
    <w:p w14:paraId="38096608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771"/>
        </w:tabs>
        <w:ind w:left="770" w:hanging="521"/>
        <w:rPr>
          <w:sz w:val="24"/>
          <w:szCs w:val="24"/>
        </w:rPr>
      </w:pPr>
      <w:r w:rsidRPr="0032312F">
        <w:rPr>
          <w:sz w:val="24"/>
          <w:szCs w:val="24"/>
        </w:rPr>
        <w:t>учащиеся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решают;</w:t>
      </w:r>
    </w:p>
    <w:p w14:paraId="5B9C156D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  <w:tab w:val="left" w:pos="2965"/>
          <w:tab w:val="left" w:pos="4378"/>
          <w:tab w:val="left" w:pos="5538"/>
          <w:tab w:val="left" w:pos="6382"/>
          <w:tab w:val="left" w:pos="7245"/>
          <w:tab w:val="left" w:pos="8959"/>
        </w:tabs>
        <w:ind w:right="634" w:hanging="56"/>
        <w:rPr>
          <w:sz w:val="24"/>
          <w:szCs w:val="24"/>
        </w:rPr>
      </w:pPr>
      <w:r w:rsidRPr="0032312F">
        <w:rPr>
          <w:sz w:val="24"/>
          <w:szCs w:val="24"/>
        </w:rPr>
        <w:t>преподаватель</w:t>
      </w:r>
      <w:r w:rsidRPr="0032312F">
        <w:rPr>
          <w:sz w:val="24"/>
          <w:szCs w:val="24"/>
        </w:rPr>
        <w:tab/>
        <w:t>оказывает</w:t>
      </w:r>
      <w:r w:rsidRPr="0032312F">
        <w:rPr>
          <w:sz w:val="24"/>
          <w:szCs w:val="24"/>
        </w:rPr>
        <w:tab/>
        <w:t>помощь</w:t>
      </w:r>
      <w:r w:rsidRPr="0032312F">
        <w:rPr>
          <w:sz w:val="24"/>
          <w:szCs w:val="24"/>
        </w:rPr>
        <w:tab/>
        <w:t>лишь</w:t>
      </w:r>
      <w:r w:rsidRPr="0032312F">
        <w:rPr>
          <w:sz w:val="24"/>
          <w:szCs w:val="24"/>
        </w:rPr>
        <w:tab/>
        <w:t>при</w:t>
      </w:r>
      <w:r w:rsidRPr="0032312F">
        <w:rPr>
          <w:sz w:val="24"/>
          <w:szCs w:val="24"/>
        </w:rPr>
        <w:tab/>
        <w:t>затруднении</w:t>
      </w:r>
      <w:r w:rsidRPr="0032312F">
        <w:rPr>
          <w:sz w:val="24"/>
          <w:szCs w:val="24"/>
        </w:rPr>
        <w:tab/>
      </w:r>
      <w:r w:rsidRPr="0032312F">
        <w:rPr>
          <w:spacing w:val="-3"/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проблемы.</w:t>
      </w:r>
    </w:p>
    <w:p w14:paraId="0DEECC3E" w14:textId="77777777" w:rsidR="0032312F" w:rsidRPr="0032312F" w:rsidRDefault="0032312F" w:rsidP="0032312F">
      <w:pPr>
        <w:pStyle w:val="a9"/>
        <w:ind w:right="628" w:firstLine="715"/>
        <w:rPr>
          <w:sz w:val="24"/>
          <w:szCs w:val="24"/>
        </w:rPr>
      </w:pPr>
      <w:r w:rsidRPr="0032312F">
        <w:rPr>
          <w:sz w:val="24"/>
          <w:szCs w:val="24"/>
        </w:rPr>
        <w:t>Таким образом, исследовательский метод используется не 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научился приобретать знания, исследовать предмет или явление, делать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выводы и применять добытые знания или навыки в жизни. Его сущность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сводится к организации поисковой, творческой деятельности 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них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проблем.</w:t>
      </w:r>
    </w:p>
    <w:p w14:paraId="1D1E319B" w14:textId="77777777" w:rsidR="0032312F" w:rsidRPr="0032312F" w:rsidRDefault="0032312F" w:rsidP="0032312F">
      <w:pPr>
        <w:pStyle w:val="a9"/>
        <w:ind w:right="634" w:firstLine="784"/>
        <w:rPr>
          <w:sz w:val="24"/>
          <w:szCs w:val="24"/>
        </w:rPr>
      </w:pPr>
      <w:r w:rsidRPr="0032312F">
        <w:rPr>
          <w:sz w:val="24"/>
          <w:szCs w:val="24"/>
        </w:rPr>
        <w:t>Главный недостаток этого метода обучения состоит в том, что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 преподавателя.</w:t>
      </w:r>
    </w:p>
    <w:p w14:paraId="2A61BAF0" w14:textId="77777777" w:rsidR="0032312F" w:rsidRPr="0032312F" w:rsidRDefault="0032312F" w:rsidP="0032312F">
      <w:pPr>
        <w:ind w:left="305" w:right="631" w:firstLine="784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 xml:space="preserve">Классификация методов обучения </w:t>
      </w:r>
      <w:r w:rsidRPr="0032312F">
        <w:rPr>
          <w:b/>
          <w:i/>
          <w:sz w:val="24"/>
          <w:szCs w:val="24"/>
        </w:rPr>
        <w:t>на основе целостного подхода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</w:t>
      </w:r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процессу</w:t>
      </w:r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обучения </w:t>
      </w:r>
      <w:r w:rsidRPr="0032312F">
        <w:rPr>
          <w:i/>
          <w:sz w:val="24"/>
          <w:szCs w:val="24"/>
        </w:rPr>
        <w:t>(Бабанский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Ю.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К.).</w:t>
      </w:r>
    </w:p>
    <w:p w14:paraId="024D4270" w14:textId="77777777" w:rsidR="0032312F" w:rsidRPr="0032312F" w:rsidRDefault="0032312F" w:rsidP="0032312F">
      <w:pPr>
        <w:pStyle w:val="a9"/>
        <w:ind w:left="38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Согласно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делятся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группы:</w:t>
      </w:r>
    </w:p>
    <w:p w14:paraId="68FA6D78" w14:textId="77777777" w:rsidR="0032312F" w:rsidRPr="0032312F" w:rsidRDefault="0032312F">
      <w:pPr>
        <w:pStyle w:val="ab"/>
        <w:numPr>
          <w:ilvl w:val="0"/>
          <w:numId w:val="48"/>
        </w:numPr>
        <w:tabs>
          <w:tab w:val="left" w:pos="1014"/>
          <w:tab w:val="left" w:pos="2133"/>
          <w:tab w:val="left" w:pos="3859"/>
          <w:tab w:val="left" w:pos="4235"/>
          <w:tab w:val="left" w:pos="6277"/>
        </w:tabs>
        <w:ind w:right="631" w:firstLine="14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z w:val="24"/>
          <w:szCs w:val="24"/>
        </w:rPr>
        <w:tab/>
        <w:t>организации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осуществления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учебно-познавательной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</w:p>
    <w:p w14:paraId="6A4689EE" w14:textId="77777777" w:rsidR="0032312F" w:rsidRPr="0032312F" w:rsidRDefault="0032312F">
      <w:pPr>
        <w:pStyle w:val="ab"/>
        <w:numPr>
          <w:ilvl w:val="0"/>
          <w:numId w:val="48"/>
        </w:numPr>
        <w:tabs>
          <w:tab w:val="left" w:pos="1014"/>
          <w:tab w:val="left" w:pos="2147"/>
          <w:tab w:val="left" w:pos="4355"/>
          <w:tab w:val="left" w:pos="4743"/>
          <w:tab w:val="left" w:pos="6279"/>
        </w:tabs>
        <w:ind w:right="628" w:firstLine="14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z w:val="24"/>
          <w:szCs w:val="24"/>
        </w:rPr>
        <w:tab/>
        <w:t>стимулирования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мотивации</w:t>
      </w:r>
      <w:r w:rsidRPr="0032312F">
        <w:rPr>
          <w:sz w:val="24"/>
          <w:szCs w:val="24"/>
        </w:rPr>
        <w:tab/>
        <w:t>учебно-познавательной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</w:p>
    <w:p w14:paraId="2F26718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0DE7B32" w14:textId="77777777" w:rsidR="0032312F" w:rsidRPr="0032312F" w:rsidRDefault="0032312F">
      <w:pPr>
        <w:pStyle w:val="ab"/>
        <w:numPr>
          <w:ilvl w:val="0"/>
          <w:numId w:val="48"/>
        </w:numPr>
        <w:tabs>
          <w:tab w:val="left" w:pos="1014"/>
        </w:tabs>
        <w:ind w:right="626" w:firstLine="1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Методы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самоконтроля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эффективностью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</w:p>
    <w:p w14:paraId="2229129E" w14:textId="77777777" w:rsidR="0032312F" w:rsidRPr="0032312F" w:rsidRDefault="0032312F" w:rsidP="0032312F">
      <w:pPr>
        <w:ind w:left="319"/>
        <w:rPr>
          <w:sz w:val="24"/>
          <w:szCs w:val="24"/>
        </w:rPr>
      </w:pPr>
      <w:r w:rsidRPr="0032312F">
        <w:rPr>
          <w:i/>
          <w:sz w:val="24"/>
          <w:szCs w:val="24"/>
        </w:rPr>
        <w:t>Первая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группа </w:t>
      </w:r>
      <w:r w:rsidRPr="0032312F">
        <w:rPr>
          <w:sz w:val="24"/>
          <w:szCs w:val="24"/>
        </w:rPr>
        <w:t>включает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методы:</w:t>
      </w:r>
    </w:p>
    <w:p w14:paraId="1CBC0F24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661"/>
          <w:tab w:val="left" w:pos="2674"/>
          <w:tab w:val="left" w:pos="4147"/>
          <w:tab w:val="left" w:pos="4609"/>
          <w:tab w:val="left" w:pos="6286"/>
          <w:tab w:val="left" w:pos="7581"/>
        </w:tabs>
        <w:ind w:right="633" w:hanging="56"/>
        <w:rPr>
          <w:sz w:val="24"/>
          <w:szCs w:val="24"/>
        </w:rPr>
      </w:pPr>
      <w:r w:rsidRPr="0032312F">
        <w:rPr>
          <w:sz w:val="24"/>
          <w:szCs w:val="24"/>
        </w:rPr>
        <w:t>перцептивные</w:t>
      </w:r>
      <w:r w:rsidRPr="0032312F">
        <w:rPr>
          <w:sz w:val="24"/>
          <w:szCs w:val="24"/>
        </w:rPr>
        <w:tab/>
        <w:t>(передача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восприятие</w:t>
      </w:r>
      <w:r w:rsidRPr="0032312F">
        <w:rPr>
          <w:sz w:val="24"/>
          <w:szCs w:val="24"/>
        </w:rPr>
        <w:tab/>
        <w:t>учебной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информации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посредством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чувств);</w:t>
      </w:r>
    </w:p>
    <w:p w14:paraId="759DA673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488"/>
        </w:tabs>
        <w:ind w:left="487" w:hanging="238"/>
        <w:rPr>
          <w:sz w:val="24"/>
          <w:szCs w:val="24"/>
        </w:rPr>
      </w:pPr>
      <w:r w:rsidRPr="0032312F">
        <w:rPr>
          <w:sz w:val="24"/>
          <w:szCs w:val="24"/>
        </w:rPr>
        <w:t>словесные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(лекция,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 и др.);</w:t>
      </w:r>
    </w:p>
    <w:p w14:paraId="3C0789D5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488"/>
        </w:tabs>
        <w:ind w:left="487" w:hanging="238"/>
        <w:rPr>
          <w:sz w:val="24"/>
          <w:szCs w:val="24"/>
        </w:rPr>
      </w:pPr>
      <w:r w:rsidRPr="0032312F">
        <w:rPr>
          <w:sz w:val="24"/>
          <w:szCs w:val="24"/>
        </w:rPr>
        <w:t>наглядные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(демонстрация,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иллюстрация);</w:t>
      </w:r>
    </w:p>
    <w:p w14:paraId="083F7431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488"/>
        </w:tabs>
        <w:ind w:left="487" w:hanging="238"/>
        <w:rPr>
          <w:sz w:val="24"/>
          <w:szCs w:val="24"/>
        </w:rPr>
      </w:pPr>
      <w:r w:rsidRPr="0032312F">
        <w:rPr>
          <w:sz w:val="24"/>
          <w:szCs w:val="24"/>
        </w:rPr>
        <w:t>практические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(опыты,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упражнения,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заданий);</w:t>
      </w:r>
    </w:p>
    <w:p w14:paraId="05593E0B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476"/>
        </w:tabs>
        <w:ind w:right="629" w:hanging="56"/>
        <w:rPr>
          <w:sz w:val="24"/>
          <w:szCs w:val="24"/>
        </w:rPr>
      </w:pPr>
      <w:r w:rsidRPr="0032312F">
        <w:rPr>
          <w:sz w:val="24"/>
          <w:szCs w:val="24"/>
        </w:rPr>
        <w:t>логические,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осуществление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логических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операций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(индуктивные,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дедуктивные,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аналогии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др.);</w:t>
      </w:r>
    </w:p>
    <w:p w14:paraId="4BADCEFD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338"/>
          <w:tab w:val="left" w:pos="3436"/>
          <w:tab w:val="left" w:pos="6341"/>
        </w:tabs>
        <w:ind w:right="629" w:hanging="56"/>
        <w:rPr>
          <w:sz w:val="24"/>
          <w:szCs w:val="24"/>
        </w:rPr>
      </w:pPr>
      <w:r w:rsidRPr="0032312F">
        <w:rPr>
          <w:sz w:val="24"/>
          <w:szCs w:val="24"/>
        </w:rPr>
        <w:t>гностические</w:t>
      </w:r>
      <w:r w:rsidRPr="0032312F">
        <w:rPr>
          <w:sz w:val="24"/>
          <w:szCs w:val="24"/>
        </w:rPr>
        <w:tab/>
        <w:t>(исследовательские,</w:t>
      </w:r>
      <w:r w:rsidRPr="0032312F">
        <w:rPr>
          <w:sz w:val="24"/>
          <w:szCs w:val="24"/>
        </w:rPr>
        <w:tab/>
        <w:t>проблемно-поисковые,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репродуктивные);</w:t>
      </w:r>
    </w:p>
    <w:p w14:paraId="65EA9314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546"/>
        </w:tabs>
        <w:ind w:right="634" w:hanging="56"/>
        <w:rPr>
          <w:sz w:val="24"/>
          <w:szCs w:val="24"/>
        </w:rPr>
      </w:pPr>
      <w:r w:rsidRPr="0032312F">
        <w:rPr>
          <w:sz w:val="24"/>
          <w:szCs w:val="24"/>
        </w:rPr>
        <w:t>самоуправление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учебными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действиями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(самостоятельная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приборами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др.).</w:t>
      </w:r>
    </w:p>
    <w:p w14:paraId="731957EE" w14:textId="77777777" w:rsidR="0032312F" w:rsidRPr="0032312F" w:rsidRDefault="0032312F" w:rsidP="0032312F">
      <w:pPr>
        <w:ind w:left="739"/>
        <w:rPr>
          <w:sz w:val="24"/>
          <w:szCs w:val="24"/>
        </w:rPr>
      </w:pPr>
      <w:r w:rsidRPr="0032312F">
        <w:rPr>
          <w:i/>
          <w:sz w:val="24"/>
          <w:szCs w:val="24"/>
        </w:rPr>
        <w:t>Ко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второй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группе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</w:p>
    <w:p w14:paraId="2E4F345B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</w:tabs>
        <w:ind w:right="636" w:hanging="125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учению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(познавательные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 проблемных ситуаций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др.);</w:t>
      </w:r>
    </w:p>
    <w:p w14:paraId="2F985A4E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  <w:tab w:val="left" w:pos="2265"/>
          <w:tab w:val="left" w:pos="4376"/>
          <w:tab w:val="left" w:pos="5393"/>
          <w:tab w:val="left" w:pos="5899"/>
          <w:tab w:val="left" w:pos="8235"/>
        </w:tabs>
        <w:ind w:right="636" w:hanging="125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z w:val="24"/>
          <w:szCs w:val="24"/>
        </w:rPr>
        <w:tab/>
        <w:t>формирования</w:t>
      </w:r>
      <w:r w:rsidRPr="0032312F">
        <w:rPr>
          <w:sz w:val="24"/>
          <w:szCs w:val="24"/>
        </w:rPr>
        <w:tab/>
        <w:t>долга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ответственности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учении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(поощрение,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одобрение,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порицание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др.).</w:t>
      </w:r>
    </w:p>
    <w:p w14:paraId="02CD349C" w14:textId="77777777" w:rsidR="0032312F" w:rsidRPr="0032312F" w:rsidRDefault="0032312F" w:rsidP="0032312F">
      <w:pPr>
        <w:pStyle w:val="a9"/>
        <w:ind w:right="634" w:firstLine="573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К третьей группе </w:t>
      </w:r>
      <w:r w:rsidRPr="0032312F">
        <w:rPr>
          <w:sz w:val="24"/>
          <w:szCs w:val="24"/>
        </w:rPr>
        <w:t>отнесены различные методы устной, письменной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самоконтроля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15680916" w14:textId="77777777" w:rsidR="0032312F" w:rsidRPr="0032312F" w:rsidRDefault="0032312F" w:rsidP="0032312F">
      <w:pPr>
        <w:ind w:left="305" w:right="629" w:firstLine="573"/>
        <w:jc w:val="both"/>
        <w:rPr>
          <w:b/>
          <w:i/>
          <w:sz w:val="24"/>
          <w:szCs w:val="24"/>
        </w:rPr>
      </w:pPr>
      <w:r w:rsidRPr="0032312F">
        <w:rPr>
          <w:i/>
          <w:sz w:val="24"/>
          <w:szCs w:val="24"/>
        </w:rPr>
        <w:t>Бинарная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основанная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на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сочетании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способов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деятельности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преподавателя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учащихся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</w:t>
      </w:r>
      <w:proofErr w:type="spellStart"/>
      <w:r w:rsidRPr="0032312F">
        <w:rPr>
          <w:b/>
          <w:i/>
          <w:sz w:val="24"/>
          <w:szCs w:val="24"/>
        </w:rPr>
        <w:t>Махмутов</w:t>
      </w:r>
      <w:proofErr w:type="spellEnd"/>
      <w:r w:rsidRPr="0032312F">
        <w:rPr>
          <w:b/>
          <w:i/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М.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И.).</w:t>
      </w:r>
    </w:p>
    <w:p w14:paraId="53313E40" w14:textId="77777777" w:rsidR="0032312F" w:rsidRPr="0032312F" w:rsidRDefault="0032312F" w:rsidP="0032312F">
      <w:pPr>
        <w:pStyle w:val="a9"/>
        <w:ind w:right="632" w:firstLine="295"/>
        <w:rPr>
          <w:sz w:val="24"/>
          <w:szCs w:val="24"/>
        </w:rPr>
      </w:pPr>
      <w:r w:rsidRPr="0032312F">
        <w:rPr>
          <w:sz w:val="24"/>
          <w:szCs w:val="24"/>
        </w:rPr>
        <w:t xml:space="preserve">В основу </w:t>
      </w:r>
      <w:r w:rsidRPr="0032312F">
        <w:rPr>
          <w:i/>
          <w:sz w:val="24"/>
          <w:szCs w:val="24"/>
        </w:rPr>
        <w:t xml:space="preserve">бинарных и </w:t>
      </w:r>
      <w:proofErr w:type="spellStart"/>
      <w:r w:rsidRPr="0032312F">
        <w:rPr>
          <w:i/>
          <w:sz w:val="24"/>
          <w:szCs w:val="24"/>
        </w:rPr>
        <w:t>полинарных</w:t>
      </w:r>
      <w:proofErr w:type="spellEnd"/>
      <w:r w:rsidRPr="0032312F">
        <w:rPr>
          <w:i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классификаций методов 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Бинарная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4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Махмутова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методов:</w:t>
      </w:r>
    </w:p>
    <w:p w14:paraId="232E0301" w14:textId="77777777" w:rsidR="0032312F" w:rsidRPr="0032312F" w:rsidRDefault="0032312F">
      <w:pPr>
        <w:pStyle w:val="ab"/>
        <w:numPr>
          <w:ilvl w:val="0"/>
          <w:numId w:val="49"/>
        </w:numPr>
        <w:tabs>
          <w:tab w:val="left" w:pos="1014"/>
          <w:tab w:val="left" w:pos="2779"/>
          <w:tab w:val="left" w:pos="5303"/>
        </w:tabs>
        <w:ind w:right="626" w:firstLine="8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z w:val="24"/>
          <w:szCs w:val="24"/>
        </w:rPr>
        <w:tab/>
        <w:t>преподавания</w:t>
      </w:r>
      <w:r w:rsidRPr="0032312F">
        <w:rPr>
          <w:sz w:val="24"/>
          <w:szCs w:val="24"/>
        </w:rPr>
        <w:tab/>
        <w:t>(информационно-сообщающие;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объяснительные;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инструктивно-практические;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объяснительно-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побуждающие; побуждающие);</w:t>
      </w:r>
    </w:p>
    <w:p w14:paraId="37360A77" w14:textId="77777777" w:rsidR="0032312F" w:rsidRPr="0032312F" w:rsidRDefault="0032312F">
      <w:pPr>
        <w:pStyle w:val="ab"/>
        <w:numPr>
          <w:ilvl w:val="0"/>
          <w:numId w:val="49"/>
        </w:numPr>
        <w:tabs>
          <w:tab w:val="left" w:pos="1014"/>
        </w:tabs>
        <w:ind w:right="626" w:firstLine="1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методы учения (исполнительные, репродуктивные, продуктивно-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частично-поисковые,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поисковые).</w:t>
      </w:r>
    </w:p>
    <w:p w14:paraId="2F3C4D8D" w14:textId="77777777" w:rsidR="0032312F" w:rsidRPr="0032312F" w:rsidRDefault="0032312F" w:rsidP="0032312F">
      <w:pPr>
        <w:tabs>
          <w:tab w:val="left" w:pos="4577"/>
        </w:tabs>
        <w:ind w:left="305" w:right="626" w:firstLine="573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Классификацию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четырех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признаках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(логико-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содержательном,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источниковом,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процессуальном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организационно-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управленческом),</w:t>
      </w:r>
      <w:r w:rsidRPr="0032312F">
        <w:rPr>
          <w:i/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предложил</w:t>
      </w:r>
      <w:r w:rsidRPr="0032312F">
        <w:rPr>
          <w:sz w:val="24"/>
          <w:szCs w:val="24"/>
        </w:rPr>
        <w:tab/>
        <w:t>С.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Шаповаленко.</w:t>
      </w:r>
    </w:p>
    <w:p w14:paraId="3777D74A" w14:textId="77777777" w:rsidR="0032312F" w:rsidRPr="0032312F" w:rsidRDefault="0032312F" w:rsidP="0032312F">
      <w:pPr>
        <w:pStyle w:val="a9"/>
        <w:ind w:left="948"/>
        <w:rPr>
          <w:sz w:val="24"/>
          <w:szCs w:val="24"/>
        </w:rPr>
      </w:pPr>
      <w:r w:rsidRPr="0032312F">
        <w:rPr>
          <w:sz w:val="24"/>
          <w:szCs w:val="24"/>
        </w:rPr>
        <w:t>Существуют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0B8B0D26" w14:textId="77777777" w:rsidR="0032312F" w:rsidRPr="0032312F" w:rsidRDefault="0032312F" w:rsidP="0032312F">
      <w:pPr>
        <w:pStyle w:val="a9"/>
        <w:ind w:right="629" w:firstLine="643"/>
        <w:rPr>
          <w:sz w:val="24"/>
          <w:szCs w:val="24"/>
        </w:rPr>
      </w:pPr>
      <w:r w:rsidRPr="0032312F">
        <w:rPr>
          <w:sz w:val="24"/>
          <w:szCs w:val="24"/>
        </w:rPr>
        <w:t>Как видим, в настоящее время не существует единого взгляда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проблему классификации методов обучения, и любая из рассмотренных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преимущество,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недостатки,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стадии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Наличие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проблему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объективную,</w:t>
      </w:r>
    </w:p>
    <w:p w14:paraId="7084276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E9320E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реальность многосторонность методов обучения, естественный 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интеграции знаний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них.</w:t>
      </w:r>
    </w:p>
    <w:p w14:paraId="4531F211" w14:textId="77777777" w:rsidR="0032312F" w:rsidRPr="0032312F" w:rsidRDefault="0032312F" w:rsidP="0032312F">
      <w:pPr>
        <w:pStyle w:val="a9"/>
        <w:ind w:right="629" w:firstLine="71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Рассказ.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монологическое,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повествовательной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требующие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образности и последовательности изложения. Применяется рассказ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 этапах обучения, меняются лишь задачи изложения, стиль и объем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рассказа. Наибольший развивающий эффект дает рассказ при обучении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младших школьников, склонных к образному мышлению. Развивающий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воображение,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эмоциональные переживания. Воздействуя на чувства человека, рассказ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нравственных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оценок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поведения.</w:t>
      </w:r>
    </w:p>
    <w:p w14:paraId="28204BBF" w14:textId="77777777" w:rsidR="0032312F" w:rsidRPr="0032312F" w:rsidRDefault="0032312F" w:rsidP="0032312F">
      <w:pPr>
        <w:pStyle w:val="a9"/>
        <w:ind w:left="950"/>
        <w:rPr>
          <w:sz w:val="24"/>
          <w:szCs w:val="24"/>
        </w:rPr>
      </w:pPr>
      <w:r w:rsidRPr="0032312F">
        <w:rPr>
          <w:sz w:val="24"/>
          <w:szCs w:val="24"/>
        </w:rPr>
        <w:t>По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выделяют:</w:t>
      </w:r>
    </w:p>
    <w:p w14:paraId="7A06A27E" w14:textId="77777777" w:rsidR="0032312F" w:rsidRPr="0032312F" w:rsidRDefault="0032312F">
      <w:pPr>
        <w:pStyle w:val="ab"/>
        <w:numPr>
          <w:ilvl w:val="1"/>
          <w:numId w:val="47"/>
        </w:numPr>
        <w:tabs>
          <w:tab w:val="left" w:pos="925"/>
        </w:tabs>
        <w:ind w:right="635" w:firstLine="14"/>
        <w:rPr>
          <w:sz w:val="24"/>
          <w:szCs w:val="24"/>
        </w:rPr>
      </w:pPr>
      <w:r w:rsidRPr="0032312F">
        <w:rPr>
          <w:i/>
          <w:sz w:val="24"/>
          <w:szCs w:val="24"/>
        </w:rPr>
        <w:t>рассказ-вступление</w:t>
      </w:r>
      <w:r w:rsidRPr="0032312F">
        <w:rPr>
          <w:sz w:val="24"/>
          <w:szCs w:val="24"/>
        </w:rPr>
        <w:t>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назначение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которого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 к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</w:p>
    <w:p w14:paraId="6B94C03F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1014"/>
          <w:tab w:val="left" w:pos="4266"/>
          <w:tab w:val="left" w:pos="4878"/>
          <w:tab w:val="left" w:pos="6926"/>
          <w:tab w:val="left" w:pos="7809"/>
        </w:tabs>
        <w:ind w:right="629" w:hanging="56"/>
        <w:rPr>
          <w:sz w:val="24"/>
          <w:szCs w:val="24"/>
        </w:rPr>
      </w:pPr>
      <w:r w:rsidRPr="0032312F">
        <w:rPr>
          <w:i/>
          <w:sz w:val="24"/>
          <w:szCs w:val="24"/>
        </w:rPr>
        <w:t>рассказ-повествование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–</w:t>
      </w:r>
      <w:r w:rsidRPr="0032312F">
        <w:rPr>
          <w:sz w:val="24"/>
          <w:szCs w:val="24"/>
        </w:rPr>
        <w:tab/>
        <w:t>используется</w:t>
      </w:r>
      <w:r w:rsidRPr="0032312F">
        <w:rPr>
          <w:sz w:val="24"/>
          <w:szCs w:val="24"/>
        </w:rPr>
        <w:tab/>
        <w:t>для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изложения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намеченного содержания;</w:t>
      </w:r>
    </w:p>
    <w:p w14:paraId="44A0101F" w14:textId="77777777" w:rsidR="0032312F" w:rsidRPr="0032312F" w:rsidRDefault="0032312F">
      <w:pPr>
        <w:pStyle w:val="ab"/>
        <w:numPr>
          <w:ilvl w:val="0"/>
          <w:numId w:val="47"/>
        </w:numPr>
        <w:tabs>
          <w:tab w:val="left" w:pos="838"/>
        </w:tabs>
        <w:ind w:left="838" w:hanging="588"/>
        <w:rPr>
          <w:sz w:val="24"/>
          <w:szCs w:val="24"/>
        </w:rPr>
      </w:pPr>
      <w:r w:rsidRPr="0032312F">
        <w:rPr>
          <w:i/>
          <w:sz w:val="24"/>
          <w:szCs w:val="24"/>
        </w:rPr>
        <w:t>рассказ-заключение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подводит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итоги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изученному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материалу.</w:t>
      </w:r>
    </w:p>
    <w:p w14:paraId="4B974A01" w14:textId="77777777" w:rsidR="0032312F" w:rsidRPr="0032312F" w:rsidRDefault="0032312F" w:rsidP="0032312F">
      <w:pPr>
        <w:pStyle w:val="a9"/>
        <w:ind w:right="628" w:firstLine="643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целей; содержать достоверные факты; иметь четкую логику; изложение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 быть доказательным, образным, эмоциональным, учитывающим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</w:p>
    <w:p w14:paraId="05FEF2EA" w14:textId="77777777" w:rsidR="0032312F" w:rsidRPr="0032312F" w:rsidRDefault="0032312F" w:rsidP="0032312F">
      <w:pPr>
        <w:pStyle w:val="a9"/>
        <w:ind w:right="627" w:firstLine="643"/>
        <w:rPr>
          <w:sz w:val="24"/>
          <w:szCs w:val="24"/>
        </w:rPr>
      </w:pPr>
      <w:r w:rsidRPr="0032312F">
        <w:rPr>
          <w:sz w:val="24"/>
          <w:szCs w:val="24"/>
        </w:rPr>
        <w:t>В чистом виде рассказ применяется сравнительно редко. Чаще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иллюстрацией,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обсуждением,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беседой.</w:t>
      </w:r>
    </w:p>
    <w:p w14:paraId="20B9B9BA" w14:textId="77777777" w:rsidR="0032312F" w:rsidRPr="0032312F" w:rsidRDefault="0032312F" w:rsidP="0032312F">
      <w:pPr>
        <w:pStyle w:val="a9"/>
        <w:ind w:right="631" w:firstLine="645"/>
        <w:rPr>
          <w:sz w:val="24"/>
          <w:szCs w:val="24"/>
        </w:rPr>
      </w:pP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рассказа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ясного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объяснения.</w:t>
      </w:r>
    </w:p>
    <w:p w14:paraId="1016C953" w14:textId="77777777" w:rsidR="0032312F" w:rsidRPr="0032312F" w:rsidRDefault="0032312F" w:rsidP="0032312F">
      <w:pPr>
        <w:pStyle w:val="a9"/>
        <w:ind w:right="632" w:firstLine="573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Объяснение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истолкование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закономерностей,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объяснения характерна доказательная форма изложения, основанная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 логически связанных умозаключений, устанавливающих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истинности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прибегают при изучении теоретического материала различных наук.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 обучения объяснение широко используется в работе с людьми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 возрастных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групп.</w:t>
      </w:r>
    </w:p>
    <w:p w14:paraId="553623D5" w14:textId="77777777" w:rsidR="0032312F" w:rsidRPr="0032312F" w:rsidRDefault="0032312F" w:rsidP="0032312F">
      <w:pPr>
        <w:pStyle w:val="a9"/>
        <w:ind w:right="628" w:firstLine="715"/>
        <w:rPr>
          <w:sz w:val="24"/>
          <w:szCs w:val="24"/>
        </w:rPr>
      </w:pPr>
      <w:r w:rsidRPr="0032312F">
        <w:rPr>
          <w:sz w:val="24"/>
          <w:szCs w:val="24"/>
        </w:rPr>
        <w:t>К объяснению предъявляются определенные требования: точная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раскрытие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причинно-следственных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аргументации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доказательств;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сравнения,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сопоставления;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безукоризненная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изложения.</w:t>
      </w:r>
    </w:p>
    <w:p w14:paraId="1909827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CDDD749" w14:textId="77777777" w:rsidR="0032312F" w:rsidRPr="0032312F" w:rsidRDefault="0032312F" w:rsidP="0032312F">
      <w:pPr>
        <w:pStyle w:val="a9"/>
        <w:ind w:right="632" w:firstLine="64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наблюдениями,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вопросами, задаваемыми как обучающим, так и обучаемыми, и 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перерасти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беседу.</w:t>
      </w:r>
    </w:p>
    <w:p w14:paraId="0598C1C6" w14:textId="77777777" w:rsidR="0032312F" w:rsidRPr="0032312F" w:rsidRDefault="0032312F" w:rsidP="0032312F">
      <w:pPr>
        <w:pStyle w:val="a9"/>
        <w:ind w:right="626" w:firstLine="643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Беседа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путем постановки системы вопросов подводит учащихся к пониманию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 материала или проверяет усвоение ими уже изученного. Беседа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беседы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адресованы одному ученику), </w:t>
      </w:r>
      <w:r w:rsidRPr="0032312F">
        <w:rPr>
          <w:i/>
          <w:sz w:val="24"/>
          <w:szCs w:val="24"/>
        </w:rPr>
        <w:t xml:space="preserve">групповые беседы </w:t>
      </w:r>
      <w:r w:rsidRPr="0032312F">
        <w:rPr>
          <w:sz w:val="24"/>
          <w:szCs w:val="24"/>
        </w:rPr>
        <w:t>(вопросы адресованы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группу)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r w:rsidRPr="0032312F">
        <w:rPr>
          <w:i/>
          <w:sz w:val="24"/>
          <w:szCs w:val="24"/>
        </w:rPr>
        <w:t>фронтальные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(вопросы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адресованы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всем).</w:t>
      </w:r>
    </w:p>
    <w:p w14:paraId="504E6986" w14:textId="77777777" w:rsidR="0032312F" w:rsidRPr="0032312F" w:rsidRDefault="0032312F" w:rsidP="0032312F">
      <w:pPr>
        <w:pStyle w:val="a9"/>
        <w:ind w:right="628" w:firstLine="643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 деятельности учащихся, места беседы в дидактическом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 виды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бесед:</w:t>
      </w:r>
    </w:p>
    <w:p w14:paraId="6B33140A" w14:textId="77777777" w:rsidR="0032312F" w:rsidRPr="0032312F" w:rsidRDefault="0032312F">
      <w:pPr>
        <w:pStyle w:val="ab"/>
        <w:numPr>
          <w:ilvl w:val="1"/>
          <w:numId w:val="47"/>
        </w:numPr>
        <w:tabs>
          <w:tab w:val="left" w:pos="1014"/>
        </w:tabs>
        <w:ind w:right="629" w:firstLine="419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вводные,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вступительные,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беседы.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Проводятся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изучением нового материала для актуализации ранее усвоенных заданий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выяснение степени готовности учащихся к познанию, включению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предстоящую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деятельность;</w:t>
      </w:r>
    </w:p>
    <w:p w14:paraId="2194C616" w14:textId="77777777" w:rsidR="0032312F" w:rsidRPr="0032312F" w:rsidRDefault="0032312F">
      <w:pPr>
        <w:pStyle w:val="ab"/>
        <w:numPr>
          <w:ilvl w:val="0"/>
          <w:numId w:val="50"/>
        </w:numPr>
        <w:tabs>
          <w:tab w:val="left" w:pos="1014"/>
        </w:tabs>
        <w:ind w:right="629" w:firstLine="35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беседы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–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сообщения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новых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катехизическими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(воспроизведение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сократическими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(предполагающими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размышления)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эвристическими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(включение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 знаний,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выводов);</w:t>
      </w:r>
    </w:p>
    <w:p w14:paraId="637FF69B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1014"/>
        </w:tabs>
        <w:ind w:right="629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синтезирующие,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закрепляющие,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беседы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Служат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 и систематизации имеющихся у учащихся знаний и способов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 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нестандартных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ситуациях;</w:t>
      </w:r>
    </w:p>
    <w:p w14:paraId="3F24967D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1014"/>
        </w:tabs>
        <w:ind w:right="630" w:firstLine="20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контрольно-коррекционные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беседы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а </w:t>
      </w:r>
      <w:proofErr w:type="gramStart"/>
      <w:r w:rsidRPr="0032312F">
        <w:rPr>
          <w:sz w:val="24"/>
          <w:szCs w:val="24"/>
        </w:rPr>
        <w:t>так же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уточнения, дополнение новыми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сведениями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имеющиеся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 знаний.</w:t>
      </w:r>
    </w:p>
    <w:p w14:paraId="79AE0EC0" w14:textId="77777777" w:rsidR="0032312F" w:rsidRPr="0032312F" w:rsidRDefault="0032312F" w:rsidP="0032312F">
      <w:pPr>
        <w:pStyle w:val="a9"/>
        <w:ind w:right="627" w:firstLine="645"/>
        <w:rPr>
          <w:sz w:val="24"/>
          <w:szCs w:val="24"/>
        </w:rPr>
      </w:pPr>
      <w:r w:rsidRPr="0032312F">
        <w:rPr>
          <w:sz w:val="24"/>
          <w:szCs w:val="24"/>
        </w:rPr>
        <w:t xml:space="preserve">Одной из разновидностей беседы являются </w:t>
      </w:r>
      <w:r w:rsidRPr="0032312F">
        <w:rPr>
          <w:i/>
          <w:sz w:val="24"/>
          <w:szCs w:val="24"/>
        </w:rPr>
        <w:t xml:space="preserve">собеседование, </w:t>
      </w:r>
      <w:r w:rsidRPr="0032312F">
        <w:rPr>
          <w:sz w:val="24"/>
          <w:szCs w:val="24"/>
        </w:rPr>
        <w:t>которое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 отдельным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человеком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группой людей.</w:t>
      </w:r>
    </w:p>
    <w:p w14:paraId="2578D7AF" w14:textId="77777777" w:rsidR="0032312F" w:rsidRPr="0032312F" w:rsidRDefault="0032312F" w:rsidP="0032312F">
      <w:pPr>
        <w:pStyle w:val="a9"/>
        <w:ind w:right="629" w:firstLine="573"/>
        <w:rPr>
          <w:sz w:val="24"/>
          <w:szCs w:val="24"/>
        </w:rPr>
      </w:pPr>
      <w:proofErr w:type="gramStart"/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проведений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формулировать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краткими,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четкими,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содержательными; иметь логическую связь между собой; раскрывать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совокупности сущность изучаемого вопроса; способствовать усвоению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соответствовать уровню развития обучаемых (слишком легкие и 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 серьезного отношения к познанию). Не следует задавать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двойные,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подсказывающие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формулировать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альтернативные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вопросы,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допускающие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ответы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типа</w:t>
      </w:r>
    </w:p>
    <w:p w14:paraId="27F718D6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«да»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«нет».</w:t>
      </w:r>
    </w:p>
    <w:p w14:paraId="4D808F6D" w14:textId="77777777" w:rsidR="0032312F" w:rsidRPr="0032312F" w:rsidRDefault="0032312F" w:rsidP="0032312F">
      <w:pPr>
        <w:ind w:right="626"/>
        <w:jc w:val="right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Беседа</w:t>
      </w:r>
      <w:r w:rsidRPr="0032312F">
        <w:rPr>
          <w:spacing w:val="11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1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1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12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1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несомненные</w:t>
      </w:r>
      <w:r w:rsidRPr="0032312F">
        <w:rPr>
          <w:spacing w:val="12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достоинства</w:t>
      </w:r>
      <w:r w:rsidRPr="0032312F">
        <w:rPr>
          <w:b/>
          <w:i/>
          <w:sz w:val="24"/>
          <w:szCs w:val="24"/>
        </w:rPr>
        <w:t>:</w:t>
      </w:r>
    </w:p>
    <w:p w14:paraId="580B1F97" w14:textId="77777777" w:rsidR="0032312F" w:rsidRPr="0032312F" w:rsidRDefault="0032312F" w:rsidP="0032312F">
      <w:pPr>
        <w:pStyle w:val="a9"/>
        <w:ind w:left="0" w:right="630"/>
        <w:jc w:val="right"/>
        <w:rPr>
          <w:sz w:val="24"/>
          <w:szCs w:val="24"/>
        </w:rPr>
      </w:pPr>
      <w:r w:rsidRPr="0032312F">
        <w:rPr>
          <w:sz w:val="24"/>
          <w:szCs w:val="24"/>
        </w:rPr>
        <w:t>активизирует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учебно-познавательную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</w:t>
      </w:r>
    </w:p>
    <w:p w14:paraId="3DC7B94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21B8EF8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силу;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средством,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контролировать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 учащихся.</w:t>
      </w:r>
    </w:p>
    <w:p w14:paraId="66488015" w14:textId="77777777" w:rsidR="0032312F" w:rsidRPr="0032312F" w:rsidRDefault="0032312F" w:rsidP="0032312F">
      <w:pPr>
        <w:pStyle w:val="a9"/>
        <w:ind w:right="633" w:firstLine="923"/>
        <w:rPr>
          <w:sz w:val="24"/>
          <w:szCs w:val="24"/>
        </w:rPr>
      </w:pPr>
      <w:r w:rsidRPr="0032312F">
        <w:rPr>
          <w:sz w:val="24"/>
          <w:szCs w:val="24"/>
        </w:rPr>
        <w:t xml:space="preserve">Вместе с тем этот метод имеет и </w:t>
      </w:r>
      <w:r w:rsidRPr="0032312F">
        <w:rPr>
          <w:i/>
          <w:sz w:val="24"/>
          <w:szCs w:val="24"/>
        </w:rPr>
        <w:t xml:space="preserve">недостатки: </w:t>
      </w:r>
      <w:r w:rsidRPr="0032312F">
        <w:rPr>
          <w:sz w:val="24"/>
          <w:szCs w:val="24"/>
        </w:rPr>
        <w:t>требует больших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затрат;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запаса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беседа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малоэффективной.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 того, беседа не дает практических умений и навыков; содержит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риска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(учащийся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неправильный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фиксируется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памяти).</w:t>
      </w:r>
    </w:p>
    <w:p w14:paraId="0666841E" w14:textId="77777777" w:rsidR="0032312F" w:rsidRPr="0032312F" w:rsidRDefault="0032312F" w:rsidP="0032312F">
      <w:pPr>
        <w:pStyle w:val="a9"/>
        <w:ind w:right="631" w:firstLine="94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Лекция</w:t>
      </w:r>
      <w:proofErr w:type="gramStart"/>
      <w:r w:rsidRPr="0032312F">
        <w:rPr>
          <w:sz w:val="24"/>
          <w:szCs w:val="24"/>
        </w:rPr>
        <w:t>-это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монологический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структурой;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обилием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освещения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</w:p>
    <w:p w14:paraId="25E72840" w14:textId="77777777" w:rsidR="0032312F" w:rsidRPr="0032312F" w:rsidRDefault="0032312F" w:rsidP="0032312F">
      <w:pPr>
        <w:pStyle w:val="a9"/>
        <w:ind w:right="628" w:firstLine="784"/>
        <w:rPr>
          <w:sz w:val="24"/>
          <w:szCs w:val="24"/>
        </w:rPr>
      </w:pPr>
      <w:r w:rsidRPr="0032312F">
        <w:rPr>
          <w:sz w:val="24"/>
          <w:szCs w:val="24"/>
        </w:rPr>
        <w:t>Различают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научно-популярные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академические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Научно-популярные лекции 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популяризации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Академические лекции применяются в старших классах средней 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посвящаются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крупным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принципиально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пройденного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материала.</w:t>
      </w:r>
    </w:p>
    <w:p w14:paraId="2FFFDF51" w14:textId="77777777" w:rsidR="0032312F" w:rsidRPr="0032312F" w:rsidRDefault="0032312F" w:rsidP="0032312F">
      <w:pPr>
        <w:pStyle w:val="a9"/>
        <w:ind w:right="630" w:firstLine="573"/>
        <w:rPr>
          <w:sz w:val="24"/>
          <w:szCs w:val="24"/>
        </w:rPr>
      </w:pPr>
      <w:r w:rsidRPr="0032312F">
        <w:rPr>
          <w:sz w:val="24"/>
          <w:szCs w:val="24"/>
        </w:rPr>
        <w:t>Логическим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какое-либо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относящееся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факты, составляющие основу беседы или рассказа, здесь служат лишь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иллюстрацией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исходным,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отправным моментом.</w:t>
      </w:r>
    </w:p>
    <w:p w14:paraId="0626E585" w14:textId="77777777" w:rsidR="0032312F" w:rsidRPr="0032312F" w:rsidRDefault="0032312F" w:rsidP="0032312F">
      <w:pPr>
        <w:pStyle w:val="a9"/>
        <w:ind w:right="629" w:firstLine="573"/>
        <w:rPr>
          <w:sz w:val="24"/>
          <w:szCs w:val="24"/>
        </w:rPr>
      </w:pPr>
      <w:r w:rsidRPr="0032312F">
        <w:rPr>
          <w:sz w:val="24"/>
          <w:szCs w:val="24"/>
        </w:rPr>
        <w:t>Актуальность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возрастает в связи с применением блочного изучения нового 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темам или крупным разделам.</w:t>
      </w:r>
    </w:p>
    <w:p w14:paraId="1D3FD08C" w14:textId="77777777" w:rsidR="0032312F" w:rsidRPr="0032312F" w:rsidRDefault="0032312F" w:rsidP="0032312F">
      <w:pPr>
        <w:pStyle w:val="a9"/>
        <w:ind w:right="626" w:firstLine="703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Учебная дискуссия </w:t>
      </w:r>
      <w:r w:rsidRPr="0032312F">
        <w:rPr>
          <w:sz w:val="24"/>
          <w:szCs w:val="24"/>
        </w:rPr>
        <w:t>как метод обучения основывается на обмене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определенной проблеме. Причем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взгляды отражают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укрепляются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отстаивать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позицию,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других.</w:t>
      </w:r>
    </w:p>
    <w:p w14:paraId="34304B4C" w14:textId="77777777" w:rsidR="0032312F" w:rsidRPr="0032312F" w:rsidRDefault="0032312F" w:rsidP="0032312F">
      <w:pPr>
        <w:pStyle w:val="a9"/>
        <w:ind w:right="627" w:firstLine="923"/>
        <w:rPr>
          <w:sz w:val="24"/>
          <w:szCs w:val="24"/>
        </w:rPr>
      </w:pPr>
      <w:r w:rsidRPr="0032312F">
        <w:rPr>
          <w:sz w:val="24"/>
          <w:szCs w:val="24"/>
        </w:rPr>
        <w:t>Этот метод целесообразно использовать, если учащиеся 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предстоящей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значительной степенью зрелости и самостоятельности мышления, умеют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аргументировать,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точку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предварительно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подготовка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заключается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накоплении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необходимых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теме</w:t>
      </w:r>
    </w:p>
    <w:p w14:paraId="3BC5848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37A8B7C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предстоящей дискуссии, а формальная — в выборе формы изложения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беспредметной,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бессодержательной,,</w:t>
      </w:r>
      <w:proofErr w:type="gramEnd"/>
      <w:r w:rsidRPr="0032312F">
        <w:rPr>
          <w:sz w:val="24"/>
          <w:szCs w:val="24"/>
        </w:rPr>
        <w:t xml:space="preserve"> а без умения выразить мысли, убедить оппонентов 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лишенной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привлекательности,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противоречивой.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»</w:t>
      </w:r>
    </w:p>
    <w:p w14:paraId="2F45D65C" w14:textId="77777777" w:rsidR="0032312F" w:rsidRPr="0032312F" w:rsidRDefault="0032312F" w:rsidP="0032312F">
      <w:pPr>
        <w:pStyle w:val="a9"/>
        <w:ind w:right="626" w:firstLine="863"/>
        <w:rPr>
          <w:sz w:val="24"/>
          <w:szCs w:val="24"/>
        </w:rPr>
      </w:pPr>
      <w:r w:rsidRPr="0032312F">
        <w:rPr>
          <w:b/>
          <w:sz w:val="24"/>
          <w:szCs w:val="24"/>
        </w:rPr>
        <w:t>Работа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учебником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книгой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 один из важнейших 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достоинство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ученика в доступном для него темпе </w:t>
      </w:r>
      <w:r w:rsidRPr="0032312F">
        <w:rPr>
          <w:spacing w:val="10"/>
          <w:sz w:val="24"/>
          <w:szCs w:val="24"/>
        </w:rPr>
        <w:t xml:space="preserve">и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удобное время многократно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обращаться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диагностики знаний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умений.</w:t>
      </w:r>
    </w:p>
    <w:p w14:paraId="253D57BF" w14:textId="77777777" w:rsidR="0032312F" w:rsidRPr="0032312F" w:rsidRDefault="0032312F" w:rsidP="0032312F">
      <w:pPr>
        <w:pStyle w:val="a9"/>
        <w:ind w:right="630" w:firstLine="993"/>
        <w:rPr>
          <w:sz w:val="24"/>
          <w:szCs w:val="24"/>
        </w:rPr>
      </w:pP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книгой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организована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(учителя)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 работы учащегося с текстом. Этот метод реализует две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усваивают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накапливают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печатными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источниками.</w:t>
      </w:r>
    </w:p>
    <w:p w14:paraId="3D5C0970" w14:textId="77777777" w:rsidR="0032312F" w:rsidRPr="0032312F" w:rsidRDefault="0032312F" w:rsidP="0032312F">
      <w:pPr>
        <w:pStyle w:val="a9"/>
        <w:ind w:right="626" w:firstLine="854"/>
        <w:rPr>
          <w:sz w:val="24"/>
          <w:szCs w:val="24"/>
        </w:rPr>
      </w:pPr>
      <w:r w:rsidRPr="0032312F">
        <w:rPr>
          <w:sz w:val="24"/>
          <w:szCs w:val="24"/>
        </w:rPr>
        <w:t>Остановимся на некоторых приемах самостоятельной работы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текстами.</w:t>
      </w:r>
    </w:p>
    <w:p w14:paraId="0EE2D95E" w14:textId="77777777" w:rsidR="0032312F" w:rsidRPr="0032312F" w:rsidRDefault="0032312F" w:rsidP="0032312F">
      <w:pPr>
        <w:pStyle w:val="a9"/>
        <w:ind w:right="629" w:firstLine="784"/>
        <w:rPr>
          <w:sz w:val="24"/>
          <w:szCs w:val="24"/>
        </w:rPr>
      </w:pPr>
      <w:r w:rsidRPr="0032312F">
        <w:rPr>
          <w:i/>
          <w:sz w:val="24"/>
          <w:szCs w:val="24"/>
        </w:rPr>
        <w:t>Конспектирование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запись,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 прочитанного. Различают сплошное, выборочное, полное,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краткое конспектирование. Конспектировать материал можно от первого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третьего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Предпочтительнее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конспектирование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лучше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мышления.</w:t>
      </w:r>
    </w:p>
    <w:p w14:paraId="2FB9B029" w14:textId="77777777" w:rsidR="0032312F" w:rsidRPr="0032312F" w:rsidRDefault="0032312F" w:rsidP="0032312F">
      <w:pPr>
        <w:pStyle w:val="a9"/>
        <w:ind w:right="635" w:firstLine="703"/>
        <w:rPr>
          <w:sz w:val="24"/>
          <w:szCs w:val="24"/>
        </w:rPr>
      </w:pPr>
      <w:proofErr w:type="spellStart"/>
      <w:r w:rsidRPr="0032312F">
        <w:rPr>
          <w:i/>
          <w:sz w:val="24"/>
          <w:szCs w:val="24"/>
        </w:rPr>
        <w:t>Тезирование</w:t>
      </w:r>
      <w:proofErr w:type="spellEnd"/>
      <w:r w:rsidRPr="0032312F">
        <w:rPr>
          <w:i/>
          <w:sz w:val="24"/>
          <w:szCs w:val="24"/>
        </w:rPr>
        <w:t xml:space="preserve"> </w:t>
      </w:r>
      <w:r w:rsidRPr="0032312F">
        <w:rPr>
          <w:sz w:val="24"/>
          <w:szCs w:val="24"/>
        </w:rPr>
        <w:t>- краткое изложение основных идей в определенной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последовательности.</w:t>
      </w:r>
    </w:p>
    <w:p w14:paraId="01A7D38A" w14:textId="77777777" w:rsidR="0032312F" w:rsidRPr="0032312F" w:rsidRDefault="0032312F" w:rsidP="0032312F">
      <w:pPr>
        <w:pStyle w:val="a9"/>
        <w:ind w:right="630" w:firstLine="705"/>
        <w:rPr>
          <w:sz w:val="24"/>
          <w:szCs w:val="24"/>
        </w:rPr>
      </w:pPr>
      <w:r w:rsidRPr="0032312F">
        <w:rPr>
          <w:i/>
          <w:sz w:val="24"/>
          <w:szCs w:val="24"/>
        </w:rPr>
        <w:t>Реферирование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обзор ряда источников по теме с собственной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формы.</w:t>
      </w:r>
    </w:p>
    <w:p w14:paraId="1E6B02EB" w14:textId="77777777" w:rsidR="0032312F" w:rsidRPr="0032312F" w:rsidRDefault="0032312F" w:rsidP="0032312F">
      <w:pPr>
        <w:pStyle w:val="a9"/>
        <w:ind w:right="629" w:firstLine="703"/>
        <w:rPr>
          <w:sz w:val="24"/>
          <w:szCs w:val="24"/>
        </w:rPr>
      </w:pPr>
      <w:r w:rsidRPr="0032312F">
        <w:rPr>
          <w:i/>
          <w:sz w:val="24"/>
          <w:szCs w:val="24"/>
        </w:rPr>
        <w:t>Составление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плана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текста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прочтения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 разбить его на части и озаглавить каждую из них. 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сложный.</w:t>
      </w:r>
    </w:p>
    <w:p w14:paraId="0A5BA42D" w14:textId="77777777" w:rsidR="0032312F" w:rsidRPr="0032312F" w:rsidRDefault="0032312F" w:rsidP="0032312F">
      <w:pPr>
        <w:pStyle w:val="a9"/>
        <w:ind w:right="632" w:firstLine="784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Цитирование </w:t>
      </w:r>
      <w:r w:rsidRPr="0032312F">
        <w:rPr>
          <w:sz w:val="24"/>
          <w:szCs w:val="24"/>
        </w:rPr>
        <w:t>- дословная выдержка из текста. При цитировании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соблюдать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цитировать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корректно, не искажая смысла; б) необходима точная запись выходных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(автор,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издательство,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страница).</w:t>
      </w:r>
    </w:p>
    <w:p w14:paraId="78B6172B" w14:textId="77777777" w:rsidR="0032312F" w:rsidRPr="0032312F" w:rsidRDefault="0032312F" w:rsidP="0032312F">
      <w:pPr>
        <w:pStyle w:val="a9"/>
        <w:ind w:right="635" w:firstLine="705"/>
        <w:rPr>
          <w:sz w:val="24"/>
          <w:szCs w:val="24"/>
        </w:rPr>
      </w:pPr>
      <w:r w:rsidRPr="0032312F">
        <w:rPr>
          <w:i/>
          <w:sz w:val="24"/>
          <w:szCs w:val="24"/>
        </w:rPr>
        <w:t>Аннотирование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свернутое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прочитанного без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потери существенного смысла.</w:t>
      </w:r>
    </w:p>
    <w:p w14:paraId="7CA3B362" w14:textId="77777777" w:rsidR="0032312F" w:rsidRPr="0032312F" w:rsidRDefault="0032312F" w:rsidP="0032312F">
      <w:pPr>
        <w:pStyle w:val="a9"/>
        <w:ind w:right="635" w:firstLine="705"/>
        <w:rPr>
          <w:sz w:val="24"/>
          <w:szCs w:val="24"/>
        </w:rPr>
      </w:pPr>
      <w:r w:rsidRPr="0032312F">
        <w:rPr>
          <w:i/>
          <w:sz w:val="24"/>
          <w:szCs w:val="24"/>
        </w:rPr>
        <w:t>Рецензирование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написание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рецензии,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краткого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отзыва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выражением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 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прочитанном.</w:t>
      </w:r>
    </w:p>
    <w:p w14:paraId="2F25A845" w14:textId="77777777" w:rsidR="0032312F" w:rsidRPr="0032312F" w:rsidRDefault="0032312F" w:rsidP="0032312F">
      <w:pPr>
        <w:pStyle w:val="a9"/>
        <w:ind w:right="626" w:firstLine="703"/>
        <w:rPr>
          <w:sz w:val="24"/>
          <w:szCs w:val="24"/>
        </w:rPr>
      </w:pPr>
      <w:r w:rsidRPr="0032312F">
        <w:rPr>
          <w:i/>
          <w:sz w:val="24"/>
          <w:szCs w:val="24"/>
        </w:rPr>
        <w:t>Составление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справки.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чем-либо,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биографическими,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статистическими,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географическими,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терминологическими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52B527A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ABFCBB4" w14:textId="77777777" w:rsidR="0032312F" w:rsidRPr="0032312F" w:rsidRDefault="0032312F" w:rsidP="0032312F">
      <w:pPr>
        <w:ind w:left="305" w:right="626" w:firstLine="703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Составление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формально-логической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модели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схематическое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изображение прочитанного.</w:t>
      </w:r>
    </w:p>
    <w:p w14:paraId="7AF6602D" w14:textId="77777777" w:rsidR="0032312F" w:rsidRPr="0032312F" w:rsidRDefault="0032312F" w:rsidP="0032312F">
      <w:pPr>
        <w:ind w:left="305" w:right="629" w:firstLine="703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Составление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тематического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тезауруса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упорядоченного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комплекса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теме,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разделу,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дисциплине.</w:t>
      </w:r>
    </w:p>
    <w:p w14:paraId="58D4897E" w14:textId="77777777" w:rsidR="0032312F" w:rsidRPr="0032312F" w:rsidRDefault="0032312F" w:rsidP="0032312F">
      <w:pPr>
        <w:ind w:left="305" w:right="632" w:firstLine="703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Составление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матрицы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идей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(решетки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идей,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репертуарной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решетки) - </w:t>
      </w:r>
      <w:r w:rsidRPr="0032312F">
        <w:rPr>
          <w:sz w:val="24"/>
          <w:szCs w:val="24"/>
        </w:rPr>
        <w:t>составление в форме таблицы сравнительных характеристик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однородных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трудах 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авторов.</w:t>
      </w:r>
    </w:p>
    <w:p w14:paraId="6CAB9D62" w14:textId="77777777" w:rsidR="0032312F" w:rsidRPr="0032312F" w:rsidRDefault="0032312F" w:rsidP="0032312F">
      <w:pPr>
        <w:ind w:left="101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Пиктографическая</w:t>
      </w:r>
      <w:r w:rsidRPr="0032312F">
        <w:rPr>
          <w:i/>
          <w:spacing w:val="5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запись</w:t>
      </w:r>
      <w:r w:rsidRPr="0032312F">
        <w:rPr>
          <w:i/>
          <w:spacing w:val="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бессловесное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изображение.</w:t>
      </w:r>
    </w:p>
    <w:p w14:paraId="0EC1A70D" w14:textId="77777777" w:rsidR="0032312F" w:rsidRPr="0032312F" w:rsidRDefault="0032312F" w:rsidP="0032312F">
      <w:pPr>
        <w:pStyle w:val="a9"/>
        <w:ind w:right="633" w:firstLine="784"/>
        <w:rPr>
          <w:sz w:val="24"/>
          <w:szCs w:val="24"/>
        </w:rPr>
      </w:pPr>
      <w:r w:rsidRPr="0032312F">
        <w:rPr>
          <w:sz w:val="24"/>
          <w:szCs w:val="24"/>
        </w:rPr>
        <w:t>Таковы основные приемы самостоятельной работы с печатными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Установлено,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 текстами повышает производительность познавательного труда,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 экономить время на усвоении содержания материала. Переход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 одного приема работы с текстом к другому меняет режим 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мозга,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предупреждает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быструю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утомляемость.</w:t>
      </w:r>
    </w:p>
    <w:p w14:paraId="3632474F" w14:textId="77777777" w:rsidR="0032312F" w:rsidRPr="0032312F" w:rsidRDefault="0032312F" w:rsidP="0032312F">
      <w:pPr>
        <w:pStyle w:val="a9"/>
        <w:ind w:right="628" w:firstLine="863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Демонстрация </w:t>
      </w:r>
      <w:r w:rsidRPr="0032312F">
        <w:rPr>
          <w:sz w:val="24"/>
          <w:szCs w:val="24"/>
        </w:rPr>
        <w:t>как метод обучения предполагает показ опытов,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телепередач,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видеофильмов,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диафильмов,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кодопозитивов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служит преимущественно: для раскрытия динамики изучаемых явлений,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 используется и для ознакомления с внешним видом предмета, 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внутренним устройством. Наиболее эффективен этот метод тогда, 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выполняют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нужные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кругозор,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чувственно-эмпирическая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познания.</w:t>
      </w:r>
    </w:p>
    <w:p w14:paraId="41E67445" w14:textId="77777777" w:rsidR="0032312F" w:rsidRPr="0032312F" w:rsidRDefault="0032312F" w:rsidP="0032312F">
      <w:pPr>
        <w:pStyle w:val="a9"/>
        <w:ind w:right="626" w:firstLine="784"/>
        <w:rPr>
          <w:sz w:val="24"/>
          <w:szCs w:val="24"/>
        </w:rPr>
      </w:pPr>
      <w:r w:rsidRPr="0032312F">
        <w:rPr>
          <w:sz w:val="24"/>
          <w:szCs w:val="24"/>
        </w:rPr>
        <w:t>Дидактической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условиях. Но не всегда такая демонстрация возможна, В этом 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 или демонстрацию натуральных предметов в искусственной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(животных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зоопарке),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(уменьшенные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копии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механизмов). Объемные модели играют важную роль при изучении 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предметов, так как позволяют познакомить с конструкцией, принципами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 механизмов (работа двигателя внутреннего сгорания, доменной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печи).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тех-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нологические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подбирать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объекты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демонстрации, умело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направлять внимание 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стороны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демонстрируемых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явлений.</w:t>
      </w:r>
    </w:p>
    <w:p w14:paraId="41075B59" w14:textId="77777777" w:rsidR="0032312F" w:rsidRPr="0032312F" w:rsidRDefault="0032312F" w:rsidP="0032312F">
      <w:pPr>
        <w:ind w:left="1090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Тесно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</w:t>
      </w:r>
      <w:r w:rsidRPr="0032312F">
        <w:rPr>
          <w:spacing w:val="120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2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методом</w:t>
      </w:r>
      <w:r w:rsidRPr="0032312F">
        <w:rPr>
          <w:spacing w:val="11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демонстрации</w:t>
      </w:r>
      <w:r w:rsidRPr="0032312F">
        <w:rPr>
          <w:spacing w:val="11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2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иллюстрации</w:t>
      </w:r>
      <w:r w:rsidRPr="0032312F">
        <w:rPr>
          <w:i/>
          <w:sz w:val="24"/>
          <w:szCs w:val="24"/>
        </w:rPr>
        <w:t>.</w:t>
      </w:r>
    </w:p>
    <w:p w14:paraId="52484ED5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Иногда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отождествляют,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самостоятельные.</w:t>
      </w:r>
    </w:p>
    <w:p w14:paraId="3B0511A1" w14:textId="77777777" w:rsidR="0032312F" w:rsidRPr="0032312F" w:rsidRDefault="0032312F" w:rsidP="0032312F">
      <w:pPr>
        <w:pStyle w:val="a9"/>
        <w:ind w:right="634" w:firstLine="784"/>
        <w:rPr>
          <w:sz w:val="24"/>
          <w:szCs w:val="24"/>
        </w:rPr>
      </w:pPr>
      <w:r w:rsidRPr="0032312F">
        <w:rPr>
          <w:sz w:val="24"/>
          <w:szCs w:val="24"/>
        </w:rPr>
        <w:t>Метод иллюстраций предполагает показ предметов, процессов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символьном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изображении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плакатов,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портретов^ фотографий, рисунков, схем, репродукций, плоских моделей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последнее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наглядности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обогатилась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целым</w:t>
      </w:r>
    </w:p>
    <w:p w14:paraId="4C82159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58251D7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рядом новых средств (многокрасочные карты с пластиковым покрытием,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альбомы,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атласы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п.).</w:t>
      </w:r>
    </w:p>
    <w:p w14:paraId="638A69BD" w14:textId="77777777" w:rsidR="0032312F" w:rsidRPr="0032312F" w:rsidRDefault="0032312F" w:rsidP="0032312F">
      <w:pPr>
        <w:pStyle w:val="a9"/>
        <w:ind w:right="631" w:firstLine="854"/>
        <w:rPr>
          <w:i/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иллюстрации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взаимосвязаны.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Демонстрация,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прибегают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иллюстрации.)</w:t>
      </w:r>
    </w:p>
    <w:p w14:paraId="5007602F" w14:textId="77777777" w:rsidR="0032312F" w:rsidRPr="0032312F" w:rsidRDefault="0032312F" w:rsidP="0032312F">
      <w:pPr>
        <w:pStyle w:val="a9"/>
        <w:ind w:right="630" w:firstLine="854"/>
        <w:rPr>
          <w:sz w:val="24"/>
          <w:szCs w:val="24"/>
        </w:rPr>
      </w:pP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соблюдать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меру;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согласовывать демонстрируемую наглядность с содержанием материала;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применяемая наглядность должна соответствовать возрасту обучаемых;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демонстрируемый предмет должен быть хорошо виден всем учащимся;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необходимо четко выделять </w:t>
      </w:r>
      <w:proofErr w:type="gramStart"/>
      <w:r w:rsidRPr="0032312F">
        <w:rPr>
          <w:sz w:val="24"/>
          <w:szCs w:val="24"/>
        </w:rPr>
        <w:t>главное,-</w:t>
      </w:r>
      <w:proofErr w:type="gramEnd"/>
      <w:r w:rsidRPr="0032312F">
        <w:rPr>
          <w:sz w:val="24"/>
          <w:szCs w:val="24"/>
        </w:rPr>
        <w:t>существенное в демонстрируемом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объекте.</w:t>
      </w:r>
    </w:p>
    <w:p w14:paraId="4601D3D3" w14:textId="77777777" w:rsidR="0032312F" w:rsidRPr="0032312F" w:rsidRDefault="0032312F" w:rsidP="0032312F">
      <w:pPr>
        <w:ind w:left="305" w:right="626" w:firstLine="923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Особую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назначение которых - формирование практических умений и навыков.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лабораторные</w:t>
      </w:r>
      <w:r w:rsidRPr="0032312F">
        <w:rPr>
          <w:i/>
          <w:spacing w:val="2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методы.</w:t>
      </w:r>
    </w:p>
    <w:p w14:paraId="4F281CF1" w14:textId="77777777" w:rsidR="0032312F" w:rsidRPr="0032312F" w:rsidRDefault="0032312F" w:rsidP="0032312F">
      <w:pPr>
        <w:pStyle w:val="a9"/>
        <w:ind w:right="634" w:firstLine="1024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Упражнение </w:t>
      </w:r>
      <w:r w:rsidRPr="0032312F">
        <w:rPr>
          <w:i/>
          <w:sz w:val="24"/>
          <w:szCs w:val="24"/>
        </w:rPr>
        <w:t xml:space="preserve">- </w:t>
      </w:r>
      <w:r w:rsidRPr="0032312F">
        <w:rPr>
          <w:sz w:val="24"/>
          <w:szCs w:val="24"/>
        </w:rPr>
        <w:t>многократное (повторное) выполнение 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 (умственных или практических) с целью овладения ими 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качества.</w:t>
      </w:r>
    </w:p>
    <w:p w14:paraId="50EB3AD7" w14:textId="77777777" w:rsidR="0032312F" w:rsidRPr="0032312F" w:rsidRDefault="0032312F" w:rsidP="0032312F">
      <w:pPr>
        <w:ind w:left="305" w:right="626" w:firstLine="85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Различают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письменные,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графические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трудовые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способствуют 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речи,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 возможностей учащихся.</w:t>
      </w:r>
    </w:p>
    <w:p w14:paraId="6B3D3C85" w14:textId="77777777" w:rsidR="0032312F" w:rsidRPr="0032312F" w:rsidRDefault="0032312F" w:rsidP="0032312F">
      <w:pPr>
        <w:pStyle w:val="a9"/>
        <w:ind w:right="629" w:firstLine="854"/>
        <w:rPr>
          <w:sz w:val="24"/>
          <w:szCs w:val="24"/>
        </w:rPr>
      </w:pPr>
      <w:r w:rsidRPr="0032312F">
        <w:rPr>
          <w:sz w:val="24"/>
          <w:szCs w:val="24"/>
        </w:rPr>
        <w:t>Главное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письменных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применения.</w:t>
      </w:r>
    </w:p>
    <w:p w14:paraId="2747A22B" w14:textId="77777777" w:rsidR="0032312F" w:rsidRPr="0032312F" w:rsidRDefault="0032312F" w:rsidP="0032312F">
      <w:pPr>
        <w:pStyle w:val="a9"/>
        <w:ind w:right="627" w:firstLine="923"/>
        <w:rPr>
          <w:sz w:val="24"/>
          <w:szCs w:val="24"/>
        </w:rPr>
      </w:pPr>
      <w:r w:rsidRPr="0032312F">
        <w:rPr>
          <w:sz w:val="24"/>
          <w:szCs w:val="24"/>
        </w:rPr>
        <w:t xml:space="preserve">К письменным тесно примыкают </w:t>
      </w:r>
      <w:r w:rsidRPr="0032312F">
        <w:rPr>
          <w:i/>
          <w:sz w:val="24"/>
          <w:szCs w:val="24"/>
        </w:rPr>
        <w:t>графические упражнения.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применение помогает лучше воспринимать, осмысливать и запоминать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пространственного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воображения.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графическим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графиков,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чертежей,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технологических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зарисовок и т.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02251C2C" w14:textId="77777777" w:rsidR="0032312F" w:rsidRPr="0032312F" w:rsidRDefault="0032312F" w:rsidP="0032312F">
      <w:pPr>
        <w:pStyle w:val="a9"/>
        <w:ind w:right="626" w:firstLine="854"/>
        <w:rPr>
          <w:sz w:val="24"/>
          <w:szCs w:val="24"/>
        </w:rPr>
      </w:pPr>
      <w:r w:rsidRPr="0032312F">
        <w:rPr>
          <w:sz w:val="24"/>
          <w:szCs w:val="24"/>
        </w:rPr>
        <w:t>Особую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учебно-трудовые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упражнения,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целью которых является применение теоретических знаний в трудовой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обращения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орудиями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лабораторным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оборудованием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(приборами,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измерительной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аппаратурой),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конструкторско-технические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воспроизводящий,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тренировочный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или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творческий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характер.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Для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комментированные</w:t>
      </w:r>
      <w:r w:rsidRPr="0032312F">
        <w:rPr>
          <w:i/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упражнения.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</w:p>
    <w:p w14:paraId="64B6819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895CA15" w14:textId="77777777" w:rsidR="0032312F" w:rsidRPr="0032312F" w:rsidRDefault="0032312F" w:rsidP="0032312F">
      <w:pPr>
        <w:pStyle w:val="a9"/>
        <w:ind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 комментируют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вследствие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 лучше осознаются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усваиваются.</w:t>
      </w:r>
    </w:p>
    <w:p w14:paraId="357664C4" w14:textId="77777777" w:rsidR="0032312F" w:rsidRPr="0032312F" w:rsidRDefault="0032312F" w:rsidP="0032312F">
      <w:pPr>
        <w:pStyle w:val="a9"/>
        <w:ind w:right="630" w:firstLine="784"/>
        <w:rPr>
          <w:sz w:val="24"/>
          <w:szCs w:val="24"/>
        </w:rPr>
      </w:pP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упражнений;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соблюдение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упражнений; учет достигнутых результатов; распределение повторений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времени.</w:t>
      </w:r>
    </w:p>
    <w:p w14:paraId="1A048494" w14:textId="77777777" w:rsidR="0032312F" w:rsidRPr="0032312F" w:rsidRDefault="0032312F" w:rsidP="0032312F">
      <w:pPr>
        <w:pStyle w:val="a9"/>
        <w:ind w:right="633" w:firstLine="70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Лабораторный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 на самостоятельном проведении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экспериментов,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приборов,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оборудования.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может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проводиться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индивидуально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или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Лабораторный метод не только обеспечивает приобретение учащимися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 но и способствует формированию практических умений, в чем,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безусловно, его достоинство. Но лабораторный метод требует наличия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специального, часто дорогостоящего оборудования, его 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сопряжено со значительными затратами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энергии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времени.</w:t>
      </w:r>
    </w:p>
    <w:p w14:paraId="3A5EDF48" w14:textId="77777777" w:rsidR="0032312F" w:rsidRPr="0032312F" w:rsidRDefault="0032312F" w:rsidP="0032312F">
      <w:pPr>
        <w:ind w:left="305" w:right="630" w:firstLine="784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Практические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приме</w:t>
      </w:r>
      <w:r w:rsidRPr="0032312F">
        <w:rPr>
          <w:b/>
          <w:i/>
          <w:sz w:val="24"/>
          <w:szCs w:val="24"/>
        </w:rPr>
        <w:t xml:space="preserve">нение </w:t>
      </w:r>
      <w:r w:rsidRPr="0032312F">
        <w:rPr>
          <w:sz w:val="24"/>
          <w:szCs w:val="24"/>
        </w:rPr>
        <w:t>полученных знаний к решению практических задач. 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выполняют функции углубления знаний, умений, контроля и коррекции,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</w:t>
      </w:r>
      <w:r w:rsidRPr="0032312F">
        <w:rPr>
          <w:b/>
          <w:i/>
          <w:sz w:val="24"/>
          <w:szCs w:val="24"/>
        </w:rPr>
        <w:t>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хозяйственность,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организаторские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 и 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64A8ABDD" w14:textId="77777777" w:rsidR="0032312F" w:rsidRPr="0032312F" w:rsidRDefault="0032312F" w:rsidP="0032312F">
      <w:pPr>
        <w:pStyle w:val="a9"/>
        <w:ind w:right="627" w:firstLine="784"/>
        <w:rPr>
          <w:sz w:val="24"/>
          <w:szCs w:val="24"/>
        </w:rPr>
      </w:pP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активные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интенсивные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обучения.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Пристальное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 обучения ученые этой практики стали уделять в 60-е гг. XX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столетия, и связано это было с поиском путей активизации учащихся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 обучения. Познавательная активность учащихся выражается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 действиях. Традиционная технология обучения, направленная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слушал,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запоминал,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воспроизводил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сказанное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слабо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актив-гость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ученика.</w:t>
      </w:r>
    </w:p>
    <w:p w14:paraId="35D62DE7" w14:textId="77777777" w:rsidR="0032312F" w:rsidRPr="0032312F" w:rsidRDefault="0032312F" w:rsidP="0032312F">
      <w:pPr>
        <w:ind w:left="305" w:right="631" w:firstLine="943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Активные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7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—</w:t>
      </w:r>
      <w:r w:rsidRPr="0032312F">
        <w:rPr>
          <w:i/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 такие методы 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продуктивный,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творческий, поисковый характер. К активным методам обучения относят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дидактические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игры,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анализ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конкретных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ситуаций,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решение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проблемных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алгоритму,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мозговую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атаку,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внеконтекстные</w:t>
      </w:r>
      <w:proofErr w:type="spellEnd"/>
      <w:r w:rsidRPr="0032312F">
        <w:rPr>
          <w:i/>
          <w:spacing w:val="2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операции</w:t>
      </w:r>
      <w:r w:rsidRPr="0032312F">
        <w:rPr>
          <w:i/>
          <w:spacing w:val="2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2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понятиями</w:t>
      </w:r>
      <w:r w:rsidRPr="0032312F">
        <w:rPr>
          <w:i/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4ABD0FB" w14:textId="77777777" w:rsidR="0032312F" w:rsidRPr="0032312F" w:rsidRDefault="0032312F" w:rsidP="0032312F">
      <w:pPr>
        <w:pStyle w:val="a9"/>
        <w:ind w:right="628" w:firstLine="863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Интенсивные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методы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короткие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одноразовыми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сеансами («метод погружения»). Применяются эти методы при обучении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бизнесу, маркетингу, иностранному языку, в практической психологии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педагогике.</w:t>
      </w:r>
    </w:p>
    <w:p w14:paraId="7E7D13C2" w14:textId="77777777" w:rsidR="0032312F" w:rsidRPr="0032312F" w:rsidRDefault="0032312F" w:rsidP="0032312F">
      <w:pPr>
        <w:pStyle w:val="a9"/>
        <w:ind w:left="1090"/>
        <w:rPr>
          <w:sz w:val="24"/>
          <w:szCs w:val="24"/>
        </w:rPr>
      </w:pPr>
      <w:r w:rsidRPr="0032312F">
        <w:rPr>
          <w:sz w:val="24"/>
          <w:szCs w:val="24"/>
        </w:rPr>
        <w:t>Рассмотрим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методов.</w:t>
      </w:r>
    </w:p>
    <w:p w14:paraId="1F6BECF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A6DAFF2" w14:textId="77777777" w:rsidR="0032312F" w:rsidRPr="0032312F" w:rsidRDefault="0032312F" w:rsidP="0032312F">
      <w:pPr>
        <w:pStyle w:val="a9"/>
        <w:ind w:right="627" w:firstLine="784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lastRenderedPageBreak/>
        <w:t>Метод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дидактических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игр.</w:t>
      </w:r>
      <w:r w:rsidRPr="0032312F">
        <w:rPr>
          <w:b/>
          <w:i/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 (обучающие) игры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пользоваться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популярностью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половине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XX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столетия.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практическим методам обучения, другие - выделяют в особую группу.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выделения дидактических игр в отдельную группу есть основания: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во-первых,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вбирая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пределы;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во-вторых,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присущие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 особенности.</w:t>
      </w:r>
    </w:p>
    <w:p w14:paraId="2D039AF3" w14:textId="77777777" w:rsidR="0032312F" w:rsidRPr="0032312F" w:rsidRDefault="0032312F" w:rsidP="0032312F">
      <w:pPr>
        <w:ind w:left="305" w:right="644" w:firstLine="784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Дидактическая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игра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такая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коллективная,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целенаправленная   учебная   </w:t>
      </w:r>
      <w:proofErr w:type="gramStart"/>
      <w:r w:rsidRPr="0032312F">
        <w:rPr>
          <w:i/>
          <w:sz w:val="24"/>
          <w:szCs w:val="24"/>
        </w:rPr>
        <w:t xml:space="preserve">деятельность,   </w:t>
      </w:r>
      <w:proofErr w:type="gramEnd"/>
      <w:r w:rsidRPr="0032312F">
        <w:rPr>
          <w:i/>
          <w:sz w:val="24"/>
          <w:szCs w:val="24"/>
        </w:rPr>
        <w:t>когда   каждый   участник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команда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объединены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решением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главной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задачи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ориентируют</w:t>
      </w:r>
      <w:r w:rsidRPr="0032312F">
        <w:rPr>
          <w:i/>
          <w:spacing w:val="2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свое</w:t>
      </w:r>
      <w:r w:rsidRPr="0032312F">
        <w:rPr>
          <w:i/>
          <w:spacing w:val="2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поведение</w:t>
      </w:r>
      <w:r w:rsidRPr="0032312F">
        <w:rPr>
          <w:i/>
          <w:spacing w:val="2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2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выигрыш.</w:t>
      </w:r>
    </w:p>
    <w:p w14:paraId="7E5C336A" w14:textId="77777777" w:rsidR="0032312F" w:rsidRPr="0032312F" w:rsidRDefault="0032312F" w:rsidP="0032312F">
      <w:pPr>
        <w:pStyle w:val="a9"/>
        <w:ind w:right="631" w:firstLine="854"/>
        <w:rPr>
          <w:sz w:val="24"/>
          <w:szCs w:val="24"/>
        </w:rPr>
      </w:pP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</w:p>
    <w:p w14:paraId="322D733A" w14:textId="77777777" w:rsidR="0032312F" w:rsidRPr="0032312F" w:rsidRDefault="0032312F" w:rsidP="0032312F">
      <w:pPr>
        <w:pStyle w:val="a9"/>
        <w:ind w:right="632"/>
        <w:rPr>
          <w:sz w:val="24"/>
          <w:szCs w:val="24"/>
        </w:rPr>
      </w:pPr>
      <w:r w:rsidRPr="0032312F">
        <w:rPr>
          <w:sz w:val="24"/>
          <w:szCs w:val="24"/>
        </w:rPr>
        <w:t>Дидактическая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игра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имитационному моделированию изучаемых явлений, процессов, систем.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упрощенном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воспроизводится,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моделируется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имитирующих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действия.</w:t>
      </w:r>
    </w:p>
    <w:p w14:paraId="14AA4C84" w14:textId="77777777" w:rsidR="0032312F" w:rsidRPr="0032312F" w:rsidRDefault="0032312F" w:rsidP="0032312F">
      <w:pPr>
        <w:pStyle w:val="a9"/>
        <w:ind w:right="635" w:firstLine="921"/>
        <w:rPr>
          <w:sz w:val="24"/>
          <w:szCs w:val="24"/>
        </w:rPr>
      </w:pP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себе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потенциальные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активизации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644632A0" w14:textId="77777777" w:rsidR="0032312F" w:rsidRPr="0032312F" w:rsidRDefault="0032312F" w:rsidP="0032312F">
      <w:pPr>
        <w:pStyle w:val="a9"/>
        <w:ind w:right="627" w:firstLine="861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Мозговая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атака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</w:t>
      </w:r>
      <w:proofErr w:type="spellStart"/>
      <w:r w:rsidRPr="0032312F">
        <w:rPr>
          <w:b/>
          <w:i/>
          <w:sz w:val="24"/>
          <w:szCs w:val="24"/>
        </w:rPr>
        <w:t>брейншторминг</w:t>
      </w:r>
      <w:proofErr w:type="spellEnd"/>
      <w:r w:rsidRPr="0032312F">
        <w:rPr>
          <w:i/>
          <w:sz w:val="24"/>
          <w:szCs w:val="24"/>
        </w:rPr>
        <w:t>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совместного поиска решения трудной проблемы. Предложен этот 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американским психологом </w:t>
      </w:r>
      <w:proofErr w:type="gramStart"/>
      <w:r w:rsidRPr="0032312F">
        <w:rPr>
          <w:sz w:val="24"/>
          <w:szCs w:val="24"/>
        </w:rPr>
        <w:t>А..</w:t>
      </w:r>
      <w:proofErr w:type="gramEnd"/>
      <w:r w:rsidRPr="0032312F">
        <w:rPr>
          <w:sz w:val="24"/>
          <w:szCs w:val="24"/>
        </w:rPr>
        <w:t xml:space="preserve"> Осборном. Суть его состоит в том,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участники выдвигают свои идеи, предложения по проблеме. Все идеи,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самые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неожиданные,принимаются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групповую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экспертизу,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подвергаются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совместного обсуждения идей, преодолению стереотипов и шаблонов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мышлении;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раскрывает творческий потенциал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741119AF" w14:textId="77777777" w:rsidR="0032312F" w:rsidRPr="0032312F" w:rsidRDefault="0032312F" w:rsidP="0032312F">
      <w:pPr>
        <w:pStyle w:val="a9"/>
        <w:ind w:right="633" w:firstLine="70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алгоритму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Алгоритм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 на высоком уровне. (Более подробно см. в лекции «Технологии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обучения».)</w:t>
      </w:r>
    </w:p>
    <w:p w14:paraId="4F134E8D" w14:textId="77777777" w:rsidR="0032312F" w:rsidRPr="0032312F" w:rsidRDefault="0032312F" w:rsidP="0032312F">
      <w:pPr>
        <w:pStyle w:val="a9"/>
        <w:ind w:right="627" w:firstLine="854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скрытые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суггестопедия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i/>
          <w:sz w:val="24"/>
          <w:szCs w:val="24"/>
        </w:rPr>
        <w:t>киберне-тикосуггестопедия</w:t>
      </w:r>
      <w:proofErr w:type="spellEnd"/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(Г.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Лазанов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Петрусинский</w:t>
      </w:r>
      <w:proofErr w:type="spellEnd"/>
      <w:r w:rsidRPr="0032312F">
        <w:rPr>
          <w:sz w:val="24"/>
          <w:szCs w:val="24"/>
        </w:rPr>
        <w:t>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внушения;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гипнопедия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сне;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i/>
          <w:sz w:val="24"/>
          <w:szCs w:val="24"/>
        </w:rPr>
        <w:t>фармакопедия</w:t>
      </w:r>
      <w:proofErr w:type="spellEnd"/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фармацевтических средств.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определенные результаты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применении в процессе изучения иностранных языков и некоторых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 дисциплин.</w:t>
      </w:r>
    </w:p>
    <w:p w14:paraId="32B95A5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BCC1474" w14:textId="77777777" w:rsidR="0032312F" w:rsidRPr="0032312F" w:rsidRDefault="0032312F" w:rsidP="0032312F">
      <w:pPr>
        <w:pStyle w:val="1"/>
        <w:ind w:left="3891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4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2F394CE1" w14:textId="77777777" w:rsidR="0032312F" w:rsidRPr="0032312F" w:rsidRDefault="0032312F" w:rsidP="0032312F">
      <w:pPr>
        <w:pStyle w:val="a9"/>
        <w:ind w:right="637" w:firstLine="715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44472A0E" w14:textId="77777777" w:rsidR="0032312F" w:rsidRPr="0032312F" w:rsidRDefault="0032312F" w:rsidP="0032312F">
      <w:pPr>
        <w:ind w:left="305" w:right="627" w:firstLine="623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Средства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pacing w:val="9"/>
          <w:sz w:val="24"/>
          <w:szCs w:val="24"/>
        </w:rPr>
        <w:t>(дидактические</w:t>
      </w:r>
      <w:r w:rsidRPr="0032312F">
        <w:rPr>
          <w:b/>
          <w:i/>
          <w:spacing w:val="10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средства)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—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источники</w:t>
      </w:r>
      <w:r w:rsidRPr="0032312F">
        <w:rPr>
          <w:i/>
          <w:spacing w:val="6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получения</w:t>
      </w:r>
      <w:r w:rsidRPr="0032312F">
        <w:rPr>
          <w:i/>
          <w:spacing w:val="6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6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формирования</w:t>
      </w:r>
      <w:r w:rsidRPr="0032312F">
        <w:rPr>
          <w:i/>
          <w:spacing w:val="6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умений.</w:t>
      </w:r>
      <w:r w:rsidRPr="0032312F">
        <w:rPr>
          <w:i/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</w:p>
    <w:p w14:paraId="79253E83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t xml:space="preserve">«средства обучения» употребляется в </w:t>
      </w:r>
      <w:r w:rsidRPr="0032312F">
        <w:rPr>
          <w:i/>
          <w:sz w:val="24"/>
          <w:szCs w:val="24"/>
        </w:rPr>
        <w:t>широком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r w:rsidRPr="0032312F">
        <w:rPr>
          <w:i/>
          <w:sz w:val="24"/>
          <w:szCs w:val="24"/>
        </w:rPr>
        <w:t>узком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смысле.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употреблении этого понятия в </w:t>
      </w:r>
      <w:r w:rsidRPr="0032312F">
        <w:rPr>
          <w:i/>
          <w:sz w:val="24"/>
          <w:szCs w:val="24"/>
        </w:rPr>
        <w:t xml:space="preserve">узком смысле </w:t>
      </w:r>
      <w:r w:rsidRPr="0032312F">
        <w:rPr>
          <w:sz w:val="24"/>
          <w:szCs w:val="24"/>
        </w:rPr>
        <w:t>под средствами 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демонстрационные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устройства, технические средства и др. </w:t>
      </w:r>
      <w:r w:rsidRPr="0032312F">
        <w:rPr>
          <w:i/>
          <w:sz w:val="24"/>
          <w:szCs w:val="24"/>
        </w:rPr>
        <w:t>Широкий смысл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достижению целей образования, т. е. всю совокупность методов, форм,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24DC2938" w14:textId="77777777" w:rsidR="0032312F" w:rsidRPr="0032312F" w:rsidRDefault="0032312F" w:rsidP="0032312F">
      <w:pPr>
        <w:pStyle w:val="a9"/>
        <w:ind w:right="627" w:firstLine="643"/>
        <w:rPr>
          <w:sz w:val="24"/>
          <w:szCs w:val="24"/>
        </w:rPr>
      </w:pP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облегчить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непосредственное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косвенное познание мира. Они, как и методы, выполняют обучающую,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воспитывающую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</w:p>
    <w:p w14:paraId="2D26061D" w14:textId="77777777" w:rsidR="0032312F" w:rsidRPr="0032312F" w:rsidRDefault="0032312F" w:rsidP="0032312F">
      <w:pPr>
        <w:pStyle w:val="a9"/>
        <w:ind w:right="628" w:firstLine="715"/>
        <w:rPr>
          <w:sz w:val="24"/>
          <w:szCs w:val="24"/>
        </w:rPr>
      </w:pPr>
      <w:r w:rsidRPr="0032312F">
        <w:rPr>
          <w:sz w:val="24"/>
          <w:szCs w:val="24"/>
        </w:rPr>
        <w:t>В науке нет строгой классификации средств обучения. 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(наглядные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«(школьные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тетради,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письменные принадлежности и т. п.). В число дидактических 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включаются и такие, с которыми связана как деятельность обучающего,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 и обучаемых (спортивное оборудование, кабинеты, компьютеры и 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п.).</w:t>
      </w:r>
    </w:p>
    <w:p w14:paraId="26C545ED" w14:textId="77777777" w:rsidR="0032312F" w:rsidRPr="0032312F" w:rsidRDefault="0032312F" w:rsidP="0032312F">
      <w:pPr>
        <w:pStyle w:val="a9"/>
        <w:ind w:right="634" w:firstLine="784"/>
        <w:rPr>
          <w:sz w:val="24"/>
          <w:szCs w:val="24"/>
        </w:rPr>
      </w:pPr>
      <w:r w:rsidRPr="0032312F">
        <w:rPr>
          <w:sz w:val="24"/>
          <w:szCs w:val="24"/>
        </w:rPr>
        <w:t>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модальность.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подразделяются на:</w:t>
      </w:r>
    </w:p>
    <w:p w14:paraId="79186232" w14:textId="77777777" w:rsidR="0032312F" w:rsidRPr="0032312F" w:rsidRDefault="0032312F">
      <w:pPr>
        <w:pStyle w:val="ab"/>
        <w:numPr>
          <w:ilvl w:val="1"/>
          <w:numId w:val="51"/>
        </w:numPr>
        <w:tabs>
          <w:tab w:val="left" w:pos="1138"/>
        </w:tabs>
        <w:ind w:right="629" w:firstLine="556"/>
        <w:rPr>
          <w:sz w:val="24"/>
          <w:szCs w:val="24"/>
        </w:rPr>
      </w:pPr>
      <w:r w:rsidRPr="0032312F">
        <w:rPr>
          <w:i/>
          <w:sz w:val="24"/>
          <w:szCs w:val="24"/>
        </w:rPr>
        <w:t>визуальные</w:t>
      </w:r>
      <w:r w:rsidRPr="0032312F">
        <w:rPr>
          <w:i/>
          <w:spacing w:val="59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(зрительные),</w:t>
      </w:r>
      <w:r w:rsidRPr="0032312F">
        <w:rPr>
          <w:i/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таблицы,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натуральные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объекты 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п.;</w:t>
      </w:r>
    </w:p>
    <w:p w14:paraId="377C14D8" w14:textId="77777777" w:rsidR="0032312F" w:rsidRPr="0032312F" w:rsidRDefault="0032312F">
      <w:pPr>
        <w:pStyle w:val="ab"/>
        <w:numPr>
          <w:ilvl w:val="1"/>
          <w:numId w:val="51"/>
        </w:numPr>
        <w:tabs>
          <w:tab w:val="left" w:pos="1141"/>
          <w:tab w:val="left" w:pos="4369"/>
        </w:tabs>
        <w:ind w:right="631" w:firstLine="556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аудиальные  </w:t>
      </w:r>
      <w:proofErr w:type="gramStart"/>
      <w:r w:rsidRPr="0032312F">
        <w:rPr>
          <w:i/>
          <w:sz w:val="24"/>
          <w:szCs w:val="24"/>
        </w:rPr>
        <w:t xml:space="preserve">  </w:t>
      </w:r>
      <w:r w:rsidRPr="0032312F">
        <w:rPr>
          <w:i/>
          <w:spacing w:val="1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</w:t>
      </w:r>
      <w:proofErr w:type="gramEnd"/>
      <w:r w:rsidRPr="0032312F">
        <w:rPr>
          <w:i/>
          <w:sz w:val="24"/>
          <w:szCs w:val="24"/>
        </w:rPr>
        <w:t>слуховые)</w:t>
      </w:r>
      <w:r w:rsidRPr="0032312F">
        <w:rPr>
          <w:i/>
          <w:sz w:val="24"/>
          <w:szCs w:val="24"/>
        </w:rPr>
        <w:tab/>
        <w:t>-</w:t>
      </w:r>
      <w:r w:rsidRPr="0032312F">
        <w:rPr>
          <w:i/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радио,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магнитофоны,</w:t>
      </w:r>
      <w:r w:rsidRPr="0032312F">
        <w:rPr>
          <w:spacing w:val="34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музыкальные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п.;</w:t>
      </w:r>
    </w:p>
    <w:p w14:paraId="2E3885E6" w14:textId="77777777" w:rsidR="0032312F" w:rsidRPr="0032312F" w:rsidRDefault="0032312F">
      <w:pPr>
        <w:pStyle w:val="ab"/>
        <w:numPr>
          <w:ilvl w:val="0"/>
          <w:numId w:val="52"/>
        </w:numPr>
        <w:tabs>
          <w:tab w:val="left" w:pos="1126"/>
          <w:tab w:val="left" w:pos="3542"/>
          <w:tab w:val="left" w:pos="6587"/>
          <w:tab w:val="left" w:pos="6935"/>
          <w:tab w:val="left" w:pos="8251"/>
        </w:tabs>
        <w:ind w:right="629" w:firstLine="487"/>
        <w:rPr>
          <w:sz w:val="24"/>
          <w:szCs w:val="24"/>
        </w:rPr>
      </w:pPr>
      <w:r w:rsidRPr="0032312F">
        <w:rPr>
          <w:i/>
          <w:sz w:val="24"/>
          <w:szCs w:val="24"/>
        </w:rPr>
        <w:t>аудиовизуальные</w:t>
      </w:r>
      <w:r w:rsidRPr="0032312F">
        <w:rPr>
          <w:i/>
          <w:sz w:val="24"/>
          <w:szCs w:val="24"/>
        </w:rPr>
        <w:tab/>
        <w:t>(зрительно-слуховые)</w:t>
      </w:r>
      <w:r w:rsidRPr="0032312F">
        <w:rPr>
          <w:i/>
          <w:sz w:val="24"/>
          <w:szCs w:val="24"/>
        </w:rPr>
        <w:tab/>
        <w:t>-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звуковой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фильм,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телевидение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</w:p>
    <w:p w14:paraId="4975A3D1" w14:textId="77777777" w:rsidR="0032312F" w:rsidRPr="0032312F" w:rsidRDefault="0032312F" w:rsidP="0032312F">
      <w:pPr>
        <w:pStyle w:val="a9"/>
        <w:ind w:right="633" w:firstLine="573"/>
        <w:rPr>
          <w:sz w:val="24"/>
          <w:szCs w:val="24"/>
        </w:rPr>
      </w:pPr>
      <w:r w:rsidRPr="0032312F">
        <w:rPr>
          <w:sz w:val="24"/>
          <w:szCs w:val="24"/>
        </w:rPr>
        <w:t xml:space="preserve">Польский </w:t>
      </w:r>
      <w:proofErr w:type="spellStart"/>
      <w:r w:rsidRPr="0032312F">
        <w:rPr>
          <w:sz w:val="24"/>
          <w:szCs w:val="24"/>
        </w:rPr>
        <w:t>дидакт</w:t>
      </w:r>
      <w:proofErr w:type="spellEnd"/>
      <w:r w:rsidRPr="0032312F">
        <w:rPr>
          <w:sz w:val="24"/>
          <w:szCs w:val="24"/>
        </w:rPr>
        <w:t xml:space="preserve"> В. </w:t>
      </w:r>
      <w:proofErr w:type="spellStart"/>
      <w:r w:rsidRPr="0032312F">
        <w:rPr>
          <w:sz w:val="24"/>
          <w:szCs w:val="24"/>
        </w:rPr>
        <w:t>Оконь</w:t>
      </w:r>
      <w:proofErr w:type="spellEnd"/>
      <w:r w:rsidRPr="0032312F">
        <w:rPr>
          <w:sz w:val="24"/>
          <w:szCs w:val="24"/>
        </w:rPr>
        <w:t xml:space="preserve"> предложил классификацию, в 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 обучения расположены по нарастанию возможности заменять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автоматизировать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сложные средства.</w:t>
      </w:r>
    </w:p>
    <w:p w14:paraId="411A6BE8" w14:textId="77777777" w:rsidR="0032312F" w:rsidRPr="0032312F" w:rsidRDefault="0032312F" w:rsidP="0032312F">
      <w:pPr>
        <w:ind w:left="881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Простые</w:t>
      </w:r>
      <w:r w:rsidRPr="0032312F">
        <w:rPr>
          <w:i/>
          <w:spacing w:val="8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средства:</w:t>
      </w:r>
    </w:p>
    <w:p w14:paraId="2DAA7B19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91"/>
        </w:tabs>
        <w:ind w:left="890" w:hanging="30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словесные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(учебники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тексты);</w:t>
      </w:r>
    </w:p>
    <w:p w14:paraId="0041436E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961"/>
        </w:tabs>
        <w:ind w:left="960" w:hanging="37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визуальные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(реальные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картины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пр.).</w:t>
      </w:r>
    </w:p>
    <w:p w14:paraId="62C4822A" w14:textId="77777777" w:rsidR="0032312F" w:rsidRPr="0032312F" w:rsidRDefault="0032312F" w:rsidP="0032312F">
      <w:pPr>
        <w:ind w:left="1020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Сложные</w:t>
      </w:r>
      <w:r w:rsidRPr="0032312F">
        <w:rPr>
          <w:i/>
          <w:spacing w:val="8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средства:</w:t>
      </w:r>
    </w:p>
    <w:p w14:paraId="27C26FB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945456D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762"/>
        </w:tabs>
        <w:ind w:right="636" w:firstLine="278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механические визуальные приборы (диаскоп, микроскоп, </w:t>
      </w:r>
      <w:proofErr w:type="spellStart"/>
      <w:r w:rsidRPr="0032312F">
        <w:rPr>
          <w:sz w:val="24"/>
          <w:szCs w:val="24"/>
        </w:rPr>
        <w:t>кодоскоп</w:t>
      </w:r>
      <w:proofErr w:type="spellEnd"/>
      <w:r w:rsidRPr="0032312F">
        <w:rPr>
          <w:sz w:val="24"/>
          <w:szCs w:val="24"/>
        </w:rPr>
        <w:t xml:space="preserve">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пр.);</w:t>
      </w:r>
    </w:p>
    <w:p w14:paraId="21856767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752"/>
        </w:tabs>
        <w:ind w:left="751" w:hanging="16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аудиальные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(проигрыватель,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магнитофон,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радио);</w:t>
      </w:r>
    </w:p>
    <w:p w14:paraId="15DC971D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752"/>
        </w:tabs>
        <w:ind w:left="751" w:hanging="16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аудиовизуальные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(звуковой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фильм,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телевидение,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видео);</w:t>
      </w:r>
    </w:p>
    <w:p w14:paraId="4A9DEBF5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38"/>
          <w:tab w:val="left" w:pos="5198"/>
        </w:tabs>
        <w:ind w:right="632" w:firstLine="27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автоматизирующие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(лингвистические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 xml:space="preserve">кабинеты,   </w:t>
      </w:r>
      <w:proofErr w:type="gramEnd"/>
      <w:r w:rsidRPr="0032312F">
        <w:rPr>
          <w:sz w:val="24"/>
          <w:szCs w:val="24"/>
        </w:rPr>
        <w:t xml:space="preserve">     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компьютеры,</w:t>
      </w:r>
      <w:r w:rsidRPr="0032312F">
        <w:rPr>
          <w:sz w:val="24"/>
          <w:szCs w:val="24"/>
        </w:rPr>
        <w:tab/>
        <w:t>информационные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телекоммуникационные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сети).</w:t>
      </w:r>
    </w:p>
    <w:p w14:paraId="2771E73A" w14:textId="77777777" w:rsidR="0032312F" w:rsidRPr="0032312F" w:rsidRDefault="0032312F" w:rsidP="0032312F">
      <w:pPr>
        <w:pStyle w:val="a9"/>
        <w:ind w:right="631" w:firstLine="364"/>
        <w:rPr>
          <w:sz w:val="24"/>
          <w:szCs w:val="24"/>
        </w:rPr>
      </w:pP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в том случае, если используются в тесной связи с остальными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57C07203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CE2C40B" w14:textId="77777777" w:rsidR="0032312F" w:rsidRPr="0032312F" w:rsidRDefault="0032312F" w:rsidP="0032312F">
      <w:pPr>
        <w:pStyle w:val="1"/>
        <w:ind w:left="2492"/>
        <w:rPr>
          <w:sz w:val="24"/>
          <w:szCs w:val="24"/>
        </w:rPr>
      </w:pPr>
      <w:r w:rsidRPr="0032312F">
        <w:rPr>
          <w:b w:val="0"/>
          <w:sz w:val="24"/>
          <w:szCs w:val="24"/>
        </w:rPr>
        <w:t>5</w:t>
      </w:r>
      <w:r w:rsidRPr="0032312F">
        <w:rPr>
          <w:b w:val="0"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 методов 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7287A37F" w14:textId="77777777" w:rsidR="0032312F" w:rsidRPr="0032312F" w:rsidRDefault="0032312F" w:rsidP="0032312F">
      <w:pPr>
        <w:pStyle w:val="a9"/>
        <w:ind w:right="629" w:firstLine="784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Выбор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 деятельности и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субъективных причин,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именно:</w:t>
      </w:r>
    </w:p>
    <w:p w14:paraId="5898469B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закономерностей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вытекающих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</w:p>
    <w:p w14:paraId="64D991BB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общих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человека;</w:t>
      </w:r>
    </w:p>
    <w:p w14:paraId="09B8A295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91"/>
        </w:tabs>
        <w:ind w:left="890" w:hanging="377"/>
        <w:rPr>
          <w:sz w:val="24"/>
          <w:szCs w:val="24"/>
        </w:rPr>
      </w:pPr>
      <w:r w:rsidRPr="0032312F">
        <w:rPr>
          <w:sz w:val="24"/>
          <w:szCs w:val="24"/>
        </w:rPr>
        <w:t>конкретных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образовательно-воспитательных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задач;</w:t>
      </w:r>
    </w:p>
    <w:p w14:paraId="0B41D3F9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94"/>
        </w:tabs>
        <w:ind w:left="893" w:hanging="380"/>
        <w:rPr>
          <w:sz w:val="24"/>
          <w:szCs w:val="24"/>
        </w:rPr>
      </w:pPr>
      <w:r w:rsidRPr="0032312F">
        <w:rPr>
          <w:sz w:val="24"/>
          <w:szCs w:val="24"/>
        </w:rPr>
        <w:t>уровня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мотивации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</w:p>
    <w:p w14:paraId="776DA084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82"/>
        </w:tabs>
        <w:ind w:right="623" w:firstLine="208"/>
        <w:rPr>
          <w:sz w:val="24"/>
          <w:szCs w:val="24"/>
        </w:rPr>
      </w:pPr>
      <w:r w:rsidRPr="0032312F">
        <w:rPr>
          <w:sz w:val="24"/>
          <w:szCs w:val="24"/>
        </w:rPr>
        <w:t>особенностей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преподавания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конкретной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6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дисцип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лины</w:t>
      </w:r>
      <w:proofErr w:type="spellEnd"/>
      <w:r w:rsidRPr="0032312F">
        <w:rPr>
          <w:sz w:val="24"/>
          <w:szCs w:val="24"/>
        </w:rPr>
        <w:t>;</w:t>
      </w:r>
    </w:p>
    <w:p w14:paraId="43B3D679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91"/>
        </w:tabs>
        <w:ind w:left="890" w:hanging="377"/>
        <w:rPr>
          <w:sz w:val="24"/>
          <w:szCs w:val="24"/>
        </w:rPr>
      </w:pPr>
      <w:r w:rsidRPr="0032312F">
        <w:rPr>
          <w:sz w:val="24"/>
          <w:szCs w:val="24"/>
        </w:rPr>
        <w:t>содержания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</w:p>
    <w:p w14:paraId="6537B6CC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времени,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отведенного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</w:p>
    <w:p w14:paraId="256C9DF5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количества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 материала;</w:t>
      </w:r>
    </w:p>
    <w:p w14:paraId="52F47E6B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4"/>
        </w:tabs>
        <w:ind w:left="823" w:hanging="310"/>
        <w:rPr>
          <w:sz w:val="24"/>
          <w:szCs w:val="24"/>
        </w:rPr>
      </w:pPr>
      <w:r w:rsidRPr="0032312F">
        <w:rPr>
          <w:sz w:val="24"/>
          <w:szCs w:val="24"/>
        </w:rPr>
        <w:t>уровня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подготовленности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</w:p>
    <w:p w14:paraId="08A2B47A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возрастных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индивидуальных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</w:p>
    <w:p w14:paraId="64F26B7C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сформированное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навыков;</w:t>
      </w:r>
    </w:p>
    <w:p w14:paraId="4312529B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типа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занятия;</w:t>
      </w:r>
    </w:p>
    <w:p w14:paraId="30F7E6FE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количества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</w:p>
    <w:p w14:paraId="31655A38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22"/>
        </w:tabs>
        <w:ind w:left="821" w:hanging="308"/>
        <w:rPr>
          <w:sz w:val="24"/>
          <w:szCs w:val="24"/>
        </w:rPr>
      </w:pPr>
      <w:r w:rsidRPr="0032312F">
        <w:rPr>
          <w:sz w:val="24"/>
          <w:szCs w:val="24"/>
        </w:rPr>
        <w:t>интереса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учащихся;</w:t>
      </w:r>
    </w:p>
    <w:p w14:paraId="1842D5D0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1009"/>
          <w:tab w:val="left" w:pos="3269"/>
        </w:tabs>
        <w:ind w:right="633" w:firstLine="20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взаимоотношений между преподавателем и учащимися, 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сложились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(сотрудничество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авторитарность);</w:t>
      </w:r>
    </w:p>
    <w:p w14:paraId="57113A45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72"/>
          <w:tab w:val="left" w:pos="2146"/>
        </w:tabs>
        <w:ind w:right="626" w:firstLine="20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материально-технического обеспечения, наличия оборудования, </w:t>
      </w:r>
      <w:proofErr w:type="gramStart"/>
      <w:r w:rsidRPr="0032312F">
        <w:rPr>
          <w:sz w:val="24"/>
          <w:szCs w:val="24"/>
        </w:rPr>
        <w:t>на-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глядных</w:t>
      </w:r>
      <w:proofErr w:type="spellEnd"/>
      <w:proofErr w:type="gramEnd"/>
      <w:r w:rsidRPr="0032312F">
        <w:rPr>
          <w:sz w:val="24"/>
          <w:szCs w:val="24"/>
        </w:rPr>
        <w:tab/>
        <w:t>пособий,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средств;</w:t>
      </w:r>
    </w:p>
    <w:p w14:paraId="4AF53B43" w14:textId="77777777" w:rsidR="0032312F" w:rsidRPr="0032312F" w:rsidRDefault="0032312F">
      <w:pPr>
        <w:pStyle w:val="ab"/>
        <w:numPr>
          <w:ilvl w:val="0"/>
          <w:numId w:val="51"/>
        </w:numPr>
        <w:tabs>
          <w:tab w:val="left" w:pos="891"/>
        </w:tabs>
        <w:ind w:left="890" w:hanging="37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особенностей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квалификации.</w:t>
      </w:r>
    </w:p>
    <w:p w14:paraId="3CEF5D25" w14:textId="77777777" w:rsidR="0032312F" w:rsidRPr="0032312F" w:rsidRDefault="0032312F" w:rsidP="0032312F">
      <w:pPr>
        <w:pStyle w:val="a9"/>
        <w:ind w:right="634" w:firstLine="715"/>
        <w:rPr>
          <w:sz w:val="24"/>
          <w:szCs w:val="24"/>
        </w:rPr>
      </w:pP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комплекса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обстоятельств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проведения занятия.</w:t>
      </w:r>
    </w:p>
    <w:p w14:paraId="45D52C2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E0CD574" w14:textId="77777777" w:rsidR="0032312F" w:rsidRPr="0032312F" w:rsidRDefault="0032312F" w:rsidP="0032312F">
      <w:pPr>
        <w:pStyle w:val="1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6D657677" w14:textId="77777777" w:rsidR="0032312F" w:rsidRPr="0032312F" w:rsidRDefault="0032312F">
      <w:pPr>
        <w:pStyle w:val="ab"/>
        <w:numPr>
          <w:ilvl w:val="0"/>
          <w:numId w:val="53"/>
        </w:numPr>
        <w:tabs>
          <w:tab w:val="left" w:pos="518"/>
        </w:tabs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687E9D54" w14:textId="77777777" w:rsidR="0032312F" w:rsidRPr="0032312F" w:rsidRDefault="0032312F">
      <w:pPr>
        <w:pStyle w:val="ab"/>
        <w:numPr>
          <w:ilvl w:val="0"/>
          <w:numId w:val="53"/>
        </w:numPr>
        <w:tabs>
          <w:tab w:val="left" w:pos="586"/>
        </w:tabs>
        <w:ind w:left="586" w:hanging="281"/>
        <w:rPr>
          <w:sz w:val="24"/>
          <w:szCs w:val="24"/>
        </w:rPr>
      </w:pPr>
      <w:r w:rsidRPr="0032312F">
        <w:rPr>
          <w:sz w:val="24"/>
          <w:szCs w:val="24"/>
        </w:rPr>
        <w:t>Раскройте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C668125" w14:textId="77777777" w:rsidR="0032312F" w:rsidRPr="0032312F" w:rsidRDefault="0032312F">
      <w:pPr>
        <w:pStyle w:val="ab"/>
        <w:numPr>
          <w:ilvl w:val="0"/>
          <w:numId w:val="53"/>
        </w:numPr>
        <w:tabs>
          <w:tab w:val="left" w:pos="678"/>
        </w:tabs>
        <w:ind w:left="305" w:right="632" w:firstLine="0"/>
        <w:rPr>
          <w:sz w:val="24"/>
          <w:szCs w:val="24"/>
        </w:rPr>
      </w:pPr>
      <w:r w:rsidRPr="0032312F">
        <w:rPr>
          <w:sz w:val="24"/>
          <w:szCs w:val="24"/>
        </w:rPr>
        <w:t>Какая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ваш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взгляд,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удачной?</w:t>
      </w:r>
    </w:p>
    <w:p w14:paraId="63755C4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86208F4" w14:textId="77777777" w:rsidR="0032312F" w:rsidRPr="0032312F" w:rsidRDefault="0032312F">
      <w:pPr>
        <w:pStyle w:val="ab"/>
        <w:numPr>
          <w:ilvl w:val="0"/>
          <w:numId w:val="53"/>
        </w:numPr>
        <w:tabs>
          <w:tab w:val="left" w:pos="586"/>
        </w:tabs>
        <w:ind w:left="305" w:right="821" w:firstLine="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При каком условии предмет выполняет функцию средства обучения?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5.По каким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основаниям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классифицируются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53FE4777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D087D5D" w14:textId="77777777" w:rsidR="0032312F" w:rsidRPr="0032312F" w:rsidRDefault="0032312F" w:rsidP="0032312F">
      <w:pPr>
        <w:pStyle w:val="2"/>
        <w:spacing w:line="240" w:lineRule="auto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29BE5086" w14:textId="77777777" w:rsidR="0032312F" w:rsidRPr="0032312F" w:rsidRDefault="0032312F" w:rsidP="0032312F">
      <w:pPr>
        <w:pStyle w:val="a9"/>
        <w:ind w:right="810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1Педагогика: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Колледжей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/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ред.П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Пидкасистого</w:t>
      </w:r>
      <w:proofErr w:type="spellEnd"/>
      <w:r w:rsidRPr="0032312F">
        <w:rPr>
          <w:sz w:val="24"/>
          <w:szCs w:val="24"/>
        </w:rPr>
        <w:t>.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</w:p>
    <w:p w14:paraId="0523E233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Харламов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лекций.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4-е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изд.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-М.,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1999.</w:t>
      </w:r>
    </w:p>
    <w:p w14:paraId="4CA976DF" w14:textId="77777777" w:rsidR="0032312F" w:rsidRPr="0032312F" w:rsidRDefault="0032312F" w:rsidP="0032312F">
      <w:pPr>
        <w:pStyle w:val="a9"/>
        <w:tabs>
          <w:tab w:val="left" w:pos="1795"/>
          <w:tab w:val="left" w:pos="2272"/>
          <w:tab w:val="left" w:pos="2808"/>
          <w:tab w:val="left" w:pos="3973"/>
          <w:tab w:val="left" w:pos="4476"/>
          <w:tab w:val="left" w:pos="4993"/>
          <w:tab w:val="left" w:pos="6146"/>
          <w:tab w:val="left" w:pos="7707"/>
          <w:tab w:val="left" w:pos="8054"/>
        </w:tabs>
        <w:ind w:right="630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3Вульфов</w:t>
      </w:r>
      <w:r w:rsidRPr="0032312F">
        <w:rPr>
          <w:sz w:val="24"/>
          <w:szCs w:val="24"/>
        </w:rPr>
        <w:tab/>
        <w:t>Б.</w:t>
      </w:r>
      <w:r w:rsidRPr="0032312F">
        <w:rPr>
          <w:sz w:val="24"/>
          <w:szCs w:val="24"/>
        </w:rPr>
        <w:tab/>
        <w:t>3.,</w:t>
      </w:r>
      <w:r w:rsidRPr="0032312F">
        <w:rPr>
          <w:sz w:val="24"/>
          <w:szCs w:val="24"/>
        </w:rPr>
        <w:tab/>
        <w:t>Иванов</w:t>
      </w:r>
      <w:r w:rsidRPr="0032312F">
        <w:rPr>
          <w:sz w:val="24"/>
          <w:szCs w:val="24"/>
        </w:rPr>
        <w:tab/>
        <w:t>В.</w:t>
      </w:r>
      <w:r w:rsidRPr="0032312F">
        <w:rPr>
          <w:sz w:val="24"/>
          <w:szCs w:val="24"/>
        </w:rPr>
        <w:tab/>
        <w:t>Д.</w:t>
      </w:r>
      <w:r w:rsidRPr="0032312F">
        <w:rPr>
          <w:sz w:val="24"/>
          <w:szCs w:val="24"/>
        </w:rPr>
        <w:tab/>
        <w:t>Основы</w:t>
      </w:r>
      <w:r w:rsidRPr="0032312F">
        <w:rPr>
          <w:sz w:val="24"/>
          <w:szCs w:val="24"/>
        </w:rPr>
        <w:tab/>
        <w:t>педагогики</w:t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  <w:t>лекциях,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ситуациях,первоисточниках</w:t>
      </w:r>
      <w:proofErr w:type="spellEnd"/>
      <w:proofErr w:type="gramEnd"/>
      <w:r w:rsidRPr="0032312F">
        <w:rPr>
          <w:sz w:val="24"/>
          <w:szCs w:val="24"/>
        </w:rPr>
        <w:t>: Учеб.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пособие.-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1997.</w:t>
      </w:r>
    </w:p>
    <w:p w14:paraId="1C4239A2" w14:textId="77777777" w:rsidR="0032312F" w:rsidRPr="0032312F" w:rsidRDefault="0032312F" w:rsidP="0032312F">
      <w:pPr>
        <w:pStyle w:val="a9"/>
        <w:ind w:right="62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4Гузеев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Методы и организационные формы обучения. - </w:t>
      </w:r>
      <w:proofErr w:type="gramStart"/>
      <w:r w:rsidRPr="0032312F">
        <w:rPr>
          <w:sz w:val="24"/>
          <w:szCs w:val="24"/>
        </w:rPr>
        <w:t>М,,</w:t>
      </w:r>
      <w:proofErr w:type="gramEnd"/>
      <w:r w:rsidRPr="0032312F">
        <w:rPr>
          <w:sz w:val="24"/>
          <w:szCs w:val="24"/>
        </w:rPr>
        <w:t xml:space="preserve"> 2001.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5Лернер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Я.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обучения.-</w:t>
      </w:r>
      <w:proofErr w:type="gramEnd"/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М.: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1981.</w:t>
      </w:r>
    </w:p>
    <w:p w14:paraId="33A9AF8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FC09ACE" w14:textId="77777777" w:rsidR="0032312F" w:rsidRPr="0032312F" w:rsidRDefault="0032312F" w:rsidP="0032312F">
      <w:pPr>
        <w:pStyle w:val="1"/>
        <w:rPr>
          <w:sz w:val="24"/>
          <w:szCs w:val="24"/>
        </w:rPr>
      </w:pPr>
      <w:r w:rsidRPr="0032312F">
        <w:rPr>
          <w:sz w:val="24"/>
          <w:szCs w:val="24"/>
        </w:rPr>
        <w:t>Тема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23-24.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6AFF777F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659838D9" w14:textId="77777777" w:rsidR="0032312F" w:rsidRPr="0032312F" w:rsidRDefault="0032312F" w:rsidP="0032312F">
      <w:pPr>
        <w:ind w:left="305" w:right="2184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 Понятие форм обучения и форм организации обучения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2</w:t>
      </w:r>
      <w:r w:rsidRPr="0032312F">
        <w:rPr>
          <w:b/>
          <w:spacing w:val="69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Формы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организации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процесса</w:t>
      </w:r>
    </w:p>
    <w:p w14:paraId="1BC9C476" w14:textId="77777777" w:rsidR="0032312F" w:rsidRPr="0032312F" w:rsidRDefault="0032312F" w:rsidP="0032312F">
      <w:pPr>
        <w:pStyle w:val="1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26829E5D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7C0211CD" w14:textId="77777777" w:rsidR="0032312F" w:rsidRPr="0032312F" w:rsidRDefault="0032312F" w:rsidP="0032312F">
      <w:pPr>
        <w:ind w:left="444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Понятие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организации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7671D24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079C7105" w14:textId="77777777" w:rsidR="0032312F" w:rsidRPr="0032312F" w:rsidRDefault="0032312F" w:rsidP="0032312F">
      <w:pPr>
        <w:pStyle w:val="a9"/>
        <w:ind w:right="630" w:firstLine="515"/>
        <w:rPr>
          <w:sz w:val="24"/>
          <w:szCs w:val="24"/>
        </w:rPr>
      </w:pPr>
      <w:r w:rsidRPr="0032312F">
        <w:rPr>
          <w:sz w:val="24"/>
          <w:szCs w:val="24"/>
        </w:rPr>
        <w:t>В педагогической литературе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 встречаются разные толкования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«форма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«формы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Идентичные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нет?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вкладывается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них?</w:t>
      </w:r>
    </w:p>
    <w:p w14:paraId="17A8791A" w14:textId="77777777" w:rsidR="0032312F" w:rsidRPr="0032312F" w:rsidRDefault="0032312F" w:rsidP="0032312F">
      <w:pPr>
        <w:ind w:left="305" w:right="626" w:firstLine="515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Начнем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латинское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forma</w:t>
      </w:r>
      <w:proofErr w:type="spellEnd"/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очертание,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наружный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чего-либо.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обучению понятие «форма» употребляется в двух значениях, </w:t>
      </w:r>
      <w:proofErr w:type="gramStart"/>
      <w:r w:rsidRPr="0032312F">
        <w:rPr>
          <w:sz w:val="24"/>
          <w:szCs w:val="24"/>
        </w:rPr>
        <w:t>как :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 обучения; б)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обучения.</w:t>
      </w:r>
    </w:p>
    <w:p w14:paraId="353A9B56" w14:textId="77777777" w:rsidR="0032312F" w:rsidRPr="0032312F" w:rsidRDefault="0032312F" w:rsidP="0032312F">
      <w:pPr>
        <w:ind w:left="305" w:right="626" w:firstLine="515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Форма обучения </w:t>
      </w:r>
      <w:r w:rsidRPr="0032312F">
        <w:rPr>
          <w:sz w:val="24"/>
          <w:szCs w:val="24"/>
        </w:rPr>
        <w:t>как дидактическая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категория </w:t>
      </w:r>
      <w:r w:rsidRPr="0032312F">
        <w:rPr>
          <w:i/>
          <w:sz w:val="24"/>
          <w:szCs w:val="24"/>
        </w:rPr>
        <w:t>означает внешнюю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сторону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содержания, методов, средств обучения, материальных условий, состава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 процесса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 его элементов.</w:t>
      </w:r>
    </w:p>
    <w:p w14:paraId="2465F142" w14:textId="77777777" w:rsidR="0032312F" w:rsidRPr="0032312F" w:rsidRDefault="0032312F" w:rsidP="0032312F">
      <w:pPr>
        <w:ind w:left="305" w:right="626" w:firstLine="51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Существуют различные 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 которые подразделяются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разным основаниям: по количеству обучающихся, времени и месту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групповые,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фронтальные,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парные,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аудиторные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внеаудиторные,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классные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внеклассные,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школьные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внешкольные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75E54199" w14:textId="77777777" w:rsidR="0032312F" w:rsidRPr="0032312F" w:rsidRDefault="0032312F" w:rsidP="0032312F">
      <w:pPr>
        <w:ind w:left="305" w:right="629" w:firstLine="515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Форма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организации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  <w:r w:rsidRPr="0032312F">
        <w:rPr>
          <w:b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pacing w:val="7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конструкция</w:t>
      </w:r>
      <w:r w:rsidRPr="0032312F">
        <w:rPr>
          <w:i/>
          <w:spacing w:val="7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отдельного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звена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определенный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вид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(урок,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лекция,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семинар,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т.д.)</w:t>
      </w:r>
    </w:p>
    <w:p w14:paraId="77127580" w14:textId="77777777" w:rsidR="0032312F" w:rsidRPr="0032312F" w:rsidRDefault="0032312F" w:rsidP="0032312F">
      <w:pPr>
        <w:pStyle w:val="a9"/>
        <w:ind w:right="628" w:firstLine="515"/>
        <w:rPr>
          <w:sz w:val="24"/>
          <w:szCs w:val="24"/>
        </w:rPr>
      </w:pP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проводится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основаниям. Например,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Андреев.В.И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</w:p>
    <w:p w14:paraId="1A32B77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6B650B0" w14:textId="77777777" w:rsidR="0032312F" w:rsidRPr="0032312F" w:rsidRDefault="0032312F" w:rsidP="0032312F">
      <w:pPr>
        <w:ind w:left="305" w:right="626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lastRenderedPageBreak/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элементов по доминирующей цели обучения. Он выделяет 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формы организации обучения: </w:t>
      </w:r>
      <w:r w:rsidRPr="0032312F">
        <w:rPr>
          <w:i/>
          <w:sz w:val="24"/>
          <w:szCs w:val="24"/>
        </w:rPr>
        <w:t>вводное занятие, занятие по углублению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практическое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систематизации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обобщению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контролю знаний,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комбинированные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формы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занятий.</w:t>
      </w:r>
    </w:p>
    <w:p w14:paraId="3B4249B4" w14:textId="77777777" w:rsidR="0032312F" w:rsidRPr="0032312F" w:rsidRDefault="0032312F" w:rsidP="0032312F">
      <w:pPr>
        <w:ind w:left="305" w:right="635" w:firstLine="515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Онищук В.А подразделяет формы организации по дидактическим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теоретические,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практические,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трудовые,</w:t>
      </w:r>
      <w:r w:rsidRPr="0032312F">
        <w:rPr>
          <w:i/>
          <w:spacing w:val="-6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комбинированные.</w:t>
      </w:r>
    </w:p>
    <w:p w14:paraId="79124917" w14:textId="77777777" w:rsidR="0032312F" w:rsidRPr="0032312F" w:rsidRDefault="0032312F" w:rsidP="0032312F">
      <w:pPr>
        <w:ind w:left="305" w:right="628" w:firstLine="515"/>
        <w:jc w:val="both"/>
        <w:rPr>
          <w:i/>
          <w:sz w:val="24"/>
          <w:szCs w:val="24"/>
        </w:rPr>
      </w:pPr>
      <w:proofErr w:type="spellStart"/>
      <w:r w:rsidRPr="0032312F">
        <w:rPr>
          <w:sz w:val="24"/>
          <w:szCs w:val="24"/>
        </w:rPr>
        <w:t>Хуторский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выделяет 3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 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занятия;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коллективно-групповые;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коллективные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занятия.</w:t>
      </w:r>
    </w:p>
    <w:p w14:paraId="4D8AFB3B" w14:textId="77777777" w:rsidR="0032312F" w:rsidRPr="0032312F" w:rsidRDefault="0032312F" w:rsidP="0032312F">
      <w:pPr>
        <w:ind w:left="305" w:right="629" w:firstLine="515"/>
        <w:rPr>
          <w:sz w:val="24"/>
          <w:szCs w:val="24"/>
        </w:rPr>
      </w:pPr>
      <w:r w:rsidRPr="0032312F">
        <w:rPr>
          <w:i/>
          <w:sz w:val="24"/>
          <w:szCs w:val="24"/>
        </w:rPr>
        <w:t>К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индивидуальным занятиям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относятся репетиторство, </w:t>
      </w:r>
      <w:proofErr w:type="spellStart"/>
      <w:r w:rsidRPr="0032312F">
        <w:rPr>
          <w:sz w:val="24"/>
          <w:szCs w:val="24"/>
        </w:rPr>
        <w:t>тьюторство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менторство,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гувернерство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семейное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самообучение.</w:t>
      </w:r>
    </w:p>
    <w:p w14:paraId="67D4D448" w14:textId="77777777" w:rsidR="0032312F" w:rsidRPr="0032312F" w:rsidRDefault="0032312F" w:rsidP="0032312F">
      <w:pPr>
        <w:tabs>
          <w:tab w:val="left" w:pos="4084"/>
          <w:tab w:val="left" w:pos="5446"/>
          <w:tab w:val="left" w:pos="7030"/>
          <w:tab w:val="left" w:pos="8176"/>
        </w:tabs>
        <w:ind w:left="305" w:right="628" w:firstLine="515"/>
        <w:rPr>
          <w:sz w:val="24"/>
          <w:szCs w:val="24"/>
        </w:rPr>
      </w:pPr>
      <w:r w:rsidRPr="0032312F">
        <w:rPr>
          <w:i/>
          <w:sz w:val="24"/>
          <w:szCs w:val="24"/>
        </w:rPr>
        <w:t>Коллективно-групповые</w:t>
      </w:r>
      <w:r w:rsidRPr="0032312F">
        <w:rPr>
          <w:i/>
          <w:sz w:val="24"/>
          <w:szCs w:val="24"/>
        </w:rPr>
        <w:tab/>
        <w:t>занятия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включают</w:t>
      </w:r>
      <w:r w:rsidRPr="0032312F">
        <w:rPr>
          <w:sz w:val="24"/>
          <w:szCs w:val="24"/>
        </w:rPr>
        <w:tab/>
        <w:t>уроки,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лекции,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семинары,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экскурсии,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деловые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игры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6AE0C3CB" w14:textId="77777777" w:rsidR="0032312F" w:rsidRPr="0032312F" w:rsidRDefault="0032312F" w:rsidP="0032312F">
      <w:pPr>
        <w:tabs>
          <w:tab w:val="left" w:pos="4678"/>
          <w:tab w:val="left" w:pos="6003"/>
          <w:tab w:val="left" w:pos="7761"/>
        </w:tabs>
        <w:ind w:left="305" w:right="631" w:firstLine="515"/>
        <w:rPr>
          <w:sz w:val="24"/>
          <w:szCs w:val="24"/>
        </w:rPr>
      </w:pPr>
      <w:r w:rsidRPr="0032312F">
        <w:rPr>
          <w:i/>
          <w:sz w:val="24"/>
          <w:szCs w:val="24"/>
        </w:rPr>
        <w:t>Индивидуально-коллективные</w:t>
      </w:r>
      <w:r w:rsidRPr="0032312F">
        <w:rPr>
          <w:i/>
          <w:sz w:val="24"/>
          <w:szCs w:val="24"/>
        </w:rPr>
        <w:tab/>
        <w:t>занятия</w:t>
      </w:r>
      <w:r w:rsidRPr="0032312F">
        <w:rPr>
          <w:sz w:val="24"/>
          <w:szCs w:val="24"/>
        </w:rPr>
        <w:t>:</w:t>
      </w:r>
      <w:r w:rsidRPr="0032312F">
        <w:rPr>
          <w:sz w:val="24"/>
          <w:szCs w:val="24"/>
        </w:rPr>
        <w:tab/>
        <w:t>погружения,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творческие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недели,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научные недели,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проекты.</w:t>
      </w:r>
    </w:p>
    <w:p w14:paraId="4BC4235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E8C2C9A" w14:textId="77777777" w:rsidR="0032312F" w:rsidRPr="0032312F" w:rsidRDefault="0032312F" w:rsidP="0032312F">
      <w:pPr>
        <w:pStyle w:val="1"/>
        <w:ind w:left="170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</w:p>
    <w:p w14:paraId="2297D6AE" w14:textId="77777777" w:rsidR="0032312F" w:rsidRPr="0032312F" w:rsidRDefault="0032312F" w:rsidP="0032312F">
      <w:pPr>
        <w:ind w:left="305" w:right="628" w:firstLine="515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 xml:space="preserve">Существуют разные формы организации учебного процесса: </w:t>
      </w:r>
      <w:r w:rsidRPr="0032312F">
        <w:rPr>
          <w:i/>
          <w:sz w:val="24"/>
          <w:szCs w:val="24"/>
        </w:rPr>
        <w:t>урок,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лекция,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семинар,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конференция,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лабораторно-практические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занятия,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практикум,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факультатив,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экскурсия,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производственная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практика,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домашняя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самостоятельная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консультация,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экзамен,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зачет,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предметный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кружок,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мастерская,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студия,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научное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общество,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олимпиада,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курсовое</w:t>
      </w:r>
      <w:r w:rsidRPr="0032312F">
        <w:rPr>
          <w:i/>
          <w:spacing w:val="-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проектирование,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дипломное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проектирование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др.</w:t>
      </w:r>
    </w:p>
    <w:p w14:paraId="361396AC" w14:textId="77777777" w:rsidR="0032312F" w:rsidRPr="0032312F" w:rsidRDefault="0032312F" w:rsidP="0032312F">
      <w:pPr>
        <w:pStyle w:val="a9"/>
        <w:ind w:right="631" w:firstLine="515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формой организации обучения. В форме урока возможна эффективная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развивающих видов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учащихся.</w:t>
      </w:r>
    </w:p>
    <w:p w14:paraId="28880693" w14:textId="77777777" w:rsidR="0032312F" w:rsidRPr="0032312F" w:rsidRDefault="0032312F" w:rsidP="0032312F">
      <w:pPr>
        <w:ind w:left="305" w:right="631" w:firstLine="515"/>
        <w:jc w:val="both"/>
        <w:rPr>
          <w:i/>
          <w:sz w:val="24"/>
          <w:szCs w:val="24"/>
        </w:rPr>
      </w:pPr>
      <w:r w:rsidRPr="0032312F">
        <w:rPr>
          <w:b/>
          <w:sz w:val="24"/>
          <w:szCs w:val="24"/>
        </w:rPr>
        <w:t>Урок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которой педагог в течение точно установленного времени, организует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постоянной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учащихся(класса)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учетом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каждого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них,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используя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виды, средства и методы работы, создающие благоприятные условия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для того, чтобы все ученики овладевали основами изучаемого предмета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непосредственно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также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развития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познавательных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творческих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способностей,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духовных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сил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обучаемых.</w:t>
      </w:r>
    </w:p>
    <w:p w14:paraId="0570F0D3" w14:textId="77777777" w:rsidR="0032312F" w:rsidRPr="0032312F" w:rsidRDefault="0032312F" w:rsidP="0032312F">
      <w:pPr>
        <w:pStyle w:val="a9"/>
        <w:ind w:right="633" w:firstLine="515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(объяснение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повторение;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учителя и учащихся. Эти компоненты могут выступать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этапами урока,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т.е</w:t>
      </w:r>
      <w:proofErr w:type="spellEnd"/>
      <w:r w:rsidRPr="0032312F">
        <w:rPr>
          <w:sz w:val="24"/>
          <w:szCs w:val="24"/>
        </w:rPr>
        <w:t xml:space="preserve"> его структуру.</w:t>
      </w:r>
    </w:p>
    <w:p w14:paraId="58D383B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5705AF2" w14:textId="77777777" w:rsidR="0032312F" w:rsidRPr="0032312F" w:rsidRDefault="0032312F" w:rsidP="0032312F">
      <w:pPr>
        <w:pStyle w:val="a9"/>
        <w:ind w:right="630" w:firstLine="51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lastRenderedPageBreak/>
        <w:t xml:space="preserve">Под структурой урока </w:t>
      </w:r>
      <w:r w:rsidRPr="0032312F">
        <w:rPr>
          <w:sz w:val="24"/>
          <w:szCs w:val="24"/>
        </w:rPr>
        <w:t>понимают соотношение компонентов урока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 урока зависит от дидактической цели, содержания 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материала, возрастных особенностей учащихся и особенностей класса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Многообразие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типов.</w:t>
      </w:r>
    </w:p>
    <w:p w14:paraId="025DC57E" w14:textId="77777777" w:rsidR="0032312F" w:rsidRPr="0032312F" w:rsidRDefault="0032312F" w:rsidP="0032312F">
      <w:pPr>
        <w:pStyle w:val="a9"/>
        <w:ind w:right="630" w:firstLine="515"/>
        <w:rPr>
          <w:sz w:val="24"/>
          <w:szCs w:val="24"/>
        </w:rPr>
      </w:pPr>
      <w:r w:rsidRPr="0032312F">
        <w:rPr>
          <w:sz w:val="24"/>
          <w:szCs w:val="24"/>
        </w:rPr>
        <w:t>Общепринятой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типов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урока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дидактике. Это объясняется целым рядом обстоятельств, прежде 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сложностью и многосторонностью процесса взаимодействия учителя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протекающего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уроке.</w:t>
      </w:r>
    </w:p>
    <w:p w14:paraId="626E2280" w14:textId="77777777" w:rsidR="0032312F" w:rsidRPr="0032312F" w:rsidRDefault="0032312F" w:rsidP="0032312F">
      <w:pPr>
        <w:ind w:left="305" w:right="628" w:firstLine="51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Рассмотрим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классификаций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типов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урока</w:t>
      </w:r>
      <w:r w:rsidRPr="0032312F">
        <w:rPr>
          <w:sz w:val="24"/>
          <w:szCs w:val="24"/>
        </w:rPr>
        <w:t>.</w:t>
      </w:r>
    </w:p>
    <w:p w14:paraId="362E7D64" w14:textId="77777777" w:rsidR="0032312F" w:rsidRPr="0032312F" w:rsidRDefault="0032312F">
      <w:pPr>
        <w:pStyle w:val="ab"/>
        <w:numPr>
          <w:ilvl w:val="0"/>
          <w:numId w:val="54"/>
        </w:numPr>
        <w:tabs>
          <w:tab w:val="left" w:pos="1734"/>
        </w:tabs>
        <w:ind w:right="625" w:firstLine="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Классификация </w:t>
      </w:r>
      <w:r w:rsidRPr="0032312F">
        <w:rPr>
          <w:b/>
          <w:i/>
          <w:sz w:val="24"/>
          <w:szCs w:val="24"/>
        </w:rPr>
        <w:t>уроков по двум критериям: содержанию 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способу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проведения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(Казанцев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И.Н</w:t>
      </w:r>
      <w:proofErr w:type="gramEnd"/>
      <w:r w:rsidRPr="0032312F">
        <w:rPr>
          <w:sz w:val="24"/>
          <w:szCs w:val="24"/>
        </w:rPr>
        <w:t>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критерию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математики, например, подразделяются на уроки арифметики, алгебры,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геометрии и тригонометрии, а внутри них- в зависимости от 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преподаваемых тем. По способу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проведения учебных занятий 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делятся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уроки-экскурсии,</w:t>
      </w:r>
      <w:r w:rsidRPr="0032312F">
        <w:rPr>
          <w:spacing w:val="1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киноуроки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</w:t>
      </w:r>
      <w:proofErr w:type="spellStart"/>
      <w:r w:rsidRPr="0032312F">
        <w:rPr>
          <w:sz w:val="24"/>
          <w:szCs w:val="24"/>
        </w:rPr>
        <w:t>т.д</w:t>
      </w:r>
      <w:proofErr w:type="spellEnd"/>
    </w:p>
    <w:p w14:paraId="308D3D98" w14:textId="77777777" w:rsidR="0032312F" w:rsidRPr="0032312F" w:rsidRDefault="0032312F">
      <w:pPr>
        <w:pStyle w:val="ab"/>
        <w:numPr>
          <w:ilvl w:val="0"/>
          <w:numId w:val="54"/>
        </w:numPr>
        <w:tabs>
          <w:tab w:val="left" w:pos="1734"/>
        </w:tabs>
        <w:ind w:right="632" w:firstLine="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уроков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логическому</w:t>
      </w:r>
      <w:r w:rsidRPr="0032312F">
        <w:rPr>
          <w:b/>
          <w:i/>
          <w:spacing w:val="7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содержанию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работы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-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основным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этапам</w:t>
      </w:r>
      <w:r w:rsidRPr="0032312F">
        <w:rPr>
          <w:b/>
          <w:i/>
          <w:spacing w:val="-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учебного</w:t>
      </w:r>
      <w:r w:rsidRPr="0032312F">
        <w:rPr>
          <w:b/>
          <w:i/>
          <w:spacing w:val="-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процесса</w:t>
      </w:r>
      <w:r w:rsidRPr="0032312F">
        <w:rPr>
          <w:b/>
          <w:i/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gramStart"/>
      <w:r w:rsidRPr="0032312F">
        <w:rPr>
          <w:sz w:val="24"/>
          <w:szCs w:val="24"/>
        </w:rPr>
        <w:t>С.В</w:t>
      </w:r>
      <w:proofErr w:type="gram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Иванов):</w:t>
      </w:r>
    </w:p>
    <w:p w14:paraId="3580C902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Вводный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урок;</w:t>
      </w:r>
    </w:p>
    <w:p w14:paraId="28AC34EF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первичного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ознакомления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материалом;</w:t>
      </w:r>
    </w:p>
    <w:p w14:paraId="71777B2E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знаний;</w:t>
      </w:r>
    </w:p>
    <w:p w14:paraId="0FBD830F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повторения,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обобщения;</w:t>
      </w:r>
    </w:p>
    <w:p w14:paraId="745986ED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Контрольный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урок;</w:t>
      </w:r>
    </w:p>
    <w:p w14:paraId="299A1FF2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Смешанный,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комбинированный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урок.</w:t>
      </w:r>
    </w:p>
    <w:p w14:paraId="18C8457B" w14:textId="77777777" w:rsidR="0032312F" w:rsidRPr="0032312F" w:rsidRDefault="0032312F">
      <w:pPr>
        <w:pStyle w:val="ab"/>
        <w:numPr>
          <w:ilvl w:val="0"/>
          <w:numId w:val="54"/>
        </w:numPr>
        <w:tabs>
          <w:tab w:val="left" w:pos="1734"/>
        </w:tabs>
        <w:ind w:right="627" w:firstLine="0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 уроков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 цели организации, содержанию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изучаемого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материала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уровню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обученности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учащихся</w:t>
      </w:r>
      <w:r w:rsidRPr="0032312F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(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М.И</w:t>
      </w:r>
      <w:proofErr w:type="gramEnd"/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Махмутов</w:t>
      </w:r>
      <w:proofErr w:type="spellEnd"/>
      <w:r w:rsidRPr="0032312F">
        <w:rPr>
          <w:sz w:val="24"/>
          <w:szCs w:val="24"/>
        </w:rPr>
        <w:t>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5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уроков:</w:t>
      </w:r>
    </w:p>
    <w:p w14:paraId="561E4CDC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материала;</w:t>
      </w:r>
    </w:p>
    <w:p w14:paraId="63777135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ЗУН;</w:t>
      </w:r>
    </w:p>
    <w:p w14:paraId="783EDD8F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систематизации;</w:t>
      </w:r>
    </w:p>
    <w:p w14:paraId="1EC6B8F4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комбинированные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уроки;</w:t>
      </w:r>
    </w:p>
    <w:p w14:paraId="48B221D0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ЗУН.</w:t>
      </w:r>
    </w:p>
    <w:p w14:paraId="74C7F2BD" w14:textId="77777777" w:rsidR="0032312F" w:rsidRPr="0032312F" w:rsidRDefault="0032312F">
      <w:pPr>
        <w:pStyle w:val="ab"/>
        <w:numPr>
          <w:ilvl w:val="0"/>
          <w:numId w:val="54"/>
        </w:numPr>
        <w:tabs>
          <w:tab w:val="left" w:pos="1734"/>
        </w:tabs>
        <w:ind w:right="630" w:firstLine="0"/>
        <w:rPr>
          <w:sz w:val="24"/>
          <w:szCs w:val="24"/>
        </w:rPr>
      </w:pPr>
      <w:r w:rsidRPr="0032312F">
        <w:rPr>
          <w:i/>
          <w:sz w:val="24"/>
          <w:szCs w:val="24"/>
        </w:rPr>
        <w:t>Классификация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уроков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дидактической цели</w:t>
      </w:r>
      <w:r w:rsidRPr="0032312F">
        <w:rPr>
          <w:b/>
          <w:i/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gramStart"/>
      <w:r w:rsidRPr="0032312F">
        <w:rPr>
          <w:sz w:val="24"/>
          <w:szCs w:val="24"/>
        </w:rPr>
        <w:t>Б.П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Есипов,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И.Т.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Огородников,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Г.И.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Щукина и </w:t>
      </w:r>
      <w:proofErr w:type="spellStart"/>
      <w:r w:rsidRPr="0032312F">
        <w:rPr>
          <w:sz w:val="24"/>
          <w:szCs w:val="24"/>
        </w:rPr>
        <w:t>др</w:t>
      </w:r>
      <w:proofErr w:type="spellEnd"/>
      <w:r w:rsidRPr="0032312F">
        <w:rPr>
          <w:sz w:val="24"/>
          <w:szCs w:val="24"/>
        </w:rPr>
        <w:t>):</w:t>
      </w:r>
    </w:p>
    <w:p w14:paraId="35B8361F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ознакомления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новым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материалом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новых знаний;</w:t>
      </w:r>
    </w:p>
    <w:p w14:paraId="770107AB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знаний;</w:t>
      </w:r>
    </w:p>
    <w:p w14:paraId="7D90251A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выработки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навыков;</w:t>
      </w:r>
    </w:p>
    <w:p w14:paraId="1DEC4B90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обобщающий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урок;</w:t>
      </w:r>
    </w:p>
    <w:p w14:paraId="0D1B833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384CB42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урок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проверки</w:t>
      </w:r>
      <w:r w:rsidRPr="0032312F">
        <w:rPr>
          <w:spacing w:val="-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ЗУН(</w:t>
      </w:r>
      <w:proofErr w:type="gramEnd"/>
      <w:r w:rsidRPr="0032312F">
        <w:rPr>
          <w:sz w:val="24"/>
          <w:szCs w:val="24"/>
        </w:rPr>
        <w:t>контрольный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урок).</w:t>
      </w:r>
    </w:p>
    <w:p w14:paraId="4876A8B9" w14:textId="77777777" w:rsidR="0032312F" w:rsidRPr="0032312F" w:rsidRDefault="0032312F" w:rsidP="0032312F">
      <w:pPr>
        <w:ind w:left="305" w:right="633" w:firstLine="515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Обязательными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элементами всех охарактеризованных выше уроков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организационный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момент</w:t>
      </w:r>
      <w:r w:rsidRPr="0032312F">
        <w:rPr>
          <w:i/>
          <w:spacing w:val="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подведение</w:t>
      </w:r>
      <w:r w:rsidRPr="0032312F">
        <w:rPr>
          <w:i/>
          <w:spacing w:val="6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итогов</w:t>
      </w:r>
      <w:r w:rsidRPr="0032312F">
        <w:rPr>
          <w:i/>
          <w:spacing w:val="69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урока.</w:t>
      </w:r>
    </w:p>
    <w:p w14:paraId="0B33A3E4" w14:textId="77777777" w:rsidR="0032312F" w:rsidRPr="0032312F" w:rsidRDefault="0032312F" w:rsidP="0032312F">
      <w:pPr>
        <w:ind w:left="305" w:right="62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определенные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требования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следующие:</w:t>
      </w:r>
    </w:p>
    <w:p w14:paraId="57231DC5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единство образовательной, 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развивающей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</w:t>
      </w:r>
    </w:p>
    <w:p w14:paraId="7939F464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5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новейших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передовой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пед.практики</w:t>
      </w:r>
      <w:proofErr w:type="spellEnd"/>
      <w:proofErr w:type="gramEnd"/>
    </w:p>
    <w:p w14:paraId="3F619AC3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реализация на уроке в оптимальном соотношении дидактических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правил</w:t>
      </w:r>
    </w:p>
    <w:p w14:paraId="1E7AFD30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организационная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четкость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</w:t>
      </w:r>
    </w:p>
    <w:p w14:paraId="6F4FE5D0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целесообразный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 возраста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 подготовки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</w:p>
    <w:p w14:paraId="6730526C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выбор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рациональных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обеспечивающих разнообразную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</w:p>
    <w:p w14:paraId="43D6EECC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приобретенных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моральных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вкусов</w:t>
      </w:r>
    </w:p>
    <w:p w14:paraId="2793E1BA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развитие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инициативы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</w:p>
    <w:p w14:paraId="6F475956" w14:textId="77777777" w:rsidR="0032312F" w:rsidRPr="0032312F" w:rsidRDefault="0032312F" w:rsidP="0032312F">
      <w:pPr>
        <w:pStyle w:val="a9"/>
        <w:ind w:right="636" w:firstLine="515"/>
        <w:rPr>
          <w:sz w:val="24"/>
          <w:szCs w:val="24"/>
        </w:rPr>
      </w:pP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отмечено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1F3B1DFF" w14:textId="77777777" w:rsidR="0032312F" w:rsidRPr="0032312F" w:rsidRDefault="0032312F" w:rsidP="0032312F">
      <w:pPr>
        <w:pStyle w:val="a9"/>
        <w:ind w:right="634" w:firstLine="515"/>
        <w:rPr>
          <w:sz w:val="24"/>
          <w:szCs w:val="24"/>
        </w:rPr>
      </w:pPr>
      <w:r w:rsidRPr="0032312F">
        <w:rPr>
          <w:b/>
          <w:sz w:val="24"/>
          <w:szCs w:val="24"/>
        </w:rPr>
        <w:t>Лекция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конструкция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Преподаватель на протяжении всего учебного занятия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 новый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а обучающиеся его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воспринимают.</w:t>
      </w:r>
    </w:p>
    <w:p w14:paraId="39FA8CE3" w14:textId="77777777" w:rsidR="0032312F" w:rsidRPr="0032312F" w:rsidRDefault="0032312F" w:rsidP="0032312F">
      <w:pPr>
        <w:pStyle w:val="a9"/>
        <w:ind w:right="633" w:firstLine="515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Семинар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докладов,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рефератов.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предшествует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дополнительная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литература.</w:t>
      </w:r>
    </w:p>
    <w:p w14:paraId="5BFBC4B8" w14:textId="77777777" w:rsidR="0032312F" w:rsidRPr="0032312F" w:rsidRDefault="0032312F" w:rsidP="0032312F">
      <w:pPr>
        <w:ind w:left="305" w:right="630" w:firstLine="417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Лабораторно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–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практические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занятия,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практикумы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лабораторные,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</w:p>
    <w:p w14:paraId="64B6A208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Факультативные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занятия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предусматривают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углубленное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желанию.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задачам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факультативы:</w:t>
      </w:r>
    </w:p>
    <w:p w14:paraId="4D72E8EB" w14:textId="77777777" w:rsidR="0032312F" w:rsidRPr="0032312F" w:rsidRDefault="0032312F">
      <w:pPr>
        <w:pStyle w:val="ab"/>
        <w:numPr>
          <w:ilvl w:val="0"/>
          <w:numId w:val="56"/>
        </w:numPr>
        <w:tabs>
          <w:tab w:val="left" w:pos="469"/>
        </w:tabs>
        <w:ind w:left="468"/>
        <w:rPr>
          <w:sz w:val="24"/>
          <w:szCs w:val="24"/>
        </w:rPr>
      </w:pPr>
      <w:r w:rsidRPr="0032312F">
        <w:rPr>
          <w:sz w:val="24"/>
          <w:szCs w:val="24"/>
        </w:rPr>
        <w:t>по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углубленному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предметов;</w:t>
      </w:r>
    </w:p>
    <w:p w14:paraId="4C5E5B4F" w14:textId="77777777" w:rsidR="0032312F" w:rsidRPr="0032312F" w:rsidRDefault="0032312F">
      <w:pPr>
        <w:pStyle w:val="ab"/>
        <w:numPr>
          <w:ilvl w:val="0"/>
          <w:numId w:val="56"/>
        </w:numPr>
        <w:tabs>
          <w:tab w:val="left" w:pos="697"/>
          <w:tab w:val="left" w:pos="1283"/>
          <w:tab w:val="left" w:pos="2751"/>
          <w:tab w:val="left" w:pos="5050"/>
          <w:tab w:val="left" w:pos="6651"/>
          <w:tab w:val="left" w:pos="7916"/>
        </w:tabs>
        <w:ind w:right="637" w:firstLine="0"/>
        <w:rPr>
          <w:sz w:val="24"/>
          <w:szCs w:val="24"/>
        </w:rPr>
      </w:pPr>
      <w:r w:rsidRPr="0032312F">
        <w:rPr>
          <w:sz w:val="24"/>
          <w:szCs w:val="24"/>
        </w:rPr>
        <w:t>по</w:t>
      </w:r>
      <w:r w:rsidRPr="0032312F">
        <w:rPr>
          <w:sz w:val="24"/>
          <w:szCs w:val="24"/>
        </w:rPr>
        <w:tab/>
        <w:t>изучению</w:t>
      </w:r>
      <w:r w:rsidRPr="0032312F">
        <w:rPr>
          <w:sz w:val="24"/>
          <w:szCs w:val="24"/>
        </w:rPr>
        <w:tab/>
        <w:t>дополнительных</w:t>
      </w:r>
      <w:r w:rsidRPr="0032312F">
        <w:rPr>
          <w:sz w:val="24"/>
          <w:szCs w:val="24"/>
        </w:rPr>
        <w:tab/>
        <w:t>дисциплин</w:t>
      </w:r>
      <w:r w:rsidRPr="0032312F">
        <w:rPr>
          <w:sz w:val="24"/>
          <w:szCs w:val="24"/>
        </w:rPr>
        <w:tab/>
        <w:t>(логика,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риторика,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иностранный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язык);</w:t>
      </w:r>
    </w:p>
    <w:p w14:paraId="5AE1BAAB" w14:textId="77777777" w:rsidR="0032312F" w:rsidRPr="0032312F" w:rsidRDefault="0032312F">
      <w:pPr>
        <w:pStyle w:val="ab"/>
        <w:numPr>
          <w:ilvl w:val="0"/>
          <w:numId w:val="56"/>
        </w:numPr>
        <w:tabs>
          <w:tab w:val="left" w:pos="658"/>
          <w:tab w:val="left" w:pos="1206"/>
          <w:tab w:val="left" w:pos="2637"/>
          <w:tab w:val="left" w:pos="5124"/>
          <w:tab w:val="left" w:pos="6876"/>
          <w:tab w:val="left" w:pos="7258"/>
        </w:tabs>
        <w:ind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по</w:t>
      </w:r>
      <w:r w:rsidRPr="0032312F">
        <w:rPr>
          <w:sz w:val="24"/>
          <w:szCs w:val="24"/>
        </w:rPr>
        <w:tab/>
        <w:t>изучению</w:t>
      </w:r>
      <w:r w:rsidRPr="0032312F">
        <w:rPr>
          <w:sz w:val="24"/>
          <w:szCs w:val="24"/>
        </w:rPr>
        <w:tab/>
        <w:t>дополнительной</w:t>
      </w:r>
      <w:r w:rsidRPr="0032312F">
        <w:rPr>
          <w:sz w:val="24"/>
          <w:szCs w:val="24"/>
        </w:rPr>
        <w:tab/>
        <w:t>дисциплины</w:t>
      </w:r>
      <w:r w:rsidRPr="0032312F">
        <w:rPr>
          <w:sz w:val="24"/>
          <w:szCs w:val="24"/>
        </w:rPr>
        <w:tab/>
        <w:t>с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приобретением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специальности.</w:t>
      </w:r>
    </w:p>
    <w:p w14:paraId="20C30B37" w14:textId="77777777" w:rsidR="0032312F" w:rsidRPr="0032312F" w:rsidRDefault="0032312F" w:rsidP="0032312F">
      <w:pPr>
        <w:pStyle w:val="a9"/>
        <w:ind w:firstLine="707"/>
        <w:jc w:val="left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Экскурсия</w:t>
      </w:r>
      <w:r w:rsidRPr="0032312F">
        <w:rPr>
          <w:b/>
          <w:i/>
          <w:spacing w:val="5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(учебная)</w:t>
      </w:r>
      <w:r w:rsidRPr="0032312F">
        <w:rPr>
          <w:b/>
          <w:i/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производства,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музея,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выставки.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</w:p>
    <w:p w14:paraId="7591EF5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A976C1D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служит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накоплению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наглядных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жизненных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фактов.</w:t>
      </w:r>
    </w:p>
    <w:p w14:paraId="1E1B8574" w14:textId="77777777" w:rsidR="0032312F" w:rsidRPr="0032312F" w:rsidRDefault="0032312F" w:rsidP="0032312F">
      <w:pPr>
        <w:ind w:left="305" w:right="632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Производственная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практика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высшей школе.</w:t>
      </w:r>
    </w:p>
    <w:p w14:paraId="20DB82CB" w14:textId="77777777" w:rsidR="0032312F" w:rsidRPr="0032312F" w:rsidRDefault="0032312F" w:rsidP="0032312F">
      <w:pPr>
        <w:pStyle w:val="a9"/>
        <w:ind w:right="627" w:firstLine="278"/>
        <w:rPr>
          <w:sz w:val="24"/>
          <w:szCs w:val="24"/>
        </w:rPr>
      </w:pP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расширение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20355C72" w14:textId="77777777" w:rsidR="0032312F" w:rsidRPr="0032312F" w:rsidRDefault="0032312F" w:rsidP="0032312F">
      <w:pPr>
        <w:pStyle w:val="a9"/>
        <w:ind w:right="626" w:firstLine="84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Домашняя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самостоятельная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работа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составная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возрастает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образованию.</w:t>
      </w:r>
    </w:p>
    <w:p w14:paraId="3A284BD2" w14:textId="77777777" w:rsidR="0032312F" w:rsidRPr="0032312F" w:rsidRDefault="0032312F" w:rsidP="0032312F">
      <w:pPr>
        <w:pStyle w:val="a9"/>
        <w:ind w:right="629" w:firstLine="916"/>
        <w:rPr>
          <w:sz w:val="24"/>
          <w:szCs w:val="24"/>
        </w:rPr>
      </w:pPr>
      <w:r w:rsidRPr="0032312F">
        <w:rPr>
          <w:sz w:val="24"/>
          <w:szCs w:val="24"/>
        </w:rPr>
        <w:t xml:space="preserve">Как форма обучения </w:t>
      </w:r>
      <w:r w:rsidRPr="0032312F">
        <w:rPr>
          <w:b/>
          <w:i/>
          <w:sz w:val="24"/>
          <w:szCs w:val="24"/>
        </w:rPr>
        <w:t xml:space="preserve">консультация </w:t>
      </w:r>
      <w:r w:rsidRPr="0032312F">
        <w:rPr>
          <w:sz w:val="24"/>
          <w:szCs w:val="24"/>
        </w:rPr>
        <w:t>используется для оказания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помощи ученикам по освоению учебного материала, который либо слабо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 им, либо не усвоен совсем. На консультациях также излагаются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предъявляемые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обучающимся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зачетах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экзаменах.</w:t>
      </w:r>
    </w:p>
    <w:p w14:paraId="36F178ED" w14:textId="77777777" w:rsidR="0032312F" w:rsidRPr="0032312F" w:rsidRDefault="0032312F" w:rsidP="0032312F">
      <w:pPr>
        <w:pStyle w:val="a9"/>
        <w:ind w:right="630" w:firstLine="4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Экзамен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систематизацию,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</w:p>
    <w:p w14:paraId="68B8FA6E" w14:textId="77777777" w:rsidR="0032312F" w:rsidRPr="0032312F" w:rsidRDefault="0032312F" w:rsidP="0032312F">
      <w:pPr>
        <w:pStyle w:val="a9"/>
        <w:ind w:right="628" w:firstLine="417"/>
        <w:rPr>
          <w:sz w:val="24"/>
          <w:szCs w:val="24"/>
        </w:rPr>
      </w:pPr>
      <w:r w:rsidRPr="0032312F">
        <w:rPr>
          <w:sz w:val="24"/>
          <w:szCs w:val="24"/>
        </w:rPr>
        <w:t>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 формы проведения экзамена: ответы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экзаменационных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билетов,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соревнованиях,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тестовое испытание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1B6C421A" w14:textId="77777777" w:rsidR="0032312F" w:rsidRPr="0032312F" w:rsidRDefault="0032312F" w:rsidP="0032312F">
      <w:pPr>
        <w:pStyle w:val="a9"/>
        <w:ind w:left="653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Зачет</w:t>
      </w:r>
      <w:r w:rsidRPr="0032312F">
        <w:rPr>
          <w:b/>
          <w:i/>
          <w:spacing w:val="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близкая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предназначению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экзамену.</w:t>
      </w:r>
    </w:p>
    <w:p w14:paraId="2330A7C1" w14:textId="77777777" w:rsidR="0032312F" w:rsidRPr="0032312F" w:rsidRDefault="0032312F" w:rsidP="0032312F">
      <w:pPr>
        <w:pStyle w:val="a9"/>
        <w:ind w:right="634" w:firstLine="27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Предметные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кружки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подобные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отличаются большим разнообразием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 по направленности, так и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содержанию,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 работы,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и т.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1CA05575" w14:textId="77777777" w:rsidR="0032312F" w:rsidRPr="0032312F" w:rsidRDefault="0032312F" w:rsidP="0032312F">
      <w:pPr>
        <w:pStyle w:val="a9"/>
        <w:ind w:right="628" w:firstLine="347"/>
        <w:rPr>
          <w:sz w:val="24"/>
          <w:szCs w:val="24"/>
        </w:rPr>
      </w:pP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научные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общества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(академии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корректируют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кружков,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олимпиады.</w:t>
      </w:r>
    </w:p>
    <w:p w14:paraId="4DFB21C6" w14:textId="77777777" w:rsidR="0032312F" w:rsidRPr="0032312F" w:rsidRDefault="0032312F" w:rsidP="0032312F">
      <w:pPr>
        <w:pStyle w:val="a9"/>
        <w:ind w:right="629" w:firstLine="4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Конкурсы и олимпиады</w:t>
      </w:r>
      <w:r w:rsidRPr="0032312F">
        <w:rPr>
          <w:i/>
          <w:sz w:val="24"/>
          <w:szCs w:val="24"/>
        </w:rPr>
        <w:t xml:space="preserve">. </w:t>
      </w:r>
      <w:r w:rsidRPr="0032312F">
        <w:rPr>
          <w:sz w:val="24"/>
          <w:szCs w:val="24"/>
        </w:rPr>
        <w:t>Данные формы обучения стимулируют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активизируют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способности. Они проводятся на разных уровнях: школьном, областном,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республиканском,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международном.</w:t>
      </w:r>
    </w:p>
    <w:p w14:paraId="364B9294" w14:textId="77777777" w:rsidR="0032312F" w:rsidRPr="0032312F" w:rsidRDefault="0032312F" w:rsidP="0032312F">
      <w:pPr>
        <w:tabs>
          <w:tab w:val="left" w:pos="2268"/>
        </w:tabs>
        <w:ind w:left="305" w:right="626" w:firstLine="4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Согласно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пишут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курсовые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проекты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курсовые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работы.</w:t>
      </w:r>
      <w:r w:rsidRPr="0032312F">
        <w:rPr>
          <w:b/>
          <w:i/>
          <w:sz w:val="24"/>
          <w:szCs w:val="24"/>
        </w:rPr>
        <w:tab/>
        <w:t xml:space="preserve">Курсовое проектирование </w:t>
      </w:r>
      <w:r w:rsidRPr="0032312F">
        <w:rPr>
          <w:sz w:val="24"/>
          <w:szCs w:val="24"/>
        </w:rPr>
        <w:t>как организационная форма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заключительном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0C4315F4" w14:textId="77777777" w:rsidR="0032312F" w:rsidRPr="0032312F" w:rsidRDefault="0032312F" w:rsidP="0032312F">
      <w:pPr>
        <w:pStyle w:val="a9"/>
        <w:ind w:right="626" w:firstLine="585"/>
        <w:rPr>
          <w:sz w:val="24"/>
          <w:szCs w:val="24"/>
        </w:rPr>
      </w:pPr>
      <w:r w:rsidRPr="0032312F">
        <w:rPr>
          <w:sz w:val="24"/>
          <w:szCs w:val="24"/>
        </w:rPr>
        <w:t>Дидактическая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навыков; комплексная проверка уровня знаний и умений обучающихся.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Курсовое</w:t>
      </w:r>
      <w:r w:rsidRPr="0032312F">
        <w:rPr>
          <w:spacing w:val="-4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пректирование</w:t>
      </w:r>
      <w:proofErr w:type="spellEnd"/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завершается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защитой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курсовых работ.</w:t>
      </w:r>
    </w:p>
    <w:p w14:paraId="04ADF17C" w14:textId="77777777" w:rsidR="0032312F" w:rsidRPr="0032312F" w:rsidRDefault="0032312F" w:rsidP="0032312F">
      <w:pPr>
        <w:pStyle w:val="a9"/>
        <w:ind w:right="630" w:firstLine="4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Дипломное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проектирование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–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организационная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завершающем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дипломных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проектов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дипломных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работ,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защит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</w:p>
    <w:p w14:paraId="2015CC3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F48D762" w14:textId="77777777" w:rsidR="0032312F" w:rsidRPr="0032312F" w:rsidRDefault="0032312F" w:rsidP="0032312F">
      <w:pPr>
        <w:pStyle w:val="a9"/>
        <w:tabs>
          <w:tab w:val="left" w:pos="5191"/>
        </w:tabs>
        <w:ind w:right="810"/>
        <w:jc w:val="left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Государственная</w:t>
      </w:r>
      <w:r w:rsidRPr="0032312F">
        <w:rPr>
          <w:spacing w:val="120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квалификационная</w:t>
      </w:r>
      <w:r w:rsidRPr="0032312F">
        <w:rPr>
          <w:sz w:val="24"/>
          <w:szCs w:val="24"/>
        </w:rPr>
        <w:tab/>
        <w:t>комиссия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выносит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присвоении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студентам квалификации специалиста.</w:t>
      </w:r>
    </w:p>
    <w:p w14:paraId="287BD6A5" w14:textId="77777777" w:rsidR="0032312F" w:rsidRPr="0032312F" w:rsidRDefault="0032312F" w:rsidP="0032312F">
      <w:pPr>
        <w:pStyle w:val="a9"/>
        <w:ind w:left="821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Дидактическими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дипломного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являются:</w:t>
      </w:r>
    </w:p>
    <w:p w14:paraId="31E63E27" w14:textId="77777777" w:rsidR="0032312F" w:rsidRPr="0032312F" w:rsidRDefault="0032312F" w:rsidP="0032312F">
      <w:pPr>
        <w:pStyle w:val="a9"/>
        <w:tabs>
          <w:tab w:val="left" w:pos="2727"/>
          <w:tab w:val="left" w:pos="5020"/>
          <w:tab w:val="left" w:pos="6742"/>
        </w:tabs>
        <w:ind w:right="63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-расширение,</w:t>
      </w:r>
      <w:r w:rsidRPr="0032312F">
        <w:rPr>
          <w:sz w:val="24"/>
          <w:szCs w:val="24"/>
        </w:rPr>
        <w:tab/>
        <w:t>закрепление</w:t>
      </w:r>
      <w:r w:rsidRPr="0032312F">
        <w:rPr>
          <w:sz w:val="24"/>
          <w:szCs w:val="24"/>
        </w:rPr>
        <w:tab/>
        <w:t>знаний,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совершенствование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профессиональных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навыков;</w:t>
      </w:r>
    </w:p>
    <w:p w14:paraId="68EB1936" w14:textId="77777777" w:rsidR="0032312F" w:rsidRPr="0032312F" w:rsidRDefault="0032312F">
      <w:pPr>
        <w:pStyle w:val="ab"/>
        <w:numPr>
          <w:ilvl w:val="0"/>
          <w:numId w:val="57"/>
        </w:numPr>
        <w:tabs>
          <w:tab w:val="left" w:pos="469"/>
        </w:tabs>
        <w:ind w:left="468"/>
        <w:rPr>
          <w:sz w:val="24"/>
          <w:szCs w:val="24"/>
        </w:rPr>
      </w:pPr>
      <w:r w:rsidRPr="0032312F">
        <w:rPr>
          <w:sz w:val="24"/>
          <w:szCs w:val="24"/>
        </w:rPr>
        <w:t>развитие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исследования;</w:t>
      </w:r>
    </w:p>
    <w:p w14:paraId="1E330B8E" w14:textId="77777777" w:rsidR="0032312F" w:rsidRPr="0032312F" w:rsidRDefault="0032312F">
      <w:pPr>
        <w:pStyle w:val="ab"/>
        <w:numPr>
          <w:ilvl w:val="0"/>
          <w:numId w:val="57"/>
        </w:numPr>
        <w:tabs>
          <w:tab w:val="left" w:pos="574"/>
        </w:tabs>
        <w:ind w:right="637" w:firstLine="0"/>
        <w:rPr>
          <w:sz w:val="24"/>
          <w:szCs w:val="24"/>
        </w:rPr>
      </w:pPr>
      <w:r w:rsidRPr="0032312F">
        <w:rPr>
          <w:sz w:val="24"/>
          <w:szCs w:val="24"/>
        </w:rPr>
        <w:t>проверка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подготовленности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выпускников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274EFF62" w14:textId="77777777" w:rsidR="0032312F" w:rsidRPr="0032312F" w:rsidRDefault="0032312F" w:rsidP="0032312F">
      <w:pPr>
        <w:pStyle w:val="a9"/>
        <w:ind w:right="627" w:firstLine="41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Дипломная работа </w:t>
      </w:r>
      <w:r w:rsidRPr="0032312F">
        <w:rPr>
          <w:i/>
          <w:sz w:val="24"/>
          <w:szCs w:val="24"/>
        </w:rPr>
        <w:t xml:space="preserve">– </w:t>
      </w:r>
      <w:r w:rsidRPr="0032312F">
        <w:rPr>
          <w:sz w:val="24"/>
          <w:szCs w:val="24"/>
        </w:rPr>
        <w:t>это самостоятельная комплексная творческая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профессиональные задачи, соответствующие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профилю 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уровню</w:t>
      </w:r>
      <w:r w:rsidRPr="0032312F">
        <w:rPr>
          <w:spacing w:val="-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образования  специалиста</w:t>
      </w:r>
      <w:proofErr w:type="gramEnd"/>
      <w:r w:rsidRPr="0032312F">
        <w:rPr>
          <w:sz w:val="24"/>
          <w:szCs w:val="24"/>
        </w:rPr>
        <w:t>.</w:t>
      </w:r>
    </w:p>
    <w:p w14:paraId="1CA8204E" w14:textId="77777777" w:rsidR="0032312F" w:rsidRPr="0032312F" w:rsidRDefault="0032312F" w:rsidP="0032312F">
      <w:pPr>
        <w:pStyle w:val="a9"/>
        <w:ind w:right="640" w:firstLine="487"/>
        <w:rPr>
          <w:sz w:val="24"/>
          <w:szCs w:val="24"/>
        </w:rPr>
      </w:pPr>
      <w:r w:rsidRPr="0032312F">
        <w:rPr>
          <w:sz w:val="24"/>
          <w:szCs w:val="24"/>
        </w:rPr>
        <w:t>Дипломная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графику,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студент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руководителем.</w:t>
      </w:r>
    </w:p>
    <w:p w14:paraId="78EC11AC" w14:textId="77777777" w:rsidR="0032312F" w:rsidRPr="0032312F" w:rsidRDefault="0032312F" w:rsidP="0032312F">
      <w:pPr>
        <w:pStyle w:val="a9"/>
        <w:ind w:right="631" w:firstLine="515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целом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дипломное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проектирование</w:t>
      </w:r>
      <w:r w:rsidRPr="0032312F">
        <w:rPr>
          <w:spacing w:val="98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помогает</w:t>
      </w:r>
      <w:r w:rsidRPr="0032312F">
        <w:rPr>
          <w:spacing w:val="98"/>
          <w:sz w:val="24"/>
          <w:szCs w:val="24"/>
        </w:rPr>
        <w:t xml:space="preserve"> </w:t>
      </w:r>
      <w:r w:rsidRPr="0032312F">
        <w:rPr>
          <w:sz w:val="24"/>
          <w:szCs w:val="24"/>
        </w:rPr>
        <w:t>углубить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 закрепить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полученные знания, но и приучает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 исследовательскому,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творческому подходу к 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 задач в период обучения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завершении.</w:t>
      </w:r>
    </w:p>
    <w:p w14:paraId="136EDC5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F06A109" w14:textId="77777777" w:rsidR="0032312F" w:rsidRPr="0032312F" w:rsidRDefault="0032312F" w:rsidP="0032312F">
      <w:pPr>
        <w:pStyle w:val="1"/>
        <w:ind w:left="282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4 Виды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C5CA40B" w14:textId="77777777" w:rsidR="0032312F" w:rsidRPr="0032312F" w:rsidRDefault="0032312F" w:rsidP="0032312F">
      <w:pPr>
        <w:pStyle w:val="a9"/>
        <w:ind w:right="625" w:firstLine="515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сложились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обособленные,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виды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sz w:val="24"/>
          <w:szCs w:val="24"/>
        </w:rPr>
        <w:t>.</w:t>
      </w:r>
    </w:p>
    <w:p w14:paraId="690E28AA" w14:textId="77777777" w:rsidR="0032312F" w:rsidRPr="0032312F" w:rsidRDefault="0032312F" w:rsidP="0032312F">
      <w:pPr>
        <w:ind w:left="305" w:right="630" w:firstLine="777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Вид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обобщенная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характеристика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обучающих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устанавливающая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особенности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обучающей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характер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взаимодействия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учителя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учащихся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функции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используемых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средств,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методов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sz w:val="24"/>
          <w:szCs w:val="24"/>
        </w:rPr>
        <w:t>.</w:t>
      </w:r>
    </w:p>
    <w:p w14:paraId="5F3AE676" w14:textId="77777777" w:rsidR="0032312F" w:rsidRPr="0032312F" w:rsidRDefault="0032312F" w:rsidP="0032312F">
      <w:pPr>
        <w:pStyle w:val="a9"/>
        <w:tabs>
          <w:tab w:val="left" w:pos="5252"/>
        </w:tabs>
        <w:ind w:right="625" w:firstLine="585"/>
        <w:rPr>
          <w:sz w:val="24"/>
          <w:szCs w:val="24"/>
        </w:rPr>
      </w:pPr>
      <w:r w:rsidRPr="0032312F">
        <w:rPr>
          <w:sz w:val="24"/>
          <w:szCs w:val="24"/>
        </w:rPr>
        <w:t xml:space="preserve">Вид обучения определяется </w:t>
      </w:r>
      <w:r w:rsidRPr="0032312F">
        <w:rPr>
          <w:i/>
          <w:sz w:val="24"/>
          <w:szCs w:val="24"/>
        </w:rPr>
        <w:t>педагогической технологией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объяснительно-иллюстративное,</w:t>
      </w:r>
      <w:r w:rsidRPr="0032312F">
        <w:rPr>
          <w:sz w:val="24"/>
          <w:szCs w:val="24"/>
        </w:rPr>
        <w:tab/>
        <w:t>догматическое,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модульное,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дистанционное,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эвристическое,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ориентированное,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межпредметное 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1A81B80" w14:textId="77777777" w:rsidR="0032312F" w:rsidRPr="0032312F" w:rsidRDefault="0032312F" w:rsidP="0032312F">
      <w:pPr>
        <w:ind w:left="305" w:right="631" w:firstLine="278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Догматическое обучение </w:t>
      </w:r>
      <w:r w:rsidRPr="0032312F">
        <w:rPr>
          <w:sz w:val="24"/>
          <w:szCs w:val="24"/>
        </w:rPr>
        <w:t>- вид обучения, построенный на принятии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доказательств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веру.</w:t>
      </w:r>
    </w:p>
    <w:p w14:paraId="5933E726" w14:textId="77777777" w:rsidR="0032312F" w:rsidRPr="0032312F" w:rsidRDefault="0032312F" w:rsidP="0032312F">
      <w:pPr>
        <w:pStyle w:val="a9"/>
        <w:ind w:right="627" w:firstLine="27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Проблемное обучение </w:t>
      </w:r>
      <w:r w:rsidRPr="0032312F">
        <w:rPr>
          <w:sz w:val="24"/>
          <w:szCs w:val="24"/>
        </w:rPr>
        <w:t>- вид обучения, при котором под руководством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обучающегося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поисковая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активность,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 и т.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37377B24" w14:textId="77777777" w:rsidR="0032312F" w:rsidRPr="0032312F" w:rsidRDefault="0032312F" w:rsidP="0032312F">
      <w:pPr>
        <w:pStyle w:val="a9"/>
        <w:ind w:right="630" w:firstLine="20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Развивающееся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Ведущая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принадлежит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теоретическим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знаниям,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строится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быстрым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темпом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</w:p>
    <w:p w14:paraId="667BE1D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99456DD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высоком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протекает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осознанно,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систематично.</w:t>
      </w:r>
    </w:p>
    <w:p w14:paraId="0AD540FE" w14:textId="77777777" w:rsidR="0032312F" w:rsidRPr="0032312F" w:rsidRDefault="0032312F" w:rsidP="0032312F">
      <w:pPr>
        <w:pStyle w:val="a9"/>
        <w:ind w:right="628" w:firstLine="139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 xml:space="preserve">Эвристическое обучение </w:t>
      </w:r>
      <w:r w:rsidRPr="0032312F">
        <w:rPr>
          <w:sz w:val="24"/>
          <w:szCs w:val="24"/>
        </w:rPr>
        <w:t>- вид обучения, базирующийся на 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 проблемного и развивающегося обучения и предполагающей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траектории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пространстве.</w:t>
      </w:r>
    </w:p>
    <w:p w14:paraId="322B088C" w14:textId="77777777" w:rsidR="0032312F" w:rsidRPr="0032312F" w:rsidRDefault="0032312F" w:rsidP="0032312F">
      <w:pPr>
        <w:pStyle w:val="a9"/>
        <w:ind w:right="629" w:firstLine="76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Личностно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ориентированное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 образовательные программы и учебный процесс направлены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присущими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особенностями.</w:t>
      </w:r>
    </w:p>
    <w:p w14:paraId="37F3A625" w14:textId="77777777" w:rsidR="0032312F" w:rsidRPr="0032312F" w:rsidRDefault="0032312F" w:rsidP="0032312F">
      <w:pPr>
        <w:ind w:left="305" w:right="629" w:firstLine="698"/>
        <w:jc w:val="both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Объяснительно-иллюстративное (традиционное, сообщающее,</w:t>
      </w:r>
      <w:r w:rsidRPr="0032312F">
        <w:rPr>
          <w:b/>
          <w:i/>
          <w:spacing w:val="-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обычное)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правило, передает информацию в готовом виде посредством словесного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объяснения с привлечением наглядности; обучаемые воспринимают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воспроизводят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ее.</w:t>
      </w:r>
    </w:p>
    <w:p w14:paraId="1939B7A1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Компьютерное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основывающийся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программировании обучающей и учебной деятельности, воплощенной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контрольно-обучающей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программе для ЭВМ, позволяющей обеспечить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персонификации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оптимальной обратной 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 качестве 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56465B53" w14:textId="77777777" w:rsidR="0032312F" w:rsidRPr="0032312F" w:rsidRDefault="0032312F" w:rsidP="0032312F">
      <w:pPr>
        <w:pStyle w:val="a9"/>
        <w:ind w:right="630" w:firstLine="69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Модульное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придающий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полифункциональность</w:t>
      </w:r>
      <w:proofErr w:type="spellEnd"/>
      <w:r w:rsidRPr="0032312F">
        <w:rPr>
          <w:sz w:val="24"/>
          <w:szCs w:val="24"/>
        </w:rPr>
        <w:t xml:space="preserve"> минимальной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единице 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модулю,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642A7610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Дистанционное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-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минимальных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затратах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максимальном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индивидуальной, самостоятельной работы в условиях информатизации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4C0027C4" w14:textId="77777777" w:rsidR="0032312F" w:rsidRPr="0032312F" w:rsidRDefault="0032312F" w:rsidP="0032312F">
      <w:pPr>
        <w:pStyle w:val="a9"/>
        <w:ind w:right="628" w:firstLine="487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Межпредметное обучение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- </w:t>
      </w:r>
      <w:r w:rsidRPr="0032312F">
        <w:rPr>
          <w:sz w:val="24"/>
          <w:szCs w:val="24"/>
        </w:rPr>
        <w:t>вид обучения, основывающийся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интегрированных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построенных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межпредметных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внутрипредметных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смежных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областях познания.</w:t>
      </w:r>
    </w:p>
    <w:p w14:paraId="3D026FE2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218AF73D" w14:textId="77777777" w:rsidR="0032312F" w:rsidRPr="0032312F" w:rsidRDefault="0032312F" w:rsidP="0032312F">
      <w:pPr>
        <w:pStyle w:val="2"/>
        <w:spacing w:line="240" w:lineRule="auto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6B3B933C" w14:textId="77777777" w:rsidR="0032312F" w:rsidRPr="0032312F" w:rsidRDefault="0032312F">
      <w:pPr>
        <w:pStyle w:val="ab"/>
        <w:numPr>
          <w:ilvl w:val="0"/>
          <w:numId w:val="58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678C47DA" w14:textId="77777777" w:rsidR="0032312F" w:rsidRPr="0032312F" w:rsidRDefault="0032312F">
      <w:pPr>
        <w:pStyle w:val="ab"/>
        <w:numPr>
          <w:ilvl w:val="0"/>
          <w:numId w:val="58"/>
        </w:numPr>
        <w:tabs>
          <w:tab w:val="left" w:pos="678"/>
          <w:tab w:val="left" w:pos="3897"/>
          <w:tab w:val="left" w:pos="6169"/>
        </w:tabs>
        <w:ind w:left="305" w:right="630" w:firstLine="0"/>
        <w:rPr>
          <w:sz w:val="24"/>
          <w:szCs w:val="24"/>
        </w:rPr>
      </w:pPr>
      <w:r w:rsidRPr="0032312F">
        <w:rPr>
          <w:sz w:val="24"/>
          <w:szCs w:val="24"/>
        </w:rPr>
        <w:t>Какими</w:t>
      </w:r>
      <w:r w:rsidRPr="0032312F">
        <w:rPr>
          <w:spacing w:val="8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z w:val="24"/>
          <w:szCs w:val="24"/>
        </w:rPr>
        <w:tab/>
        <w:t>характеризуется</w:t>
      </w:r>
      <w:r w:rsidRPr="0032312F">
        <w:rPr>
          <w:sz w:val="24"/>
          <w:szCs w:val="24"/>
        </w:rPr>
        <w:tab/>
        <w:t>классно-урочная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0BAD5522" w14:textId="77777777" w:rsidR="0032312F" w:rsidRPr="0032312F" w:rsidRDefault="0032312F">
      <w:pPr>
        <w:pStyle w:val="ab"/>
        <w:numPr>
          <w:ilvl w:val="0"/>
          <w:numId w:val="58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От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чего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урока?</w:t>
      </w:r>
    </w:p>
    <w:p w14:paraId="13A7B226" w14:textId="77777777" w:rsidR="0032312F" w:rsidRPr="0032312F" w:rsidRDefault="0032312F">
      <w:pPr>
        <w:pStyle w:val="ab"/>
        <w:numPr>
          <w:ilvl w:val="0"/>
          <w:numId w:val="58"/>
        </w:numPr>
        <w:tabs>
          <w:tab w:val="left" w:pos="805"/>
          <w:tab w:val="left" w:pos="2379"/>
          <w:tab w:val="left" w:pos="4021"/>
          <w:tab w:val="left" w:pos="6365"/>
          <w:tab w:val="left" w:pos="8454"/>
        </w:tabs>
        <w:ind w:left="305" w:right="633" w:firstLine="0"/>
        <w:rPr>
          <w:sz w:val="24"/>
          <w:szCs w:val="24"/>
        </w:rPr>
      </w:pPr>
      <w:r w:rsidRPr="0032312F">
        <w:rPr>
          <w:sz w:val="24"/>
          <w:szCs w:val="24"/>
        </w:rPr>
        <w:t>Приведите</w:t>
      </w:r>
      <w:r w:rsidRPr="0032312F">
        <w:rPr>
          <w:sz w:val="24"/>
          <w:szCs w:val="24"/>
        </w:rPr>
        <w:tab/>
        <w:t>примеры</w:t>
      </w:r>
      <w:r w:rsidRPr="0032312F">
        <w:rPr>
          <w:sz w:val="24"/>
          <w:szCs w:val="24"/>
        </w:rPr>
        <w:tab/>
        <w:t>использования</w:t>
      </w:r>
      <w:r w:rsidRPr="0032312F">
        <w:rPr>
          <w:sz w:val="24"/>
          <w:szCs w:val="24"/>
        </w:rPr>
        <w:tab/>
        <w:t>разнообразных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форм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учителей-новаторов.</w:t>
      </w:r>
    </w:p>
    <w:p w14:paraId="236A2982" w14:textId="77777777" w:rsidR="0032312F" w:rsidRPr="0032312F" w:rsidRDefault="0032312F">
      <w:pPr>
        <w:pStyle w:val="ab"/>
        <w:numPr>
          <w:ilvl w:val="0"/>
          <w:numId w:val="58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характерные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черты?</w:t>
      </w:r>
    </w:p>
    <w:p w14:paraId="3AC72191" w14:textId="77777777" w:rsidR="0032312F" w:rsidRPr="0032312F" w:rsidRDefault="0032312F" w:rsidP="0032312F">
      <w:pPr>
        <w:pStyle w:val="2"/>
        <w:spacing w:line="240" w:lineRule="auto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045F7A2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DDD6EF9" w14:textId="77777777" w:rsidR="0032312F" w:rsidRPr="0032312F" w:rsidRDefault="0032312F">
      <w:pPr>
        <w:pStyle w:val="ab"/>
        <w:numPr>
          <w:ilvl w:val="1"/>
          <w:numId w:val="58"/>
        </w:numPr>
        <w:tabs>
          <w:tab w:val="left" w:pos="670"/>
        </w:tabs>
        <w:ind w:right="630" w:firstLine="139"/>
        <w:jc w:val="both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lastRenderedPageBreak/>
        <w:t>Хуторский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А.В. Современная дидактика: Учебник для вузов. СПб.: 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Питер,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12F733A1" w14:textId="77777777" w:rsidR="0032312F" w:rsidRPr="0032312F" w:rsidRDefault="0032312F">
      <w:pPr>
        <w:pStyle w:val="ab"/>
        <w:numPr>
          <w:ilvl w:val="1"/>
          <w:numId w:val="58"/>
        </w:numPr>
        <w:tabs>
          <w:tab w:val="left" w:pos="697"/>
        </w:tabs>
        <w:ind w:right="631" w:firstLine="139"/>
        <w:jc w:val="both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Сластении</w:t>
      </w:r>
      <w:proofErr w:type="spellEnd"/>
      <w:r w:rsidRPr="0032312F">
        <w:rPr>
          <w:sz w:val="24"/>
          <w:szCs w:val="24"/>
        </w:rPr>
        <w:t xml:space="preserve"> В.А, Исаев И.Ф., Шиянов Е.Н. Общая педагогика: Учеб.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 для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студ.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 учеб. заведений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/Под ред. </w:t>
      </w:r>
      <w:proofErr w:type="spellStart"/>
      <w:r w:rsidRPr="0032312F">
        <w:rPr>
          <w:sz w:val="24"/>
          <w:szCs w:val="24"/>
        </w:rPr>
        <w:t>В.А.Сластениена</w:t>
      </w:r>
      <w:proofErr w:type="spellEnd"/>
      <w:r w:rsidRPr="0032312F">
        <w:rPr>
          <w:sz w:val="24"/>
          <w:szCs w:val="24"/>
        </w:rPr>
        <w:t>: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 ч.-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М.:ВЛАДОС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</w:p>
    <w:p w14:paraId="308473EB" w14:textId="77777777" w:rsidR="0032312F" w:rsidRPr="0032312F" w:rsidRDefault="0032312F">
      <w:pPr>
        <w:pStyle w:val="ab"/>
        <w:numPr>
          <w:ilvl w:val="1"/>
          <w:numId w:val="58"/>
        </w:numPr>
        <w:tabs>
          <w:tab w:val="left" w:pos="798"/>
        </w:tabs>
        <w:ind w:right="636" w:firstLine="208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Подласый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вузов: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Кн.1.-М.: ВЛАДОС,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1999.</w:t>
      </w:r>
    </w:p>
    <w:p w14:paraId="645FBC56" w14:textId="77777777" w:rsidR="0032312F" w:rsidRPr="0032312F" w:rsidRDefault="0032312F">
      <w:pPr>
        <w:pStyle w:val="ab"/>
        <w:numPr>
          <w:ilvl w:val="1"/>
          <w:numId w:val="58"/>
        </w:numPr>
        <w:tabs>
          <w:tab w:val="left" w:pos="656"/>
        </w:tabs>
        <w:ind w:left="444" w:right="853" w:firstLine="0"/>
        <w:rPr>
          <w:sz w:val="24"/>
          <w:szCs w:val="24"/>
        </w:rPr>
      </w:pPr>
      <w:r w:rsidRPr="0032312F">
        <w:rPr>
          <w:sz w:val="24"/>
          <w:szCs w:val="24"/>
        </w:rPr>
        <w:t>Гузеев В.В. Методы и организационные 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 -М., 2001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5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Оконь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Введение 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общую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дидактику.-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1990</w:t>
      </w:r>
    </w:p>
    <w:p w14:paraId="47C9116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7AD4DF3" w14:textId="77777777" w:rsidR="0032312F" w:rsidRPr="0032312F" w:rsidRDefault="0032312F" w:rsidP="0032312F">
      <w:pPr>
        <w:pStyle w:val="1"/>
        <w:ind w:left="514"/>
        <w:rPr>
          <w:sz w:val="24"/>
          <w:szCs w:val="24"/>
        </w:rPr>
      </w:pPr>
      <w:bookmarkStart w:id="4" w:name="_TOC_250000"/>
      <w:r w:rsidRPr="0032312F">
        <w:rPr>
          <w:sz w:val="24"/>
          <w:szCs w:val="24"/>
        </w:rPr>
        <w:t>Тема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25-26.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Образовательные</w:t>
      </w:r>
      <w:r w:rsidRPr="0032312F">
        <w:rPr>
          <w:spacing w:val="-5"/>
          <w:sz w:val="24"/>
          <w:szCs w:val="24"/>
        </w:rPr>
        <w:t xml:space="preserve"> </w:t>
      </w:r>
      <w:bookmarkEnd w:id="4"/>
      <w:r w:rsidRPr="0032312F">
        <w:rPr>
          <w:sz w:val="24"/>
          <w:szCs w:val="24"/>
        </w:rPr>
        <w:t>технологии</w:t>
      </w:r>
    </w:p>
    <w:p w14:paraId="1E94193A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32989785" w14:textId="77777777" w:rsidR="0032312F" w:rsidRPr="0032312F" w:rsidRDefault="0032312F" w:rsidP="0032312F">
      <w:pPr>
        <w:ind w:left="588" w:right="2799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1Понятие «педагогическая технология обучения»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2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Обзор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педагогических технологий</w:t>
      </w:r>
      <w:r w:rsidRPr="0032312F">
        <w:rPr>
          <w:b/>
          <w:spacing w:val="-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22F98DCE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5AC1CC0F" w14:textId="77777777" w:rsidR="0032312F" w:rsidRPr="0032312F" w:rsidRDefault="0032312F" w:rsidP="0032312F">
      <w:pPr>
        <w:pStyle w:val="1"/>
        <w:ind w:left="722"/>
        <w:rPr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«педагогическая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</w:t>
      </w:r>
    </w:p>
    <w:p w14:paraId="57BE4C71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3A876198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Долгое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«технология»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оставался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пределами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понятийного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аппарата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технократическому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буквальное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(«учение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мастерстве»)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противоречит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объяснению,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прогнозированию,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процессов.</w:t>
      </w:r>
    </w:p>
    <w:p w14:paraId="76B7D630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встречается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характеризующих те или иные педагогические технологии: 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 и т.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05A0E4B4" w14:textId="77777777" w:rsidR="0032312F" w:rsidRPr="0032312F" w:rsidRDefault="0032312F" w:rsidP="0032312F">
      <w:pPr>
        <w:ind w:left="305" w:right="630" w:firstLine="707"/>
        <w:jc w:val="both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Первоначально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понятиями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«педагогическая</w:t>
      </w:r>
      <w:r w:rsidRPr="0032312F">
        <w:rPr>
          <w:b/>
          <w:i/>
          <w:spacing w:val="6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технология»,</w:t>
      </w:r>
      <w:r w:rsidRPr="0032312F">
        <w:rPr>
          <w:b/>
          <w:i/>
          <w:spacing w:val="67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«технология</w:t>
      </w:r>
      <w:r w:rsidRPr="0032312F">
        <w:rPr>
          <w:b/>
          <w:i/>
          <w:spacing w:val="6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обучения»,</w:t>
      </w:r>
    </w:p>
    <w:p w14:paraId="08728B36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b/>
          <w:i/>
          <w:sz w:val="24"/>
          <w:szCs w:val="24"/>
        </w:rPr>
        <w:t>«обучающая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технология».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Сегодня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педагогическую технологию понимают как последовательную 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 педагога, связанную с решением педагогических задач, или 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планомерное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воплощение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спроектированного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</w:p>
    <w:p w14:paraId="2D53447A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Андреев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адекватных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данной технологии педагогических закономерностей, целей, принципов,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гарантирующих достаточно высокий уровень их эффективности, в 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числе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последующем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воспроизведении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тиражировании.</w:t>
      </w:r>
    </w:p>
    <w:p w14:paraId="6E76B61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B346BEB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Представляет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официально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1979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Ассоциацией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5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коммуникациям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технологиям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США:</w:t>
      </w:r>
    </w:p>
    <w:p w14:paraId="051CEF04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t>«Педагогическая технология есть комплексный, интегративный процесс,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людей,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охватывающих все аспекты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 знаний».</w:t>
      </w:r>
    </w:p>
    <w:p w14:paraId="420A1B5C" w14:textId="77777777" w:rsidR="0032312F" w:rsidRPr="0032312F" w:rsidRDefault="0032312F" w:rsidP="0032312F">
      <w:pPr>
        <w:ind w:left="305" w:right="628" w:firstLine="70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 xml:space="preserve">Таким образом, </w:t>
      </w:r>
      <w:r w:rsidRPr="0032312F">
        <w:rPr>
          <w:b/>
          <w:i/>
          <w:sz w:val="24"/>
          <w:szCs w:val="24"/>
        </w:rPr>
        <w:t xml:space="preserve">педагогическая технология </w:t>
      </w:r>
      <w:r w:rsidRPr="0032312F">
        <w:rPr>
          <w:sz w:val="24"/>
          <w:szCs w:val="24"/>
        </w:rPr>
        <w:t xml:space="preserve">– </w:t>
      </w:r>
      <w:r w:rsidRPr="0032312F">
        <w:rPr>
          <w:i/>
          <w:sz w:val="24"/>
          <w:szCs w:val="24"/>
        </w:rPr>
        <w:t>это строго научное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проектирование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точное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воспроизведение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гарантирующих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успех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педагогических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действий.</w:t>
      </w:r>
    </w:p>
    <w:p w14:paraId="18C86706" w14:textId="77777777" w:rsidR="0032312F" w:rsidRPr="0032312F" w:rsidRDefault="0032312F" w:rsidP="0032312F">
      <w:pPr>
        <w:pStyle w:val="a9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 xml:space="preserve">Следует   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также   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обратить   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внимание   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   </w:t>
      </w:r>
      <w:r w:rsidRPr="0032312F">
        <w:rPr>
          <w:spacing w:val="3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 xml:space="preserve">то,   </w:t>
      </w:r>
      <w:proofErr w:type="gramEnd"/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что   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</w:p>
    <w:p w14:paraId="5B251969" w14:textId="77777777" w:rsidR="0032312F" w:rsidRPr="0032312F" w:rsidRDefault="0032312F" w:rsidP="0032312F">
      <w:pPr>
        <w:ind w:left="305" w:right="628"/>
        <w:jc w:val="both"/>
        <w:rPr>
          <w:b/>
          <w:i/>
          <w:sz w:val="24"/>
          <w:szCs w:val="24"/>
        </w:rPr>
      </w:pPr>
      <w:r w:rsidRPr="0032312F">
        <w:rPr>
          <w:sz w:val="24"/>
          <w:szCs w:val="24"/>
        </w:rPr>
        <w:t>«педагогическая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обозначает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«педагогическая</w:t>
      </w:r>
      <w:r w:rsidRPr="0032312F">
        <w:rPr>
          <w:b/>
          <w:spacing w:val="1"/>
          <w:sz w:val="24"/>
          <w:szCs w:val="24"/>
        </w:rPr>
        <w:t xml:space="preserve"> </w:t>
      </w:r>
      <w:proofErr w:type="gramStart"/>
      <w:r w:rsidRPr="0032312F">
        <w:rPr>
          <w:b/>
          <w:sz w:val="24"/>
          <w:szCs w:val="24"/>
        </w:rPr>
        <w:t>технология</w:t>
      </w:r>
      <w:r w:rsidRPr="0032312F">
        <w:rPr>
          <w:sz w:val="24"/>
          <w:szCs w:val="24"/>
        </w:rPr>
        <w:t xml:space="preserve">»   </w:t>
      </w:r>
      <w:proofErr w:type="gramEnd"/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шире,   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чем   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понятие   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«технология   </w:t>
      </w:r>
      <w:r w:rsidRPr="0032312F">
        <w:rPr>
          <w:b/>
          <w:i/>
          <w:spacing w:val="62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 xml:space="preserve">обучения»   </w:t>
      </w:r>
      <w:r w:rsidRPr="0032312F">
        <w:rPr>
          <w:b/>
          <w:i/>
          <w:spacing w:val="64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и</w:t>
      </w:r>
    </w:p>
    <w:p w14:paraId="394CAEE1" w14:textId="77777777" w:rsidR="0032312F" w:rsidRPr="0032312F" w:rsidRDefault="0032312F" w:rsidP="0032312F">
      <w:pPr>
        <w:pStyle w:val="2"/>
        <w:spacing w:line="240" w:lineRule="auto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«технология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воспитания».</w:t>
      </w:r>
    </w:p>
    <w:p w14:paraId="4DDDD07E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многообразии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 пути их появления. В одних случаях технология возникает из теории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(В. В. Давыдов, В. К. Дьяченко, Л. В. </w:t>
      </w:r>
      <w:proofErr w:type="spellStart"/>
      <w:r w:rsidRPr="0032312F">
        <w:rPr>
          <w:sz w:val="24"/>
          <w:szCs w:val="24"/>
        </w:rPr>
        <w:t>Занков</w:t>
      </w:r>
      <w:proofErr w:type="spellEnd"/>
      <w:r w:rsidRPr="0032312F">
        <w:rPr>
          <w:sz w:val="24"/>
          <w:szCs w:val="24"/>
        </w:rPr>
        <w:t>, П. Я. Гальперин, Н. 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Кузьмин и др.), в других случаях технологии вытекают из практики (Е.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Ильин,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Лысенко,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Шатилов,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Шейман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др.).</w:t>
      </w:r>
    </w:p>
    <w:p w14:paraId="51945B0C" w14:textId="77777777" w:rsidR="0032312F" w:rsidRPr="0032312F" w:rsidRDefault="0032312F" w:rsidP="0032312F">
      <w:pPr>
        <w:pStyle w:val="a9"/>
        <w:ind w:right="638" w:firstLine="515"/>
        <w:rPr>
          <w:sz w:val="24"/>
          <w:szCs w:val="24"/>
        </w:rPr>
      </w:pPr>
      <w:r w:rsidRPr="0032312F">
        <w:rPr>
          <w:sz w:val="24"/>
          <w:szCs w:val="24"/>
        </w:rPr>
        <w:t>Педагогическая технология характеризуется рядом признаков. В. 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Беспалько выделяет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следующие:</w:t>
      </w:r>
    </w:p>
    <w:p w14:paraId="4375BD11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  <w:tab w:val="left" w:pos="2342"/>
          <w:tab w:val="left" w:pos="4957"/>
          <w:tab w:val="left" w:pos="7345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четкая,</w:t>
      </w:r>
      <w:r w:rsidRPr="0032312F">
        <w:rPr>
          <w:sz w:val="24"/>
          <w:szCs w:val="24"/>
        </w:rPr>
        <w:tab/>
        <w:t>последовательная</w:t>
      </w:r>
      <w:r w:rsidRPr="0032312F">
        <w:rPr>
          <w:sz w:val="24"/>
          <w:szCs w:val="24"/>
        </w:rPr>
        <w:tab/>
        <w:t>педагогическая,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дидактическая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 обучения, воспитания;</w:t>
      </w:r>
    </w:p>
    <w:p w14:paraId="16E3099F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  <w:tab w:val="left" w:pos="3634"/>
          <w:tab w:val="left" w:pos="5746"/>
          <w:tab w:val="left" w:pos="7509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структурирование,</w:t>
      </w:r>
      <w:r w:rsidRPr="0032312F">
        <w:rPr>
          <w:sz w:val="24"/>
          <w:szCs w:val="24"/>
        </w:rPr>
        <w:tab/>
        <w:t>упорядочение,</w:t>
      </w:r>
      <w:r w:rsidRPr="0032312F">
        <w:rPr>
          <w:sz w:val="24"/>
          <w:szCs w:val="24"/>
        </w:rPr>
        <w:tab/>
        <w:t>уплотнение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информации</w:t>
      </w:r>
      <w:proofErr w:type="gramStart"/>
      <w:r w:rsidRPr="0032312F">
        <w:rPr>
          <w:spacing w:val="-1"/>
          <w:sz w:val="24"/>
          <w:szCs w:val="24"/>
        </w:rPr>
        <w:t>.</w:t>
      </w:r>
      <w:proofErr w:type="gramEnd"/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подлежащей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усвоению;</w:t>
      </w:r>
    </w:p>
    <w:p w14:paraId="1EF4E770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32" w:firstLine="0"/>
        <w:rPr>
          <w:sz w:val="24"/>
          <w:szCs w:val="24"/>
        </w:rPr>
      </w:pPr>
      <w:r w:rsidRPr="0032312F">
        <w:rPr>
          <w:sz w:val="24"/>
          <w:szCs w:val="24"/>
        </w:rPr>
        <w:t>комплексное применение дидактических, технических, в том числе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компьютерных,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контроля;</w:t>
      </w:r>
    </w:p>
    <w:p w14:paraId="345F82E3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right="629" w:firstLine="0"/>
        <w:rPr>
          <w:sz w:val="24"/>
          <w:szCs w:val="24"/>
        </w:rPr>
      </w:pPr>
      <w:r w:rsidRPr="0032312F">
        <w:rPr>
          <w:sz w:val="24"/>
          <w:szCs w:val="24"/>
        </w:rPr>
        <w:t>усиление,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насколько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возможно,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диагностических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воспитания;</w:t>
      </w:r>
    </w:p>
    <w:p w14:paraId="4F2D1814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  <w:tab w:val="left" w:pos="3658"/>
          <w:tab w:val="left" w:pos="5375"/>
          <w:tab w:val="left" w:pos="6862"/>
          <w:tab w:val="left" w:pos="8062"/>
        </w:tabs>
        <w:ind w:right="632" w:firstLine="0"/>
        <w:rPr>
          <w:sz w:val="24"/>
          <w:szCs w:val="24"/>
        </w:rPr>
      </w:pPr>
      <w:r w:rsidRPr="0032312F">
        <w:rPr>
          <w:sz w:val="24"/>
          <w:szCs w:val="24"/>
        </w:rPr>
        <w:t>гарантированность</w:t>
      </w:r>
      <w:r w:rsidRPr="0032312F">
        <w:rPr>
          <w:sz w:val="24"/>
          <w:szCs w:val="24"/>
        </w:rPr>
        <w:tab/>
        <w:t>достаточно</w:t>
      </w:r>
      <w:r w:rsidRPr="0032312F">
        <w:rPr>
          <w:sz w:val="24"/>
          <w:szCs w:val="24"/>
        </w:rPr>
        <w:tab/>
        <w:t>высокого</w:t>
      </w:r>
      <w:r w:rsidRPr="0032312F">
        <w:rPr>
          <w:sz w:val="24"/>
          <w:szCs w:val="24"/>
        </w:rPr>
        <w:tab/>
        <w:t>уровня</w:t>
      </w:r>
      <w:r w:rsidRPr="0032312F">
        <w:rPr>
          <w:sz w:val="24"/>
          <w:szCs w:val="24"/>
        </w:rPr>
        <w:tab/>
        <w:t>качества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10019A66" w14:textId="77777777" w:rsidR="0032312F" w:rsidRPr="0032312F" w:rsidRDefault="0032312F" w:rsidP="0032312F">
      <w:pPr>
        <w:pStyle w:val="a9"/>
        <w:ind w:right="626" w:firstLine="515"/>
        <w:rPr>
          <w:sz w:val="24"/>
          <w:szCs w:val="24"/>
        </w:rPr>
      </w:pP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педагогическую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технологию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методики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обучения</w:t>
      </w:r>
      <w:r w:rsidRPr="0032312F">
        <w:rPr>
          <w:sz w:val="24"/>
          <w:szCs w:val="24"/>
        </w:rPr>
        <w:t>. Отличие заключается в том, что педагогические 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воспроизводить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тиражировать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задач, которые заложены в педагогической технологии.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 часто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гарантируют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качества.</w:t>
      </w:r>
    </w:p>
    <w:p w14:paraId="288CFA72" w14:textId="77777777" w:rsidR="0032312F" w:rsidRPr="0032312F" w:rsidRDefault="0032312F" w:rsidP="0032312F">
      <w:pPr>
        <w:pStyle w:val="a9"/>
        <w:ind w:right="631" w:firstLine="515"/>
        <w:rPr>
          <w:sz w:val="24"/>
          <w:szCs w:val="24"/>
        </w:rPr>
      </w:pPr>
      <w:r w:rsidRPr="0032312F">
        <w:rPr>
          <w:sz w:val="24"/>
          <w:szCs w:val="24"/>
        </w:rPr>
        <w:t>Вместе с тем методика может быть доведена до уровня технологии.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отвечает объективности, надежности, валидности, то ее можно назвать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технологией.</w:t>
      </w:r>
    </w:p>
    <w:p w14:paraId="4370B484" w14:textId="77777777" w:rsidR="0032312F" w:rsidRPr="0032312F" w:rsidRDefault="0032312F" w:rsidP="0032312F">
      <w:pPr>
        <w:ind w:left="305" w:right="628" w:firstLine="51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взаимосвязана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педагогическим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мастерством</w:t>
      </w:r>
      <w:r w:rsidRPr="0032312F">
        <w:rPr>
          <w:sz w:val="24"/>
          <w:szCs w:val="24"/>
        </w:rPr>
        <w:t>.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Совершенное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владение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технологией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55CA024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1C5F47F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мастерство.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мастерство.</w:t>
      </w:r>
    </w:p>
    <w:p w14:paraId="6241876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6F4370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1F02C15" w14:textId="77777777" w:rsidR="0032312F" w:rsidRPr="0032312F" w:rsidRDefault="0032312F" w:rsidP="0032312F">
      <w:pPr>
        <w:pStyle w:val="1"/>
        <w:ind w:left="135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Обзор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5D81D56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исполнитель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превносят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что-то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многочисленным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сходствам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технологии:</w:t>
      </w:r>
    </w:p>
    <w:p w14:paraId="5EEA41CF" w14:textId="77777777" w:rsidR="0032312F" w:rsidRPr="0032312F" w:rsidRDefault="0032312F" w:rsidP="0032312F">
      <w:pPr>
        <w:ind w:left="305" w:right="629" w:firstLine="515"/>
        <w:rPr>
          <w:sz w:val="24"/>
          <w:szCs w:val="24"/>
        </w:rPr>
      </w:pPr>
      <w:r w:rsidRPr="0032312F">
        <w:rPr>
          <w:sz w:val="24"/>
          <w:szCs w:val="24"/>
        </w:rPr>
        <w:t>-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уровню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применения: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общепедагогические,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частнометадические</w:t>
      </w:r>
      <w:proofErr w:type="spellEnd"/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(предметные)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локальные (модульные);</w:t>
      </w:r>
    </w:p>
    <w:p w14:paraId="5BEB8CAC" w14:textId="77777777" w:rsidR="0032312F" w:rsidRPr="0032312F" w:rsidRDefault="0032312F" w:rsidP="0032312F">
      <w:pPr>
        <w:ind w:left="305" w:right="628" w:firstLine="515"/>
        <w:rPr>
          <w:sz w:val="24"/>
          <w:szCs w:val="24"/>
        </w:rPr>
      </w:pPr>
      <w:r w:rsidRPr="0032312F">
        <w:rPr>
          <w:i/>
          <w:sz w:val="24"/>
          <w:szCs w:val="24"/>
        </w:rPr>
        <w:t>-по</w:t>
      </w:r>
      <w:r w:rsidRPr="0032312F">
        <w:rPr>
          <w:i/>
          <w:spacing w:val="2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философской</w:t>
      </w:r>
      <w:r w:rsidRPr="0032312F">
        <w:rPr>
          <w:i/>
          <w:spacing w:val="2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основе</w:t>
      </w:r>
      <w:r w:rsidRPr="0032312F">
        <w:rPr>
          <w:sz w:val="24"/>
          <w:szCs w:val="24"/>
        </w:rPr>
        <w:t>: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научные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религиозные,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авторитарные;</w:t>
      </w:r>
    </w:p>
    <w:p w14:paraId="76808097" w14:textId="77777777" w:rsidR="0032312F" w:rsidRPr="0032312F" w:rsidRDefault="0032312F" w:rsidP="0032312F">
      <w:pPr>
        <w:tabs>
          <w:tab w:val="left" w:pos="1607"/>
          <w:tab w:val="left" w:pos="2972"/>
          <w:tab w:val="left" w:pos="4615"/>
          <w:tab w:val="left" w:pos="6066"/>
          <w:tab w:val="left" w:pos="7374"/>
        </w:tabs>
        <w:ind w:left="305" w:right="628" w:firstLine="515"/>
        <w:rPr>
          <w:sz w:val="24"/>
          <w:szCs w:val="24"/>
        </w:rPr>
      </w:pPr>
      <w:r w:rsidRPr="0032312F">
        <w:rPr>
          <w:sz w:val="24"/>
          <w:szCs w:val="24"/>
        </w:rPr>
        <w:t>-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z w:val="24"/>
          <w:szCs w:val="24"/>
        </w:rPr>
        <w:tab/>
        <w:t>научной</w:t>
      </w:r>
      <w:r w:rsidRPr="0032312F">
        <w:rPr>
          <w:i/>
          <w:sz w:val="24"/>
          <w:szCs w:val="24"/>
        </w:rPr>
        <w:tab/>
        <w:t>концепции</w:t>
      </w:r>
      <w:r w:rsidRPr="0032312F">
        <w:rPr>
          <w:i/>
          <w:sz w:val="24"/>
          <w:szCs w:val="24"/>
        </w:rPr>
        <w:tab/>
        <w:t>усвоения</w:t>
      </w:r>
      <w:r w:rsidRPr="0032312F">
        <w:rPr>
          <w:i/>
          <w:sz w:val="24"/>
          <w:szCs w:val="24"/>
        </w:rPr>
        <w:tab/>
        <w:t>опыта</w:t>
      </w:r>
      <w:r w:rsidRPr="0032312F">
        <w:rPr>
          <w:sz w:val="24"/>
          <w:szCs w:val="24"/>
        </w:rPr>
        <w:t>: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ассоциативно-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рефлекторные,</w:t>
      </w:r>
      <w:r w:rsidRPr="0032312F">
        <w:rPr>
          <w:spacing w:val="-9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бихевиористические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6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интериоризаторские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развивающие;</w:t>
      </w:r>
    </w:p>
    <w:p w14:paraId="3AD22674" w14:textId="77777777" w:rsidR="0032312F" w:rsidRPr="0032312F" w:rsidRDefault="0032312F" w:rsidP="0032312F">
      <w:pPr>
        <w:pStyle w:val="a9"/>
        <w:ind w:right="628" w:firstLine="417"/>
        <w:rPr>
          <w:sz w:val="24"/>
          <w:szCs w:val="24"/>
        </w:rPr>
      </w:pPr>
      <w:r w:rsidRPr="0032312F">
        <w:rPr>
          <w:sz w:val="24"/>
          <w:szCs w:val="24"/>
        </w:rPr>
        <w:t>-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ориентации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личностные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структуры: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операционные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эвристические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способностей),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прикладные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(формирование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действенно-практической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сферы);</w:t>
      </w:r>
    </w:p>
    <w:p w14:paraId="2B1A04E3" w14:textId="77777777" w:rsidR="0032312F" w:rsidRPr="0032312F" w:rsidRDefault="0032312F" w:rsidP="0032312F">
      <w:pPr>
        <w:pStyle w:val="a9"/>
        <w:ind w:right="629" w:firstLine="515"/>
        <w:rPr>
          <w:sz w:val="24"/>
          <w:szCs w:val="24"/>
        </w:rPr>
      </w:pPr>
      <w:r w:rsidRPr="0032312F">
        <w:rPr>
          <w:sz w:val="24"/>
          <w:szCs w:val="24"/>
        </w:rPr>
        <w:t>-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характеру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модернизации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традиционной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обучения</w:t>
      </w:r>
      <w:r w:rsidRPr="0032312F">
        <w:rPr>
          <w:sz w:val="24"/>
          <w:szCs w:val="24"/>
        </w:rPr>
        <w:t>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 по активизации и интенсификации деятельности учащихся;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 на основе гуманизации и демократизации отношений 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учащимся;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реконструкции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т.д.</w:t>
      </w:r>
    </w:p>
    <w:p w14:paraId="203A3CA7" w14:textId="77777777" w:rsidR="0032312F" w:rsidRPr="0032312F" w:rsidRDefault="0032312F" w:rsidP="0032312F">
      <w:pPr>
        <w:ind w:left="305" w:right="628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классифицируются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доминированию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решаемых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задач;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применяемой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 обучения; по доминирующим методам</w:t>
      </w:r>
      <w:r w:rsidRPr="0032312F">
        <w:rPr>
          <w:sz w:val="24"/>
          <w:szCs w:val="24"/>
        </w:rPr>
        <w:t>, которым отдается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предпочтение,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 основаниям.</w:t>
      </w:r>
    </w:p>
    <w:p w14:paraId="75359161" w14:textId="77777777" w:rsidR="0032312F" w:rsidRPr="0032312F" w:rsidRDefault="0032312F" w:rsidP="0032312F">
      <w:pPr>
        <w:pStyle w:val="a9"/>
        <w:ind w:right="636"/>
        <w:rPr>
          <w:sz w:val="24"/>
          <w:szCs w:val="24"/>
        </w:rPr>
      </w:pP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сложился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видеть:</w:t>
      </w:r>
    </w:p>
    <w:p w14:paraId="231737B7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уровень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применения;</w:t>
      </w:r>
    </w:p>
    <w:p w14:paraId="4CC13C86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философскую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основу;</w:t>
      </w:r>
    </w:p>
    <w:p w14:paraId="2C3BC0BD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ведущую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концепцию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знаний;</w:t>
      </w:r>
    </w:p>
    <w:p w14:paraId="0B5DE742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отличительный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образования;</w:t>
      </w:r>
    </w:p>
    <w:p w14:paraId="2C7D853A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организационные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</w:p>
    <w:p w14:paraId="666CC906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преобладающий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</w:p>
    <w:p w14:paraId="7668EBE7" w14:textId="77777777" w:rsidR="0032312F" w:rsidRPr="0032312F" w:rsidRDefault="0032312F">
      <w:pPr>
        <w:pStyle w:val="ab"/>
        <w:numPr>
          <w:ilvl w:val="0"/>
          <w:numId w:val="55"/>
        </w:numPr>
        <w:tabs>
          <w:tab w:val="left" w:pos="1014"/>
        </w:tabs>
        <w:ind w:left="1013" w:hanging="709"/>
        <w:rPr>
          <w:sz w:val="24"/>
          <w:szCs w:val="24"/>
        </w:rPr>
      </w:pPr>
      <w:r w:rsidRPr="0032312F">
        <w:rPr>
          <w:sz w:val="24"/>
          <w:szCs w:val="24"/>
        </w:rPr>
        <w:t>категорию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</w:p>
    <w:p w14:paraId="322EFF5F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Более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подробно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остановимся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технологиях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0079C21" w14:textId="77777777" w:rsidR="0032312F" w:rsidRPr="0032312F" w:rsidRDefault="0032312F" w:rsidP="0032312F">
      <w:pPr>
        <w:pStyle w:val="2"/>
        <w:spacing w:line="240" w:lineRule="auto"/>
        <w:ind w:left="821"/>
        <w:rPr>
          <w:sz w:val="24"/>
          <w:szCs w:val="24"/>
        </w:rPr>
      </w:pPr>
      <w:r w:rsidRPr="0032312F">
        <w:rPr>
          <w:sz w:val="24"/>
          <w:szCs w:val="24"/>
        </w:rPr>
        <w:t>Традиционная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(репродуктивная)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4EFD75C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C9D352D" w14:textId="77777777" w:rsidR="0032312F" w:rsidRPr="0032312F" w:rsidRDefault="0032312F" w:rsidP="0032312F">
      <w:pPr>
        <w:pStyle w:val="a9"/>
        <w:ind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Технология ориентирована на передачу знаний, умений и навыков. 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 качества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репродуктивном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уровне.</w:t>
      </w:r>
    </w:p>
    <w:p w14:paraId="660DFB47" w14:textId="77777777" w:rsidR="0032312F" w:rsidRPr="0032312F" w:rsidRDefault="0032312F" w:rsidP="0032312F">
      <w:pPr>
        <w:pStyle w:val="2"/>
        <w:spacing w:line="240" w:lineRule="auto"/>
        <w:ind w:left="8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416DBD6B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z w:val="24"/>
          <w:szCs w:val="24"/>
        </w:rPr>
        <w:t>Из всех существующих отечественных технологий обучения 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развивающего обучения является одной из наиболее признанных. У 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выдающиеся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Выгодский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Занков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Эльконин,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Давыдов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большое влияние оказали труды Л. С. </w:t>
      </w:r>
      <w:proofErr w:type="spellStart"/>
      <w:r w:rsidRPr="0032312F">
        <w:rPr>
          <w:sz w:val="24"/>
          <w:szCs w:val="24"/>
        </w:rPr>
        <w:t>Выгодского</w:t>
      </w:r>
      <w:proofErr w:type="spellEnd"/>
      <w:r w:rsidRPr="0032312F">
        <w:rPr>
          <w:sz w:val="24"/>
          <w:szCs w:val="24"/>
        </w:rPr>
        <w:t>, создателя культурно-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 психического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человека.</w:t>
      </w:r>
    </w:p>
    <w:p w14:paraId="2A08778E" w14:textId="77777777" w:rsidR="0032312F" w:rsidRPr="0032312F" w:rsidRDefault="0032312F" w:rsidP="0032312F">
      <w:pPr>
        <w:pStyle w:val="2"/>
        <w:spacing w:line="240" w:lineRule="auto"/>
        <w:ind w:left="100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поэтапного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</w:p>
    <w:p w14:paraId="21DF5994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поэтапного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разработана на основе соответствующей теории П. Я. Гальперина, Д. 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Эльконина, Ф. Н. Талызиной и др. Авторы данной теории установили,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 знания, умения и навыки не могут быть освоены и сохранены вне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человека. В ходе практической деятельности у человека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ориентированная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безошибочного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 произойдет, на какие аспекты происходящего необходимо обратить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внимания, чтобы не выпустить из-под контроля главное. Эти положения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поэтапного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умственных действий.</w:t>
      </w:r>
    </w:p>
    <w:p w14:paraId="107C5830" w14:textId="77777777" w:rsidR="0032312F" w:rsidRPr="0032312F" w:rsidRDefault="0032312F" w:rsidP="0032312F">
      <w:pPr>
        <w:pStyle w:val="2"/>
        <w:spacing w:line="240" w:lineRule="auto"/>
        <w:ind w:left="86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коллективного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</w:t>
      </w:r>
    </w:p>
    <w:p w14:paraId="0D4FDF9D" w14:textId="77777777" w:rsidR="0032312F" w:rsidRPr="0032312F" w:rsidRDefault="0032312F" w:rsidP="0032312F">
      <w:pPr>
        <w:pStyle w:val="a9"/>
        <w:ind w:right="629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(организованный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диалог,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сочетательный диалог, коллективный способ обучения, работа учащихся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 парах сменного состава) разработана А. Г. Гавиным, его учениками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последователями В. В. Архиповой, В. К. Дьяченко, А. С. Соколовым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4C424A06" w14:textId="77777777" w:rsidR="0032312F" w:rsidRPr="0032312F" w:rsidRDefault="0032312F" w:rsidP="0032312F">
      <w:pPr>
        <w:pStyle w:val="a9"/>
        <w:ind w:right="633" w:firstLine="515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 а) подготовку учебного материала; б) ориентации учащихся;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в)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занятия.</w:t>
      </w:r>
    </w:p>
    <w:p w14:paraId="261EA6AB" w14:textId="77777777" w:rsidR="0032312F" w:rsidRPr="0032312F" w:rsidRDefault="0032312F" w:rsidP="0032312F">
      <w:pPr>
        <w:pStyle w:val="2"/>
        <w:spacing w:line="240" w:lineRule="auto"/>
        <w:ind w:left="8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</w:p>
    <w:p w14:paraId="00ECA379" w14:textId="77777777" w:rsidR="0032312F" w:rsidRPr="0032312F" w:rsidRDefault="0032312F" w:rsidP="0032312F">
      <w:pPr>
        <w:pStyle w:val="a9"/>
        <w:ind w:right="629" w:firstLine="515"/>
        <w:rPr>
          <w:sz w:val="24"/>
          <w:szCs w:val="24"/>
        </w:rPr>
      </w:pPr>
      <w:r w:rsidRPr="0032312F">
        <w:rPr>
          <w:sz w:val="24"/>
          <w:szCs w:val="24"/>
        </w:rPr>
        <w:t>Авторами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американские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 Дж. Кэрролл и Б. Блум. Подробное описание этой технологии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 литературе дано М. В. Клариным. Технология полного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(классно-урочной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результату.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классно-урочной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задающей для всех учеников одно и то же учебное время, содержание,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 труда, на выходе получается неоднозначные результаты. Одни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ученики лучше усваивают материал, другие – хуже, а некоторые вообще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 информации не усваивают, т. е. уровень овладения знаниями 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разные.</w:t>
      </w:r>
    </w:p>
    <w:p w14:paraId="1148190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5F4BA46" w14:textId="77777777" w:rsidR="0032312F" w:rsidRPr="0032312F" w:rsidRDefault="0032312F" w:rsidP="0032312F">
      <w:pPr>
        <w:pStyle w:val="a9"/>
        <w:ind w:right="629" w:firstLine="51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Определяющим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планируемые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эталон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полного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усвоения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(критерии).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Эталон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задается в унифицированном виде с помощью таксономии целей, т. 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иерархически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взаимосвязанной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разработанных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мыслительной,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чувственной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психомоторной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сфер.</w:t>
      </w:r>
    </w:p>
    <w:p w14:paraId="689ACC28" w14:textId="77777777" w:rsidR="0032312F" w:rsidRPr="0032312F" w:rsidRDefault="0032312F" w:rsidP="0032312F">
      <w:pPr>
        <w:pStyle w:val="2"/>
        <w:spacing w:line="240" w:lineRule="auto"/>
        <w:ind w:left="120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разноуровневого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15970FFC" w14:textId="77777777" w:rsidR="0032312F" w:rsidRPr="0032312F" w:rsidRDefault="0032312F" w:rsidP="0032312F">
      <w:pPr>
        <w:pStyle w:val="a9"/>
        <w:ind w:right="627" w:firstLine="899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разноуровневого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зоне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ближайшего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появление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вызвано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классно-урочная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система, ориентированная на обучение всех детей по унифицированным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 и методикам, не может обеспечить полноценного 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учащимися, имеющими различные интересы, склонности, потребности,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мотивы,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темперамента,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памяти,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эмоциональной сферы. При традиционной классно-урочной системе 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 учитываются.</w:t>
      </w:r>
    </w:p>
    <w:p w14:paraId="5F4CF27D" w14:textId="77777777" w:rsidR="0032312F" w:rsidRPr="0032312F" w:rsidRDefault="0032312F" w:rsidP="0032312F">
      <w:pPr>
        <w:pStyle w:val="a9"/>
        <w:ind w:right="626" w:firstLine="899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разноуровневого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предусматривает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уровневую дифференциацию за счет деления потоков на подвижные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относительно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гомогенные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овладевает,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вариативном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(базовый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вариативный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 не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ниже базового уровня).</w:t>
      </w:r>
    </w:p>
    <w:p w14:paraId="25FF8B3D" w14:textId="77777777" w:rsidR="0032312F" w:rsidRPr="0032312F" w:rsidRDefault="0032312F" w:rsidP="0032312F">
      <w:pPr>
        <w:pStyle w:val="2"/>
        <w:spacing w:line="240" w:lineRule="auto"/>
        <w:ind w:left="8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адаптивного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78D773B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Разновидностью технологии разноуровневого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 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адаптивного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гибкую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 учебных занятий с учетом индивидуальных 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отводится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обучаемому, его деятельности, качествам личности. Особое 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них учебных умений.</w:t>
      </w:r>
    </w:p>
    <w:p w14:paraId="6923E4A1" w14:textId="77777777" w:rsidR="0032312F" w:rsidRPr="0032312F" w:rsidRDefault="0032312F" w:rsidP="0032312F">
      <w:pPr>
        <w:pStyle w:val="2"/>
        <w:spacing w:line="240" w:lineRule="auto"/>
        <w:ind w:left="66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2106D84C" w14:textId="77777777" w:rsidR="0032312F" w:rsidRPr="0032312F" w:rsidRDefault="0032312F" w:rsidP="0032312F">
      <w:pPr>
        <w:pStyle w:val="a9"/>
        <w:ind w:right="628" w:firstLine="359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внедряться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середины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60-х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гг.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XX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столетия.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улучшении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американские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дидакты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Краудер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Скиннер,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Пресси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Гальперин,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Ланда,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Матюшкин,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Талызина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1EA48CFD" w14:textId="77777777" w:rsidR="0032312F" w:rsidRPr="0032312F" w:rsidRDefault="0032312F" w:rsidP="0032312F">
      <w:pPr>
        <w:pStyle w:val="a9"/>
        <w:ind w:right="627" w:firstLine="359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самостоятельного индивидуального обучения по заранее разработанной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обучающей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программе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</w:t>
      </w:r>
    </w:p>
    <w:p w14:paraId="29C1944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2628E36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(программированного учебника, особых обучающих машин, ЭВМ и др.).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учащемуся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(темп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обученности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др.).</w:t>
      </w:r>
    </w:p>
    <w:p w14:paraId="19F6715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E676B55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008D5A00" w14:textId="77777777" w:rsidR="0032312F" w:rsidRPr="0032312F" w:rsidRDefault="0032312F" w:rsidP="0032312F">
      <w:pPr>
        <w:pStyle w:val="2"/>
        <w:spacing w:line="240" w:lineRule="auto"/>
        <w:ind w:left="8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49C2555E" w14:textId="77777777" w:rsidR="0032312F" w:rsidRPr="0032312F" w:rsidRDefault="0032312F" w:rsidP="0032312F">
      <w:pPr>
        <w:pStyle w:val="a9"/>
        <w:ind w:right="626" w:firstLine="515"/>
        <w:rPr>
          <w:sz w:val="24"/>
          <w:szCs w:val="24"/>
        </w:rPr>
      </w:pPr>
      <w:r w:rsidRPr="0032312F">
        <w:rPr>
          <w:sz w:val="24"/>
          <w:szCs w:val="24"/>
        </w:rPr>
        <w:t>Бурный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электронно-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вычислительных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вывел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Компьютеры,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снабженные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почти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проверяют,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открывают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доступ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электронным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библиотекам,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отечественным и международным базам данных; за считанные секунды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 найти нужную цитату, абзац, параграф или главу книги, 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ней главное и т. п. Некоторые компьютеры, называемые адаптивными,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 приспосабливать темп обучения к индивидуальным особенностям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 анализировать каждый ответ и на этой основе устанавливать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регистрировать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увеличивать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уменьшать,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задаваемых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учеником.</w:t>
      </w:r>
    </w:p>
    <w:p w14:paraId="3F51C6CC" w14:textId="77777777" w:rsidR="0032312F" w:rsidRPr="0032312F" w:rsidRDefault="0032312F" w:rsidP="0032312F">
      <w:pPr>
        <w:pStyle w:val="2"/>
        <w:spacing w:line="240" w:lineRule="auto"/>
        <w:ind w:left="82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3F4468A2" w14:textId="77777777" w:rsidR="0032312F" w:rsidRPr="0032312F" w:rsidRDefault="0032312F" w:rsidP="0032312F">
      <w:pPr>
        <w:pStyle w:val="a9"/>
        <w:ind w:right="630" w:firstLine="515"/>
        <w:rPr>
          <w:sz w:val="24"/>
          <w:szCs w:val="24"/>
        </w:rPr>
      </w:pPr>
      <w:r w:rsidRPr="0032312F">
        <w:rPr>
          <w:sz w:val="24"/>
          <w:szCs w:val="24"/>
        </w:rPr>
        <w:t>Технология проблемного обучения предполагает организацию 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 по решению учебных проблем, в ходе которых у 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способности, познавательная активность, любознательность, эрудиция,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 личностно-значимые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качества.</w:t>
      </w:r>
    </w:p>
    <w:p w14:paraId="3E6EF79A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Фундаментальные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посвященные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 обучения, появились в конце 60-х – начале 70-х гг. XX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столетия.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Кудрявцев,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Матюшкин,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Махмудов,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Оконь</w:t>
      </w:r>
      <w:proofErr w:type="spell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421DA63D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t>При проблемном обучении преподаватель не сообщает знания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готовом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(проблему),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заинтересовывает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пробуждает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желание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найти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разрешения.</w:t>
      </w:r>
    </w:p>
    <w:p w14:paraId="067F3D18" w14:textId="77777777" w:rsidR="0032312F" w:rsidRPr="0032312F" w:rsidRDefault="0032312F" w:rsidP="0032312F">
      <w:pPr>
        <w:pStyle w:val="2"/>
        <w:spacing w:line="240" w:lineRule="auto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концентрированного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A576768" w14:textId="77777777" w:rsidR="0032312F" w:rsidRPr="0032312F" w:rsidRDefault="0032312F" w:rsidP="0032312F">
      <w:pPr>
        <w:pStyle w:val="a9"/>
        <w:ind w:right="628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концентрированного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известный в педагогической практике метод «погружения в предмет».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Данная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технология,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начиная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П.</w:t>
      </w:r>
      <w:r w:rsidRPr="0032312F">
        <w:rPr>
          <w:spacing w:val="5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Блонского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разрабатывалась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6626E8A1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DB75F3F" w14:textId="77777777" w:rsidR="0032312F" w:rsidRPr="0032312F" w:rsidRDefault="0032312F" w:rsidP="0032312F">
      <w:pPr>
        <w:pStyle w:val="a9"/>
        <w:ind w:right="63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 xml:space="preserve">использовалась В. Ф. Шаталовым, М. П. Щетининым, А. </w:t>
      </w:r>
      <w:proofErr w:type="spellStart"/>
      <w:r w:rsidRPr="0032312F">
        <w:rPr>
          <w:sz w:val="24"/>
          <w:szCs w:val="24"/>
        </w:rPr>
        <w:t>Тубельским</w:t>
      </w:r>
      <w:proofErr w:type="spellEnd"/>
      <w:r w:rsidRPr="0032312F">
        <w:rPr>
          <w:sz w:val="24"/>
          <w:szCs w:val="24"/>
        </w:rPr>
        <w:t xml:space="preserve">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Ибрагимовым.</w:t>
      </w:r>
    </w:p>
    <w:p w14:paraId="7ECDF044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концентрированного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блоки;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дня,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сокращается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число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параллельно изучаемых учебных дисциплин. Такая форма 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максимально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сближает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восприятия. Чтобы предупредить забывание материала, усвоенного 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уроке,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провести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закреплению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день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восприятия,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т. е. необходимо на какое-то время более основательно «погрузиться»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предмет.</w:t>
      </w:r>
    </w:p>
    <w:p w14:paraId="3D874EA0" w14:textId="77777777" w:rsidR="0032312F" w:rsidRPr="0032312F" w:rsidRDefault="0032312F" w:rsidP="0032312F">
      <w:pPr>
        <w:pStyle w:val="2"/>
        <w:spacing w:line="240" w:lineRule="auto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проектного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0AE01596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 реализации идеи продуктивного обучения. Продуктивное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традиционной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продуктивной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51A8DD94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В основе данной технологии лежат идеи Д. Дьюи об 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взятых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повседневной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Дьюи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стандартизированного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фактически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основанному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интересах детей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практицизму.</w:t>
      </w:r>
    </w:p>
    <w:p w14:paraId="5649588C" w14:textId="77777777" w:rsidR="0032312F" w:rsidRPr="0032312F" w:rsidRDefault="0032312F" w:rsidP="0032312F">
      <w:pPr>
        <w:pStyle w:val="a9"/>
        <w:ind w:right="633" w:firstLine="585"/>
        <w:rPr>
          <w:sz w:val="24"/>
          <w:szCs w:val="24"/>
        </w:rPr>
      </w:pPr>
      <w:r w:rsidRPr="0032312F">
        <w:rPr>
          <w:sz w:val="24"/>
          <w:szCs w:val="24"/>
        </w:rPr>
        <w:t>Целью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продуктивного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суммы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использование, развитие и обогащение собственного опыта учащихся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представлений о мире. По словам разработчиков этой технологии,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 ребенок должен иметь возможность реальной деятельности (для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старших школьников – работы), в которой он может не только проявить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индивидуальность,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обогатить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ее.</w:t>
      </w:r>
    </w:p>
    <w:p w14:paraId="56D6CE45" w14:textId="77777777" w:rsidR="0032312F" w:rsidRPr="0032312F" w:rsidRDefault="0032312F" w:rsidP="0032312F">
      <w:pPr>
        <w:pStyle w:val="2"/>
        <w:spacing w:line="240" w:lineRule="auto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гарантированного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09B41DFD" w14:textId="77777777" w:rsidR="0032312F" w:rsidRPr="0032312F" w:rsidRDefault="0032312F" w:rsidP="0032312F">
      <w:pPr>
        <w:pStyle w:val="a9"/>
        <w:ind w:right="634" w:firstLine="707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предложенная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Монаховым,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совместной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учителя и учащихся по проектированию и осуществлению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 процесса.</w:t>
      </w:r>
    </w:p>
    <w:p w14:paraId="5DEF1C1F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предусматривает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конструированием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технологической карты, </w:t>
      </w:r>
      <w:r w:rsidRPr="0032312F">
        <w:rPr>
          <w:sz w:val="24"/>
          <w:szCs w:val="24"/>
        </w:rPr>
        <w:t>которую автор называет «паспортом проекта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будущего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классе».</w:t>
      </w:r>
    </w:p>
    <w:p w14:paraId="3916A75B" w14:textId="77777777" w:rsidR="0032312F" w:rsidRPr="0032312F" w:rsidRDefault="0032312F" w:rsidP="0032312F">
      <w:pPr>
        <w:ind w:left="305" w:right="628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карте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целеполагание,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диагностика,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внеаудиторная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самостоятельная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(домашнее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задание), логическая структура проекта, коррекция. </w:t>
      </w:r>
      <w:r w:rsidRPr="0032312F">
        <w:rPr>
          <w:sz w:val="24"/>
          <w:szCs w:val="24"/>
        </w:rPr>
        <w:t>Основной объект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проектирования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– учебная тема.</w:t>
      </w:r>
    </w:p>
    <w:p w14:paraId="351F1C9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59867C2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гарантированного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Монахова,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 стандарта и создает комфортные условия обучения (не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допускает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перегрузки учащихся).</w:t>
      </w:r>
    </w:p>
    <w:p w14:paraId="42D138F8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F83647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EB262C1" w14:textId="77777777" w:rsidR="0032312F" w:rsidRPr="0032312F" w:rsidRDefault="0032312F" w:rsidP="0032312F">
      <w:pPr>
        <w:pStyle w:val="2"/>
        <w:spacing w:line="240" w:lineRule="auto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дистанционного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3C835610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дистанционного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 услуг без посещения учебного заведения, с 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современных систем телекоммуникации, таких как электронная почта,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телевидение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Интернет.</w:t>
      </w:r>
    </w:p>
    <w:p w14:paraId="15897663" w14:textId="77777777" w:rsidR="0032312F" w:rsidRPr="0032312F" w:rsidRDefault="0032312F" w:rsidP="0032312F">
      <w:pPr>
        <w:pStyle w:val="2"/>
        <w:spacing w:line="240" w:lineRule="auto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Авторские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58F6DE2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Каждый автор и исполнитель привносят в педагогический 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что-то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кроме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перечисленных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технологий обучения, существует большое количество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авторских.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опирается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общеизвестные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вокруг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какой-то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Проиллюстрируем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 обучения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Ф.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Шаталова.</w:t>
      </w:r>
    </w:p>
    <w:p w14:paraId="7A77609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0C1C431" w14:textId="77777777" w:rsidR="0032312F" w:rsidRPr="0032312F" w:rsidRDefault="0032312F" w:rsidP="0032312F">
      <w:pPr>
        <w:pStyle w:val="2"/>
        <w:spacing w:line="240" w:lineRule="auto"/>
        <w:ind w:left="446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34907A52" w14:textId="77777777" w:rsidR="0032312F" w:rsidRPr="0032312F" w:rsidRDefault="0032312F">
      <w:pPr>
        <w:pStyle w:val="ab"/>
        <w:numPr>
          <w:ilvl w:val="0"/>
          <w:numId w:val="59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25B1728F" w14:textId="77777777" w:rsidR="0032312F" w:rsidRPr="0032312F" w:rsidRDefault="0032312F">
      <w:pPr>
        <w:pStyle w:val="ab"/>
        <w:numPr>
          <w:ilvl w:val="0"/>
          <w:numId w:val="59"/>
        </w:numPr>
        <w:tabs>
          <w:tab w:val="left" w:pos="702"/>
          <w:tab w:val="left" w:pos="3031"/>
          <w:tab w:val="left" w:pos="7602"/>
        </w:tabs>
        <w:ind w:left="305"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1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pacing w:val="11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отличие</w:t>
      </w:r>
      <w:r w:rsidRPr="0032312F">
        <w:rPr>
          <w:sz w:val="24"/>
          <w:szCs w:val="24"/>
        </w:rPr>
        <w:tab/>
        <w:t>понятий</w:t>
      </w:r>
      <w:r w:rsidRPr="0032312F">
        <w:rPr>
          <w:spacing w:val="113"/>
          <w:sz w:val="24"/>
          <w:szCs w:val="24"/>
        </w:rPr>
        <w:t xml:space="preserve"> </w:t>
      </w:r>
      <w:r w:rsidRPr="0032312F">
        <w:rPr>
          <w:sz w:val="24"/>
          <w:szCs w:val="24"/>
        </w:rPr>
        <w:t>«методика</w:t>
      </w:r>
      <w:r w:rsidRPr="0032312F">
        <w:rPr>
          <w:spacing w:val="110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</w:t>
      </w:r>
      <w:r w:rsidRPr="0032312F">
        <w:rPr>
          <w:spacing w:val="10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«технология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обучения»?</w:t>
      </w:r>
    </w:p>
    <w:p w14:paraId="23849877" w14:textId="77777777" w:rsidR="0032312F" w:rsidRPr="0032312F" w:rsidRDefault="0032312F">
      <w:pPr>
        <w:pStyle w:val="ab"/>
        <w:numPr>
          <w:ilvl w:val="0"/>
          <w:numId w:val="59"/>
        </w:numPr>
        <w:tabs>
          <w:tab w:val="left" w:pos="518"/>
        </w:tabs>
        <w:ind w:left="518" w:hanging="213"/>
        <w:rPr>
          <w:sz w:val="24"/>
          <w:szCs w:val="24"/>
        </w:rPr>
      </w:pPr>
      <w:r w:rsidRPr="0032312F">
        <w:rPr>
          <w:sz w:val="24"/>
          <w:szCs w:val="24"/>
        </w:rPr>
        <w:t>Чем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характеризуется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модульного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обучения?</w:t>
      </w:r>
    </w:p>
    <w:p w14:paraId="30D9CFC5" w14:textId="77777777" w:rsidR="0032312F" w:rsidRPr="0032312F" w:rsidRDefault="0032312F">
      <w:pPr>
        <w:pStyle w:val="ab"/>
        <w:numPr>
          <w:ilvl w:val="0"/>
          <w:numId w:val="59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Раскройте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суть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проблемного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2F04776F" w14:textId="77777777" w:rsidR="0032312F" w:rsidRPr="0032312F" w:rsidRDefault="0032312F">
      <w:pPr>
        <w:pStyle w:val="ab"/>
        <w:numPr>
          <w:ilvl w:val="0"/>
          <w:numId w:val="59"/>
        </w:numPr>
        <w:tabs>
          <w:tab w:val="left" w:pos="586"/>
        </w:tabs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знаете?</w:t>
      </w:r>
    </w:p>
    <w:p w14:paraId="5966A002" w14:textId="77777777" w:rsidR="0032312F" w:rsidRPr="0032312F" w:rsidRDefault="0032312F" w:rsidP="0032312F">
      <w:pPr>
        <w:pStyle w:val="2"/>
        <w:spacing w:line="240" w:lineRule="auto"/>
        <w:ind w:left="444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51155FE4" w14:textId="77777777" w:rsidR="0032312F" w:rsidRPr="0032312F" w:rsidRDefault="0032312F">
      <w:pPr>
        <w:pStyle w:val="ab"/>
        <w:numPr>
          <w:ilvl w:val="0"/>
          <w:numId w:val="60"/>
        </w:numPr>
        <w:tabs>
          <w:tab w:val="left" w:pos="598"/>
        </w:tabs>
        <w:ind w:right="635" w:firstLine="0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Чернилевский</w:t>
      </w:r>
      <w:proofErr w:type="spellEnd"/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Д.В.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высшей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школе:Учебное</w:t>
      </w:r>
      <w:proofErr w:type="spellEnd"/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пособие.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М.,2001.</w:t>
      </w:r>
    </w:p>
    <w:p w14:paraId="3C0C8EA3" w14:textId="77777777" w:rsidR="0032312F" w:rsidRPr="0032312F" w:rsidRDefault="0032312F">
      <w:pPr>
        <w:pStyle w:val="ab"/>
        <w:numPr>
          <w:ilvl w:val="0"/>
          <w:numId w:val="60"/>
        </w:numPr>
        <w:tabs>
          <w:tab w:val="left" w:pos="567"/>
        </w:tabs>
        <w:ind w:right="628" w:firstLine="0"/>
        <w:rPr>
          <w:sz w:val="24"/>
          <w:szCs w:val="24"/>
        </w:rPr>
      </w:pPr>
      <w:r w:rsidRPr="0032312F">
        <w:rPr>
          <w:sz w:val="24"/>
          <w:szCs w:val="24"/>
        </w:rPr>
        <w:t>Инновационное</w:t>
      </w:r>
      <w:r w:rsidRPr="0032312F">
        <w:rPr>
          <w:spacing w:val="43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обучение:стратегия</w:t>
      </w:r>
      <w:proofErr w:type="spellEnd"/>
      <w:proofErr w:type="gramEnd"/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практика/Под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45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В.Ляудис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1994.</w:t>
      </w:r>
    </w:p>
    <w:p w14:paraId="48C8D0C4" w14:textId="77777777" w:rsidR="0032312F" w:rsidRPr="0032312F" w:rsidRDefault="0032312F" w:rsidP="0032312F">
      <w:pPr>
        <w:pStyle w:val="a9"/>
        <w:ind w:right="62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3Беспалько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В.П.</w:t>
      </w:r>
      <w:r w:rsidRPr="0032312F">
        <w:rPr>
          <w:spacing w:val="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Педагогикаи</w:t>
      </w:r>
      <w:proofErr w:type="spellEnd"/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прогрессивные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М.,1995</w:t>
      </w:r>
    </w:p>
    <w:p w14:paraId="5AFDC8F7" w14:textId="77777777" w:rsidR="0032312F" w:rsidRPr="0032312F" w:rsidRDefault="0032312F" w:rsidP="0032312F">
      <w:pPr>
        <w:pStyle w:val="a9"/>
        <w:tabs>
          <w:tab w:val="left" w:pos="744"/>
          <w:tab w:val="left" w:pos="2267"/>
          <w:tab w:val="left" w:pos="3092"/>
          <w:tab w:val="left" w:pos="4695"/>
          <w:tab w:val="left" w:pos="6869"/>
          <w:tab w:val="left" w:pos="8611"/>
        </w:tabs>
        <w:ind w:right="627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z w:val="24"/>
          <w:szCs w:val="24"/>
        </w:rPr>
        <w:tab/>
        <w:t>Беспалько</w:t>
      </w:r>
      <w:r w:rsidRPr="0032312F">
        <w:rPr>
          <w:sz w:val="24"/>
          <w:szCs w:val="24"/>
        </w:rPr>
        <w:tab/>
        <w:t>В.П.</w:t>
      </w:r>
      <w:r w:rsidRPr="0032312F">
        <w:rPr>
          <w:sz w:val="24"/>
          <w:szCs w:val="24"/>
        </w:rPr>
        <w:tab/>
        <w:t>Слагаемые</w:t>
      </w:r>
      <w:r w:rsidRPr="0032312F">
        <w:rPr>
          <w:sz w:val="24"/>
          <w:szCs w:val="24"/>
        </w:rPr>
        <w:tab/>
        <w:t>педагогической</w:t>
      </w:r>
      <w:r w:rsidRPr="0032312F">
        <w:rPr>
          <w:sz w:val="24"/>
          <w:szCs w:val="24"/>
        </w:rPr>
        <w:tab/>
        <w:t>технологии.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-М.: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Педагогика,1989.</w:t>
      </w:r>
    </w:p>
    <w:p w14:paraId="55139CC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C731B9E" w14:textId="77777777" w:rsidR="0032312F" w:rsidRPr="0032312F" w:rsidRDefault="0032312F" w:rsidP="0032312F">
      <w:pPr>
        <w:pStyle w:val="1"/>
        <w:ind w:left="665" w:right="1449" w:hanging="8"/>
        <w:rPr>
          <w:sz w:val="24"/>
          <w:szCs w:val="24"/>
        </w:rPr>
      </w:pPr>
      <w:r w:rsidRPr="0032312F">
        <w:rPr>
          <w:sz w:val="24"/>
          <w:szCs w:val="24"/>
        </w:rPr>
        <w:t>Тема 27. Характеристика нормативных документов школы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1Вопросы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Конституции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</w:p>
    <w:p w14:paraId="16F7709D" w14:textId="77777777" w:rsidR="0032312F" w:rsidRPr="0032312F" w:rsidRDefault="0032312F">
      <w:pPr>
        <w:pStyle w:val="ab"/>
        <w:numPr>
          <w:ilvl w:val="0"/>
          <w:numId w:val="61"/>
        </w:numPr>
        <w:tabs>
          <w:tab w:val="left" w:pos="877"/>
        </w:tabs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Закон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РК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«Об</w:t>
      </w:r>
      <w:r w:rsidRPr="0032312F">
        <w:rPr>
          <w:b/>
          <w:spacing w:val="-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образовании»</w:t>
      </w:r>
    </w:p>
    <w:p w14:paraId="2DA80663" w14:textId="77777777" w:rsidR="0032312F" w:rsidRPr="0032312F" w:rsidRDefault="0032312F">
      <w:pPr>
        <w:pStyle w:val="1"/>
        <w:numPr>
          <w:ilvl w:val="0"/>
          <w:numId w:val="61"/>
        </w:numPr>
        <w:tabs>
          <w:tab w:val="left" w:pos="877"/>
        </w:tabs>
        <w:rPr>
          <w:sz w:val="24"/>
          <w:szCs w:val="24"/>
        </w:rPr>
      </w:pPr>
      <w:r w:rsidRPr="0032312F">
        <w:rPr>
          <w:sz w:val="24"/>
          <w:szCs w:val="24"/>
        </w:rPr>
        <w:t>Закон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«О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языках 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Казахстан»</w:t>
      </w:r>
    </w:p>
    <w:p w14:paraId="2209C528" w14:textId="77777777" w:rsidR="0032312F" w:rsidRPr="0032312F" w:rsidRDefault="0032312F">
      <w:pPr>
        <w:pStyle w:val="ab"/>
        <w:numPr>
          <w:ilvl w:val="0"/>
          <w:numId w:val="61"/>
        </w:numPr>
        <w:tabs>
          <w:tab w:val="left" w:pos="877"/>
        </w:tabs>
        <w:ind w:left="665" w:right="1291" w:firstLine="0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Концепция развития образования в Республике Казахстан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5 Положение о государственном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стандарте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общего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среднего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образования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РК</w:t>
      </w:r>
    </w:p>
    <w:p w14:paraId="6BDD440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288B397" w14:textId="77777777" w:rsidR="0032312F" w:rsidRPr="0032312F" w:rsidRDefault="0032312F" w:rsidP="0032312F">
      <w:pPr>
        <w:pStyle w:val="1"/>
        <w:ind w:left="665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6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</w:p>
    <w:p w14:paraId="715E6DE9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EAB7D7A" w14:textId="77777777" w:rsidR="0032312F" w:rsidRPr="0032312F" w:rsidRDefault="0032312F" w:rsidP="0032312F">
      <w:pPr>
        <w:ind w:left="1066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Вопросы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образования</w:t>
      </w:r>
      <w:r w:rsidRPr="0032312F">
        <w:rPr>
          <w:b/>
          <w:spacing w:val="6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Конституции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РК.</w:t>
      </w:r>
    </w:p>
    <w:p w14:paraId="23F998A6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sz w:val="24"/>
          <w:szCs w:val="24"/>
        </w:rPr>
        <w:t>Конституция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подчиняются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стремление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демократического,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светского,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высшими ценностями которого являются человек, его жизнь, права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свободы»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(Н.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Назарбаев).</w:t>
      </w:r>
    </w:p>
    <w:p w14:paraId="3961DE4A" w14:textId="77777777" w:rsidR="0032312F" w:rsidRPr="0032312F" w:rsidRDefault="0032312F" w:rsidP="0032312F">
      <w:pPr>
        <w:pStyle w:val="a9"/>
        <w:ind w:right="626" w:firstLine="424"/>
        <w:rPr>
          <w:sz w:val="24"/>
          <w:szCs w:val="24"/>
        </w:rPr>
      </w:pPr>
      <w:r w:rsidRPr="0032312F">
        <w:rPr>
          <w:sz w:val="24"/>
          <w:szCs w:val="24"/>
        </w:rPr>
        <w:t>Конституция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общенациональном референдуме 30 августа 1995 года (с последующими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1998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2007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годов).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президента Казахстана Нурсултана Назарбаева, Конституция Казахстана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 основание свободы. Так, Конституция дала народу в Казахстане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главное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 выбора.</w:t>
      </w:r>
    </w:p>
    <w:p w14:paraId="7A998962" w14:textId="77777777" w:rsidR="0032312F" w:rsidRPr="0032312F" w:rsidRDefault="0032312F" w:rsidP="0032312F">
      <w:pPr>
        <w:pStyle w:val="a9"/>
        <w:ind w:right="634" w:firstLine="424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Конституции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II,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Статье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30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гражданам нашей страны гарантируется право на образование. Среднее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обязательным:</w:t>
      </w:r>
    </w:p>
    <w:p w14:paraId="6F385FE5" w14:textId="77777777" w:rsidR="0032312F" w:rsidRPr="0032312F" w:rsidRDefault="0032312F" w:rsidP="0032312F">
      <w:pPr>
        <w:pStyle w:val="1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Статья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30</w:t>
      </w:r>
    </w:p>
    <w:p w14:paraId="60C3D897" w14:textId="77777777" w:rsidR="0032312F" w:rsidRPr="0032312F" w:rsidRDefault="0032312F">
      <w:pPr>
        <w:pStyle w:val="ab"/>
        <w:numPr>
          <w:ilvl w:val="0"/>
          <w:numId w:val="62"/>
        </w:numPr>
        <w:tabs>
          <w:tab w:val="left" w:pos="586"/>
        </w:tabs>
        <w:ind w:right="62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Гражданам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бесплатное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обязательно.</w:t>
      </w:r>
    </w:p>
    <w:p w14:paraId="5458F132" w14:textId="77777777" w:rsidR="0032312F" w:rsidRPr="0032312F" w:rsidRDefault="0032312F">
      <w:pPr>
        <w:pStyle w:val="ab"/>
        <w:numPr>
          <w:ilvl w:val="0"/>
          <w:numId w:val="62"/>
        </w:numPr>
        <w:tabs>
          <w:tab w:val="left" w:pos="586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Гражданин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конкурсной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бесплатного высшего образования в государственном высшем учебном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заведении.</w:t>
      </w:r>
    </w:p>
    <w:p w14:paraId="7329EAEB" w14:textId="77777777" w:rsidR="0032312F" w:rsidRPr="0032312F" w:rsidRDefault="0032312F">
      <w:pPr>
        <w:pStyle w:val="ab"/>
        <w:numPr>
          <w:ilvl w:val="0"/>
          <w:numId w:val="62"/>
        </w:numPr>
        <w:tabs>
          <w:tab w:val="left" w:pos="586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Получение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основаниях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порядке,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законом.</w:t>
      </w:r>
    </w:p>
    <w:p w14:paraId="2A263ED2" w14:textId="77777777" w:rsidR="0032312F" w:rsidRPr="0032312F" w:rsidRDefault="0032312F">
      <w:pPr>
        <w:pStyle w:val="ab"/>
        <w:numPr>
          <w:ilvl w:val="0"/>
          <w:numId w:val="62"/>
        </w:numPr>
        <w:tabs>
          <w:tab w:val="left" w:pos="586"/>
          <w:tab w:val="left" w:pos="4637"/>
          <w:tab w:val="left" w:pos="7606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Государство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общеобязательные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соответствовать</w:t>
      </w:r>
      <w:r w:rsidRPr="0032312F">
        <w:rPr>
          <w:sz w:val="24"/>
          <w:szCs w:val="24"/>
        </w:rPr>
        <w:tab/>
        <w:t>этим</w:t>
      </w:r>
      <w:r w:rsidRPr="0032312F">
        <w:rPr>
          <w:sz w:val="24"/>
          <w:szCs w:val="24"/>
        </w:rPr>
        <w:tab/>
        <w:t>стандартам.</w:t>
      </w:r>
    </w:p>
    <w:p w14:paraId="1844C51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214A1C83" w14:textId="77777777" w:rsidR="0032312F" w:rsidRPr="0032312F" w:rsidRDefault="0032312F" w:rsidP="0032312F">
      <w:pPr>
        <w:pStyle w:val="1"/>
        <w:ind w:left="58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2Закон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образовании»</w:t>
      </w:r>
    </w:p>
    <w:p w14:paraId="33348B8F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общественные отношения в области образования, определяет 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обеспечение конституционного права граждан Республики Казахстан,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 иностранцев и лиц без гражданства, постоянно проживающих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(с изменениями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дополнениями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24.10.2011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г.)</w:t>
      </w:r>
    </w:p>
    <w:p w14:paraId="01DAA8BF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законопроект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касающиеся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законодательного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 на 2011-2020 годы и поручений Главы государства, указанных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Послании народу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28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января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2011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года.</w:t>
      </w:r>
    </w:p>
    <w:p w14:paraId="3C8858E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5C7E552" w14:textId="77777777" w:rsidR="0032312F" w:rsidRPr="0032312F" w:rsidRDefault="0032312F" w:rsidP="0032312F">
      <w:pPr>
        <w:pStyle w:val="a9"/>
        <w:ind w:right="631" w:firstLine="70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Законопроект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корреспондирован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законов РК «О науке», «О статусе «Назарбаев Университет», «Назарбаев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Интеллектуальные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«Назарбаев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Фонд».</w:t>
      </w:r>
    </w:p>
    <w:p w14:paraId="70B5633D" w14:textId="77777777" w:rsidR="0032312F" w:rsidRPr="0032312F" w:rsidRDefault="0032312F" w:rsidP="0032312F">
      <w:pPr>
        <w:pStyle w:val="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принципиально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Закон?!</w:t>
      </w:r>
    </w:p>
    <w:p w14:paraId="79ACFCF0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Во-первых, </w:t>
      </w:r>
      <w:r w:rsidRPr="0032312F">
        <w:rPr>
          <w:sz w:val="24"/>
          <w:szCs w:val="24"/>
        </w:rPr>
        <w:t>внесены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регламентирующие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12-летнее обучение, а также определяющие правовой статус профильной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proofErr w:type="spellStart"/>
      <w:r w:rsidRPr="0032312F">
        <w:rPr>
          <w:sz w:val="24"/>
          <w:szCs w:val="24"/>
        </w:rPr>
        <w:t>Бейіндік</w:t>
      </w:r>
      <w:proofErr w:type="spellEnd"/>
      <w:r w:rsidRPr="0032312F">
        <w:rPr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мектеп</w:t>
      </w:r>
      <w:proofErr w:type="spellEnd"/>
      <w:r w:rsidRPr="0032312F">
        <w:rPr>
          <w:sz w:val="24"/>
          <w:szCs w:val="24"/>
        </w:rPr>
        <w:t>».</w:t>
      </w:r>
    </w:p>
    <w:p w14:paraId="7C708509" w14:textId="77777777" w:rsidR="0032312F" w:rsidRPr="0032312F" w:rsidRDefault="0032312F" w:rsidP="0032312F">
      <w:pPr>
        <w:ind w:left="305" w:right="628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>Существенно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 </w:t>
      </w:r>
      <w:r w:rsidRPr="0032312F">
        <w:rPr>
          <w:b/>
          <w:sz w:val="24"/>
          <w:szCs w:val="24"/>
        </w:rPr>
        <w:t>качеству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учебников,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учебно-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методических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комплексов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пособий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введены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их </w:t>
      </w:r>
      <w:r w:rsidRPr="0032312F">
        <w:rPr>
          <w:b/>
          <w:sz w:val="24"/>
          <w:szCs w:val="24"/>
        </w:rPr>
        <w:t>апробация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мониторинг.</w:t>
      </w:r>
    </w:p>
    <w:p w14:paraId="03ACA23C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Во-вторых, </w:t>
      </w:r>
      <w:r w:rsidRPr="0032312F">
        <w:rPr>
          <w:sz w:val="24"/>
          <w:szCs w:val="24"/>
        </w:rPr>
        <w:t>с целью повышения качества среднего образования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формирующие </w:t>
      </w:r>
      <w:r w:rsidRPr="0032312F">
        <w:rPr>
          <w:b/>
          <w:sz w:val="24"/>
          <w:szCs w:val="24"/>
        </w:rPr>
        <w:t>«вертикаль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контроля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качества»</w:t>
      </w:r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централизованный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 услуг в организациях образования на территории 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Казахстана.</w:t>
      </w:r>
    </w:p>
    <w:p w14:paraId="10D883EF" w14:textId="77777777" w:rsidR="0032312F" w:rsidRPr="0032312F" w:rsidRDefault="0032312F" w:rsidP="0032312F">
      <w:pPr>
        <w:tabs>
          <w:tab w:val="left" w:pos="3727"/>
          <w:tab w:val="left" w:pos="5784"/>
          <w:tab w:val="left" w:pos="8152"/>
        </w:tabs>
        <w:ind w:left="305" w:right="630" w:firstLine="707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В-третьих,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это</w:t>
      </w:r>
      <w:r w:rsidRPr="0032312F">
        <w:rPr>
          <w:b/>
          <w:sz w:val="24"/>
          <w:szCs w:val="24"/>
        </w:rPr>
        <w:tab/>
        <w:t>коренное</w:t>
      </w:r>
      <w:r w:rsidRPr="0032312F">
        <w:rPr>
          <w:b/>
          <w:sz w:val="24"/>
          <w:szCs w:val="24"/>
        </w:rPr>
        <w:tab/>
        <w:t>повышение</w:t>
      </w:r>
      <w:r w:rsidRPr="0032312F">
        <w:rPr>
          <w:b/>
          <w:sz w:val="24"/>
          <w:szCs w:val="24"/>
        </w:rPr>
        <w:tab/>
      </w:r>
      <w:r w:rsidRPr="0032312F">
        <w:rPr>
          <w:b/>
          <w:spacing w:val="-1"/>
          <w:sz w:val="24"/>
          <w:szCs w:val="24"/>
        </w:rPr>
        <w:t>статуса</w:t>
      </w:r>
      <w:r w:rsidRPr="0032312F">
        <w:rPr>
          <w:b/>
          <w:spacing w:val="-68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педагога,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предусмотренное новой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госпрограммой.</w:t>
      </w:r>
    </w:p>
    <w:p w14:paraId="5D4A1AC6" w14:textId="77777777" w:rsidR="0032312F" w:rsidRPr="0032312F" w:rsidRDefault="0032312F" w:rsidP="0032312F">
      <w:pPr>
        <w:ind w:left="305" w:right="62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законодательно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вводится </w:t>
      </w:r>
      <w:proofErr w:type="spellStart"/>
      <w:r w:rsidRPr="0032312F">
        <w:rPr>
          <w:b/>
          <w:sz w:val="24"/>
          <w:szCs w:val="24"/>
        </w:rPr>
        <w:t>ваучерно</w:t>
      </w:r>
      <w:proofErr w:type="spellEnd"/>
      <w:r w:rsidRPr="0032312F">
        <w:rPr>
          <w:b/>
          <w:sz w:val="24"/>
          <w:szCs w:val="24"/>
        </w:rPr>
        <w:t>-модульная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система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финансирования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повышения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квалификации</w:t>
      </w:r>
      <w:r w:rsidRPr="0032312F">
        <w:rPr>
          <w:sz w:val="24"/>
          <w:szCs w:val="24"/>
        </w:rPr>
        <w:t>.</w:t>
      </w:r>
    </w:p>
    <w:p w14:paraId="7EF20B8C" w14:textId="77777777" w:rsidR="0032312F" w:rsidRPr="0032312F" w:rsidRDefault="0032312F" w:rsidP="0032312F">
      <w:pPr>
        <w:pStyle w:val="a9"/>
        <w:ind w:right="632"/>
        <w:rPr>
          <w:sz w:val="24"/>
          <w:szCs w:val="24"/>
        </w:rPr>
      </w:pP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статья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 не лицензируется.</w:t>
      </w:r>
    </w:p>
    <w:p w14:paraId="26B1F019" w14:textId="77777777" w:rsidR="0032312F" w:rsidRPr="0032312F" w:rsidRDefault="0032312F" w:rsidP="0032312F">
      <w:pPr>
        <w:ind w:left="305" w:right="629" w:firstLine="707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 xml:space="preserve">В-четвертых, </w:t>
      </w:r>
      <w:r w:rsidRPr="0032312F">
        <w:rPr>
          <w:sz w:val="24"/>
          <w:szCs w:val="24"/>
        </w:rPr>
        <w:t xml:space="preserve">исключается </w:t>
      </w:r>
      <w:r w:rsidRPr="0032312F">
        <w:rPr>
          <w:b/>
          <w:sz w:val="24"/>
          <w:szCs w:val="24"/>
        </w:rPr>
        <w:t>промежуточный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государственный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b/>
          <w:sz w:val="24"/>
          <w:szCs w:val="24"/>
        </w:rPr>
        <w:t>контроль,</w:t>
      </w:r>
      <w:r w:rsidRPr="0032312F">
        <w:rPr>
          <w:sz w:val="24"/>
          <w:szCs w:val="24"/>
        </w:rPr>
        <w:t>выполнивший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вводится </w:t>
      </w:r>
      <w:r w:rsidRPr="0032312F">
        <w:rPr>
          <w:b/>
          <w:sz w:val="24"/>
          <w:szCs w:val="24"/>
        </w:rPr>
        <w:t>система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внешней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оценки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учебных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достижений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учащихся.</w:t>
      </w:r>
    </w:p>
    <w:p w14:paraId="1354BAD6" w14:textId="77777777" w:rsidR="0032312F" w:rsidRPr="0032312F" w:rsidRDefault="0032312F" w:rsidP="0032312F">
      <w:pPr>
        <w:pStyle w:val="a9"/>
        <w:ind w:right="629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В-пятых, </w:t>
      </w:r>
      <w:r w:rsidRPr="0032312F">
        <w:rPr>
          <w:sz w:val="24"/>
          <w:szCs w:val="24"/>
        </w:rPr>
        <w:t>законодательно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 </w:t>
      </w:r>
      <w:r w:rsidRPr="0032312F">
        <w:rPr>
          <w:b/>
          <w:sz w:val="24"/>
          <w:szCs w:val="24"/>
        </w:rPr>
        <w:t>подушевому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финансированию</w:t>
      </w:r>
      <w:r w:rsidRPr="0032312F">
        <w:rPr>
          <w:sz w:val="24"/>
          <w:szCs w:val="24"/>
        </w:rPr>
        <w:t>среднего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послевузовского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государственно-частное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партнерство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34906FB8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В-шестых, </w:t>
      </w:r>
      <w:r w:rsidRPr="0032312F">
        <w:rPr>
          <w:sz w:val="24"/>
          <w:szCs w:val="24"/>
        </w:rPr>
        <w:t>законопроектом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трудоустройство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выпускников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завершивших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медицинским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специальностям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заказа.</w:t>
      </w:r>
    </w:p>
    <w:p w14:paraId="241AC6BA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Это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сферы.</w:t>
      </w:r>
    </w:p>
    <w:p w14:paraId="3246A217" w14:textId="77777777" w:rsidR="0032312F" w:rsidRPr="0032312F" w:rsidRDefault="0032312F" w:rsidP="0032312F">
      <w:pPr>
        <w:pStyle w:val="a9"/>
        <w:ind w:right="630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В-седьмых, </w:t>
      </w:r>
      <w:r w:rsidRPr="0032312F">
        <w:rPr>
          <w:sz w:val="24"/>
          <w:szCs w:val="24"/>
        </w:rPr>
        <w:t>введена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классификация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университеты,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заведения, исследовательские университеты, университеты, академии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институты.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жесткую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реализуемыми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вуза.</w:t>
      </w:r>
    </w:p>
    <w:p w14:paraId="5AC521FF" w14:textId="77777777" w:rsidR="0032312F" w:rsidRPr="0032312F" w:rsidRDefault="0032312F" w:rsidP="0032312F">
      <w:pPr>
        <w:pStyle w:val="a9"/>
        <w:ind w:right="630"/>
        <w:rPr>
          <w:sz w:val="24"/>
          <w:szCs w:val="24"/>
        </w:rPr>
      </w:pP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высшей школы.</w:t>
      </w:r>
    </w:p>
    <w:p w14:paraId="57B6251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1B94A42" w14:textId="77777777" w:rsidR="0032312F" w:rsidRPr="0032312F" w:rsidRDefault="0032312F" w:rsidP="0032312F">
      <w:pPr>
        <w:pStyle w:val="1"/>
        <w:ind w:right="626" w:firstLine="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В-восьмых,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принципиальных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– </w:t>
      </w:r>
      <w:r w:rsidRPr="0032312F">
        <w:rPr>
          <w:b w:val="0"/>
          <w:sz w:val="24"/>
          <w:szCs w:val="24"/>
        </w:rPr>
        <w:t>это</w:t>
      </w:r>
      <w:r w:rsidRPr="0032312F">
        <w:rPr>
          <w:b w:val="0"/>
          <w:spacing w:val="1"/>
          <w:sz w:val="24"/>
          <w:szCs w:val="24"/>
        </w:rPr>
        <w:t xml:space="preserve"> </w:t>
      </w:r>
      <w:r w:rsidRPr="0032312F">
        <w:rPr>
          <w:b w:val="0"/>
          <w:sz w:val="24"/>
          <w:szCs w:val="24"/>
        </w:rPr>
        <w:t xml:space="preserve">создание </w:t>
      </w:r>
      <w:r w:rsidRPr="0032312F">
        <w:rPr>
          <w:sz w:val="24"/>
          <w:szCs w:val="24"/>
        </w:rPr>
        <w:t>нормативно-правовой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Болонского 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Туринского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процессов.</w:t>
      </w:r>
    </w:p>
    <w:p w14:paraId="3C627F39" w14:textId="77777777" w:rsidR="0032312F" w:rsidRPr="0032312F" w:rsidRDefault="0032312F" w:rsidP="0032312F">
      <w:pPr>
        <w:ind w:left="305" w:right="62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Законодательно</w:t>
      </w:r>
      <w:r w:rsidRPr="0032312F">
        <w:rPr>
          <w:spacing w:val="7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беспечена</w:t>
      </w:r>
      <w:proofErr w:type="spellEnd"/>
      <w:r w:rsidRPr="0032312F">
        <w:rPr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академическая мобильность </w:t>
      </w:r>
      <w:r w:rsidRPr="0032312F">
        <w:rPr>
          <w:sz w:val="24"/>
          <w:szCs w:val="24"/>
        </w:rPr>
        <w:t>обучающихся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профессорско-преподавательского состава вузов. Изменяется </w:t>
      </w:r>
      <w:r w:rsidRPr="0032312F">
        <w:rPr>
          <w:b/>
          <w:sz w:val="24"/>
          <w:szCs w:val="24"/>
        </w:rPr>
        <w:t>система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аккредитации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конкурентную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вводится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международную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модель.</w:t>
      </w:r>
    </w:p>
    <w:p w14:paraId="29B77EDC" w14:textId="77777777" w:rsidR="0032312F" w:rsidRPr="0032312F" w:rsidRDefault="0032312F" w:rsidP="0032312F">
      <w:pPr>
        <w:pStyle w:val="a9"/>
        <w:ind w:right="632" w:firstLine="556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переориентацией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«Болашак»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послевузовское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законопроект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прохождения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стажировок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специалистов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зарубежных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организациях.</w:t>
      </w:r>
    </w:p>
    <w:p w14:paraId="7F8A7D88" w14:textId="77777777" w:rsidR="0032312F" w:rsidRPr="0032312F" w:rsidRDefault="0032312F" w:rsidP="0032312F">
      <w:pPr>
        <w:pStyle w:val="1"/>
        <w:ind w:right="63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В-девятых,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профессионально-технического образования.</w:t>
      </w:r>
    </w:p>
    <w:p w14:paraId="7EFED2C6" w14:textId="77777777" w:rsidR="0032312F" w:rsidRPr="0032312F" w:rsidRDefault="0032312F" w:rsidP="0032312F">
      <w:pPr>
        <w:ind w:left="305" w:right="63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Вводятся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нормы </w:t>
      </w:r>
      <w:r w:rsidRPr="0032312F">
        <w:rPr>
          <w:b/>
          <w:sz w:val="24"/>
          <w:szCs w:val="24"/>
        </w:rPr>
        <w:t>социального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партнерства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кооперативного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обучения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кадров,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корпоративной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предприятий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заведений.</w:t>
      </w:r>
    </w:p>
    <w:p w14:paraId="10E8E640" w14:textId="77777777" w:rsidR="0032312F" w:rsidRPr="0032312F" w:rsidRDefault="0032312F" w:rsidP="0032312F">
      <w:pPr>
        <w:ind w:left="305" w:right="626" w:firstLine="707"/>
        <w:jc w:val="both"/>
        <w:rPr>
          <w:b/>
          <w:sz w:val="24"/>
          <w:szCs w:val="24"/>
        </w:rPr>
      </w:pP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поручением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государства </w:t>
      </w:r>
      <w:r w:rsidRPr="0032312F">
        <w:rPr>
          <w:b/>
          <w:sz w:val="24"/>
          <w:szCs w:val="24"/>
        </w:rPr>
        <w:t>принципиально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новой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модели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технического и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профессионального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образования.</w:t>
      </w:r>
    </w:p>
    <w:p w14:paraId="51D5E384" w14:textId="77777777" w:rsidR="0032312F" w:rsidRPr="0032312F" w:rsidRDefault="0032312F" w:rsidP="0032312F">
      <w:pPr>
        <w:ind w:left="305" w:right="626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В-</w:t>
      </w:r>
      <w:proofErr w:type="gramStart"/>
      <w:r w:rsidRPr="0032312F">
        <w:rPr>
          <w:b/>
          <w:sz w:val="24"/>
          <w:szCs w:val="24"/>
        </w:rPr>
        <w:t xml:space="preserve">десятых,   </w:t>
      </w:r>
      <w:proofErr w:type="gramEnd"/>
      <w:r w:rsidRPr="0032312F">
        <w:rPr>
          <w:b/>
          <w:sz w:val="24"/>
          <w:szCs w:val="24"/>
        </w:rPr>
        <w:t xml:space="preserve"> 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в </w:t>
      </w:r>
      <w:r w:rsidRPr="0032312F">
        <w:rPr>
          <w:sz w:val="24"/>
          <w:szCs w:val="24"/>
        </w:rPr>
        <w:t xml:space="preserve">соответствии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вносимыми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уточнено </w:t>
      </w:r>
      <w:r w:rsidRPr="0032312F">
        <w:rPr>
          <w:b/>
          <w:sz w:val="24"/>
          <w:szCs w:val="24"/>
        </w:rPr>
        <w:t>разграничение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полномочий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Правительством,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уполномоченным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1586169F" w14:textId="77777777" w:rsidR="0032312F" w:rsidRPr="0032312F" w:rsidRDefault="0032312F" w:rsidP="0032312F">
      <w:pPr>
        <w:pStyle w:val="a9"/>
        <w:ind w:right="629"/>
        <w:rPr>
          <w:sz w:val="24"/>
          <w:szCs w:val="24"/>
        </w:rPr>
      </w:pPr>
      <w:r w:rsidRPr="0032312F">
        <w:rPr>
          <w:sz w:val="24"/>
          <w:szCs w:val="24"/>
        </w:rPr>
        <w:t>В целом, эти и все остальные поправки в Закон РК «Об образовании»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(всего более двухсот) направлены на совершенствование правовой базы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приведена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международными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стандартами.</w:t>
      </w:r>
    </w:p>
    <w:p w14:paraId="541E992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4E6E46F" w14:textId="77777777" w:rsidR="0032312F" w:rsidRPr="0032312F" w:rsidRDefault="0032312F" w:rsidP="0032312F">
      <w:pPr>
        <w:pStyle w:val="1"/>
        <w:ind w:left="1013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«О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языках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Казахстан»</w:t>
      </w:r>
    </w:p>
    <w:p w14:paraId="18D639B0" w14:textId="77777777" w:rsidR="0032312F" w:rsidRPr="0032312F" w:rsidRDefault="0032312F" w:rsidP="0032312F">
      <w:pPr>
        <w:pStyle w:val="a9"/>
        <w:tabs>
          <w:tab w:val="left" w:pos="3966"/>
        </w:tabs>
        <w:ind w:right="670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Закон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z w:val="24"/>
          <w:szCs w:val="24"/>
        </w:rPr>
        <w:tab/>
        <w:t>«О языках в Республике Казахстан» (от 11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июля1997 года № 151-1, с изменениями, внесенными Законом РК от 20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декабря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2004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№ 13-III).</w:t>
      </w:r>
    </w:p>
    <w:p w14:paraId="6D6FD3BA" w14:textId="77777777" w:rsidR="0032312F" w:rsidRPr="0032312F" w:rsidRDefault="0032312F" w:rsidP="0032312F">
      <w:pPr>
        <w:pStyle w:val="1"/>
        <w:ind w:left="374"/>
        <w:rPr>
          <w:sz w:val="24"/>
          <w:szCs w:val="24"/>
        </w:rPr>
      </w:pPr>
      <w:r w:rsidRPr="0032312F">
        <w:rPr>
          <w:sz w:val="24"/>
          <w:szCs w:val="24"/>
        </w:rPr>
        <w:t>Статья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4.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</w:p>
    <w:p w14:paraId="761A68A6" w14:textId="77777777" w:rsidR="0032312F" w:rsidRPr="0032312F" w:rsidRDefault="0032312F" w:rsidP="0032312F">
      <w:pPr>
        <w:pStyle w:val="a9"/>
        <w:ind w:right="628" w:firstLine="628"/>
        <w:rPr>
          <w:sz w:val="24"/>
          <w:szCs w:val="24"/>
        </w:rPr>
      </w:pPr>
      <w:r w:rsidRPr="0032312F">
        <w:rPr>
          <w:sz w:val="24"/>
          <w:szCs w:val="24"/>
        </w:rPr>
        <w:t>Государственным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законодательства,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судопроизводства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делопроизводства,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действующий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территории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государства.</w:t>
      </w:r>
    </w:p>
    <w:p w14:paraId="6E2D9FAA" w14:textId="77777777" w:rsidR="0032312F" w:rsidRPr="0032312F" w:rsidRDefault="0032312F" w:rsidP="0032312F">
      <w:pPr>
        <w:pStyle w:val="a9"/>
        <w:ind w:right="632" w:firstLine="556"/>
        <w:rPr>
          <w:sz w:val="24"/>
          <w:szCs w:val="24"/>
        </w:rPr>
      </w:pPr>
      <w:r w:rsidRPr="0032312F">
        <w:rPr>
          <w:sz w:val="24"/>
          <w:szCs w:val="24"/>
        </w:rPr>
        <w:t>Долгом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гражданина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овладение государственным языком, являющимся важнейшим фактором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консолидации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народа Казахстана.</w:t>
      </w:r>
    </w:p>
    <w:p w14:paraId="6753243B" w14:textId="77777777" w:rsidR="0032312F" w:rsidRPr="0032312F" w:rsidRDefault="0032312F" w:rsidP="0032312F">
      <w:pPr>
        <w:pStyle w:val="a9"/>
        <w:ind w:right="629" w:firstLine="559"/>
        <w:rPr>
          <w:sz w:val="24"/>
          <w:szCs w:val="24"/>
        </w:rPr>
      </w:pPr>
      <w:r w:rsidRPr="0032312F">
        <w:rPr>
          <w:sz w:val="24"/>
          <w:szCs w:val="24"/>
        </w:rPr>
        <w:t>Правительство, иные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государственные, местные представительные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исполнительные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обязаны:</w:t>
      </w:r>
    </w:p>
    <w:p w14:paraId="7BA1E5C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CF967FA" w14:textId="77777777" w:rsidR="0032312F" w:rsidRPr="0032312F" w:rsidRDefault="0032312F" w:rsidP="0032312F">
      <w:pPr>
        <w:pStyle w:val="a9"/>
        <w:ind w:right="634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-всемерно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укреплять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международный авторитет;</w:t>
      </w:r>
    </w:p>
    <w:p w14:paraId="5716A362" w14:textId="77777777" w:rsidR="0032312F" w:rsidRPr="0032312F" w:rsidRDefault="0032312F" w:rsidP="0032312F">
      <w:pPr>
        <w:pStyle w:val="a9"/>
        <w:ind w:right="628"/>
        <w:rPr>
          <w:sz w:val="24"/>
          <w:szCs w:val="24"/>
        </w:rPr>
      </w:pPr>
      <w:r w:rsidRPr="0032312F">
        <w:rPr>
          <w:sz w:val="24"/>
          <w:szCs w:val="24"/>
        </w:rPr>
        <w:t>-создавать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организационные,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бесплатного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овладения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государственным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языком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гражданами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Казахстан;</w:t>
      </w:r>
    </w:p>
    <w:p w14:paraId="1A86BDF8" w14:textId="77777777" w:rsidR="0032312F" w:rsidRPr="0032312F" w:rsidRDefault="0032312F" w:rsidP="0032312F">
      <w:pPr>
        <w:pStyle w:val="a9"/>
        <w:ind w:right="637"/>
        <w:rPr>
          <w:sz w:val="24"/>
          <w:szCs w:val="24"/>
        </w:rPr>
      </w:pPr>
      <w:r w:rsidRPr="0032312F">
        <w:rPr>
          <w:sz w:val="24"/>
          <w:szCs w:val="24"/>
        </w:rPr>
        <w:t>-оказывать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диаспоре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родного языка.</w:t>
      </w:r>
    </w:p>
    <w:p w14:paraId="3E32A4F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7F06C35" w14:textId="77777777" w:rsidR="0032312F" w:rsidRPr="0032312F" w:rsidRDefault="0032312F">
      <w:pPr>
        <w:pStyle w:val="1"/>
        <w:numPr>
          <w:ilvl w:val="0"/>
          <w:numId w:val="63"/>
        </w:numPr>
        <w:tabs>
          <w:tab w:val="left" w:pos="586"/>
        </w:tabs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Концепция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</w:p>
    <w:p w14:paraId="1D73EF1E" w14:textId="77777777" w:rsidR="0032312F" w:rsidRPr="0032312F" w:rsidRDefault="0032312F" w:rsidP="0032312F">
      <w:pPr>
        <w:pStyle w:val="a9"/>
        <w:ind w:right="628" w:firstLine="777"/>
        <w:rPr>
          <w:sz w:val="24"/>
          <w:szCs w:val="24"/>
        </w:rPr>
      </w:pPr>
      <w:r w:rsidRPr="0032312F">
        <w:rPr>
          <w:sz w:val="24"/>
          <w:szCs w:val="24"/>
        </w:rPr>
        <w:t>Концепция 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в Республике Казахстан до 2015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 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(далее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 Концепция)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документом, определяющим общую стратегию, основные направления,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приоритеты, задачи государственной политики в области образования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фундаментальной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становления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укрепления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независимости,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прогрессивного 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страны.</w:t>
      </w:r>
    </w:p>
    <w:p w14:paraId="03A91EC7" w14:textId="77777777" w:rsidR="0032312F" w:rsidRPr="0032312F" w:rsidRDefault="0032312F" w:rsidP="0032312F">
      <w:pPr>
        <w:pStyle w:val="a9"/>
        <w:ind w:right="625" w:firstLine="707"/>
        <w:rPr>
          <w:sz w:val="24"/>
          <w:szCs w:val="24"/>
        </w:rPr>
      </w:pPr>
      <w:r w:rsidRPr="0032312F">
        <w:rPr>
          <w:sz w:val="24"/>
          <w:szCs w:val="24"/>
        </w:rPr>
        <w:t>Концепция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Конституцией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Казахс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 xml:space="preserve">ан, </w:t>
      </w:r>
      <w:r w:rsidRPr="0032312F">
        <w:rPr>
          <w:spacing w:val="-24"/>
          <w:sz w:val="24"/>
          <w:szCs w:val="24"/>
        </w:rPr>
        <w:t xml:space="preserve"> </w:t>
      </w:r>
      <w:r w:rsidRPr="0032312F">
        <w:rPr>
          <w:sz w:val="24"/>
          <w:szCs w:val="24"/>
        </w:rPr>
        <w:t>З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>о</w:t>
      </w:r>
      <w:r w:rsidRPr="0032312F">
        <w:rPr>
          <w:sz w:val="24"/>
          <w:szCs w:val="24"/>
        </w:rPr>
        <w:t>н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>м</w:t>
      </w:r>
      <w:proofErr w:type="gramEnd"/>
      <w:r w:rsidRPr="0032312F">
        <w:rPr>
          <w:sz w:val="24"/>
          <w:szCs w:val="24"/>
        </w:rPr>
        <w:t xml:space="preserve"> 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Ре</w:t>
      </w:r>
      <w:r w:rsidRPr="0032312F">
        <w:rPr>
          <w:spacing w:val="-3"/>
          <w:sz w:val="24"/>
          <w:szCs w:val="24"/>
        </w:rPr>
        <w:t>с</w:t>
      </w:r>
      <w:r w:rsidRPr="0032312F">
        <w:rPr>
          <w:sz w:val="24"/>
          <w:szCs w:val="24"/>
        </w:rPr>
        <w:t>п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б</w:t>
      </w:r>
      <w:r w:rsidRPr="0032312F">
        <w:rPr>
          <w:spacing w:val="-1"/>
          <w:sz w:val="24"/>
          <w:szCs w:val="24"/>
        </w:rPr>
        <w:t>л</w:t>
      </w:r>
      <w:r w:rsidRPr="0032312F">
        <w:rPr>
          <w:sz w:val="24"/>
          <w:szCs w:val="24"/>
        </w:rPr>
        <w:t xml:space="preserve">ики </w:t>
      </w:r>
      <w:r w:rsidRPr="0032312F">
        <w:rPr>
          <w:spacing w:val="-2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</w:t>
      </w:r>
      <w:r w:rsidRPr="0032312F">
        <w:rPr>
          <w:spacing w:val="-3"/>
          <w:sz w:val="24"/>
          <w:szCs w:val="24"/>
        </w:rPr>
        <w:t>а</w:t>
      </w:r>
      <w:r w:rsidRPr="0032312F">
        <w:rPr>
          <w:spacing w:val="-2"/>
          <w:sz w:val="24"/>
          <w:szCs w:val="24"/>
        </w:rPr>
        <w:t>х</w:t>
      </w:r>
      <w:r w:rsidRPr="0032312F">
        <w:rPr>
          <w:sz w:val="24"/>
          <w:szCs w:val="24"/>
        </w:rPr>
        <w:t xml:space="preserve">стан </w:t>
      </w:r>
      <w:r w:rsidRPr="0032312F">
        <w:rPr>
          <w:spacing w:val="-20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 xml:space="preserve">б </w:t>
      </w:r>
      <w:r w:rsidRPr="0032312F">
        <w:rPr>
          <w:spacing w:val="-20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об</w:t>
      </w:r>
      <w:r w:rsidRPr="0032312F">
        <w:rPr>
          <w:sz w:val="24"/>
          <w:szCs w:val="24"/>
        </w:rPr>
        <w:t>разов</w:t>
      </w:r>
      <w:r w:rsidRPr="0032312F">
        <w:rPr>
          <w:spacing w:val="-2"/>
          <w:sz w:val="24"/>
          <w:szCs w:val="24"/>
        </w:rPr>
        <w:t>ан</w:t>
      </w:r>
      <w:r w:rsidRPr="0032312F">
        <w:rPr>
          <w:sz w:val="24"/>
          <w:szCs w:val="24"/>
        </w:rPr>
        <w:t>ии</w:t>
      </w:r>
      <w:r w:rsidRPr="0032312F">
        <w:rPr>
          <w:w w:val="131"/>
          <w:sz w:val="24"/>
          <w:szCs w:val="24"/>
        </w:rPr>
        <w:t>‖,</w:t>
      </w:r>
      <w:r w:rsidRPr="0032312F">
        <w:rPr>
          <w:sz w:val="24"/>
          <w:szCs w:val="24"/>
        </w:rPr>
        <w:t xml:space="preserve"> </w:t>
      </w:r>
      <w:r w:rsidRPr="0032312F">
        <w:rPr>
          <w:spacing w:val="-24"/>
          <w:sz w:val="24"/>
          <w:szCs w:val="24"/>
        </w:rPr>
        <w:t xml:space="preserve"> </w:t>
      </w:r>
      <w:r w:rsidRPr="0032312F">
        <w:rPr>
          <w:sz w:val="24"/>
          <w:szCs w:val="24"/>
        </w:rPr>
        <w:t>З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 xml:space="preserve">ом </w:t>
      </w:r>
      <w:r w:rsidRPr="0032312F">
        <w:rPr>
          <w:spacing w:val="-1"/>
          <w:sz w:val="24"/>
          <w:szCs w:val="24"/>
        </w:rPr>
        <w:t>Рес</w:t>
      </w:r>
      <w:r w:rsidRPr="0032312F">
        <w:rPr>
          <w:sz w:val="24"/>
          <w:szCs w:val="24"/>
        </w:rPr>
        <w:t>п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б</w:t>
      </w:r>
      <w:r w:rsidRPr="0032312F">
        <w:rPr>
          <w:spacing w:val="-1"/>
          <w:sz w:val="24"/>
          <w:szCs w:val="24"/>
        </w:rPr>
        <w:t>л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>к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х</w:t>
      </w:r>
      <w:r w:rsidRPr="0032312F">
        <w:rPr>
          <w:spacing w:val="-3"/>
          <w:sz w:val="24"/>
          <w:szCs w:val="24"/>
        </w:rPr>
        <w:t>с</w:t>
      </w:r>
      <w:r w:rsidRPr="0032312F">
        <w:rPr>
          <w:sz w:val="24"/>
          <w:szCs w:val="24"/>
        </w:rPr>
        <w:t xml:space="preserve">тан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z w:val="24"/>
          <w:szCs w:val="24"/>
        </w:rPr>
        <w:t xml:space="preserve">О 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н</w:t>
      </w:r>
      <w:r w:rsidRPr="0032312F">
        <w:rPr>
          <w:spacing w:val="2"/>
          <w:sz w:val="24"/>
          <w:szCs w:val="24"/>
        </w:rPr>
        <w:t>а</w:t>
      </w:r>
      <w:r w:rsidRPr="0032312F">
        <w:rPr>
          <w:spacing w:val="-4"/>
          <w:sz w:val="24"/>
          <w:szCs w:val="24"/>
        </w:rPr>
        <w:t>у</w:t>
      </w:r>
      <w:r w:rsidRPr="0032312F">
        <w:rPr>
          <w:w w:val="111"/>
          <w:sz w:val="24"/>
          <w:szCs w:val="24"/>
        </w:rPr>
        <w:t>ке‖,</w:t>
      </w:r>
      <w:r w:rsidRPr="0032312F">
        <w:rPr>
          <w:sz w:val="24"/>
          <w:szCs w:val="24"/>
        </w:rPr>
        <w:t xml:space="preserve">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-2"/>
          <w:sz w:val="24"/>
          <w:szCs w:val="24"/>
        </w:rPr>
        <w:t>к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 xml:space="preserve">ом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pacing w:val="-1"/>
          <w:sz w:val="24"/>
          <w:szCs w:val="24"/>
        </w:rPr>
        <w:t>Р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сп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б</w:t>
      </w:r>
      <w:r w:rsidRPr="0032312F">
        <w:rPr>
          <w:spacing w:val="-1"/>
          <w:sz w:val="24"/>
          <w:szCs w:val="24"/>
        </w:rPr>
        <w:t>л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>к</w:t>
      </w:r>
      <w:r w:rsidRPr="0032312F">
        <w:rPr>
          <w:sz w:val="24"/>
          <w:szCs w:val="24"/>
        </w:rPr>
        <w:t xml:space="preserve">и 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 xml:space="preserve">ан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z w:val="24"/>
          <w:szCs w:val="24"/>
        </w:rPr>
        <w:t>О на</w:t>
      </w:r>
      <w:r w:rsidRPr="0032312F">
        <w:rPr>
          <w:spacing w:val="-2"/>
          <w:sz w:val="24"/>
          <w:szCs w:val="24"/>
        </w:rPr>
        <w:t>ци</w:t>
      </w:r>
      <w:r w:rsidRPr="0032312F">
        <w:rPr>
          <w:sz w:val="24"/>
          <w:szCs w:val="24"/>
        </w:rPr>
        <w:t>онал</w:t>
      </w:r>
      <w:r w:rsidRPr="0032312F">
        <w:rPr>
          <w:spacing w:val="-2"/>
          <w:sz w:val="24"/>
          <w:szCs w:val="24"/>
        </w:rPr>
        <w:t>ьно</w:t>
      </w:r>
      <w:r w:rsidRPr="0032312F">
        <w:rPr>
          <w:sz w:val="24"/>
          <w:szCs w:val="24"/>
        </w:rPr>
        <w:t xml:space="preserve">й     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б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зо</w:t>
      </w:r>
      <w:r w:rsidRPr="0032312F">
        <w:rPr>
          <w:spacing w:val="1"/>
          <w:sz w:val="24"/>
          <w:szCs w:val="24"/>
        </w:rPr>
        <w:t>п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ос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>и</w:t>
      </w:r>
      <w:r w:rsidRPr="0032312F">
        <w:rPr>
          <w:w w:val="131"/>
          <w:sz w:val="24"/>
          <w:szCs w:val="24"/>
        </w:rPr>
        <w:t>‖,</w:t>
      </w:r>
      <w:r w:rsidRPr="0032312F">
        <w:rPr>
          <w:sz w:val="24"/>
          <w:szCs w:val="24"/>
        </w:rPr>
        <w:t xml:space="preserve"> 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</w:t>
      </w:r>
      <w:r w:rsidRPr="0032312F">
        <w:rPr>
          <w:spacing w:val="-2"/>
          <w:sz w:val="24"/>
          <w:szCs w:val="24"/>
        </w:rPr>
        <w:t>р</w:t>
      </w:r>
      <w:r w:rsidRPr="0032312F">
        <w:rPr>
          <w:sz w:val="24"/>
          <w:szCs w:val="24"/>
        </w:rPr>
        <w:t>атеги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 xml:space="preserve">й     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z w:val="24"/>
          <w:szCs w:val="24"/>
        </w:rPr>
        <w:t xml:space="preserve">Казахстан     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- </w:t>
      </w:r>
      <w:r w:rsidRPr="0032312F">
        <w:rPr>
          <w:spacing w:val="-2"/>
          <w:sz w:val="24"/>
          <w:szCs w:val="24"/>
        </w:rPr>
        <w:t>20</w:t>
      </w:r>
      <w:r w:rsidRPr="0032312F">
        <w:rPr>
          <w:sz w:val="24"/>
          <w:szCs w:val="24"/>
        </w:rPr>
        <w:t>30</w:t>
      </w:r>
      <w:r w:rsidRPr="0032312F">
        <w:rPr>
          <w:spacing w:val="-3"/>
          <w:w w:val="158"/>
          <w:sz w:val="24"/>
          <w:szCs w:val="24"/>
        </w:rPr>
        <w:t>‖</w:t>
      </w:r>
      <w:r w:rsidRPr="0032312F">
        <w:rPr>
          <w:sz w:val="24"/>
          <w:szCs w:val="24"/>
        </w:rPr>
        <w:t>, Стратегическим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планом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2010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года,</w:t>
      </w:r>
    </w:p>
    <w:p w14:paraId="0A0E79B6" w14:textId="77777777" w:rsidR="0032312F" w:rsidRPr="0032312F" w:rsidRDefault="0032312F" w:rsidP="0032312F">
      <w:pPr>
        <w:pStyle w:val="a9"/>
        <w:ind w:right="626"/>
        <w:rPr>
          <w:sz w:val="24"/>
          <w:szCs w:val="24"/>
        </w:rPr>
      </w:pPr>
      <w:r w:rsidRPr="0032312F">
        <w:rPr>
          <w:spacing w:val="-3"/>
          <w:w w:val="44"/>
          <w:sz w:val="24"/>
          <w:szCs w:val="24"/>
        </w:rPr>
        <w:t>―</w:t>
      </w:r>
      <w:r w:rsidRPr="0032312F">
        <w:rPr>
          <w:sz w:val="24"/>
          <w:szCs w:val="24"/>
        </w:rPr>
        <w:t>Стратег</w:t>
      </w:r>
      <w:r w:rsidRPr="0032312F">
        <w:rPr>
          <w:spacing w:val="1"/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 xml:space="preserve">й  </w:t>
      </w:r>
      <w:r w:rsidRPr="0032312F">
        <w:rPr>
          <w:spacing w:val="-21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нд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стриал</w:t>
      </w:r>
      <w:r w:rsidRPr="0032312F">
        <w:rPr>
          <w:spacing w:val="-4"/>
          <w:sz w:val="24"/>
          <w:szCs w:val="24"/>
        </w:rPr>
        <w:t>ь</w:t>
      </w:r>
      <w:r w:rsidRPr="0032312F">
        <w:rPr>
          <w:sz w:val="24"/>
          <w:szCs w:val="24"/>
        </w:rPr>
        <w:t>н</w:t>
      </w:r>
      <w:r w:rsidRPr="0032312F">
        <w:rPr>
          <w:spacing w:val="3"/>
          <w:sz w:val="24"/>
          <w:szCs w:val="24"/>
        </w:rPr>
        <w:t>о</w:t>
      </w:r>
      <w:r w:rsidRPr="0032312F">
        <w:rPr>
          <w:spacing w:val="-3"/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н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о</w:t>
      </w:r>
      <w:r w:rsidRPr="0032312F">
        <w:rPr>
          <w:spacing w:val="-1"/>
          <w:sz w:val="24"/>
          <w:szCs w:val="24"/>
        </w:rPr>
        <w:t>ва</w:t>
      </w:r>
      <w:r w:rsidRPr="0032312F">
        <w:rPr>
          <w:spacing w:val="-3"/>
          <w:sz w:val="24"/>
          <w:szCs w:val="24"/>
        </w:rPr>
        <w:t>ц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н</w:t>
      </w:r>
      <w:r w:rsidRPr="0032312F">
        <w:rPr>
          <w:spacing w:val="-2"/>
          <w:sz w:val="24"/>
          <w:szCs w:val="24"/>
        </w:rPr>
        <w:t>о</w:t>
      </w:r>
      <w:r w:rsidRPr="0032312F">
        <w:rPr>
          <w:spacing w:val="-1"/>
          <w:sz w:val="24"/>
          <w:szCs w:val="24"/>
        </w:rPr>
        <w:t>г</w:t>
      </w:r>
      <w:r w:rsidRPr="0032312F">
        <w:rPr>
          <w:sz w:val="24"/>
          <w:szCs w:val="24"/>
        </w:rPr>
        <w:t xml:space="preserve">о  </w:t>
      </w:r>
      <w:r w:rsidRPr="0032312F">
        <w:rPr>
          <w:spacing w:val="-2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</w:t>
      </w:r>
      <w:r w:rsidRPr="0032312F">
        <w:rPr>
          <w:spacing w:val="-1"/>
          <w:sz w:val="24"/>
          <w:szCs w:val="24"/>
        </w:rPr>
        <w:t>в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 xml:space="preserve">ия  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</w:t>
      </w:r>
      <w:r w:rsidRPr="0032312F">
        <w:rPr>
          <w:spacing w:val="-3"/>
          <w:sz w:val="24"/>
          <w:szCs w:val="24"/>
        </w:rPr>
        <w:t>т</w:t>
      </w:r>
      <w:r w:rsidRPr="0032312F">
        <w:rPr>
          <w:sz w:val="24"/>
          <w:szCs w:val="24"/>
        </w:rPr>
        <w:t xml:space="preserve">ана  </w:t>
      </w:r>
      <w:r w:rsidRPr="0032312F">
        <w:rPr>
          <w:spacing w:val="-2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 2</w:t>
      </w:r>
      <w:r w:rsidRPr="0032312F">
        <w:rPr>
          <w:spacing w:val="-2"/>
          <w:sz w:val="24"/>
          <w:szCs w:val="24"/>
        </w:rPr>
        <w:t>01</w:t>
      </w:r>
      <w:r w:rsidRPr="0032312F">
        <w:rPr>
          <w:sz w:val="24"/>
          <w:szCs w:val="24"/>
        </w:rPr>
        <w:t xml:space="preserve">5 </w:t>
      </w:r>
      <w:r w:rsidRPr="0032312F">
        <w:rPr>
          <w:spacing w:val="-3"/>
          <w:sz w:val="24"/>
          <w:szCs w:val="24"/>
        </w:rPr>
        <w:t xml:space="preserve"> г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д</w:t>
      </w:r>
      <w:r w:rsidRPr="0032312F">
        <w:rPr>
          <w:w w:val="117"/>
          <w:sz w:val="24"/>
          <w:szCs w:val="24"/>
        </w:rPr>
        <w:t>а‖,</w:t>
      </w:r>
      <w:r w:rsidRPr="0032312F">
        <w:rPr>
          <w:sz w:val="24"/>
          <w:szCs w:val="24"/>
        </w:rPr>
        <w:t xml:space="preserve"> 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</w:t>
      </w:r>
      <w:r w:rsidRPr="0032312F">
        <w:rPr>
          <w:spacing w:val="-4"/>
          <w:sz w:val="24"/>
          <w:szCs w:val="24"/>
        </w:rPr>
        <w:t>у</w:t>
      </w:r>
      <w:r w:rsidRPr="0032312F">
        <w:rPr>
          <w:sz w:val="24"/>
          <w:szCs w:val="24"/>
        </w:rPr>
        <w:t>д</w:t>
      </w:r>
      <w:r w:rsidRPr="0032312F">
        <w:rPr>
          <w:spacing w:val="-3"/>
          <w:sz w:val="24"/>
          <w:szCs w:val="24"/>
        </w:rPr>
        <w:t>а</w:t>
      </w:r>
      <w:r w:rsidRPr="0032312F">
        <w:rPr>
          <w:sz w:val="24"/>
          <w:szCs w:val="24"/>
        </w:rPr>
        <w:t>рств</w:t>
      </w:r>
      <w:r w:rsidRPr="0032312F">
        <w:rPr>
          <w:spacing w:val="-4"/>
          <w:sz w:val="24"/>
          <w:szCs w:val="24"/>
        </w:rPr>
        <w:t>е</w:t>
      </w:r>
      <w:r w:rsidRPr="0032312F">
        <w:rPr>
          <w:sz w:val="24"/>
          <w:szCs w:val="24"/>
        </w:rPr>
        <w:t>н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 xml:space="preserve">ой 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пр</w:t>
      </w:r>
      <w:r w:rsidRPr="0032312F">
        <w:rPr>
          <w:sz w:val="24"/>
          <w:szCs w:val="24"/>
        </w:rPr>
        <w:t>о</w:t>
      </w:r>
      <w:r w:rsidRPr="0032312F">
        <w:rPr>
          <w:spacing w:val="-1"/>
          <w:sz w:val="24"/>
          <w:szCs w:val="24"/>
        </w:rPr>
        <w:t>г</w:t>
      </w:r>
      <w:r w:rsidRPr="0032312F">
        <w:rPr>
          <w:spacing w:val="-2"/>
          <w:sz w:val="24"/>
          <w:szCs w:val="24"/>
        </w:rPr>
        <w:t>р</w:t>
      </w:r>
      <w:r w:rsidRPr="0032312F">
        <w:rPr>
          <w:sz w:val="24"/>
          <w:szCs w:val="24"/>
        </w:rPr>
        <w:t>а</w:t>
      </w:r>
      <w:r w:rsidRPr="0032312F">
        <w:rPr>
          <w:spacing w:val="-3"/>
          <w:sz w:val="24"/>
          <w:szCs w:val="24"/>
        </w:rPr>
        <w:t>м</w:t>
      </w:r>
      <w:r w:rsidRPr="0032312F">
        <w:rPr>
          <w:sz w:val="24"/>
          <w:szCs w:val="24"/>
        </w:rPr>
        <w:t xml:space="preserve">мой 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>бразова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и</w:t>
      </w:r>
      <w:r w:rsidRPr="0032312F">
        <w:rPr>
          <w:w w:val="122"/>
          <w:sz w:val="24"/>
          <w:szCs w:val="24"/>
        </w:rPr>
        <w:t>е</w:t>
      </w:r>
      <w:r w:rsidRPr="0032312F">
        <w:rPr>
          <w:spacing w:val="-3"/>
          <w:w w:val="122"/>
          <w:sz w:val="24"/>
          <w:szCs w:val="24"/>
        </w:rPr>
        <w:t>‖</w:t>
      </w:r>
      <w:r w:rsidRPr="0032312F">
        <w:rPr>
          <w:sz w:val="24"/>
          <w:szCs w:val="24"/>
        </w:rPr>
        <w:t xml:space="preserve">, 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2"/>
          <w:sz w:val="24"/>
          <w:szCs w:val="24"/>
        </w:rPr>
        <w:t>о</w:t>
      </w:r>
      <w:r w:rsidRPr="0032312F">
        <w:rPr>
          <w:sz w:val="24"/>
          <w:szCs w:val="24"/>
        </w:rPr>
        <w:t>н</w:t>
      </w:r>
      <w:r w:rsidRPr="0032312F">
        <w:rPr>
          <w:spacing w:val="-1"/>
          <w:sz w:val="24"/>
          <w:szCs w:val="24"/>
        </w:rPr>
        <w:t>ве</w:t>
      </w:r>
      <w:r w:rsidRPr="0032312F">
        <w:rPr>
          <w:spacing w:val="-3"/>
          <w:sz w:val="24"/>
          <w:szCs w:val="24"/>
        </w:rPr>
        <w:t>н</w:t>
      </w:r>
      <w:r w:rsidRPr="0032312F">
        <w:rPr>
          <w:sz w:val="24"/>
          <w:szCs w:val="24"/>
        </w:rPr>
        <w:t>ц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ей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Лиссабонской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Конвенцией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б</w:t>
      </w:r>
      <w:r w:rsidRPr="0032312F">
        <w:rPr>
          <w:sz w:val="24"/>
          <w:szCs w:val="24"/>
        </w:rPr>
        <w:t>ра</w:t>
      </w:r>
      <w:r w:rsidRPr="0032312F">
        <w:rPr>
          <w:spacing w:val="-3"/>
          <w:sz w:val="24"/>
          <w:szCs w:val="24"/>
        </w:rPr>
        <w:t>з</w:t>
      </w:r>
      <w:r w:rsidRPr="0032312F">
        <w:rPr>
          <w:sz w:val="24"/>
          <w:szCs w:val="24"/>
        </w:rPr>
        <w:t>о</w:t>
      </w:r>
      <w:r w:rsidRPr="0032312F">
        <w:rPr>
          <w:spacing w:val="-1"/>
          <w:sz w:val="24"/>
          <w:szCs w:val="24"/>
        </w:rPr>
        <w:t>ва</w:t>
      </w:r>
      <w:r w:rsidRPr="0032312F">
        <w:rPr>
          <w:spacing w:val="-3"/>
          <w:sz w:val="24"/>
          <w:szCs w:val="24"/>
        </w:rPr>
        <w:t>н</w:t>
      </w:r>
      <w:r w:rsidRPr="0032312F">
        <w:rPr>
          <w:sz w:val="24"/>
          <w:szCs w:val="24"/>
        </w:rPr>
        <w:t xml:space="preserve">ию </w:t>
      </w:r>
      <w:r w:rsidRPr="0032312F">
        <w:rPr>
          <w:spacing w:val="-3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</w:t>
      </w:r>
      <w:r w:rsidRPr="0032312F">
        <w:rPr>
          <w:spacing w:val="-31"/>
          <w:sz w:val="24"/>
          <w:szCs w:val="24"/>
        </w:rPr>
        <w:t xml:space="preserve"> </w:t>
      </w:r>
      <w:r w:rsidRPr="0032312F">
        <w:rPr>
          <w:spacing w:val="1"/>
          <w:sz w:val="24"/>
          <w:szCs w:val="24"/>
        </w:rPr>
        <w:t>Е</w:t>
      </w:r>
      <w:r w:rsidRPr="0032312F">
        <w:rPr>
          <w:spacing w:val="-3"/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>р</w:t>
      </w:r>
      <w:r w:rsidRPr="0032312F">
        <w:rPr>
          <w:sz w:val="24"/>
          <w:szCs w:val="24"/>
        </w:rPr>
        <w:t>оп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й</w:t>
      </w:r>
      <w:r w:rsidRPr="0032312F">
        <w:rPr>
          <w:spacing w:val="-3"/>
          <w:sz w:val="24"/>
          <w:szCs w:val="24"/>
        </w:rPr>
        <w:t>с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>о</w:t>
      </w:r>
      <w:r w:rsidRPr="0032312F">
        <w:rPr>
          <w:sz w:val="24"/>
          <w:szCs w:val="24"/>
        </w:rPr>
        <w:t xml:space="preserve">м </w:t>
      </w:r>
      <w:r w:rsidRPr="0032312F">
        <w:rPr>
          <w:spacing w:val="-33"/>
          <w:sz w:val="24"/>
          <w:szCs w:val="24"/>
        </w:rPr>
        <w:t xml:space="preserve"> </w:t>
      </w:r>
      <w:r w:rsidRPr="0032312F">
        <w:rPr>
          <w:spacing w:val="-2"/>
          <w:sz w:val="24"/>
          <w:szCs w:val="24"/>
        </w:rPr>
        <w:t>р</w:t>
      </w:r>
      <w:r w:rsidRPr="0032312F">
        <w:rPr>
          <w:sz w:val="24"/>
          <w:szCs w:val="24"/>
        </w:rPr>
        <w:t>ег</w:t>
      </w:r>
      <w:r w:rsidRPr="0032312F">
        <w:rPr>
          <w:spacing w:val="-2"/>
          <w:sz w:val="24"/>
          <w:szCs w:val="24"/>
        </w:rPr>
        <w:t>и</w:t>
      </w:r>
      <w:r w:rsidRPr="0032312F">
        <w:rPr>
          <w:sz w:val="24"/>
          <w:szCs w:val="24"/>
        </w:rPr>
        <w:t>о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 xml:space="preserve">е, </w:t>
      </w:r>
      <w:r w:rsidRPr="0032312F">
        <w:rPr>
          <w:spacing w:val="-3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</w:t>
      </w:r>
      <w:r w:rsidRPr="0032312F">
        <w:rPr>
          <w:spacing w:val="-3"/>
          <w:sz w:val="24"/>
          <w:szCs w:val="24"/>
        </w:rPr>
        <w:t>в</w:t>
      </w:r>
      <w:r w:rsidRPr="0032312F">
        <w:rPr>
          <w:sz w:val="24"/>
          <w:szCs w:val="24"/>
        </w:rPr>
        <w:t>е</w:t>
      </w:r>
      <w:r w:rsidRPr="0032312F">
        <w:rPr>
          <w:spacing w:val="-2"/>
          <w:sz w:val="24"/>
          <w:szCs w:val="24"/>
        </w:rPr>
        <w:t>н</w:t>
      </w:r>
      <w:r w:rsidRPr="0032312F">
        <w:rPr>
          <w:sz w:val="24"/>
          <w:szCs w:val="24"/>
        </w:rPr>
        <w:t>ци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 xml:space="preserve">й </w:t>
      </w:r>
      <w:r w:rsidRPr="0032312F">
        <w:rPr>
          <w:spacing w:val="-30"/>
          <w:sz w:val="24"/>
          <w:szCs w:val="24"/>
        </w:rPr>
        <w:t xml:space="preserve"> </w:t>
      </w:r>
      <w:r w:rsidRPr="0032312F">
        <w:rPr>
          <w:spacing w:val="-5"/>
          <w:w w:val="44"/>
          <w:sz w:val="24"/>
          <w:szCs w:val="24"/>
        </w:rPr>
        <w:t>―</w:t>
      </w:r>
      <w:r w:rsidRPr="0032312F">
        <w:rPr>
          <w:sz w:val="24"/>
          <w:szCs w:val="24"/>
        </w:rPr>
        <w:t xml:space="preserve">О </w:t>
      </w:r>
      <w:r w:rsidRPr="0032312F">
        <w:rPr>
          <w:spacing w:val="-3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</w:t>
      </w:r>
      <w:r w:rsidRPr="0032312F">
        <w:rPr>
          <w:spacing w:val="-3"/>
          <w:sz w:val="24"/>
          <w:szCs w:val="24"/>
        </w:rPr>
        <w:t>а</w:t>
      </w:r>
      <w:r w:rsidRPr="0032312F">
        <w:rPr>
          <w:spacing w:val="-1"/>
          <w:sz w:val="24"/>
          <w:szCs w:val="24"/>
        </w:rPr>
        <w:t>ва</w:t>
      </w:r>
      <w:r w:rsidRPr="0032312F">
        <w:rPr>
          <w:sz w:val="24"/>
          <w:szCs w:val="24"/>
        </w:rPr>
        <w:t xml:space="preserve">х </w:t>
      </w:r>
      <w:r w:rsidRPr="0032312F">
        <w:rPr>
          <w:spacing w:val="-32"/>
          <w:sz w:val="24"/>
          <w:szCs w:val="24"/>
        </w:rPr>
        <w:t xml:space="preserve"> </w:t>
      </w:r>
      <w:r w:rsidRPr="0032312F">
        <w:rPr>
          <w:sz w:val="24"/>
          <w:szCs w:val="24"/>
        </w:rPr>
        <w:t>р</w:t>
      </w:r>
      <w:r w:rsidRPr="0032312F">
        <w:rPr>
          <w:spacing w:val="-3"/>
          <w:sz w:val="24"/>
          <w:szCs w:val="24"/>
        </w:rPr>
        <w:t>е</w:t>
      </w:r>
      <w:r w:rsidRPr="0032312F">
        <w:rPr>
          <w:sz w:val="24"/>
          <w:szCs w:val="24"/>
        </w:rPr>
        <w:t>бе</w:t>
      </w:r>
      <w:r w:rsidRPr="0032312F">
        <w:rPr>
          <w:spacing w:val="-2"/>
          <w:sz w:val="24"/>
          <w:szCs w:val="24"/>
        </w:rPr>
        <w:t>н</w:t>
      </w:r>
      <w:r w:rsidRPr="0032312F">
        <w:rPr>
          <w:w w:val="111"/>
          <w:sz w:val="24"/>
          <w:szCs w:val="24"/>
        </w:rPr>
        <w:t xml:space="preserve">ка‖, </w:t>
      </w:r>
      <w:r w:rsidRPr="0032312F">
        <w:rPr>
          <w:sz w:val="24"/>
          <w:szCs w:val="24"/>
        </w:rPr>
        <w:t>Декларацией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Всемирной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рекомендациями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Совещания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министров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европейских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Болонье,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министров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Содружества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независимых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сотрудничеству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государств-участников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СНГ,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взаимному признанию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эквивалентности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образовании, ученых степенях и званиях при Интеграционном Комитете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Евразийского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Резолюцией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Генеральной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Ассамблеи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2005-2015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Десятилетия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интересах устойчивого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развития.</w:t>
      </w:r>
    </w:p>
    <w:p w14:paraId="685FDE2E" w14:textId="77777777" w:rsidR="0032312F" w:rsidRPr="0032312F" w:rsidRDefault="0032312F" w:rsidP="0032312F">
      <w:pPr>
        <w:pStyle w:val="a9"/>
        <w:ind w:right="632" w:firstLine="777"/>
        <w:rPr>
          <w:sz w:val="24"/>
          <w:szCs w:val="24"/>
        </w:rPr>
      </w:pPr>
      <w:r w:rsidRPr="0032312F">
        <w:rPr>
          <w:sz w:val="24"/>
          <w:szCs w:val="24"/>
        </w:rPr>
        <w:t>Концепция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общенационального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приоритета,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закладывает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дополнений в законодательство, систему финансирования, 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образованием,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кадровую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социальную политику.</w:t>
      </w:r>
    </w:p>
    <w:p w14:paraId="40DB8B3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178842A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Концепцией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реализации.</w:t>
      </w:r>
    </w:p>
    <w:p w14:paraId="4773082A" w14:textId="77777777" w:rsidR="0032312F" w:rsidRPr="0032312F" w:rsidRDefault="0032312F" w:rsidP="0032312F">
      <w:pPr>
        <w:pStyle w:val="a9"/>
        <w:ind w:right="632" w:firstLine="707"/>
        <w:rPr>
          <w:sz w:val="24"/>
          <w:szCs w:val="24"/>
        </w:rPr>
      </w:pPr>
      <w:r w:rsidRPr="0032312F">
        <w:rPr>
          <w:b/>
          <w:sz w:val="24"/>
          <w:szCs w:val="24"/>
        </w:rPr>
        <w:t>Цель: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стратегических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приоритетов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для формирования национальной модели многоуровневого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непрерывного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интегрированной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пространство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удовлетворяющей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</w:p>
    <w:p w14:paraId="230D02FC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задачи: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законодательной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нормативной правовой базы функционирования казахстанской модели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дальнейшей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демократизации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участия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исторических,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демографических,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географических,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обновление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3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учебного,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учебно-методического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материально-технической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производства;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привлечения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сектора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экономики для повышения качества профессионального образования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финансового,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кадрового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статуса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пространство.</w:t>
      </w:r>
    </w:p>
    <w:p w14:paraId="45383B3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9447344" w14:textId="77777777" w:rsidR="0032312F" w:rsidRPr="0032312F" w:rsidRDefault="0032312F">
      <w:pPr>
        <w:pStyle w:val="1"/>
        <w:numPr>
          <w:ilvl w:val="0"/>
          <w:numId w:val="63"/>
        </w:numPr>
        <w:tabs>
          <w:tab w:val="left" w:pos="632"/>
        </w:tabs>
        <w:ind w:left="305"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Положение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</w:p>
    <w:p w14:paraId="7206B9B6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070F7C4C" w14:textId="77777777" w:rsidR="0032312F" w:rsidRPr="0032312F" w:rsidRDefault="0032312F" w:rsidP="0032312F">
      <w:pPr>
        <w:pStyle w:val="a9"/>
        <w:rPr>
          <w:sz w:val="24"/>
          <w:szCs w:val="24"/>
        </w:rPr>
      </w:pPr>
      <w:r w:rsidRPr="0032312F">
        <w:rPr>
          <w:sz w:val="24"/>
          <w:szCs w:val="24"/>
        </w:rPr>
        <w:t>Государственный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общеобразовательный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782028C7" w14:textId="77777777" w:rsidR="0032312F" w:rsidRPr="0032312F" w:rsidRDefault="0032312F">
      <w:pPr>
        <w:pStyle w:val="ab"/>
        <w:numPr>
          <w:ilvl w:val="0"/>
          <w:numId w:val="64"/>
        </w:numPr>
        <w:tabs>
          <w:tab w:val="left" w:pos="586"/>
        </w:tabs>
        <w:ind w:right="626" w:firstLine="0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>Разработан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1"/>
          <w:sz w:val="24"/>
          <w:szCs w:val="24"/>
        </w:rPr>
        <w:t xml:space="preserve"> </w:t>
      </w:r>
      <w:proofErr w:type="spellStart"/>
      <w:r w:rsidRPr="0032312F">
        <w:rPr>
          <w:b/>
          <w:sz w:val="24"/>
          <w:szCs w:val="24"/>
        </w:rPr>
        <w:t>внесѐн</w:t>
      </w:r>
      <w:proofErr w:type="spellEnd"/>
      <w:r w:rsidRPr="0032312F">
        <w:rPr>
          <w:b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Республиканским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научно-практическим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центром проблем 12-летнего образования Министерства образования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 Республики Казахстан.</w:t>
      </w:r>
    </w:p>
    <w:p w14:paraId="04C94AD7" w14:textId="77777777" w:rsidR="0032312F" w:rsidRPr="0032312F" w:rsidRDefault="0032312F">
      <w:pPr>
        <w:pStyle w:val="ab"/>
        <w:numPr>
          <w:ilvl w:val="0"/>
          <w:numId w:val="64"/>
        </w:numPr>
        <w:tabs>
          <w:tab w:val="left" w:pos="586"/>
        </w:tabs>
        <w:ind w:right="630" w:firstLine="0"/>
        <w:jc w:val="both"/>
        <w:rPr>
          <w:sz w:val="24"/>
          <w:szCs w:val="24"/>
        </w:rPr>
      </w:pPr>
      <w:proofErr w:type="spellStart"/>
      <w:r w:rsidRPr="0032312F">
        <w:rPr>
          <w:b/>
          <w:sz w:val="24"/>
          <w:szCs w:val="24"/>
        </w:rPr>
        <w:t>Утверждѐн</w:t>
      </w:r>
      <w:proofErr w:type="spellEnd"/>
      <w:r w:rsidRPr="0032312F">
        <w:rPr>
          <w:b/>
          <w:sz w:val="24"/>
          <w:szCs w:val="24"/>
        </w:rPr>
        <w:t xml:space="preserve"> и введен в действие </w:t>
      </w:r>
      <w:r w:rsidRPr="0032312F">
        <w:rPr>
          <w:sz w:val="24"/>
          <w:szCs w:val="24"/>
        </w:rPr>
        <w:t>приказом Министра образования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 Республики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22 ноября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2007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г.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№ 566/1</w:t>
      </w:r>
    </w:p>
    <w:p w14:paraId="3948C6FD" w14:textId="77777777" w:rsidR="0032312F" w:rsidRPr="0032312F" w:rsidRDefault="0032312F">
      <w:pPr>
        <w:pStyle w:val="ab"/>
        <w:numPr>
          <w:ilvl w:val="0"/>
          <w:numId w:val="64"/>
        </w:numPr>
        <w:tabs>
          <w:tab w:val="left" w:pos="586"/>
        </w:tabs>
        <w:ind w:right="625" w:firstLine="0"/>
        <w:jc w:val="both"/>
        <w:rPr>
          <w:sz w:val="24"/>
          <w:szCs w:val="24"/>
        </w:rPr>
      </w:pPr>
      <w:proofErr w:type="spellStart"/>
      <w:r w:rsidRPr="0032312F">
        <w:rPr>
          <w:b/>
          <w:sz w:val="24"/>
          <w:szCs w:val="24"/>
        </w:rPr>
        <w:t>Введѐн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взамен </w:t>
      </w:r>
      <w:r w:rsidRPr="0032312F">
        <w:rPr>
          <w:sz w:val="24"/>
          <w:szCs w:val="24"/>
        </w:rPr>
        <w:t>ГОСО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2.003-2006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общеобязательный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положения. Среднее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образование.</w:t>
      </w:r>
    </w:p>
    <w:p w14:paraId="3806AA2F" w14:textId="77777777" w:rsidR="0032312F" w:rsidRPr="0032312F" w:rsidRDefault="0032312F">
      <w:pPr>
        <w:pStyle w:val="ab"/>
        <w:numPr>
          <w:ilvl w:val="0"/>
          <w:numId w:val="64"/>
        </w:numPr>
        <w:tabs>
          <w:tab w:val="left" w:pos="586"/>
        </w:tabs>
        <w:ind w:right="631" w:firstLine="0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Разработан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постановления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Правительства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 Казахстан от 02.09.1999 г. № 1290 «О порядке разработки,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сроках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общеобязательных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образования».</w:t>
      </w:r>
    </w:p>
    <w:p w14:paraId="72BB917B" w14:textId="77777777" w:rsidR="0032312F" w:rsidRPr="0032312F" w:rsidRDefault="0032312F">
      <w:pPr>
        <w:pStyle w:val="ab"/>
        <w:numPr>
          <w:ilvl w:val="0"/>
          <w:numId w:val="64"/>
        </w:numPr>
        <w:tabs>
          <w:tab w:val="left" w:pos="586"/>
        </w:tabs>
        <w:ind w:right="635" w:firstLine="0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Согласован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Комитетом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метрологии Министерства индустрии и торговли Республики Казахстан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(№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18-05-02/2-106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декабря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2007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года).</w:t>
      </w:r>
    </w:p>
    <w:p w14:paraId="20C915AB" w14:textId="77777777" w:rsidR="0032312F" w:rsidRPr="0032312F" w:rsidRDefault="0032312F">
      <w:pPr>
        <w:pStyle w:val="ab"/>
        <w:numPr>
          <w:ilvl w:val="1"/>
          <w:numId w:val="65"/>
        </w:numPr>
        <w:tabs>
          <w:tab w:val="left" w:pos="963"/>
        </w:tabs>
        <w:ind w:right="626" w:hanging="14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Настоящий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общеобязательный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устанавливает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 базовому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содержанию среднего</w:t>
      </w:r>
    </w:p>
    <w:p w14:paraId="5D510FD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9DAB42F" w14:textId="77777777" w:rsidR="0032312F" w:rsidRPr="0032312F" w:rsidRDefault="0032312F" w:rsidP="0032312F">
      <w:pPr>
        <w:pStyle w:val="a9"/>
        <w:ind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максимальному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нагрузки,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конкретизирует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ожидаемые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 в виде сформированных ключевых компетентностей, знаний,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областям;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социализации обучающихся.</w:t>
      </w:r>
    </w:p>
    <w:p w14:paraId="263F1E35" w14:textId="77777777" w:rsidR="0032312F" w:rsidRPr="0032312F" w:rsidRDefault="0032312F">
      <w:pPr>
        <w:pStyle w:val="ab"/>
        <w:numPr>
          <w:ilvl w:val="1"/>
          <w:numId w:val="65"/>
        </w:numPr>
        <w:tabs>
          <w:tab w:val="left" w:pos="728"/>
        </w:tabs>
        <w:ind w:left="727" w:hanging="42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Настоящий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предназначен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применения:</w:t>
      </w:r>
    </w:p>
    <w:p w14:paraId="5E769465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32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организациями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реализующими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общеобразовательные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начального,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независимо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собственности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 типов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видов;</w:t>
      </w:r>
    </w:p>
    <w:p w14:paraId="0627C8ED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2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высшими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реализующими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послесреднего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кадров;</w:t>
      </w:r>
    </w:p>
    <w:p w14:paraId="3F53E498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научными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 при подготовке образовательных программ, учебников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учебно-методических комплексов;</w:t>
      </w:r>
    </w:p>
    <w:p w14:paraId="1075736A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институтами повышения квалификации и переподготовки работников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переподготовки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 кадров;</w:t>
      </w:r>
    </w:p>
    <w:p w14:paraId="04D954F8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37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организациями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профессионального,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послесреднего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обучающихся;</w:t>
      </w:r>
    </w:p>
    <w:p w14:paraId="209D6F0F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2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государственными органами управления при разработке контрольно-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измерительных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материалов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заведения;</w:t>
      </w:r>
    </w:p>
    <w:p w14:paraId="52BA586E" w14:textId="77777777" w:rsidR="0032312F" w:rsidRPr="0032312F" w:rsidRDefault="0032312F">
      <w:pPr>
        <w:pStyle w:val="ab"/>
        <w:numPr>
          <w:ilvl w:val="0"/>
          <w:numId w:val="66"/>
        </w:numPr>
        <w:tabs>
          <w:tab w:val="left" w:pos="666"/>
        </w:tabs>
        <w:ind w:right="635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уполномоченным и местными исполнительными органами в 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качеством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</w:p>
    <w:p w14:paraId="51DF66D3" w14:textId="77777777" w:rsidR="0032312F" w:rsidRPr="0032312F" w:rsidRDefault="0032312F" w:rsidP="0032312F">
      <w:pPr>
        <w:pStyle w:val="a9"/>
        <w:ind w:right="633"/>
        <w:rPr>
          <w:sz w:val="24"/>
          <w:szCs w:val="24"/>
        </w:rPr>
      </w:pPr>
      <w:r w:rsidRPr="0032312F">
        <w:rPr>
          <w:sz w:val="24"/>
          <w:szCs w:val="24"/>
        </w:rPr>
        <w:t>Стандарт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Республики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Казахстан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лицензировании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аттестации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рабочих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данных документов.</w:t>
      </w:r>
    </w:p>
    <w:p w14:paraId="027897F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76A234F" w14:textId="77777777" w:rsidR="0032312F" w:rsidRPr="0032312F" w:rsidRDefault="0032312F">
      <w:pPr>
        <w:pStyle w:val="1"/>
        <w:numPr>
          <w:ilvl w:val="0"/>
          <w:numId w:val="63"/>
        </w:numPr>
        <w:tabs>
          <w:tab w:val="left" w:pos="656"/>
        </w:tabs>
        <w:ind w:left="65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Базовый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</w:p>
    <w:p w14:paraId="6DD98C5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DE9624F" w14:textId="77777777" w:rsidR="0032312F" w:rsidRPr="0032312F" w:rsidRDefault="0032312F" w:rsidP="0032312F">
      <w:pPr>
        <w:pStyle w:val="a9"/>
        <w:ind w:right="633" w:firstLine="707"/>
        <w:rPr>
          <w:sz w:val="24"/>
          <w:szCs w:val="24"/>
        </w:rPr>
      </w:pPr>
      <w:r w:rsidRPr="0032312F">
        <w:rPr>
          <w:sz w:val="24"/>
          <w:szCs w:val="24"/>
        </w:rPr>
        <w:t>Государственные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программы.</w:t>
      </w:r>
    </w:p>
    <w:p w14:paraId="0D6D4AD7" w14:textId="77777777" w:rsidR="0032312F" w:rsidRPr="0032312F" w:rsidRDefault="0032312F" w:rsidP="0032312F">
      <w:pPr>
        <w:pStyle w:val="a9"/>
        <w:ind w:right="629" w:firstLine="777"/>
        <w:rPr>
          <w:sz w:val="24"/>
          <w:szCs w:val="24"/>
        </w:rPr>
      </w:pPr>
      <w:r w:rsidRPr="0032312F">
        <w:rPr>
          <w:b/>
          <w:sz w:val="24"/>
          <w:szCs w:val="24"/>
        </w:rPr>
        <w:t>Учебный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план </w:t>
      </w:r>
      <w:proofErr w:type="gramStart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учреждений, их распределение по годам обучения, недельное и годовое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количество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времени,</w:t>
      </w:r>
      <w:r w:rsidRPr="0032312F">
        <w:rPr>
          <w:spacing w:val="64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отводимого</w:t>
      </w:r>
      <w:r w:rsidRPr="0032312F">
        <w:rPr>
          <w:spacing w:val="6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предмет.</w:t>
      </w:r>
    </w:p>
    <w:p w14:paraId="34DCE14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BB9CCA" w14:textId="77777777" w:rsidR="0032312F" w:rsidRPr="0032312F" w:rsidRDefault="0032312F" w:rsidP="0032312F">
      <w:pPr>
        <w:pStyle w:val="a9"/>
        <w:ind w:right="62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ОУ: </w:t>
      </w:r>
      <w:r w:rsidRPr="0032312F">
        <w:rPr>
          <w:b/>
          <w:sz w:val="24"/>
          <w:szCs w:val="24"/>
        </w:rPr>
        <w:t>базисный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учебный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план,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типовые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федеральные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планы,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региональные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учебные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планы и учебный план школы. </w:t>
      </w:r>
      <w:r w:rsidRPr="0032312F">
        <w:rPr>
          <w:sz w:val="24"/>
          <w:szCs w:val="24"/>
        </w:rPr>
        <w:t>Эти планы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 федеральный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(т.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е. общий для всей Федерации), национально-региональный и 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(конкретный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 Кроме того, все содержание образования подразделяется 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инвариантную,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базовую,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 приобщение учащихся к общекультурным и национально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значимым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ценностям,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обязательные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(часто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связаны с выбором профиля обучения в старшем звене), и вариативную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избираемые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факультативные,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групповые занятия.</w:t>
      </w:r>
    </w:p>
    <w:p w14:paraId="707AC11B" w14:textId="77777777" w:rsidR="0032312F" w:rsidRPr="0032312F" w:rsidRDefault="0032312F" w:rsidP="0032312F">
      <w:pPr>
        <w:pStyle w:val="a9"/>
        <w:ind w:right="623" w:firstLine="707"/>
        <w:rPr>
          <w:sz w:val="24"/>
          <w:szCs w:val="24"/>
        </w:rPr>
      </w:pPr>
      <w:r w:rsidRPr="0032312F">
        <w:rPr>
          <w:sz w:val="24"/>
          <w:szCs w:val="24"/>
        </w:rPr>
        <w:t>Базисный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Минобразованием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(дневных,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вечерних,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русским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(нерусским)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языком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базисных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базисном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фундаментальная и технологическая (до-профессиональная) подготовка.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сгруппированы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областям: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филология,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математика,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обществознание,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естествознание,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искусство,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физическая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облегчает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интегрированных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обобщенного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естествознания</w:t>
      </w:r>
      <w:proofErr w:type="gramStart"/>
      <w:r w:rsidRPr="0032312F">
        <w:rPr>
          <w:sz w:val="24"/>
          <w:szCs w:val="24"/>
        </w:rPr>
        <w:t>).Базисный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баланс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естественно-научным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гуманитарным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некоторым приоритетом гуманитарного цикла в начальной и основной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 и небольшим перевесом обязательных занятий по естественно-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дисциплинам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звене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полного среднего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</w:p>
    <w:p w14:paraId="304F0CD7" w14:textId="77777777" w:rsidR="0032312F" w:rsidRPr="0032312F" w:rsidRDefault="0032312F" w:rsidP="0032312F">
      <w:pPr>
        <w:pStyle w:val="a9"/>
        <w:ind w:right="629" w:firstLine="847"/>
        <w:rPr>
          <w:sz w:val="24"/>
          <w:szCs w:val="24"/>
        </w:rPr>
      </w:pPr>
      <w:r w:rsidRPr="0032312F">
        <w:rPr>
          <w:sz w:val="24"/>
          <w:szCs w:val="24"/>
        </w:rPr>
        <w:t>Конкретное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областям и отдельным предметам определяется учебными программами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учебниками.</w:t>
      </w:r>
    </w:p>
    <w:p w14:paraId="63AC5A76" w14:textId="77777777" w:rsidR="0032312F" w:rsidRPr="0032312F" w:rsidRDefault="0032312F" w:rsidP="0032312F">
      <w:pPr>
        <w:pStyle w:val="a9"/>
        <w:ind w:right="627" w:firstLine="707"/>
        <w:rPr>
          <w:sz w:val="24"/>
          <w:szCs w:val="24"/>
        </w:rPr>
      </w:pP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конкретизируется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</w:t>
      </w:r>
      <w:r w:rsidRPr="0032312F">
        <w:rPr>
          <w:b/>
          <w:sz w:val="24"/>
          <w:szCs w:val="24"/>
        </w:rPr>
        <w:t>учебных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программах</w:t>
      </w:r>
      <w:r w:rsidRPr="0032312F">
        <w:rPr>
          <w:sz w:val="24"/>
          <w:szCs w:val="24"/>
        </w:rPr>
        <w:t>, которые представляют собой документ, устанавливающий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распределением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 по разделам и темам. По каждой теме обозначаются объем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(понятия,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законы,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рекомендации),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упражнений,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навыки).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указываются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межпредметные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опорные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Нередко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модель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(опорные понятия, логика и общие методы работы</w:t>
      </w:r>
      <w:proofErr w:type="gramStart"/>
      <w:r w:rsidRPr="0032312F">
        <w:rPr>
          <w:sz w:val="24"/>
          <w:szCs w:val="24"/>
        </w:rPr>
        <w:t>).Типовые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утверждаются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Министерством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</w:t>
      </w:r>
    </w:p>
    <w:p w14:paraId="6617503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276CFE50" w14:textId="77777777" w:rsidR="0032312F" w:rsidRPr="0032312F" w:rsidRDefault="0032312F" w:rsidP="0032312F">
      <w:pPr>
        <w:pStyle w:val="a9"/>
        <w:ind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раскрывают ведущие положения науки, практики, искусства, техники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носят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рекомендательный характер.</w:t>
      </w:r>
    </w:p>
    <w:p w14:paraId="1B64FC9C" w14:textId="77777777" w:rsidR="0032312F" w:rsidRPr="0032312F" w:rsidRDefault="0032312F" w:rsidP="0032312F">
      <w:pPr>
        <w:pStyle w:val="a9"/>
        <w:ind w:right="626" w:firstLine="707"/>
        <w:rPr>
          <w:sz w:val="24"/>
          <w:szCs w:val="24"/>
        </w:rPr>
      </w:pPr>
      <w:r w:rsidRPr="0032312F">
        <w:rPr>
          <w:sz w:val="24"/>
          <w:szCs w:val="24"/>
        </w:rPr>
        <w:t>Школьные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рабочие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национально-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региональный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потенциал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оригинальные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авторские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вводимым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рецензирование и утверждаются либо экспертными комиссиями отделов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(управлений)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 либо советом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</w:p>
    <w:p w14:paraId="0C3BB355" w14:textId="77777777" w:rsidR="0032312F" w:rsidRPr="0032312F" w:rsidRDefault="0032312F" w:rsidP="0032312F">
      <w:pPr>
        <w:pStyle w:val="a9"/>
        <w:ind w:right="631" w:firstLine="777"/>
        <w:rPr>
          <w:sz w:val="24"/>
          <w:szCs w:val="24"/>
        </w:rPr>
      </w:pPr>
      <w:r w:rsidRPr="0032312F">
        <w:rPr>
          <w:sz w:val="24"/>
          <w:szCs w:val="24"/>
        </w:rPr>
        <w:t>Любая программа должна содержать: объяснительную записку,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 определяются цели и основные направления работы по курсу,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выделяются ведущие идеи, ключевые подходы, наиболее общие 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тематический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примерным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распределением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темам; раздел, раскрывающий содержание каждой темы с выделением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подлежащих изучению фактов, доказательств, законов, теорем, теорий,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следствий, прикладных объектов, а также обязательных для овладения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 и навыков; методические указания о способах изучения разделов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курса (методы, основные демонстрации, лабораторные работы и т. д.);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библиографию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указанием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дополнительной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литературы</w:t>
      </w:r>
    </w:p>
    <w:p w14:paraId="695B825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6A53CB7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C174040" w14:textId="77777777" w:rsidR="0032312F" w:rsidRPr="0032312F" w:rsidRDefault="0032312F" w:rsidP="0032312F">
      <w:pPr>
        <w:pStyle w:val="2"/>
        <w:spacing w:line="240" w:lineRule="auto"/>
        <w:ind w:left="516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6308B62F" w14:textId="77777777" w:rsidR="0032312F" w:rsidRPr="0032312F" w:rsidRDefault="0032312F">
      <w:pPr>
        <w:pStyle w:val="ab"/>
        <w:numPr>
          <w:ilvl w:val="1"/>
          <w:numId w:val="63"/>
        </w:numPr>
        <w:tabs>
          <w:tab w:val="left" w:pos="802"/>
        </w:tabs>
        <w:ind w:right="1756" w:firstLine="0"/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РК?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2.Что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учебный план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учебная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программа?</w:t>
      </w:r>
    </w:p>
    <w:p w14:paraId="6042083B" w14:textId="77777777" w:rsidR="0032312F" w:rsidRPr="0032312F" w:rsidRDefault="0032312F" w:rsidP="0032312F">
      <w:pPr>
        <w:pStyle w:val="2"/>
        <w:spacing w:line="240" w:lineRule="auto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6042B37F" w14:textId="77777777" w:rsidR="0032312F" w:rsidRPr="0032312F" w:rsidRDefault="0032312F" w:rsidP="0032312F">
      <w:pPr>
        <w:pStyle w:val="a9"/>
        <w:ind w:left="588" w:right="62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1Чернилевский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Д.В.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Дидактические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5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высшей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школе:Учебное</w:t>
      </w:r>
      <w:proofErr w:type="spellEnd"/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пособие.-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М.,2001.</w:t>
      </w:r>
    </w:p>
    <w:p w14:paraId="79ECF6D6" w14:textId="77777777" w:rsidR="0032312F" w:rsidRPr="0032312F" w:rsidRDefault="0032312F">
      <w:pPr>
        <w:pStyle w:val="ab"/>
        <w:numPr>
          <w:ilvl w:val="1"/>
          <w:numId w:val="63"/>
        </w:numPr>
        <w:tabs>
          <w:tab w:val="left" w:pos="801"/>
        </w:tabs>
        <w:ind w:right="628" w:firstLine="0"/>
        <w:rPr>
          <w:sz w:val="24"/>
          <w:szCs w:val="24"/>
        </w:rPr>
      </w:pPr>
      <w:r w:rsidRPr="0032312F">
        <w:rPr>
          <w:sz w:val="24"/>
          <w:szCs w:val="24"/>
        </w:rPr>
        <w:t>Инновационное</w:t>
      </w:r>
      <w:r w:rsidRPr="0032312F">
        <w:rPr>
          <w:spacing w:val="5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обучение:стратегия</w:t>
      </w:r>
      <w:proofErr w:type="spellEnd"/>
      <w:proofErr w:type="gramEnd"/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практика/Под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5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В.Ляудис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1994.</w:t>
      </w:r>
    </w:p>
    <w:p w14:paraId="12C65892" w14:textId="77777777" w:rsidR="0032312F" w:rsidRPr="0032312F" w:rsidRDefault="0032312F">
      <w:pPr>
        <w:pStyle w:val="ab"/>
        <w:numPr>
          <w:ilvl w:val="1"/>
          <w:numId w:val="63"/>
        </w:numPr>
        <w:tabs>
          <w:tab w:val="left" w:pos="801"/>
        </w:tabs>
        <w:ind w:right="628" w:firstLine="0"/>
        <w:rPr>
          <w:sz w:val="24"/>
          <w:szCs w:val="24"/>
        </w:rPr>
      </w:pPr>
      <w:r w:rsidRPr="0032312F">
        <w:rPr>
          <w:sz w:val="24"/>
          <w:szCs w:val="24"/>
        </w:rPr>
        <w:t>Беспалько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В.П.</w:t>
      </w:r>
      <w:r w:rsidRPr="0032312F">
        <w:rPr>
          <w:spacing w:val="1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Педагогикаи</w:t>
      </w:r>
      <w:proofErr w:type="spellEnd"/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прогрессивные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М.,1995.</w:t>
      </w:r>
    </w:p>
    <w:p w14:paraId="5E409102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E07EDDD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13D25F4" w14:textId="77777777" w:rsidR="0032312F" w:rsidRPr="0032312F" w:rsidRDefault="0032312F" w:rsidP="0032312F">
      <w:pPr>
        <w:pStyle w:val="1"/>
        <w:ind w:right="626" w:firstLine="6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28.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Организационно-методическое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воспитательным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</w:p>
    <w:p w14:paraId="61E5E66B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BC57C79" w14:textId="77777777" w:rsidR="0032312F" w:rsidRPr="0032312F" w:rsidRDefault="0032312F">
      <w:pPr>
        <w:pStyle w:val="ab"/>
        <w:numPr>
          <w:ilvl w:val="0"/>
          <w:numId w:val="67"/>
        </w:numPr>
        <w:tabs>
          <w:tab w:val="left" w:pos="870"/>
        </w:tabs>
        <w:ind w:right="1994" w:firstLine="0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Государственно-общественный характер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управления</w:t>
      </w:r>
      <w:r w:rsidRPr="0032312F">
        <w:rPr>
          <w:b/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системой</w:t>
      </w:r>
      <w:r w:rsidRPr="0032312F">
        <w:rPr>
          <w:b/>
          <w:spacing w:val="68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образования</w:t>
      </w:r>
    </w:p>
    <w:p w14:paraId="7245137B" w14:textId="77777777" w:rsidR="0032312F" w:rsidRPr="0032312F" w:rsidRDefault="0032312F">
      <w:pPr>
        <w:pStyle w:val="1"/>
        <w:numPr>
          <w:ilvl w:val="0"/>
          <w:numId w:val="67"/>
        </w:numPr>
        <w:tabs>
          <w:tab w:val="left" w:pos="800"/>
          <w:tab w:val="left" w:pos="1916"/>
          <w:tab w:val="left" w:pos="2588"/>
          <w:tab w:val="left" w:pos="4782"/>
          <w:tab w:val="left" w:pos="5994"/>
          <w:tab w:val="left" w:pos="6364"/>
        </w:tabs>
        <w:ind w:left="936" w:right="2495" w:hanging="348"/>
        <w:rPr>
          <w:sz w:val="24"/>
          <w:szCs w:val="24"/>
        </w:rPr>
      </w:pPr>
      <w:r w:rsidRPr="0032312F">
        <w:rPr>
          <w:sz w:val="24"/>
          <w:szCs w:val="24"/>
        </w:rPr>
        <w:t>Школа</w:t>
      </w:r>
      <w:r w:rsidRPr="0032312F">
        <w:rPr>
          <w:sz w:val="24"/>
          <w:szCs w:val="24"/>
        </w:rPr>
        <w:tab/>
        <w:t>как</w:t>
      </w:r>
      <w:r w:rsidRPr="0032312F">
        <w:rPr>
          <w:sz w:val="24"/>
          <w:szCs w:val="24"/>
        </w:rPr>
        <w:tab/>
        <w:t>педагогическая</w:t>
      </w:r>
      <w:r w:rsidRPr="0032312F">
        <w:rPr>
          <w:sz w:val="24"/>
          <w:szCs w:val="24"/>
        </w:rPr>
        <w:tab/>
        <w:t>система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объект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</w:p>
    <w:p w14:paraId="5F095A9B" w14:textId="77777777" w:rsidR="0032312F" w:rsidRPr="0032312F" w:rsidRDefault="0032312F">
      <w:pPr>
        <w:pStyle w:val="ab"/>
        <w:numPr>
          <w:ilvl w:val="0"/>
          <w:numId w:val="67"/>
        </w:numPr>
        <w:tabs>
          <w:tab w:val="left" w:pos="796"/>
        </w:tabs>
        <w:ind w:left="795" w:hanging="213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Требование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</w:t>
      </w:r>
      <w:r w:rsidRPr="0032312F">
        <w:rPr>
          <w:b/>
          <w:spacing w:val="-5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руководителю</w:t>
      </w:r>
      <w:r w:rsidRPr="0032312F">
        <w:rPr>
          <w:b/>
          <w:spacing w:val="-4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школы</w:t>
      </w:r>
    </w:p>
    <w:p w14:paraId="04E5CF25" w14:textId="77777777" w:rsidR="0032312F" w:rsidRPr="0032312F" w:rsidRDefault="0032312F">
      <w:pPr>
        <w:pStyle w:val="1"/>
        <w:numPr>
          <w:ilvl w:val="0"/>
          <w:numId w:val="67"/>
        </w:numPr>
        <w:tabs>
          <w:tab w:val="left" w:pos="795"/>
        </w:tabs>
        <w:ind w:left="794" w:hanging="212"/>
        <w:rPr>
          <w:sz w:val="24"/>
          <w:szCs w:val="24"/>
        </w:rPr>
      </w:pPr>
      <w:r w:rsidRPr="0032312F">
        <w:rPr>
          <w:sz w:val="24"/>
          <w:szCs w:val="24"/>
        </w:rPr>
        <w:t>Методсовет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</w:p>
    <w:p w14:paraId="7F4861F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6E2D198" w14:textId="77777777" w:rsidR="0032312F" w:rsidRPr="0032312F" w:rsidRDefault="0032312F" w:rsidP="0032312F">
      <w:pPr>
        <w:ind w:left="588" w:right="1994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1 Государственно-общественный характер управления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системой</w:t>
      </w:r>
      <w:r w:rsidRPr="0032312F">
        <w:rPr>
          <w:b/>
          <w:spacing w:val="68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образования</w:t>
      </w:r>
    </w:p>
    <w:p w14:paraId="168F62C1" w14:textId="77777777" w:rsidR="0032312F" w:rsidRPr="0032312F" w:rsidRDefault="0032312F" w:rsidP="0032312F">
      <w:pPr>
        <w:pStyle w:val="a9"/>
        <w:ind w:left="588" w:right="630" w:firstLine="484"/>
        <w:rPr>
          <w:sz w:val="24"/>
          <w:szCs w:val="24"/>
        </w:rPr>
      </w:pPr>
      <w:r w:rsidRPr="0032312F">
        <w:rPr>
          <w:sz w:val="24"/>
          <w:szCs w:val="24"/>
        </w:rPr>
        <w:t>Будущему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вступающему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четкое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педагогическими системами. Это поможет с самого начала войти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ритм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механизм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деловые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администрацией,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коллегами-учителями,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родителями.</w:t>
      </w:r>
    </w:p>
    <w:p w14:paraId="15CC31E0" w14:textId="77777777" w:rsidR="0032312F" w:rsidRPr="0032312F" w:rsidRDefault="0032312F" w:rsidP="0032312F">
      <w:pPr>
        <w:pStyle w:val="1"/>
        <w:ind w:left="588" w:right="62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Управление,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менеджмент</w:t>
      </w:r>
    </w:p>
    <w:p w14:paraId="55A214D9" w14:textId="77777777" w:rsidR="0032312F" w:rsidRPr="0032312F" w:rsidRDefault="0032312F" w:rsidP="0032312F">
      <w:pPr>
        <w:pStyle w:val="a9"/>
        <w:ind w:left="588" w:right="629" w:firstLine="417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усиливается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стремление осмыслить целостный педагогический процесс с позиций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придать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Справедливо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утверждение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отечественных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зарубежных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производственных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процессов, но и в сфере сложных социальных систем, в том числе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педагогических.</w:t>
      </w:r>
    </w:p>
    <w:p w14:paraId="4606A4B2" w14:textId="77777777" w:rsidR="0032312F" w:rsidRPr="0032312F" w:rsidRDefault="0032312F" w:rsidP="0032312F">
      <w:pPr>
        <w:tabs>
          <w:tab w:val="left" w:pos="3719"/>
          <w:tab w:val="left" w:pos="7574"/>
        </w:tabs>
        <w:ind w:left="588" w:right="625" w:firstLine="624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Под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управлением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вообще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понимается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направленная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выработку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решений,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регулирование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объекта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управления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соответствии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</w:t>
      </w:r>
      <w:r w:rsidRPr="0032312F">
        <w:rPr>
          <w:i/>
          <w:spacing w:val="7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заданной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целью, анализ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подведение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итогов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достоверной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информации. </w:t>
      </w:r>
      <w:r w:rsidRPr="0032312F">
        <w:rPr>
          <w:sz w:val="24"/>
          <w:szCs w:val="24"/>
        </w:rPr>
        <w:t>Объектами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биологические,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технические,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разновидностей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социальных систем является система образования, функционирующая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 масштабе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страны, края, области, города или района. Субъектами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Министерство образования РК, управления образования края, области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города,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районные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Общеобразовательная школа как сложная динамическая социальная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Следовательно,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подсистемами более общей системы — общеобразовательной школы.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Такими подсистемами являются целостный педагогический процесс,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классно-урочная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профориентационной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подсистемами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z w:val="24"/>
          <w:szCs w:val="24"/>
        </w:rPr>
        <w:tab/>
        <w:t>внутришкольного</w:t>
      </w:r>
      <w:r w:rsidRPr="0032312F">
        <w:rPr>
          <w:sz w:val="24"/>
          <w:szCs w:val="24"/>
        </w:rPr>
        <w:tab/>
        <w:t>управления.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Внутришкольное управление представляет собой целенаправленное,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сознательное</w:t>
      </w:r>
      <w:r w:rsidRPr="0032312F">
        <w:rPr>
          <w:i/>
          <w:spacing w:val="1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взаимодействие</w:t>
      </w:r>
      <w:r w:rsidRPr="0032312F">
        <w:rPr>
          <w:i/>
          <w:spacing w:val="1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участников</w:t>
      </w:r>
      <w:r w:rsidRPr="0032312F">
        <w:rPr>
          <w:i/>
          <w:spacing w:val="9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целостного</w:t>
      </w:r>
    </w:p>
    <w:p w14:paraId="07E90EAB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2E46CF9" w14:textId="77777777" w:rsidR="0032312F" w:rsidRPr="0032312F" w:rsidRDefault="0032312F" w:rsidP="0032312F">
      <w:pPr>
        <w:ind w:left="588" w:right="62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lastRenderedPageBreak/>
        <w:t>педагогического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основе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познания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его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объективных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закономерностей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с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целью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достижения  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оптимального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результата. </w:t>
      </w:r>
      <w:r w:rsidRPr="0032312F">
        <w:rPr>
          <w:sz w:val="24"/>
          <w:szCs w:val="24"/>
        </w:rPr>
        <w:t>Взаимодействие участников целостного 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 складывается как цепь последовательных, взаимосвязанных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функций: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целеполагания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планирования,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кор</w:t>
      </w:r>
      <w:proofErr w:type="spellEnd"/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ригирования</w:t>
      </w:r>
      <w:proofErr w:type="spellEnd"/>
      <w:r w:rsidRPr="0032312F">
        <w:rPr>
          <w:sz w:val="24"/>
          <w:szCs w:val="24"/>
        </w:rPr>
        <w:t>.</w:t>
      </w:r>
    </w:p>
    <w:p w14:paraId="60353E6F" w14:textId="77777777" w:rsidR="0032312F" w:rsidRPr="0032312F" w:rsidRDefault="0032312F" w:rsidP="0032312F">
      <w:pPr>
        <w:pStyle w:val="a9"/>
        <w:ind w:left="588" w:right="629" w:firstLine="628"/>
        <w:rPr>
          <w:sz w:val="24"/>
          <w:szCs w:val="24"/>
        </w:rPr>
      </w:pPr>
      <w:r w:rsidRPr="0032312F">
        <w:rPr>
          <w:sz w:val="24"/>
          <w:szCs w:val="24"/>
        </w:rPr>
        <w:t>Традиционное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раскрывалось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целенаправленное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 субъекта на объект управления; влияние управляющей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перевода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состояние;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внедрение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Сегодня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"воздействия"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философия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"взаимодействия",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"сотрудничества",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"рефлексивного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управления".</w:t>
      </w:r>
    </w:p>
    <w:p w14:paraId="75A90814" w14:textId="77777777" w:rsidR="0032312F" w:rsidRPr="0032312F" w:rsidRDefault="0032312F" w:rsidP="0032312F">
      <w:pPr>
        <w:pStyle w:val="a9"/>
        <w:ind w:left="588" w:right="627" w:firstLine="708"/>
        <w:rPr>
          <w:sz w:val="24"/>
          <w:szCs w:val="24"/>
        </w:rPr>
      </w:pPr>
      <w:r w:rsidRPr="0032312F">
        <w:rPr>
          <w:sz w:val="24"/>
          <w:szCs w:val="24"/>
        </w:rPr>
        <w:t>Теория управления школой существенно дополняется теорией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менеджмента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r w:rsidRPr="0032312F">
        <w:rPr>
          <w:sz w:val="24"/>
          <w:szCs w:val="24"/>
        </w:rPr>
        <w:t>Ю.А.Конаржевский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Т.И.Шамова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др.). Теория менеджмента привлекает прежде всего своей личностной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(управляющего)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строится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подлинного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уважения,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доверия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сотрудникам, создания для них ситуаций успеха. Именно эта сторона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менеджмента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дополняет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Осмысление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идей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менеджмента,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перенос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сферу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школоведческих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самостоятельного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внутришкольного менеджмента.</w:t>
      </w:r>
    </w:p>
    <w:p w14:paraId="70A7ECB6" w14:textId="77777777" w:rsidR="0032312F" w:rsidRPr="0032312F" w:rsidRDefault="0032312F" w:rsidP="0032312F">
      <w:pPr>
        <w:ind w:left="588" w:right="628" w:firstLine="708"/>
        <w:jc w:val="both"/>
        <w:rPr>
          <w:sz w:val="24"/>
          <w:szCs w:val="24"/>
        </w:rPr>
      </w:pPr>
      <w:r w:rsidRPr="0032312F">
        <w:rPr>
          <w:b/>
          <w:sz w:val="24"/>
          <w:szCs w:val="24"/>
        </w:rPr>
        <w:t xml:space="preserve">Основные   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признаки    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государственного    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управления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отличительных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образованием. </w:t>
      </w:r>
      <w:r w:rsidRPr="0032312F">
        <w:rPr>
          <w:i/>
          <w:sz w:val="24"/>
          <w:szCs w:val="24"/>
        </w:rPr>
        <w:t>Основная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идея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государственно-общественного</w:t>
      </w:r>
      <w:r w:rsidRPr="0032312F">
        <w:rPr>
          <w:i/>
          <w:spacing w:val="5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управления</w:t>
      </w:r>
      <w:r w:rsidRPr="0032312F">
        <w:rPr>
          <w:i/>
          <w:spacing w:val="12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образованием</w:t>
      </w:r>
      <w:r w:rsidRPr="0032312F">
        <w:rPr>
          <w:i/>
          <w:spacing w:val="12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состоит</w:t>
      </w:r>
      <w:r w:rsidRPr="0032312F">
        <w:rPr>
          <w:i/>
          <w:spacing w:val="-68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 том, чтобы объединить усилия государства и общества в решении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проблем образования, предоставить учителям, учащимся, родителям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больше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свобод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выборе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содержания,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форм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методов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организации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учебного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выборе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различных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типов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образовательных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учреждений. </w:t>
      </w:r>
      <w:r w:rsidRPr="0032312F">
        <w:rPr>
          <w:sz w:val="24"/>
          <w:szCs w:val="24"/>
        </w:rPr>
        <w:t>Выбор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делает человека не только объектом образования, но и его активным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субъектом, самостоятельно определяющим свой выбор из широкого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спектра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отношений.</w:t>
      </w:r>
    </w:p>
    <w:p w14:paraId="7530EF49" w14:textId="77777777" w:rsidR="0032312F" w:rsidRPr="0032312F" w:rsidRDefault="0032312F" w:rsidP="0032312F">
      <w:pPr>
        <w:pStyle w:val="a9"/>
        <w:tabs>
          <w:tab w:val="left" w:pos="4758"/>
        </w:tabs>
        <w:ind w:left="588" w:right="627" w:firstLine="556"/>
        <w:rPr>
          <w:sz w:val="24"/>
          <w:szCs w:val="24"/>
        </w:rPr>
      </w:pPr>
      <w:r w:rsidRPr="0032312F">
        <w:rPr>
          <w:b/>
          <w:sz w:val="24"/>
          <w:szCs w:val="24"/>
        </w:rPr>
        <w:t>Основные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признаки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общественного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управления.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Общественный</w:t>
      </w:r>
      <w:r w:rsidRPr="0032312F">
        <w:rPr>
          <w:spacing w:val="11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z w:val="24"/>
          <w:szCs w:val="24"/>
        </w:rPr>
        <w:tab/>
        <w:t>управления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системой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том, 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наряду 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входят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представители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учительского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ученического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коллективов,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7158B66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359B8F9" w14:textId="77777777" w:rsidR="0032312F" w:rsidRPr="0032312F" w:rsidRDefault="0032312F" w:rsidP="0032312F">
      <w:pPr>
        <w:pStyle w:val="a9"/>
        <w:ind w:left="588" w:right="628"/>
        <w:rPr>
          <w:i/>
          <w:sz w:val="24"/>
          <w:szCs w:val="24"/>
        </w:rPr>
      </w:pPr>
      <w:r w:rsidRPr="0032312F">
        <w:rPr>
          <w:sz w:val="24"/>
          <w:szCs w:val="24"/>
        </w:rPr>
        <w:lastRenderedPageBreak/>
        <w:t>общественности.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предпосылки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атмосферы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климата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воплощением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коллективного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 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совета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школы</w:t>
      </w:r>
    </w:p>
    <w:p w14:paraId="541A0D89" w14:textId="77777777" w:rsidR="0032312F" w:rsidRPr="0032312F" w:rsidRDefault="0032312F" w:rsidP="0032312F">
      <w:pPr>
        <w:pStyle w:val="a9"/>
        <w:ind w:left="588" w:right="632" w:firstLine="487"/>
        <w:rPr>
          <w:sz w:val="24"/>
          <w:szCs w:val="24"/>
        </w:rPr>
      </w:pPr>
      <w:r w:rsidRPr="0032312F">
        <w:rPr>
          <w:sz w:val="24"/>
          <w:szCs w:val="24"/>
        </w:rPr>
        <w:t>Совет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возглавляемый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контакте с администрацией школы и общественными организациями.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заменяющих.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считается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правомочным,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проголосовало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двух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третей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присутствующих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членов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совета.</w:t>
      </w:r>
    </w:p>
    <w:p w14:paraId="06861BF6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61EB6204" w14:textId="77777777" w:rsidR="0032312F" w:rsidRPr="0032312F" w:rsidRDefault="0032312F" w:rsidP="0032312F">
      <w:pPr>
        <w:pStyle w:val="1"/>
        <w:tabs>
          <w:tab w:val="left" w:pos="2233"/>
          <w:tab w:val="left" w:pos="2941"/>
          <w:tab w:val="left" w:pos="5166"/>
          <w:tab w:val="left" w:pos="6414"/>
          <w:tab w:val="left" w:pos="6817"/>
          <w:tab w:val="left" w:pos="7929"/>
        </w:tabs>
        <w:ind w:left="1231" w:right="632" w:hanging="360"/>
        <w:rPr>
          <w:sz w:val="24"/>
          <w:szCs w:val="24"/>
        </w:rPr>
      </w:pPr>
      <w:r w:rsidRPr="0032312F">
        <w:rPr>
          <w:sz w:val="24"/>
          <w:szCs w:val="24"/>
        </w:rPr>
        <w:t>3 Школа</w:t>
      </w:r>
      <w:r w:rsidRPr="0032312F">
        <w:rPr>
          <w:sz w:val="24"/>
          <w:szCs w:val="24"/>
        </w:rPr>
        <w:tab/>
        <w:t>как</w:t>
      </w:r>
      <w:r w:rsidRPr="0032312F">
        <w:rPr>
          <w:sz w:val="24"/>
          <w:szCs w:val="24"/>
        </w:rPr>
        <w:tab/>
        <w:t>педагогическая</w:t>
      </w:r>
      <w:r w:rsidRPr="0032312F">
        <w:rPr>
          <w:sz w:val="24"/>
          <w:szCs w:val="24"/>
        </w:rPr>
        <w:tab/>
        <w:t>система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  <w:t>объект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научного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</w:p>
    <w:p w14:paraId="1E1C0F64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3587444C" w14:textId="77777777" w:rsidR="0032312F" w:rsidRPr="0032312F" w:rsidRDefault="0032312F" w:rsidP="0032312F">
      <w:pPr>
        <w:pStyle w:val="a9"/>
        <w:ind w:left="588" w:right="629" w:firstLine="424"/>
        <w:rPr>
          <w:sz w:val="24"/>
          <w:szCs w:val="24"/>
        </w:rPr>
      </w:pPr>
      <w:r w:rsidRPr="0032312F">
        <w:rPr>
          <w:sz w:val="24"/>
          <w:szCs w:val="24"/>
        </w:rPr>
        <w:t>Педагогическая система является самостоятельной развивающейся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целостностью,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ряда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 педагогической системой, с одной стороны, сохраняет 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изменять,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(9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11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лет).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очередь, предполагает многообразие форм и методов ее реализации.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соответствующих социально-педагогических условиях. Как и всякая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достигнутых результатов.</w:t>
      </w:r>
    </w:p>
    <w:p w14:paraId="2153F0B4" w14:textId="77777777" w:rsidR="0032312F" w:rsidRPr="0032312F" w:rsidRDefault="0032312F" w:rsidP="0032312F">
      <w:pPr>
        <w:pStyle w:val="a9"/>
        <w:tabs>
          <w:tab w:val="left" w:pos="3189"/>
          <w:tab w:val="left" w:pos="4710"/>
          <w:tab w:val="left" w:pos="4897"/>
          <w:tab w:val="left" w:pos="7258"/>
        </w:tabs>
        <w:ind w:left="588" w:right="625" w:firstLine="424"/>
        <w:rPr>
          <w:i/>
          <w:sz w:val="24"/>
          <w:szCs w:val="24"/>
        </w:rPr>
      </w:pPr>
      <w:r w:rsidRPr="0032312F">
        <w:rPr>
          <w:sz w:val="24"/>
          <w:szCs w:val="24"/>
        </w:rPr>
        <w:t>Отражая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диалектическую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природу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достаточные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педагогическая</w:t>
      </w:r>
      <w:r w:rsidRPr="0032312F">
        <w:rPr>
          <w:sz w:val="24"/>
          <w:szCs w:val="24"/>
        </w:rPr>
        <w:tab/>
        <w:t>система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представлена</w:t>
      </w:r>
      <w:r w:rsidRPr="0032312F">
        <w:rPr>
          <w:sz w:val="24"/>
          <w:szCs w:val="24"/>
        </w:rPr>
        <w:tab/>
        <w:t>совокупностью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системообразующих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функциональных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компонентов. </w:t>
      </w:r>
      <w:r w:rsidRPr="0032312F">
        <w:rPr>
          <w:i/>
          <w:sz w:val="24"/>
          <w:szCs w:val="24"/>
        </w:rPr>
        <w:t>Системообразующие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факторы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результатов; </w:t>
      </w:r>
      <w:r w:rsidRPr="0032312F">
        <w:rPr>
          <w:i/>
          <w:sz w:val="24"/>
          <w:szCs w:val="24"/>
        </w:rPr>
        <w:t>условия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функционирования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социально-педагогическими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условиями;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структурные</w:t>
      </w:r>
      <w:r w:rsidRPr="0032312F">
        <w:rPr>
          <w:i/>
          <w:sz w:val="24"/>
          <w:szCs w:val="24"/>
        </w:rPr>
        <w:tab/>
        <w:t>компоненты</w:t>
      </w:r>
      <w:r w:rsidRPr="0032312F">
        <w:rPr>
          <w:i/>
          <w:sz w:val="24"/>
          <w:szCs w:val="24"/>
        </w:rPr>
        <w:tab/>
        <w:t xml:space="preserve">- </w:t>
      </w:r>
      <w:r w:rsidRPr="0032312F">
        <w:rPr>
          <w:sz w:val="24"/>
          <w:szCs w:val="24"/>
        </w:rPr>
        <w:t>управляющей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(педагогический коллектив) и управляемой (ученический коллектив)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деятельности;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функциональные</w:t>
      </w:r>
      <w:r w:rsidRPr="0032312F">
        <w:rPr>
          <w:i/>
          <w:spacing w:val="69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-</w:t>
      </w:r>
    </w:p>
    <w:p w14:paraId="2C45DBB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F0BE443" w14:textId="77777777" w:rsidR="0032312F" w:rsidRPr="0032312F" w:rsidRDefault="0032312F" w:rsidP="0032312F">
      <w:pPr>
        <w:pStyle w:val="a9"/>
        <w:ind w:left="588"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целеполаганием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планированием,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организацией,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контролем,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регулированием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корригированием.</w:t>
      </w:r>
    </w:p>
    <w:p w14:paraId="5640A8D1" w14:textId="77777777" w:rsidR="0032312F" w:rsidRPr="0032312F" w:rsidRDefault="0032312F" w:rsidP="0032312F">
      <w:pPr>
        <w:pStyle w:val="a9"/>
        <w:ind w:left="588" w:right="629" w:firstLine="592"/>
        <w:rPr>
          <w:sz w:val="24"/>
          <w:szCs w:val="24"/>
        </w:rPr>
      </w:pPr>
      <w:r w:rsidRPr="0032312F">
        <w:rPr>
          <w:sz w:val="24"/>
          <w:szCs w:val="24"/>
        </w:rPr>
        <w:t>Рассмотрение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 означает, что управленческая деятельность организаторов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образования, должностных лиц, учителей, учащихся должна быть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равной мере направлена на выработку целей и достижение результата,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 создание условий формирования педагогического и ученического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целесообразность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продуктивно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влиять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обновление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составляющих 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компонентов.</w:t>
      </w:r>
    </w:p>
    <w:p w14:paraId="099948E6" w14:textId="77777777" w:rsidR="0032312F" w:rsidRPr="0032312F" w:rsidRDefault="0032312F" w:rsidP="0032312F">
      <w:pPr>
        <w:pStyle w:val="1"/>
        <w:ind w:left="1181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Системообразующие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</w:p>
    <w:p w14:paraId="588E5367" w14:textId="77777777" w:rsidR="0032312F" w:rsidRPr="0032312F" w:rsidRDefault="0032312F" w:rsidP="0032312F">
      <w:pPr>
        <w:tabs>
          <w:tab w:val="left" w:pos="3611"/>
          <w:tab w:val="left" w:pos="5697"/>
          <w:tab w:val="left" w:pos="7531"/>
          <w:tab w:val="left" w:pos="7861"/>
        </w:tabs>
        <w:ind w:left="588" w:right="626" w:firstLine="59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Важнейшим системообразующим фактором, исходным началом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является </w:t>
      </w:r>
      <w:r w:rsidRPr="0032312F">
        <w:rPr>
          <w:i/>
          <w:sz w:val="24"/>
          <w:szCs w:val="24"/>
        </w:rPr>
        <w:t>цель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совместной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учителей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учащихся, </w:t>
      </w:r>
      <w:r w:rsidRPr="0032312F">
        <w:rPr>
          <w:sz w:val="24"/>
          <w:szCs w:val="24"/>
        </w:rPr>
        <w:t>направленной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гармоническое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сущностных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ребенка,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самоопределение и создание условий для саморазвития. </w:t>
      </w:r>
      <w:r w:rsidRPr="0032312F">
        <w:rPr>
          <w:i/>
          <w:sz w:val="24"/>
          <w:szCs w:val="24"/>
        </w:rPr>
        <w:t>Цель школы 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сформировать</w:t>
      </w:r>
      <w:r w:rsidRPr="0032312F">
        <w:rPr>
          <w:i/>
          <w:sz w:val="24"/>
          <w:szCs w:val="24"/>
        </w:rPr>
        <w:tab/>
        <w:t>основы</w:t>
      </w:r>
      <w:r w:rsidRPr="0032312F">
        <w:rPr>
          <w:i/>
          <w:sz w:val="24"/>
          <w:szCs w:val="24"/>
        </w:rPr>
        <w:tab/>
        <w:t>базовой</w:t>
      </w:r>
      <w:r w:rsidRPr="0032312F">
        <w:rPr>
          <w:i/>
          <w:sz w:val="24"/>
          <w:szCs w:val="24"/>
        </w:rPr>
        <w:tab/>
      </w:r>
      <w:r w:rsidRPr="0032312F">
        <w:rPr>
          <w:i/>
          <w:sz w:val="24"/>
          <w:szCs w:val="24"/>
        </w:rPr>
        <w:tab/>
        <w:t>культуры,</w:t>
      </w:r>
      <w:r w:rsidRPr="0032312F">
        <w:rPr>
          <w:i/>
          <w:spacing w:val="-68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включающейинтеллектуальную</w:t>
      </w:r>
      <w:proofErr w:type="spellEnd"/>
      <w:r w:rsidRPr="0032312F">
        <w:rPr>
          <w:i/>
          <w:sz w:val="24"/>
          <w:szCs w:val="24"/>
        </w:rPr>
        <w:t>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нравственную,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эстетическую,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трудовую,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экологическую,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правовую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другую </w:t>
      </w:r>
      <w:r w:rsidRPr="0032312F">
        <w:rPr>
          <w:sz w:val="24"/>
          <w:szCs w:val="24"/>
        </w:rPr>
        <w:t>культуру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личности.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Общая цель детализируется в частных целях, сформулированных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отдельным направлениям учебно-воспитательной работы. Одним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признаков эффективного управления является умение руководителей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намечать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частные цели и на каждом значительном временном этапе соотносить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с общей целью, регулируя и корригируя оптимальное 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намеченных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результатов.</w:t>
      </w:r>
    </w:p>
    <w:p w14:paraId="67228AEE" w14:textId="77777777" w:rsidR="0032312F" w:rsidRPr="0032312F" w:rsidRDefault="0032312F" w:rsidP="0032312F">
      <w:pPr>
        <w:ind w:left="588" w:right="62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Результаты,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системообразующий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совокупностью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наиболее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устойчивых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реальных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критериев,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обеспечивающих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уровня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воспитанности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как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r w:rsidRPr="0032312F">
        <w:rPr>
          <w:i/>
          <w:sz w:val="24"/>
          <w:szCs w:val="24"/>
        </w:rPr>
        <w:t>отдельныхучащихся</w:t>
      </w:r>
      <w:proofErr w:type="spellEnd"/>
      <w:r w:rsidRPr="0032312F">
        <w:rPr>
          <w:i/>
          <w:sz w:val="24"/>
          <w:szCs w:val="24"/>
        </w:rPr>
        <w:t xml:space="preserve">, так и ученических коллективов в целом. </w:t>
      </w:r>
      <w:r w:rsidRPr="0032312F">
        <w:rPr>
          <w:sz w:val="24"/>
          <w:szCs w:val="24"/>
        </w:rPr>
        <w:t>Наличие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обоснованной системы критериев позволяет соотнести принятую цель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состоянием,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отдельных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звеньев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временных этапах.</w:t>
      </w:r>
    </w:p>
    <w:p w14:paraId="3338B79C" w14:textId="77777777" w:rsidR="0032312F" w:rsidRPr="0032312F" w:rsidRDefault="0032312F" w:rsidP="0032312F">
      <w:pPr>
        <w:pStyle w:val="a9"/>
        <w:tabs>
          <w:tab w:val="left" w:pos="1744"/>
          <w:tab w:val="left" w:pos="4299"/>
          <w:tab w:val="left" w:pos="5515"/>
          <w:tab w:val="left" w:pos="7940"/>
        </w:tabs>
        <w:ind w:left="588" w:right="633" w:firstLine="698"/>
        <w:rPr>
          <w:sz w:val="24"/>
          <w:szCs w:val="24"/>
        </w:rPr>
      </w:pPr>
      <w:proofErr w:type="spellStart"/>
      <w:r w:rsidRPr="0032312F">
        <w:rPr>
          <w:b/>
          <w:sz w:val="24"/>
          <w:szCs w:val="24"/>
        </w:rPr>
        <w:t>Cтруктурные</w:t>
      </w:r>
      <w:proofErr w:type="spellEnd"/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компоненты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педагогической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системы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Решающая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любой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принадлежит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индивидуальному или коллективному субъекту управления. Одним из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 определяющих структурных компонентов 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 школы является деятельность педагогического коллектива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z w:val="24"/>
          <w:szCs w:val="24"/>
        </w:rPr>
        <w:tab/>
        <w:t>руководителей</w:t>
      </w:r>
      <w:r w:rsidRPr="0032312F">
        <w:rPr>
          <w:sz w:val="24"/>
          <w:szCs w:val="24"/>
        </w:rPr>
        <w:tab/>
        <w:t>или</w:t>
      </w:r>
      <w:r w:rsidRPr="0032312F">
        <w:rPr>
          <w:sz w:val="24"/>
          <w:szCs w:val="24"/>
        </w:rPr>
        <w:tab/>
        <w:t>управляющей</w:t>
      </w:r>
      <w:r w:rsidRPr="0032312F">
        <w:rPr>
          <w:sz w:val="24"/>
          <w:szCs w:val="24"/>
        </w:rPr>
        <w:tab/>
        <w:t>системы.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практики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специальных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исследований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показывает,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</w:p>
    <w:p w14:paraId="21E8ABC6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76128512" w14:textId="77777777" w:rsidR="0032312F" w:rsidRPr="0032312F" w:rsidRDefault="0032312F" w:rsidP="0032312F">
      <w:pPr>
        <w:pStyle w:val="a9"/>
        <w:tabs>
          <w:tab w:val="left" w:pos="7574"/>
        </w:tabs>
        <w:ind w:left="588" w:right="627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 не только при условии расширения их функций, но и при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обоснованной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дифференциации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координации.  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возникает </w:t>
      </w:r>
      <w:r w:rsidRPr="0032312F">
        <w:rPr>
          <w:i/>
          <w:sz w:val="24"/>
          <w:szCs w:val="24"/>
        </w:rPr>
        <w:t>проблема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уровней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управляющей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системы.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большинства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четырьмя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уровнями</w:t>
      </w:r>
      <w:r w:rsidRPr="0032312F">
        <w:rPr>
          <w:sz w:val="24"/>
          <w:szCs w:val="24"/>
        </w:rPr>
        <w:tab/>
        <w:t>управления.</w:t>
      </w:r>
    </w:p>
    <w:p w14:paraId="3F8801F2" w14:textId="77777777" w:rsidR="0032312F" w:rsidRPr="0032312F" w:rsidRDefault="0032312F" w:rsidP="0032312F">
      <w:pPr>
        <w:pStyle w:val="a9"/>
        <w:tabs>
          <w:tab w:val="left" w:pos="8136"/>
        </w:tabs>
        <w:ind w:left="588" w:right="630" w:firstLine="568"/>
        <w:rPr>
          <w:sz w:val="24"/>
          <w:szCs w:val="24"/>
        </w:rPr>
      </w:pPr>
      <w:r w:rsidRPr="0032312F">
        <w:rPr>
          <w:b/>
          <w:sz w:val="24"/>
          <w:szCs w:val="24"/>
        </w:rPr>
        <w:t>Первый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уровень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назначаемый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государственным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выбранный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руководители совета школы, ученического комитета, общественных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объединений. Этот уровень определяет стратегические направления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z w:val="24"/>
          <w:szCs w:val="24"/>
        </w:rPr>
        <w:tab/>
        <w:t>школы.</w:t>
      </w:r>
    </w:p>
    <w:p w14:paraId="5FBF64DF" w14:textId="77777777" w:rsidR="0032312F" w:rsidRPr="0032312F" w:rsidRDefault="0032312F" w:rsidP="0032312F">
      <w:pPr>
        <w:pStyle w:val="a9"/>
        <w:tabs>
          <w:tab w:val="left" w:pos="1849"/>
          <w:tab w:val="left" w:pos="2024"/>
          <w:tab w:val="left" w:pos="2325"/>
          <w:tab w:val="left" w:pos="2403"/>
          <w:tab w:val="left" w:pos="2480"/>
          <w:tab w:val="left" w:pos="2830"/>
          <w:tab w:val="left" w:pos="3183"/>
          <w:tab w:val="left" w:pos="3344"/>
          <w:tab w:val="left" w:pos="3670"/>
          <w:tab w:val="left" w:pos="3731"/>
          <w:tab w:val="left" w:pos="4019"/>
          <w:tab w:val="left" w:pos="4086"/>
          <w:tab w:val="left" w:pos="4422"/>
          <w:tab w:val="left" w:pos="4978"/>
          <w:tab w:val="left" w:pos="5084"/>
          <w:tab w:val="left" w:pos="5166"/>
          <w:tab w:val="left" w:pos="5624"/>
          <w:tab w:val="left" w:pos="6413"/>
          <w:tab w:val="left" w:pos="6454"/>
          <w:tab w:val="left" w:pos="6801"/>
          <w:tab w:val="left" w:pos="6989"/>
          <w:tab w:val="left" w:pos="7027"/>
          <w:tab w:val="left" w:pos="7274"/>
          <w:tab w:val="left" w:pos="7466"/>
          <w:tab w:val="left" w:pos="7528"/>
          <w:tab w:val="left" w:pos="7833"/>
          <w:tab w:val="left" w:pos="8317"/>
          <w:tab w:val="left" w:pos="8941"/>
        </w:tabs>
        <w:ind w:left="588" w:right="628" w:firstLine="698"/>
        <w:jc w:val="right"/>
        <w:rPr>
          <w:sz w:val="24"/>
          <w:szCs w:val="24"/>
        </w:rPr>
      </w:pPr>
      <w:r w:rsidRPr="0032312F">
        <w:rPr>
          <w:b/>
          <w:sz w:val="24"/>
          <w:szCs w:val="24"/>
        </w:rPr>
        <w:t>Второй</w:t>
      </w:r>
      <w:r w:rsidRPr="0032312F">
        <w:rPr>
          <w:b/>
          <w:spacing w:val="16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уровень</w:t>
      </w:r>
      <w:r w:rsidRPr="0032312F">
        <w:rPr>
          <w:b/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заместители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директора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психолог,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социальный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педагог,</w:t>
      </w:r>
      <w:r w:rsidRPr="0032312F">
        <w:rPr>
          <w:sz w:val="24"/>
          <w:szCs w:val="24"/>
        </w:rPr>
        <w:tab/>
        <w:t>ответственный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за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организацию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полезного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труда,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старшие</w:t>
      </w:r>
      <w:r w:rsidRPr="0032312F">
        <w:rPr>
          <w:sz w:val="24"/>
          <w:szCs w:val="24"/>
        </w:rPr>
        <w:tab/>
        <w:t>вожатые,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помощник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директора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административно-хозяйственной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части,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органы</w:t>
      </w:r>
      <w:r w:rsidRPr="0032312F">
        <w:rPr>
          <w:sz w:val="24"/>
          <w:szCs w:val="24"/>
        </w:rPr>
        <w:tab/>
        <w:t>и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объединения,</w:t>
      </w:r>
      <w:r w:rsidRPr="0032312F">
        <w:rPr>
          <w:spacing w:val="-1"/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ab/>
      </w:r>
      <w:r w:rsidRPr="0032312F">
        <w:rPr>
          <w:sz w:val="24"/>
          <w:szCs w:val="24"/>
        </w:rPr>
        <w:t>участвующие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самоуправлении.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Третий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уровень</w:t>
      </w:r>
      <w:r w:rsidRPr="0032312F">
        <w:rPr>
          <w:b/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 воспитатели, классные руководители,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выполняющие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управленческие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учащимся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родителям,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детским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объединениям,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кружкам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внеучебной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этому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уровню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отнесены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взаимодействующие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с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органами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общественного</w:t>
      </w:r>
      <w:r w:rsidRPr="0032312F">
        <w:rPr>
          <w:spacing w:val="-1"/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ab/>
      </w:r>
      <w:r w:rsidRPr="0032312F">
        <w:rPr>
          <w:sz w:val="24"/>
          <w:szCs w:val="24"/>
        </w:rPr>
        <w:t>управления</w:t>
      </w:r>
      <w:r w:rsidRPr="0032312F">
        <w:rPr>
          <w:sz w:val="24"/>
          <w:szCs w:val="24"/>
        </w:rPr>
        <w:tab/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самоуправления,</w:t>
      </w:r>
      <w:r w:rsidRPr="0032312F">
        <w:rPr>
          <w:sz w:val="24"/>
          <w:szCs w:val="24"/>
        </w:rPr>
        <w:tab/>
        <w:t>с</w:t>
      </w:r>
      <w:r w:rsidRPr="0032312F">
        <w:rPr>
          <w:sz w:val="24"/>
          <w:szCs w:val="24"/>
        </w:rPr>
        <w:tab/>
        <w:t>учреждениями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дополнительного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образования.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Четвертый</w:t>
      </w:r>
      <w:r w:rsidRPr="0032312F">
        <w:rPr>
          <w:b/>
          <w:sz w:val="24"/>
          <w:szCs w:val="24"/>
        </w:rPr>
        <w:tab/>
      </w:r>
      <w:r w:rsidRPr="0032312F">
        <w:rPr>
          <w:b/>
          <w:sz w:val="24"/>
          <w:szCs w:val="24"/>
        </w:rPr>
        <w:tab/>
        <w:t>уровень</w:t>
      </w:r>
      <w:r w:rsidRPr="0032312F">
        <w:rPr>
          <w:b/>
          <w:sz w:val="24"/>
          <w:szCs w:val="24"/>
        </w:rPr>
        <w:tab/>
      </w:r>
      <w:r w:rsidRPr="0032312F">
        <w:rPr>
          <w:sz w:val="24"/>
          <w:szCs w:val="24"/>
        </w:rPr>
        <w:t>-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учащиеся,</w:t>
      </w:r>
      <w:r w:rsidRPr="0032312F">
        <w:rPr>
          <w:sz w:val="24"/>
          <w:szCs w:val="24"/>
        </w:rPr>
        <w:tab/>
        <w:t>органы</w:t>
      </w:r>
      <w:r w:rsidRPr="0032312F">
        <w:rPr>
          <w:sz w:val="24"/>
          <w:szCs w:val="24"/>
        </w:rPr>
        <w:tab/>
        <w:t>классного</w:t>
      </w:r>
      <w:r w:rsidRPr="0032312F">
        <w:rPr>
          <w:sz w:val="24"/>
          <w:szCs w:val="24"/>
        </w:rPr>
        <w:tab/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общешкольного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ученического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самоуправления.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Выделение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подчеркивает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субъект-субъектный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отношений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между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учителями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учениками.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Ученик,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являясь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взаимодействия,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</w:p>
    <w:p w14:paraId="4C8DB58C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то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субъектом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</w:p>
    <w:p w14:paraId="737AA355" w14:textId="77777777" w:rsidR="0032312F" w:rsidRPr="0032312F" w:rsidRDefault="0032312F" w:rsidP="0032312F">
      <w:pPr>
        <w:pStyle w:val="a9"/>
        <w:tabs>
          <w:tab w:val="left" w:pos="8045"/>
        </w:tabs>
        <w:ind w:left="588" w:right="633" w:firstLine="979"/>
        <w:rPr>
          <w:sz w:val="24"/>
          <w:szCs w:val="24"/>
        </w:rPr>
      </w:pPr>
      <w:r w:rsidRPr="0032312F">
        <w:rPr>
          <w:sz w:val="24"/>
          <w:szCs w:val="24"/>
        </w:rPr>
        <w:t>Из приведенной иерархической схемы взаимодействия видно,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нижестоящий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отношению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вышестоящему</w:t>
      </w:r>
      <w:r w:rsidRPr="0032312F">
        <w:rPr>
          <w:sz w:val="24"/>
          <w:szCs w:val="24"/>
        </w:rPr>
        <w:tab/>
        <w:t>уровню.</w:t>
      </w:r>
    </w:p>
    <w:p w14:paraId="42D8EE29" w14:textId="77777777" w:rsidR="0032312F" w:rsidRPr="0032312F" w:rsidRDefault="0032312F" w:rsidP="0032312F">
      <w:pPr>
        <w:pStyle w:val="a9"/>
        <w:ind w:left="588" w:right="627" w:firstLine="487"/>
        <w:rPr>
          <w:sz w:val="24"/>
          <w:szCs w:val="24"/>
        </w:rPr>
      </w:pPr>
      <w:r w:rsidRPr="0032312F">
        <w:rPr>
          <w:sz w:val="24"/>
          <w:szCs w:val="24"/>
        </w:rPr>
        <w:t>Основное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</w:t>
      </w:r>
      <w:r w:rsidRPr="0032312F">
        <w:rPr>
          <w:i/>
          <w:sz w:val="24"/>
          <w:szCs w:val="24"/>
        </w:rPr>
        <w:t>управляемой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системе </w:t>
      </w:r>
      <w:r w:rsidRPr="0032312F">
        <w:rPr>
          <w:sz w:val="24"/>
          <w:szCs w:val="24"/>
        </w:rPr>
        <w:t>принадлежит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ученическому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коллективу,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вертикали: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горизонтали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секциями,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объединениями,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бригадами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т.д.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многообразие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(учебной,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исследовательской,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спортивной, художественно-эстетической, общественно полезной),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 участвуют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школьники.</w:t>
      </w:r>
    </w:p>
    <w:p w14:paraId="17358585" w14:textId="77777777" w:rsidR="0032312F" w:rsidRPr="0032312F" w:rsidRDefault="0032312F" w:rsidP="0032312F">
      <w:pPr>
        <w:pStyle w:val="a9"/>
        <w:ind w:left="588" w:right="630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Содержание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общеобразовательным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учреждением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гимназией,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лицеем,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колледжем,</w:t>
      </w:r>
    </w:p>
    <w:p w14:paraId="7B5004FF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7DCA7FE" w14:textId="77777777" w:rsidR="0032312F" w:rsidRPr="0032312F" w:rsidRDefault="0032312F" w:rsidP="0032312F">
      <w:pPr>
        <w:pStyle w:val="a9"/>
        <w:ind w:left="588"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школой с классами углубленного изучения или общеобразовательной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школой.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Взаимодействие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отношении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 процесса регулируется на основе государственных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стандартов,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включающих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федеральный,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региональный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общеобразовательного учреждения.</w:t>
      </w:r>
    </w:p>
    <w:p w14:paraId="772590C3" w14:textId="77777777" w:rsidR="0032312F" w:rsidRPr="0032312F" w:rsidRDefault="0032312F" w:rsidP="0032312F">
      <w:pPr>
        <w:pStyle w:val="a9"/>
        <w:ind w:left="588" w:right="627" w:firstLine="348"/>
        <w:rPr>
          <w:sz w:val="24"/>
          <w:szCs w:val="24"/>
        </w:rPr>
      </w:pPr>
      <w:r w:rsidRPr="0032312F">
        <w:rPr>
          <w:sz w:val="24"/>
          <w:szCs w:val="24"/>
        </w:rPr>
        <w:t>Характерные для современного общества процессы гуманизации 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гуманитаризации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дифференциации,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культурологической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определяют особенности использования форм и методов обучения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 детей и подростков. Наряду с формами коллективной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групповой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серьезное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индивидуальной работы. Многообразие форм организации целостного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процесса отражает многообразие видов совместной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исследовательской,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 полезной,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эстетической,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спортивной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72F92B4" w14:textId="77777777" w:rsidR="0032312F" w:rsidRPr="0032312F" w:rsidRDefault="0032312F" w:rsidP="0032312F">
      <w:pPr>
        <w:pStyle w:val="a9"/>
        <w:ind w:left="588" w:right="629" w:firstLine="424"/>
        <w:rPr>
          <w:sz w:val="24"/>
          <w:szCs w:val="24"/>
        </w:rPr>
      </w:pPr>
      <w:r w:rsidRPr="0032312F">
        <w:rPr>
          <w:sz w:val="24"/>
          <w:szCs w:val="24"/>
        </w:rPr>
        <w:t>Рассматривая педагогическую деятельность как процесс 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отчетливо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управляющей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управляемую,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т.е. </w:t>
      </w:r>
      <w:r w:rsidRPr="0032312F">
        <w:rPr>
          <w:i/>
          <w:sz w:val="24"/>
          <w:szCs w:val="24"/>
        </w:rPr>
        <w:t xml:space="preserve">методы. </w:t>
      </w:r>
      <w:r w:rsidRPr="0032312F">
        <w:rPr>
          <w:sz w:val="24"/>
          <w:szCs w:val="24"/>
        </w:rPr>
        <w:t>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показано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насколько они соответствуют конкретной педагогической ситуации,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сложившимся отношениям между педагогами и учащимися, каковы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возможные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пути их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оптимального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сочетания.</w:t>
      </w:r>
    </w:p>
    <w:p w14:paraId="771C0BFB" w14:textId="77777777" w:rsidR="0032312F" w:rsidRPr="0032312F" w:rsidRDefault="0032312F" w:rsidP="0032312F">
      <w:pPr>
        <w:pStyle w:val="a9"/>
        <w:ind w:left="588" w:right="631" w:firstLine="424"/>
        <w:rPr>
          <w:sz w:val="24"/>
          <w:szCs w:val="24"/>
        </w:rPr>
      </w:pP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целостного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должны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организационное,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информационное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наряду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убеждения, упражнения, контроля и самоконтроля, стимулирования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самовоспитания учитель должен владеть методами сбора и обработки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индивидуального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коррекции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др.</w:t>
      </w:r>
    </w:p>
    <w:p w14:paraId="0A04A17C" w14:textId="77777777" w:rsidR="0032312F" w:rsidRPr="0032312F" w:rsidRDefault="0032312F" w:rsidP="0032312F">
      <w:pPr>
        <w:pStyle w:val="a9"/>
        <w:ind w:left="588" w:right="627" w:firstLine="708"/>
        <w:rPr>
          <w:sz w:val="24"/>
          <w:szCs w:val="24"/>
        </w:rPr>
      </w:pPr>
      <w:r w:rsidRPr="0032312F">
        <w:rPr>
          <w:sz w:val="24"/>
          <w:szCs w:val="24"/>
        </w:rPr>
        <w:t>Таким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системообразующих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факторов,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социально-педагогических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подчеркивает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сложную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внутреннюю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процесса и в то же время необходимость тонкой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своевременной корректировки каждого компонента в зависимости 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Иначе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 фактор, условие, компоненты должны быть постоянно в поле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организаторов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Указанные компоненты не существуют сами по себе, они вплетены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этом </w:t>
      </w:r>
      <w:r w:rsidRPr="0032312F">
        <w:rPr>
          <w:i/>
          <w:sz w:val="24"/>
          <w:szCs w:val="24"/>
        </w:rPr>
        <w:t>функциональные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компоненты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педагогической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системы.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функциональных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лежат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устойчивые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базовые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структурных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компонентов1,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возникающие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</w:p>
    <w:p w14:paraId="6EB3CAE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27C6E0B" w14:textId="77777777" w:rsidR="0032312F" w:rsidRPr="0032312F" w:rsidRDefault="0032312F" w:rsidP="0032312F">
      <w:pPr>
        <w:pStyle w:val="a9"/>
        <w:ind w:left="588"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педагога.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Функциональные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компоненты: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целеполагание и планирование, организация, контроль, регулирование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 корригирование — отражают педагогический процесс в движении,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изменении,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совершенствования.</w:t>
      </w:r>
    </w:p>
    <w:p w14:paraId="7A96595C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4EF158F" w14:textId="77777777" w:rsidR="0032312F" w:rsidRPr="0032312F" w:rsidRDefault="0032312F" w:rsidP="0032312F">
      <w:pPr>
        <w:pStyle w:val="1"/>
        <w:ind w:left="1145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</w:p>
    <w:p w14:paraId="131AF887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0CBD03F9" w14:textId="77777777" w:rsidR="0032312F" w:rsidRPr="0032312F" w:rsidRDefault="0032312F" w:rsidP="0032312F">
      <w:pPr>
        <w:ind w:left="1013"/>
        <w:rPr>
          <w:b/>
          <w:sz w:val="24"/>
          <w:szCs w:val="24"/>
        </w:rPr>
      </w:pPr>
      <w:r w:rsidRPr="0032312F">
        <w:rPr>
          <w:sz w:val="24"/>
          <w:szCs w:val="24"/>
        </w:rPr>
        <w:t>Функции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директора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школы.</w:t>
      </w:r>
    </w:p>
    <w:p w14:paraId="4A4E3263" w14:textId="77777777" w:rsidR="0032312F" w:rsidRPr="0032312F" w:rsidRDefault="0032312F" w:rsidP="0032312F">
      <w:pPr>
        <w:pStyle w:val="a9"/>
        <w:ind w:left="58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Основными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направлениями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являются:</w:t>
      </w:r>
    </w:p>
    <w:p w14:paraId="34EFCC05" w14:textId="77777777" w:rsidR="0032312F" w:rsidRPr="0032312F" w:rsidRDefault="0032312F">
      <w:pPr>
        <w:pStyle w:val="ab"/>
        <w:numPr>
          <w:ilvl w:val="0"/>
          <w:numId w:val="68"/>
        </w:numPr>
        <w:tabs>
          <w:tab w:val="left" w:pos="869"/>
        </w:tabs>
        <w:ind w:right="1155" w:firstLine="0"/>
        <w:rPr>
          <w:sz w:val="24"/>
          <w:szCs w:val="24"/>
        </w:rPr>
      </w:pPr>
      <w:r w:rsidRPr="0032312F">
        <w:rPr>
          <w:sz w:val="24"/>
          <w:szCs w:val="24"/>
        </w:rPr>
        <w:t>Организация образовательной (учебно-</w:t>
      </w:r>
      <w:proofErr w:type="gramStart"/>
      <w:r w:rsidRPr="0032312F">
        <w:rPr>
          <w:sz w:val="24"/>
          <w:szCs w:val="24"/>
        </w:rPr>
        <w:t>воспитательной )</w:t>
      </w:r>
      <w:proofErr w:type="gramEnd"/>
      <w:r w:rsidRPr="0032312F">
        <w:rPr>
          <w:sz w:val="24"/>
          <w:szCs w:val="24"/>
        </w:rPr>
        <w:t xml:space="preserve"> работы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школы;</w:t>
      </w:r>
    </w:p>
    <w:p w14:paraId="6E729D4D" w14:textId="77777777" w:rsidR="0032312F" w:rsidRPr="0032312F" w:rsidRDefault="0032312F">
      <w:pPr>
        <w:pStyle w:val="ab"/>
        <w:numPr>
          <w:ilvl w:val="0"/>
          <w:numId w:val="68"/>
        </w:numPr>
        <w:tabs>
          <w:tab w:val="left" w:pos="869"/>
        </w:tabs>
        <w:ind w:right="822" w:firstLine="0"/>
        <w:rPr>
          <w:sz w:val="24"/>
          <w:szCs w:val="24"/>
        </w:rPr>
      </w:pPr>
      <w:r w:rsidRPr="0032312F">
        <w:rPr>
          <w:sz w:val="24"/>
          <w:szCs w:val="24"/>
        </w:rPr>
        <w:t>Обеспечение административно-хозяйственной (производственной)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школы;</w:t>
      </w:r>
    </w:p>
    <w:p w14:paraId="3E0989BC" w14:textId="77777777" w:rsidR="0032312F" w:rsidRPr="0032312F" w:rsidRDefault="0032312F">
      <w:pPr>
        <w:pStyle w:val="ab"/>
        <w:numPr>
          <w:ilvl w:val="0"/>
          <w:numId w:val="68"/>
        </w:numPr>
        <w:tabs>
          <w:tab w:val="left" w:pos="869"/>
        </w:tabs>
        <w:ind w:right="769" w:firstLine="0"/>
        <w:rPr>
          <w:sz w:val="24"/>
          <w:szCs w:val="24"/>
        </w:rPr>
      </w:pPr>
      <w:r w:rsidRPr="0032312F">
        <w:rPr>
          <w:sz w:val="24"/>
          <w:szCs w:val="24"/>
        </w:rPr>
        <w:t>Создание режима соблюдения норм охраны труда и безопасности в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школе.</w:t>
      </w:r>
    </w:p>
    <w:p w14:paraId="0EF5C765" w14:textId="77777777" w:rsidR="0032312F" w:rsidRPr="0032312F" w:rsidRDefault="0032312F" w:rsidP="0032312F">
      <w:pPr>
        <w:pStyle w:val="1"/>
        <w:ind w:left="1006"/>
        <w:rPr>
          <w:sz w:val="24"/>
          <w:szCs w:val="24"/>
        </w:rPr>
      </w:pPr>
      <w:r w:rsidRPr="0032312F">
        <w:rPr>
          <w:sz w:val="24"/>
          <w:szCs w:val="24"/>
        </w:rPr>
        <w:t>Должностные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обязанности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директора школы</w:t>
      </w:r>
    </w:p>
    <w:p w14:paraId="05EF15DB" w14:textId="77777777" w:rsidR="0032312F" w:rsidRPr="0032312F" w:rsidRDefault="0032312F">
      <w:pPr>
        <w:pStyle w:val="ab"/>
        <w:numPr>
          <w:ilvl w:val="0"/>
          <w:numId w:val="69"/>
        </w:numPr>
        <w:tabs>
          <w:tab w:val="left" w:pos="891"/>
        </w:tabs>
        <w:ind w:right="630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Осуществляет общее руководство учебным заведением; 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деятельности.</w:t>
      </w:r>
    </w:p>
    <w:p w14:paraId="402633D2" w14:textId="77777777" w:rsidR="0032312F" w:rsidRPr="0032312F" w:rsidRDefault="0032312F">
      <w:pPr>
        <w:pStyle w:val="ab"/>
        <w:numPr>
          <w:ilvl w:val="0"/>
          <w:numId w:val="69"/>
        </w:numPr>
        <w:tabs>
          <w:tab w:val="left" w:pos="1347"/>
          <w:tab w:val="left" w:pos="3456"/>
          <w:tab w:val="left" w:pos="7302"/>
        </w:tabs>
        <w:ind w:right="62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штатных,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внештатных;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подбор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расстановку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кадров;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устанавливает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соответствии с трудовым законодательством, правилами внутреннего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трудового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распорядка,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служебными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квалификационными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характеристиками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круг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обязанностей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повышения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научно-методического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уровня,</w:t>
      </w:r>
      <w:r w:rsidRPr="0032312F">
        <w:rPr>
          <w:sz w:val="24"/>
          <w:szCs w:val="24"/>
        </w:rPr>
        <w:tab/>
        <w:t>педагогической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квалификации.</w:t>
      </w:r>
    </w:p>
    <w:p w14:paraId="149EE126" w14:textId="77777777" w:rsidR="0032312F" w:rsidRPr="0032312F" w:rsidRDefault="0032312F">
      <w:pPr>
        <w:pStyle w:val="ab"/>
        <w:numPr>
          <w:ilvl w:val="0"/>
          <w:numId w:val="69"/>
        </w:numPr>
        <w:tabs>
          <w:tab w:val="left" w:pos="1056"/>
        </w:tabs>
        <w:ind w:right="630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Создает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внеурочной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персонала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экспериментов.</w:t>
      </w:r>
    </w:p>
    <w:p w14:paraId="2E302AD3" w14:textId="77777777" w:rsidR="0032312F" w:rsidRPr="0032312F" w:rsidRDefault="0032312F" w:rsidP="0032312F">
      <w:pPr>
        <w:pStyle w:val="a9"/>
        <w:ind w:left="588" w:right="627"/>
        <w:rPr>
          <w:sz w:val="24"/>
          <w:szCs w:val="24"/>
        </w:rPr>
      </w:pPr>
      <w:r w:rsidRPr="0032312F">
        <w:rPr>
          <w:sz w:val="24"/>
          <w:szCs w:val="24"/>
        </w:rPr>
        <w:t>6.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связанные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финансово-хозяйственной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деятельностью учебного заведения, обеспечивает учет, сохранность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пополнение учебно-материальной базы, рациональное использование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бюджетных средств, а также средств, которые поступают из 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источников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финансирования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доход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заведения;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распоряжается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имуществом.</w:t>
      </w:r>
    </w:p>
    <w:p w14:paraId="08E7A717" w14:textId="77777777" w:rsidR="0032312F" w:rsidRPr="0032312F" w:rsidRDefault="0032312F" w:rsidP="0032312F">
      <w:pPr>
        <w:pStyle w:val="a9"/>
        <w:tabs>
          <w:tab w:val="left" w:pos="7144"/>
        </w:tabs>
        <w:ind w:left="588" w:right="636"/>
        <w:rPr>
          <w:sz w:val="24"/>
          <w:szCs w:val="24"/>
        </w:rPr>
      </w:pPr>
      <w:r w:rsidRPr="0032312F">
        <w:rPr>
          <w:sz w:val="24"/>
          <w:szCs w:val="24"/>
        </w:rPr>
        <w:t>7..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учреждениями,</w:t>
      </w:r>
      <w:r w:rsidRPr="0032312F">
        <w:rPr>
          <w:sz w:val="24"/>
          <w:szCs w:val="24"/>
        </w:rPr>
        <w:tab/>
        <w:t>организациями.</w:t>
      </w:r>
    </w:p>
    <w:p w14:paraId="3A01C6F1" w14:textId="77777777" w:rsidR="0032312F" w:rsidRPr="0032312F" w:rsidRDefault="0032312F">
      <w:pPr>
        <w:pStyle w:val="ab"/>
        <w:numPr>
          <w:ilvl w:val="0"/>
          <w:numId w:val="70"/>
        </w:numPr>
        <w:tabs>
          <w:tab w:val="left" w:pos="951"/>
        </w:tabs>
        <w:ind w:right="62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сохранность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документации,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прохождение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исполнением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служебных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своевременное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рассмотрение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заявлений,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жалоб,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соблюдение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гарантий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санитарно-гигиенического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режима,</w:t>
      </w:r>
      <w:r w:rsidRPr="0032312F">
        <w:rPr>
          <w:spacing w:val="12"/>
          <w:sz w:val="24"/>
          <w:szCs w:val="24"/>
        </w:rPr>
        <w:t xml:space="preserve"> </w:t>
      </w:r>
      <w:r w:rsidRPr="0032312F">
        <w:rPr>
          <w:sz w:val="24"/>
          <w:szCs w:val="24"/>
        </w:rPr>
        <w:t>охраны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труда.</w:t>
      </w:r>
    </w:p>
    <w:p w14:paraId="7139DE1E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40B2B8B" w14:textId="77777777" w:rsidR="0032312F" w:rsidRPr="0032312F" w:rsidRDefault="0032312F">
      <w:pPr>
        <w:pStyle w:val="ab"/>
        <w:numPr>
          <w:ilvl w:val="0"/>
          <w:numId w:val="70"/>
        </w:numPr>
        <w:tabs>
          <w:tab w:val="left" w:pos="1042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Отчитывается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учреждения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соответствующими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органами,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выступает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представителя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организациях.</w:t>
      </w:r>
    </w:p>
    <w:p w14:paraId="4B925D12" w14:textId="77777777" w:rsidR="0032312F" w:rsidRPr="0032312F" w:rsidRDefault="0032312F" w:rsidP="0032312F">
      <w:pPr>
        <w:pStyle w:val="a9"/>
        <w:tabs>
          <w:tab w:val="left" w:pos="5456"/>
          <w:tab w:val="left" w:pos="8278"/>
        </w:tabs>
        <w:ind w:left="588" w:right="628" w:firstLine="559"/>
        <w:rPr>
          <w:sz w:val="24"/>
          <w:szCs w:val="24"/>
        </w:rPr>
      </w:pPr>
      <w:r w:rsidRPr="0032312F">
        <w:rPr>
          <w:b/>
          <w:sz w:val="24"/>
          <w:szCs w:val="24"/>
        </w:rPr>
        <w:t>Функции</w:t>
      </w:r>
      <w:r w:rsidRPr="0032312F">
        <w:rPr>
          <w:b/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заместителя</w:t>
      </w:r>
      <w:r w:rsidRPr="0032312F">
        <w:rPr>
          <w:sz w:val="24"/>
          <w:szCs w:val="24"/>
        </w:rPr>
        <w:tab/>
        <w:t>директора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школы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направлениями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заместителя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директора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6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учебно-воспитательной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являются:</w:t>
      </w:r>
    </w:p>
    <w:p w14:paraId="490952C1" w14:textId="77777777" w:rsidR="0032312F" w:rsidRPr="0032312F" w:rsidRDefault="0032312F" w:rsidP="0032312F">
      <w:pPr>
        <w:pStyle w:val="a9"/>
        <w:ind w:left="588" w:right="630"/>
        <w:rPr>
          <w:sz w:val="24"/>
          <w:szCs w:val="24"/>
        </w:rPr>
      </w:pPr>
      <w:r w:rsidRPr="0032312F">
        <w:rPr>
          <w:sz w:val="24"/>
          <w:szCs w:val="24"/>
        </w:rPr>
        <w:t>1.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организация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учебно-воспитательного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процесса;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2.методическое</w:t>
      </w:r>
      <w:proofErr w:type="gramEnd"/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руководство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коллективом;</w:t>
      </w:r>
    </w:p>
    <w:p w14:paraId="05B8A071" w14:textId="77777777" w:rsidR="0032312F" w:rsidRPr="0032312F" w:rsidRDefault="0032312F" w:rsidP="0032312F">
      <w:pPr>
        <w:pStyle w:val="a9"/>
        <w:ind w:left="588" w:right="636"/>
        <w:rPr>
          <w:sz w:val="24"/>
          <w:szCs w:val="24"/>
        </w:rPr>
      </w:pPr>
      <w:r w:rsidRPr="0032312F">
        <w:rPr>
          <w:sz w:val="24"/>
          <w:szCs w:val="24"/>
        </w:rPr>
        <w:t>3.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режима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соблюдения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норм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безопасности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процессе.</w:t>
      </w:r>
    </w:p>
    <w:p w14:paraId="16EFB8DD" w14:textId="77777777" w:rsidR="0032312F" w:rsidRPr="0032312F" w:rsidRDefault="0032312F" w:rsidP="0032312F">
      <w:pPr>
        <w:pStyle w:val="1"/>
        <w:ind w:left="588" w:right="629" w:hanging="1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Заместитель директора школы по учебно-воспитательной работе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выполняет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 должностные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обязанности:</w:t>
      </w:r>
    </w:p>
    <w:p w14:paraId="0593B767" w14:textId="77777777" w:rsidR="0032312F" w:rsidRPr="0032312F" w:rsidRDefault="0032312F" w:rsidP="0032312F">
      <w:pPr>
        <w:pStyle w:val="a9"/>
        <w:ind w:left="588" w:right="637" w:hanging="152"/>
        <w:rPr>
          <w:sz w:val="24"/>
          <w:szCs w:val="24"/>
        </w:rPr>
      </w:pPr>
      <w:r w:rsidRPr="0032312F">
        <w:rPr>
          <w:sz w:val="24"/>
          <w:szCs w:val="24"/>
        </w:rPr>
        <w:t>1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текущее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перспективное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 коллектива;</w:t>
      </w:r>
    </w:p>
    <w:p w14:paraId="0EEF97FA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802"/>
        </w:tabs>
        <w:ind w:right="632" w:hanging="8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координирует работу учителей и других педагогических работников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выполнению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планов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программ;</w:t>
      </w:r>
    </w:p>
    <w:p w14:paraId="18A61615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018"/>
          <w:tab w:val="left" w:pos="7239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координирует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методической</w:t>
      </w:r>
      <w:r w:rsidRPr="0032312F">
        <w:rPr>
          <w:sz w:val="24"/>
          <w:szCs w:val="24"/>
        </w:rPr>
        <w:tab/>
        <w:t>документации;</w:t>
      </w:r>
    </w:p>
    <w:p w14:paraId="36A9E950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212"/>
          <w:tab w:val="left" w:pos="2815"/>
          <w:tab w:val="left" w:pos="4626"/>
          <w:tab w:val="left" w:pos="5797"/>
          <w:tab w:val="left" w:pos="7762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объективность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кружков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факультативов;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посещает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проводимых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работниками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менее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180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часов в учебный год), анализирует их форму и содержание, доводит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z w:val="24"/>
          <w:szCs w:val="24"/>
        </w:rPr>
        <w:tab/>
        <w:t>анализа</w:t>
      </w:r>
      <w:r w:rsidRPr="0032312F">
        <w:rPr>
          <w:sz w:val="24"/>
          <w:szCs w:val="24"/>
        </w:rPr>
        <w:tab/>
        <w:t>до</w:t>
      </w:r>
      <w:r w:rsidRPr="0032312F">
        <w:rPr>
          <w:sz w:val="24"/>
          <w:szCs w:val="24"/>
        </w:rPr>
        <w:tab/>
        <w:t>сведения</w:t>
      </w:r>
      <w:r w:rsidRPr="0032312F">
        <w:rPr>
          <w:sz w:val="24"/>
          <w:szCs w:val="24"/>
        </w:rPr>
        <w:tab/>
        <w:t>педагогов;</w:t>
      </w:r>
    </w:p>
    <w:p w14:paraId="2F68790E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023"/>
        </w:tabs>
        <w:ind w:left="1022" w:hanging="435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организует</w:t>
      </w:r>
      <w:r w:rsidRPr="0032312F">
        <w:rPr>
          <w:spacing w:val="7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работу  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  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подготовке  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  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проведению  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экзаменов;</w:t>
      </w:r>
    </w:p>
    <w:p w14:paraId="55F8E381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960"/>
          <w:tab w:val="left" w:pos="7871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организует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просветительскую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принимает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(лиц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заменяющих)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вопросам организации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z w:val="24"/>
          <w:szCs w:val="24"/>
        </w:rPr>
        <w:tab/>
        <w:t>процесса;</w:t>
      </w:r>
    </w:p>
    <w:p w14:paraId="483CA866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003"/>
        </w:tabs>
        <w:ind w:right="63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оказывает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работникам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разработке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инновационных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технологий;</w:t>
      </w:r>
    </w:p>
    <w:p w14:paraId="5A153768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020"/>
        </w:tabs>
        <w:ind w:left="1019" w:hanging="43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осуществляет</w:t>
      </w:r>
      <w:r w:rsidRPr="0032312F">
        <w:rPr>
          <w:spacing w:val="7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контроль 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за  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учебной  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нагрузкой  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обучающихся;</w:t>
      </w:r>
    </w:p>
    <w:p w14:paraId="7AFB6F43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1088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расписание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обеспечивает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своевременную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отсутствующих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пропущенных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замещенных уроков;</w:t>
      </w:r>
    </w:p>
    <w:p w14:paraId="1AE85F6B" w14:textId="77777777" w:rsidR="0032312F" w:rsidRPr="0032312F" w:rsidRDefault="0032312F">
      <w:pPr>
        <w:pStyle w:val="ab"/>
        <w:numPr>
          <w:ilvl w:val="0"/>
          <w:numId w:val="71"/>
        </w:numPr>
        <w:tabs>
          <w:tab w:val="left" w:pos="907"/>
        </w:tabs>
        <w:ind w:right="630" w:hanging="152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обеспечивает своевременное составление установленной отчетной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своевременное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журналов,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документации.</w:t>
      </w:r>
    </w:p>
    <w:p w14:paraId="5FA14BE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9EAF547" w14:textId="77777777" w:rsidR="0032312F" w:rsidRPr="0032312F" w:rsidRDefault="0032312F" w:rsidP="0032312F">
      <w:pPr>
        <w:pStyle w:val="1"/>
        <w:ind w:left="871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Методсовет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учителей</w:t>
      </w:r>
    </w:p>
    <w:p w14:paraId="55D07C6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A40A267" w14:textId="77777777" w:rsidR="0032312F" w:rsidRPr="0032312F" w:rsidRDefault="0032312F" w:rsidP="0032312F">
      <w:pPr>
        <w:pStyle w:val="a9"/>
        <w:ind w:left="588" w:right="626" w:firstLine="424"/>
        <w:rPr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Методсовет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школы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коллегиальный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сопровождения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способствующий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подхода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деятельности.Методсовет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консилиумом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педагогов-профессионалов,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компетентное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важнейшие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воспитательного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процесса,</w:t>
      </w:r>
      <w:r w:rsidRPr="0032312F">
        <w:rPr>
          <w:spacing w:val="57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анализирует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56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развитие,</w:t>
      </w:r>
      <w:r w:rsidRPr="0032312F">
        <w:rPr>
          <w:spacing w:val="58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разрабатывает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рекомендации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воспитания.Методсовет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дальнейшее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данной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инициативы.</w:t>
      </w:r>
    </w:p>
    <w:p w14:paraId="5CA32B59" w14:textId="77777777" w:rsidR="0032312F" w:rsidRPr="0032312F" w:rsidRDefault="0032312F" w:rsidP="0032312F">
      <w:pPr>
        <w:pStyle w:val="1"/>
        <w:ind w:left="65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Цели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методсовета</w:t>
      </w:r>
    </w:p>
    <w:p w14:paraId="7AC2DEAE" w14:textId="77777777" w:rsidR="0032312F" w:rsidRPr="0032312F" w:rsidRDefault="0032312F">
      <w:pPr>
        <w:pStyle w:val="ab"/>
        <w:numPr>
          <w:ilvl w:val="0"/>
          <w:numId w:val="72"/>
        </w:numPr>
        <w:tabs>
          <w:tab w:val="left" w:pos="802"/>
        </w:tabs>
        <w:ind w:right="69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Определять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приоритетные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 xml:space="preserve">проблемы,   </w:t>
      </w:r>
      <w:proofErr w:type="gramEnd"/>
      <w:r w:rsidRPr="0032312F">
        <w:rPr>
          <w:sz w:val="24"/>
          <w:szCs w:val="24"/>
        </w:rPr>
        <w:t xml:space="preserve">способствовать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консолидации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творческих  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коллектива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их успешного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разрешения.</w:t>
      </w:r>
    </w:p>
    <w:p w14:paraId="20E5A1E3" w14:textId="77777777" w:rsidR="0032312F" w:rsidRPr="0032312F" w:rsidRDefault="0032312F">
      <w:pPr>
        <w:pStyle w:val="ab"/>
        <w:numPr>
          <w:ilvl w:val="0"/>
          <w:numId w:val="72"/>
        </w:numPr>
        <w:tabs>
          <w:tab w:val="left" w:pos="801"/>
        </w:tabs>
        <w:ind w:right="634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стратегическое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планирование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школы.</w:t>
      </w:r>
    </w:p>
    <w:p w14:paraId="248051DD" w14:textId="77777777" w:rsidR="0032312F" w:rsidRPr="0032312F" w:rsidRDefault="0032312F">
      <w:pPr>
        <w:pStyle w:val="ab"/>
        <w:numPr>
          <w:ilvl w:val="0"/>
          <w:numId w:val="72"/>
        </w:numPr>
        <w:tabs>
          <w:tab w:val="left" w:pos="871"/>
        </w:tabs>
        <w:ind w:right="636" w:firstLine="6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Способствовать созданию благоприятных условий для проявления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инициативы учителей.</w:t>
      </w:r>
    </w:p>
    <w:p w14:paraId="69D1614D" w14:textId="77777777" w:rsidR="0032312F" w:rsidRPr="0032312F" w:rsidRDefault="0032312F">
      <w:pPr>
        <w:pStyle w:val="ab"/>
        <w:numPr>
          <w:ilvl w:val="0"/>
          <w:numId w:val="72"/>
        </w:numPr>
        <w:tabs>
          <w:tab w:val="left" w:pos="1032"/>
        </w:tabs>
        <w:ind w:right="629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Способствовать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самосознания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 как педагога-организатора учебно-воспитательного процесса,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строящего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гуманистических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принципах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сотрудничества.</w:t>
      </w:r>
    </w:p>
    <w:p w14:paraId="208EB4E5" w14:textId="77777777" w:rsidR="0032312F" w:rsidRPr="0032312F" w:rsidRDefault="0032312F">
      <w:pPr>
        <w:pStyle w:val="ab"/>
        <w:numPr>
          <w:ilvl w:val="0"/>
          <w:numId w:val="72"/>
        </w:numPr>
        <w:tabs>
          <w:tab w:val="left" w:pos="801"/>
          <w:tab w:val="left" w:pos="3291"/>
          <w:tab w:val="left" w:pos="4746"/>
          <w:tab w:val="left" w:pos="5154"/>
          <w:tab w:val="left" w:pos="6417"/>
          <w:tab w:val="left" w:pos="6520"/>
          <w:tab w:val="left" w:pos="7165"/>
          <w:tab w:val="left" w:pos="8156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 xml:space="preserve">Способствовать       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совершенствованию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профессионально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z w:val="24"/>
          <w:szCs w:val="24"/>
        </w:rPr>
        <w:tab/>
        <w:t>учителя: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а)</w:t>
      </w:r>
      <w:r w:rsidRPr="0032312F">
        <w:rPr>
          <w:sz w:val="24"/>
          <w:szCs w:val="24"/>
        </w:rPr>
        <w:tab/>
        <w:t>научно-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теоретической;</w:t>
      </w:r>
      <w:r w:rsidRPr="0032312F">
        <w:rPr>
          <w:sz w:val="24"/>
          <w:szCs w:val="24"/>
        </w:rPr>
        <w:tab/>
      </w:r>
      <w:proofErr w:type="gramStart"/>
      <w:r w:rsidRPr="0032312F">
        <w:rPr>
          <w:sz w:val="24"/>
          <w:szCs w:val="24"/>
        </w:rPr>
        <w:t xml:space="preserve">б)  </w:t>
      </w:r>
      <w:r w:rsidRPr="0032312F">
        <w:rPr>
          <w:spacing w:val="40"/>
          <w:sz w:val="24"/>
          <w:szCs w:val="24"/>
        </w:rPr>
        <w:t xml:space="preserve"> </w:t>
      </w:r>
      <w:proofErr w:type="gramEnd"/>
      <w:r w:rsidRPr="0032312F">
        <w:rPr>
          <w:sz w:val="24"/>
          <w:szCs w:val="24"/>
        </w:rPr>
        <w:t>методической;</w:t>
      </w:r>
      <w:r w:rsidRPr="0032312F">
        <w:rPr>
          <w:sz w:val="24"/>
          <w:szCs w:val="24"/>
        </w:rPr>
        <w:tab/>
        <w:t>в)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научно-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исследовательской    </w:t>
      </w:r>
      <w:r w:rsidRPr="0032312F">
        <w:rPr>
          <w:spacing w:val="1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работы;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г)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приемов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мастерства.</w:t>
      </w:r>
    </w:p>
    <w:p w14:paraId="1DBE7A94" w14:textId="77777777" w:rsidR="0032312F" w:rsidRPr="0032312F" w:rsidRDefault="0032312F" w:rsidP="0032312F">
      <w:pPr>
        <w:pStyle w:val="1"/>
        <w:ind w:left="65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Обязанности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права</w:t>
      </w:r>
      <w:r w:rsidRPr="0032312F">
        <w:rPr>
          <w:spacing w:val="65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методсовета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школы</w:t>
      </w:r>
    </w:p>
    <w:p w14:paraId="2F713AE3" w14:textId="77777777" w:rsidR="0032312F" w:rsidRPr="0032312F" w:rsidRDefault="0032312F">
      <w:pPr>
        <w:pStyle w:val="ab"/>
        <w:numPr>
          <w:ilvl w:val="0"/>
          <w:numId w:val="73"/>
        </w:numPr>
        <w:tabs>
          <w:tab w:val="left" w:pos="801"/>
        </w:tabs>
        <w:ind w:right="632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Осуществлять экспертную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оценку предлагаемых для внедрения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инноваций,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методическую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 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реализации.</w:t>
      </w:r>
    </w:p>
    <w:p w14:paraId="25ECD602" w14:textId="77777777" w:rsidR="0032312F" w:rsidRPr="0032312F" w:rsidRDefault="0032312F">
      <w:pPr>
        <w:pStyle w:val="ab"/>
        <w:numPr>
          <w:ilvl w:val="0"/>
          <w:numId w:val="73"/>
        </w:numPr>
        <w:tabs>
          <w:tab w:val="left" w:pos="802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Участвовать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аттестации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приглашению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дирекции.</w:t>
      </w:r>
    </w:p>
    <w:p w14:paraId="09DABF68" w14:textId="77777777" w:rsidR="0032312F" w:rsidRPr="0032312F" w:rsidRDefault="0032312F">
      <w:pPr>
        <w:pStyle w:val="ab"/>
        <w:numPr>
          <w:ilvl w:val="0"/>
          <w:numId w:val="73"/>
        </w:numPr>
        <w:tabs>
          <w:tab w:val="left" w:pos="801"/>
        </w:tabs>
        <w:ind w:right="635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Принимать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активное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рассмотрения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заседаниях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педсоветов.</w:t>
      </w:r>
    </w:p>
    <w:p w14:paraId="27EDA07F" w14:textId="77777777" w:rsidR="0032312F" w:rsidRPr="0032312F" w:rsidRDefault="0032312F">
      <w:pPr>
        <w:pStyle w:val="ab"/>
        <w:numPr>
          <w:ilvl w:val="0"/>
          <w:numId w:val="73"/>
        </w:numPr>
        <w:tabs>
          <w:tab w:val="left" w:pos="801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Оказывать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молодым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специалистам,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анализировать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посещении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членами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методсовета.</w:t>
      </w:r>
    </w:p>
    <w:p w14:paraId="6232E5F3" w14:textId="77777777" w:rsidR="0032312F" w:rsidRPr="0032312F" w:rsidRDefault="0032312F">
      <w:pPr>
        <w:pStyle w:val="ab"/>
        <w:numPr>
          <w:ilvl w:val="0"/>
          <w:numId w:val="73"/>
        </w:numPr>
        <w:tabs>
          <w:tab w:val="left" w:pos="801"/>
        </w:tabs>
        <w:ind w:right="633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Участвовать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составлять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инструментарий</w:t>
      </w:r>
    </w:p>
    <w:p w14:paraId="55AC95DC" w14:textId="77777777" w:rsidR="0032312F" w:rsidRPr="0032312F" w:rsidRDefault="0032312F" w:rsidP="0032312F">
      <w:pPr>
        <w:pStyle w:val="1"/>
        <w:ind w:left="58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Самообразование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</w:p>
    <w:p w14:paraId="58FDF90E" w14:textId="77777777" w:rsidR="0032312F" w:rsidRPr="0032312F" w:rsidRDefault="0032312F" w:rsidP="0032312F">
      <w:pPr>
        <w:pStyle w:val="a9"/>
        <w:ind w:left="588" w:right="636"/>
        <w:rPr>
          <w:sz w:val="24"/>
          <w:szCs w:val="24"/>
        </w:rPr>
      </w:pPr>
      <w:r w:rsidRPr="0032312F">
        <w:rPr>
          <w:sz w:val="24"/>
          <w:szCs w:val="24"/>
        </w:rPr>
        <w:t>«Воспитание, полученное человеком, закончено, достигло своей цели,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</w:p>
    <w:p w14:paraId="224869A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F09DDCB" w14:textId="77777777" w:rsidR="0032312F" w:rsidRPr="0032312F" w:rsidRDefault="0032312F" w:rsidP="0032312F">
      <w:pPr>
        <w:pStyle w:val="a9"/>
        <w:ind w:left="588" w:right="63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человек настолько созрел, что обладает силой и волей самого себя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образовывать в течение дальнейшей жизни и знает способ и средства,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индивидуума,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воздействующего на мир»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(А.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Дистервег</w:t>
      </w:r>
      <w:proofErr w:type="spellEnd"/>
      <w:r w:rsidRPr="0032312F">
        <w:rPr>
          <w:sz w:val="24"/>
          <w:szCs w:val="24"/>
        </w:rPr>
        <w:t>).</w:t>
      </w:r>
    </w:p>
    <w:p w14:paraId="488EA271" w14:textId="77777777" w:rsidR="0032312F" w:rsidRPr="0032312F" w:rsidRDefault="0032312F" w:rsidP="0032312F">
      <w:pPr>
        <w:pStyle w:val="a9"/>
        <w:ind w:left="588" w:right="628" w:firstLine="487"/>
        <w:rPr>
          <w:sz w:val="24"/>
          <w:szCs w:val="24"/>
        </w:rPr>
      </w:pPr>
      <w:r w:rsidRPr="0032312F">
        <w:rPr>
          <w:sz w:val="24"/>
          <w:szCs w:val="24"/>
        </w:rPr>
        <w:t>Совершенствование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воспитания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напрямую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уровня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педагогов.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Неоспоримо,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постоянно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случае эффективность различных курсов повышения квалификации,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семинаров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конференций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невелика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учителя.</w:t>
      </w:r>
    </w:p>
    <w:p w14:paraId="22FA9FE5" w14:textId="77777777" w:rsidR="0032312F" w:rsidRPr="0032312F" w:rsidRDefault="0032312F" w:rsidP="0032312F">
      <w:pPr>
        <w:pStyle w:val="a9"/>
        <w:ind w:left="588" w:right="628" w:firstLine="348"/>
        <w:rPr>
          <w:sz w:val="24"/>
          <w:szCs w:val="24"/>
        </w:rPr>
      </w:pPr>
      <w:r w:rsidRPr="0032312F">
        <w:rPr>
          <w:b/>
          <w:sz w:val="24"/>
          <w:szCs w:val="24"/>
        </w:rPr>
        <w:t>Самообразование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потребность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творческого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ответственного   человека любой профессии, тем более для профессий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 повышенной моральной и социальной ответственностью, каковой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учителя.</w:t>
      </w:r>
    </w:p>
    <w:p w14:paraId="03D4DBAD" w14:textId="77777777" w:rsidR="0032312F" w:rsidRPr="0032312F" w:rsidRDefault="0032312F" w:rsidP="0032312F">
      <w:pPr>
        <w:pStyle w:val="a9"/>
        <w:ind w:left="588" w:right="633" w:firstLine="348"/>
        <w:rPr>
          <w:sz w:val="24"/>
          <w:szCs w:val="24"/>
        </w:rPr>
      </w:pPr>
      <w:r w:rsidRPr="0032312F">
        <w:rPr>
          <w:b/>
          <w:sz w:val="24"/>
          <w:szCs w:val="24"/>
        </w:rPr>
        <w:t>Самообразование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сознательной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деятельности,</w:t>
      </w:r>
    </w:p>
    <w:p w14:paraId="17FC3A44" w14:textId="77777777" w:rsidR="0032312F" w:rsidRPr="0032312F" w:rsidRDefault="0032312F" w:rsidP="0032312F">
      <w:pPr>
        <w:pStyle w:val="a9"/>
        <w:ind w:left="588" w:right="637" w:firstLine="278"/>
        <w:rPr>
          <w:sz w:val="24"/>
          <w:szCs w:val="24"/>
        </w:rPr>
      </w:pPr>
      <w:r w:rsidRPr="0032312F">
        <w:rPr>
          <w:sz w:val="24"/>
          <w:szCs w:val="24"/>
        </w:rPr>
        <w:t>Вот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«самообразование»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словарь:</w:t>
      </w:r>
    </w:p>
    <w:p w14:paraId="425401F1" w14:textId="77777777" w:rsidR="0032312F" w:rsidRPr="0032312F" w:rsidRDefault="0032312F" w:rsidP="0032312F">
      <w:pPr>
        <w:pStyle w:val="a9"/>
        <w:ind w:left="588" w:right="629"/>
        <w:rPr>
          <w:sz w:val="24"/>
          <w:szCs w:val="24"/>
        </w:rPr>
      </w:pPr>
      <w:r w:rsidRPr="0032312F">
        <w:rPr>
          <w:sz w:val="24"/>
          <w:szCs w:val="24"/>
        </w:rPr>
        <w:t>«самообразование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 целенаправленная познавательная деятельность,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управляемая самой личностью; приобретение систематических знаний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какой-либо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области</w:t>
      </w:r>
      <w:r w:rsidRPr="0032312F">
        <w:rPr>
          <w:spacing w:val="20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техники,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культуры,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политической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т.п.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занимающегося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органическом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сочетании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самостоятельным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изучением</w:t>
      </w:r>
      <w:r w:rsidRPr="0032312F">
        <w:rPr>
          <w:spacing w:val="3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материала».</w:t>
      </w:r>
    </w:p>
    <w:p w14:paraId="2BDB6015" w14:textId="77777777" w:rsidR="0032312F" w:rsidRPr="0032312F" w:rsidRDefault="0032312F" w:rsidP="0032312F">
      <w:pPr>
        <w:pStyle w:val="a9"/>
        <w:ind w:left="588" w:right="629" w:firstLine="348"/>
        <w:rPr>
          <w:sz w:val="24"/>
          <w:szCs w:val="24"/>
        </w:rPr>
      </w:pPr>
      <w:r w:rsidRPr="0032312F">
        <w:rPr>
          <w:sz w:val="24"/>
          <w:szCs w:val="24"/>
        </w:rPr>
        <w:t>Самообразование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условие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профессиональной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предъявляло,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будет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требования. Для того, чтобы учить других нужно знать </w:t>
      </w:r>
      <w:proofErr w:type="gramStart"/>
      <w:r w:rsidRPr="0032312F">
        <w:rPr>
          <w:sz w:val="24"/>
          <w:szCs w:val="24"/>
        </w:rPr>
        <w:t>больше ,</w:t>
      </w:r>
      <w:proofErr w:type="gramEnd"/>
      <w:r w:rsidRPr="0032312F">
        <w:rPr>
          <w:sz w:val="24"/>
          <w:szCs w:val="24"/>
        </w:rPr>
        <w:t xml:space="preserve"> 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остальные.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владеть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близлежащих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областях,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сферах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ориентироваться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политике,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 должен учиться всему постоянно, потому, что в лицах 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сменяются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этапы,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углубляются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меняются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представления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 окружающем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мире.</w:t>
      </w:r>
    </w:p>
    <w:p w14:paraId="1A01BDD4" w14:textId="77777777" w:rsidR="0032312F" w:rsidRPr="0032312F" w:rsidRDefault="0032312F" w:rsidP="0032312F">
      <w:pPr>
        <w:pStyle w:val="1"/>
        <w:ind w:left="1013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Мотивы,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побуждающие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3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самообразованию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:</w:t>
      </w:r>
      <w:proofErr w:type="gramEnd"/>
    </w:p>
    <w:p w14:paraId="4FDC2A55" w14:textId="77777777" w:rsidR="0032312F" w:rsidRPr="0032312F" w:rsidRDefault="0032312F" w:rsidP="0032312F">
      <w:pPr>
        <w:pStyle w:val="a9"/>
        <w:ind w:left="588" w:right="629"/>
        <w:rPr>
          <w:sz w:val="24"/>
          <w:szCs w:val="24"/>
        </w:rPr>
      </w:pPr>
      <w:r w:rsidRPr="0032312F">
        <w:rPr>
          <w:sz w:val="24"/>
          <w:szCs w:val="24"/>
        </w:rPr>
        <w:t>-ежедневная работа с информацией. Готовясь к уроку, выступлению,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родительскому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собранию,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общешкольному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мероприятию, олимпиаде и др. у учителя возникает необходимость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анализа</w:t>
      </w:r>
    </w:p>
    <w:p w14:paraId="4C50E12F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новой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информации;</w:t>
      </w:r>
    </w:p>
    <w:p w14:paraId="55DBADE7" w14:textId="77777777" w:rsidR="0032312F" w:rsidRPr="0032312F" w:rsidRDefault="0032312F" w:rsidP="0032312F">
      <w:pPr>
        <w:pStyle w:val="a9"/>
        <w:ind w:left="588" w:right="632"/>
        <w:rPr>
          <w:sz w:val="24"/>
          <w:szCs w:val="24"/>
        </w:rPr>
      </w:pPr>
      <w:r w:rsidRPr="0032312F">
        <w:rPr>
          <w:sz w:val="24"/>
          <w:szCs w:val="24"/>
        </w:rPr>
        <w:t>-желание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профессия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творческая. Творческий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пожелтевшему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поурочному</w:t>
      </w:r>
      <w:r w:rsidRPr="0032312F">
        <w:rPr>
          <w:spacing w:val="13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плану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сценарию,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читать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одни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те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же</w:t>
      </w:r>
    </w:p>
    <w:p w14:paraId="67AB4AF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1689E1C" w14:textId="77777777" w:rsidR="0032312F" w:rsidRPr="0032312F" w:rsidRDefault="0032312F" w:rsidP="0032312F">
      <w:pPr>
        <w:pStyle w:val="a9"/>
        <w:ind w:left="588" w:right="635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доклады. Должно появиться желание большего. Работа должна 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интересной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доставлять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удовольствие;</w:t>
      </w:r>
    </w:p>
    <w:p w14:paraId="1586559E" w14:textId="77777777" w:rsidR="0032312F" w:rsidRPr="0032312F" w:rsidRDefault="0032312F" w:rsidP="0032312F">
      <w:pPr>
        <w:pStyle w:val="a9"/>
        <w:ind w:left="588" w:right="633"/>
        <w:rPr>
          <w:sz w:val="24"/>
          <w:szCs w:val="24"/>
        </w:rPr>
      </w:pPr>
      <w:r w:rsidRPr="0032312F">
        <w:rPr>
          <w:sz w:val="24"/>
          <w:szCs w:val="24"/>
        </w:rPr>
        <w:t>-стремительный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науки.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педагогики;</w:t>
      </w:r>
    </w:p>
    <w:p w14:paraId="5D8F3FC6" w14:textId="77777777" w:rsidR="0032312F" w:rsidRPr="0032312F" w:rsidRDefault="0032312F" w:rsidP="0032312F">
      <w:pPr>
        <w:pStyle w:val="a9"/>
        <w:ind w:left="588" w:right="631"/>
        <w:rPr>
          <w:sz w:val="24"/>
          <w:szCs w:val="24"/>
        </w:rPr>
      </w:pPr>
      <w:r w:rsidRPr="0032312F">
        <w:rPr>
          <w:sz w:val="24"/>
          <w:szCs w:val="24"/>
        </w:rPr>
        <w:t>-изменения,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происходящие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изменения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первую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очередь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отражаются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мировоззрение,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очень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формируют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«несовременного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человека</w:t>
      </w:r>
      <w:proofErr w:type="gramStart"/>
      <w:r w:rsidRPr="0032312F">
        <w:rPr>
          <w:sz w:val="24"/>
          <w:szCs w:val="24"/>
        </w:rPr>
        <w:t>»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;</w:t>
      </w:r>
      <w:proofErr w:type="gramEnd"/>
    </w:p>
    <w:p w14:paraId="5B8E83AB" w14:textId="77777777" w:rsidR="0032312F" w:rsidRPr="0032312F" w:rsidRDefault="0032312F">
      <w:pPr>
        <w:pStyle w:val="ab"/>
        <w:numPr>
          <w:ilvl w:val="0"/>
          <w:numId w:val="74"/>
        </w:numPr>
        <w:tabs>
          <w:tab w:val="left" w:pos="810"/>
        </w:tabs>
        <w:ind w:right="632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конкуренция. Не секрет, что многие родители, приводя ребенка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школу, просятся в класс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конкретному учителю, предметнику 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классному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руководителю.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хорошем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счету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администрации, методического совета, отдела народного образования,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68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классов,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нагрузки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055E10D0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-общественное</w:t>
      </w:r>
      <w:r w:rsidRPr="0032312F">
        <w:rPr>
          <w:spacing w:val="10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мнение.  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Учителю  </w:t>
      </w:r>
      <w:r w:rsidRPr="0032312F">
        <w:rPr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не  </w:t>
      </w:r>
      <w:r w:rsidRPr="0032312F">
        <w:rPr>
          <w:spacing w:val="39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 xml:space="preserve">безразлично,  </w:t>
      </w:r>
      <w:r w:rsidRPr="0032312F">
        <w:rPr>
          <w:spacing w:val="37"/>
          <w:sz w:val="24"/>
          <w:szCs w:val="24"/>
        </w:rPr>
        <w:t xml:space="preserve"> </w:t>
      </w:r>
      <w:proofErr w:type="gramEnd"/>
      <w:r w:rsidRPr="0032312F">
        <w:rPr>
          <w:sz w:val="24"/>
          <w:szCs w:val="24"/>
        </w:rPr>
        <w:t xml:space="preserve">считают  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</w:p>
    <w:p w14:paraId="04B7BF4D" w14:textId="77777777" w:rsidR="0032312F" w:rsidRPr="0032312F" w:rsidRDefault="0032312F" w:rsidP="0032312F">
      <w:pPr>
        <w:pStyle w:val="a9"/>
        <w:ind w:left="588"/>
        <w:rPr>
          <w:sz w:val="24"/>
          <w:szCs w:val="24"/>
        </w:rPr>
      </w:pPr>
      <w:r w:rsidRPr="0032312F">
        <w:rPr>
          <w:sz w:val="24"/>
          <w:szCs w:val="24"/>
        </w:rPr>
        <w:t>«хорошим»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«плохим».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Плохим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обидно.</w:t>
      </w:r>
    </w:p>
    <w:p w14:paraId="1832A83E" w14:textId="77777777" w:rsidR="0032312F" w:rsidRPr="0032312F" w:rsidRDefault="0032312F">
      <w:pPr>
        <w:pStyle w:val="ab"/>
        <w:numPr>
          <w:ilvl w:val="0"/>
          <w:numId w:val="74"/>
        </w:numPr>
        <w:tabs>
          <w:tab w:val="left" w:pos="951"/>
        </w:tabs>
        <w:ind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материальное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стимулирование.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Категория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аттестационной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комиссии,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премии,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надбавки,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правительственные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награды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квалификации и мастерства учителя. Без постоянного усвоения новых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добиться.</w:t>
      </w:r>
    </w:p>
    <w:p w14:paraId="6A6D1FFF" w14:textId="77777777" w:rsidR="0032312F" w:rsidRPr="0032312F" w:rsidRDefault="0032312F" w:rsidP="0032312F">
      <w:pPr>
        <w:pStyle w:val="1"/>
        <w:ind w:left="58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Составляющие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учителя:</w:t>
      </w:r>
    </w:p>
    <w:p w14:paraId="777172CB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872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Изучать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внедрять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технологии,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 приемы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</w:p>
    <w:p w14:paraId="564DCAEF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757"/>
        </w:tabs>
        <w:ind w:left="756" w:hanging="169"/>
        <w:rPr>
          <w:sz w:val="24"/>
          <w:szCs w:val="24"/>
        </w:rPr>
      </w:pPr>
      <w:r w:rsidRPr="0032312F">
        <w:rPr>
          <w:sz w:val="24"/>
          <w:szCs w:val="24"/>
        </w:rPr>
        <w:t>Посещать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коллег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участвовать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обмене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опытом</w:t>
      </w:r>
    </w:p>
    <w:p w14:paraId="016F0FF7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941"/>
          <w:tab w:val="left" w:pos="2919"/>
          <w:tab w:val="left" w:pos="4417"/>
          <w:tab w:val="left" w:pos="5912"/>
          <w:tab w:val="left" w:pos="6837"/>
        </w:tabs>
        <w:ind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Периодически</w:t>
      </w:r>
      <w:r w:rsidRPr="0032312F">
        <w:rPr>
          <w:sz w:val="24"/>
          <w:szCs w:val="24"/>
        </w:rPr>
        <w:tab/>
        <w:t>проводить</w:t>
      </w:r>
      <w:r w:rsidRPr="0032312F">
        <w:rPr>
          <w:sz w:val="24"/>
          <w:szCs w:val="24"/>
        </w:rPr>
        <w:tab/>
      </w:r>
      <w:proofErr w:type="spellStart"/>
      <w:r w:rsidRPr="0032312F">
        <w:rPr>
          <w:sz w:val="24"/>
          <w:szCs w:val="24"/>
        </w:rPr>
        <w:t>самоанлиз</w:t>
      </w:r>
      <w:proofErr w:type="spellEnd"/>
      <w:r w:rsidRPr="0032312F">
        <w:rPr>
          <w:sz w:val="24"/>
          <w:szCs w:val="24"/>
        </w:rPr>
        <w:tab/>
        <w:t>своей</w:t>
      </w:r>
      <w:r w:rsidRPr="0032312F">
        <w:rPr>
          <w:sz w:val="24"/>
          <w:szCs w:val="24"/>
        </w:rPr>
        <w:tab/>
        <w:t>профессиональной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</w:p>
    <w:p w14:paraId="1CC421BE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968"/>
          <w:tab w:val="left" w:pos="3486"/>
          <w:tab w:val="left" w:pos="4316"/>
          <w:tab w:val="left" w:pos="5410"/>
          <w:tab w:val="left" w:pos="5823"/>
          <w:tab w:val="left" w:pos="7048"/>
          <w:tab w:val="left" w:pos="8943"/>
        </w:tabs>
        <w:ind w:right="632" w:firstLine="0"/>
        <w:rPr>
          <w:sz w:val="24"/>
          <w:szCs w:val="24"/>
        </w:rPr>
      </w:pPr>
      <w:r w:rsidRPr="0032312F">
        <w:rPr>
          <w:sz w:val="24"/>
          <w:szCs w:val="24"/>
        </w:rPr>
        <w:t>Совершенствовать</w:t>
      </w:r>
      <w:r w:rsidRPr="0032312F">
        <w:rPr>
          <w:sz w:val="24"/>
          <w:szCs w:val="24"/>
        </w:rPr>
        <w:tab/>
        <w:t>свои</w:t>
      </w:r>
      <w:r w:rsidRPr="0032312F">
        <w:rPr>
          <w:sz w:val="24"/>
          <w:szCs w:val="24"/>
        </w:rPr>
        <w:tab/>
        <w:t>знания</w:t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  <w:t>области</w:t>
      </w:r>
      <w:r w:rsidRPr="0032312F">
        <w:rPr>
          <w:sz w:val="24"/>
          <w:szCs w:val="24"/>
        </w:rPr>
        <w:tab/>
        <w:t>классической</w:t>
      </w:r>
      <w:r w:rsidRPr="0032312F">
        <w:rPr>
          <w:sz w:val="24"/>
          <w:szCs w:val="24"/>
        </w:rPr>
        <w:tab/>
      </w:r>
      <w:r w:rsidRPr="0032312F">
        <w:rPr>
          <w:spacing w:val="-2"/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современной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 и педагогики</w:t>
      </w:r>
    </w:p>
    <w:p w14:paraId="2B4F338B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1124"/>
          <w:tab w:val="left" w:pos="3512"/>
          <w:tab w:val="left" w:pos="5781"/>
          <w:tab w:val="left" w:pos="7539"/>
        </w:tabs>
        <w:ind w:right="635" w:firstLine="0"/>
        <w:rPr>
          <w:sz w:val="24"/>
          <w:szCs w:val="24"/>
        </w:rPr>
      </w:pPr>
      <w:r w:rsidRPr="0032312F">
        <w:rPr>
          <w:sz w:val="24"/>
          <w:szCs w:val="24"/>
        </w:rPr>
        <w:t>Систематически</w:t>
      </w:r>
      <w:r w:rsidRPr="0032312F">
        <w:rPr>
          <w:sz w:val="24"/>
          <w:szCs w:val="24"/>
        </w:rPr>
        <w:tab/>
        <w:t>интересоваться</w:t>
      </w:r>
      <w:r w:rsidRPr="0032312F">
        <w:rPr>
          <w:sz w:val="24"/>
          <w:szCs w:val="24"/>
        </w:rPr>
        <w:tab/>
        <w:t>событиями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современной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экономической,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политической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культурной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жизни</w:t>
      </w:r>
    </w:p>
    <w:p w14:paraId="18791F59" w14:textId="77777777" w:rsidR="0032312F" w:rsidRPr="0032312F" w:rsidRDefault="0032312F">
      <w:pPr>
        <w:pStyle w:val="ab"/>
        <w:numPr>
          <w:ilvl w:val="1"/>
          <w:numId w:val="71"/>
        </w:numPr>
        <w:tabs>
          <w:tab w:val="left" w:pos="757"/>
        </w:tabs>
        <w:ind w:left="756" w:hanging="169"/>
        <w:rPr>
          <w:sz w:val="24"/>
          <w:szCs w:val="24"/>
        </w:rPr>
      </w:pPr>
      <w:r w:rsidRPr="0032312F">
        <w:rPr>
          <w:sz w:val="24"/>
          <w:szCs w:val="24"/>
        </w:rPr>
        <w:t>Повышать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уровень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эрудиции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,</w:t>
      </w:r>
      <w:proofErr w:type="gram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правовой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общей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культуры</w:t>
      </w:r>
    </w:p>
    <w:p w14:paraId="79B44BDE" w14:textId="77777777" w:rsidR="0032312F" w:rsidRPr="0032312F" w:rsidRDefault="0032312F" w:rsidP="0032312F">
      <w:pPr>
        <w:pStyle w:val="a9"/>
        <w:ind w:left="588" w:right="632"/>
        <w:rPr>
          <w:sz w:val="24"/>
          <w:szCs w:val="24"/>
        </w:rPr>
      </w:pP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основании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вышеперечисленных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пунктов,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конкретизировав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наименования и названия, каждый учитель составляет личный план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самообразования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 профессионального роста.</w:t>
      </w:r>
    </w:p>
    <w:p w14:paraId="14CF847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81A82CD" w14:textId="77777777" w:rsidR="0032312F" w:rsidRPr="0032312F" w:rsidRDefault="0032312F" w:rsidP="0032312F">
      <w:pPr>
        <w:pStyle w:val="2"/>
        <w:spacing w:line="240" w:lineRule="auto"/>
        <w:ind w:left="58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2C18F90C" w14:textId="77777777" w:rsidR="0032312F" w:rsidRPr="0032312F" w:rsidRDefault="0032312F">
      <w:pPr>
        <w:pStyle w:val="ab"/>
        <w:numPr>
          <w:ilvl w:val="0"/>
          <w:numId w:val="75"/>
        </w:numPr>
        <w:tabs>
          <w:tab w:val="left" w:pos="1052"/>
        </w:tabs>
        <w:ind w:right="632" w:firstLine="69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школьный менеджмент?</w:t>
      </w:r>
    </w:p>
    <w:p w14:paraId="5516FD87" w14:textId="77777777" w:rsidR="0032312F" w:rsidRPr="0032312F" w:rsidRDefault="0032312F">
      <w:pPr>
        <w:pStyle w:val="ab"/>
        <w:numPr>
          <w:ilvl w:val="0"/>
          <w:numId w:val="75"/>
        </w:numPr>
        <w:tabs>
          <w:tab w:val="left" w:pos="1004"/>
        </w:tabs>
        <w:ind w:right="631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Чем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характеризуется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образованием?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Раскройте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содержание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органов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школе.</w:t>
      </w:r>
    </w:p>
    <w:p w14:paraId="6E08F869" w14:textId="77777777" w:rsidR="0032312F" w:rsidRPr="0032312F" w:rsidRDefault="0032312F">
      <w:pPr>
        <w:pStyle w:val="ab"/>
        <w:numPr>
          <w:ilvl w:val="0"/>
          <w:numId w:val="75"/>
        </w:numPr>
        <w:tabs>
          <w:tab w:val="left" w:pos="802"/>
        </w:tabs>
        <w:ind w:right="636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Дайте характеристику основных компонентов школы как системы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объекта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научного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управления.</w:t>
      </w:r>
    </w:p>
    <w:p w14:paraId="692EC236" w14:textId="77777777" w:rsidR="0032312F" w:rsidRPr="0032312F" w:rsidRDefault="0032312F" w:rsidP="0032312F">
      <w:pPr>
        <w:pStyle w:val="2"/>
        <w:spacing w:line="240" w:lineRule="auto"/>
        <w:ind w:left="58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41DD8B60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B38C215" w14:textId="77777777" w:rsidR="0032312F" w:rsidRPr="0032312F" w:rsidRDefault="0032312F" w:rsidP="0032312F">
      <w:pPr>
        <w:pStyle w:val="a9"/>
        <w:ind w:left="588" w:right="1210"/>
        <w:jc w:val="left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1Конаржевский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Ю.А.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Внутришкольный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менеджмент.</w:t>
      </w:r>
      <w:r w:rsidRPr="0032312F">
        <w:rPr>
          <w:spacing w:val="9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1993.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2 Кондаков </w:t>
      </w:r>
      <w:proofErr w:type="spellStart"/>
      <w:r w:rsidRPr="0032312F">
        <w:rPr>
          <w:sz w:val="24"/>
          <w:szCs w:val="24"/>
        </w:rPr>
        <w:t>М.И.Теоретические</w:t>
      </w:r>
      <w:proofErr w:type="spellEnd"/>
      <w:r w:rsidRPr="0032312F">
        <w:rPr>
          <w:sz w:val="24"/>
          <w:szCs w:val="24"/>
        </w:rPr>
        <w:t xml:space="preserve"> основы школоведения. - М., 1982.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Менеджмент в управлении школой / Под ред. </w:t>
      </w:r>
      <w:proofErr w:type="spellStart"/>
      <w:r w:rsidRPr="0032312F">
        <w:rPr>
          <w:sz w:val="24"/>
          <w:szCs w:val="24"/>
        </w:rPr>
        <w:t>Т.И.Шамовой</w:t>
      </w:r>
      <w:proofErr w:type="spellEnd"/>
      <w:r w:rsidRPr="0032312F">
        <w:rPr>
          <w:sz w:val="24"/>
          <w:szCs w:val="24"/>
        </w:rPr>
        <w:t>. - 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1992.</w:t>
      </w:r>
    </w:p>
    <w:p w14:paraId="7B7A8228" w14:textId="77777777" w:rsidR="0032312F" w:rsidRPr="0032312F" w:rsidRDefault="0032312F" w:rsidP="0032312F">
      <w:pPr>
        <w:pStyle w:val="a9"/>
        <w:tabs>
          <w:tab w:val="left" w:pos="1046"/>
        </w:tabs>
        <w:ind w:left="588" w:right="1017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3Орлов АЛ. Управление учебно-воспитательной работой в школе. 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</w:t>
      </w:r>
      <w:r w:rsidRPr="0032312F">
        <w:rPr>
          <w:sz w:val="24"/>
          <w:szCs w:val="24"/>
        </w:rPr>
        <w:tab/>
        <w:t>1990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1991.</w:t>
      </w:r>
    </w:p>
    <w:p w14:paraId="25E03357" w14:textId="77777777" w:rsidR="0032312F" w:rsidRPr="0032312F" w:rsidRDefault="0032312F" w:rsidP="0032312F">
      <w:pPr>
        <w:pStyle w:val="a9"/>
        <w:ind w:left="588" w:right="65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4Сантурова С.М. Менеджмент в образовании: теория и практика. - 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1993.</w:t>
      </w:r>
    </w:p>
    <w:p w14:paraId="251E5F5B" w14:textId="77777777" w:rsidR="0032312F" w:rsidRPr="0032312F" w:rsidRDefault="0032312F" w:rsidP="0032312F">
      <w:pPr>
        <w:pStyle w:val="a9"/>
        <w:ind w:left="588" w:right="95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5Управление современной школой: Пособие для директора школы /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-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М.М.Поташника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- 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1992.</w:t>
      </w:r>
    </w:p>
    <w:p w14:paraId="193CFC3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3A5129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EC601D0" w14:textId="77777777" w:rsidR="0032312F" w:rsidRPr="0032312F" w:rsidRDefault="0032312F" w:rsidP="0032312F">
      <w:pPr>
        <w:pStyle w:val="1"/>
        <w:ind w:left="588" w:right="2991" w:firstLine="69"/>
        <w:rPr>
          <w:sz w:val="24"/>
          <w:szCs w:val="24"/>
        </w:rPr>
      </w:pPr>
      <w:r w:rsidRPr="0032312F">
        <w:rPr>
          <w:sz w:val="24"/>
          <w:szCs w:val="24"/>
        </w:rPr>
        <w:t>Тема 29-</w:t>
      </w:r>
      <w:proofErr w:type="gramStart"/>
      <w:r w:rsidRPr="0032312F">
        <w:rPr>
          <w:sz w:val="24"/>
          <w:szCs w:val="24"/>
        </w:rPr>
        <w:t>30.Диагностика</w:t>
      </w:r>
      <w:proofErr w:type="gramEnd"/>
      <w:r w:rsidRPr="0032312F">
        <w:rPr>
          <w:sz w:val="24"/>
          <w:szCs w:val="24"/>
        </w:rPr>
        <w:t xml:space="preserve"> и контроль в обучении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 обучения</w:t>
      </w:r>
    </w:p>
    <w:p w14:paraId="0D409129" w14:textId="77777777" w:rsidR="0032312F" w:rsidRPr="0032312F" w:rsidRDefault="0032312F">
      <w:pPr>
        <w:pStyle w:val="ab"/>
        <w:numPr>
          <w:ilvl w:val="0"/>
          <w:numId w:val="76"/>
        </w:numPr>
        <w:tabs>
          <w:tab w:val="left" w:pos="800"/>
        </w:tabs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Виды,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формы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и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методы</w:t>
      </w:r>
      <w:r w:rsidRPr="0032312F">
        <w:rPr>
          <w:b/>
          <w:spacing w:val="-2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контроля</w:t>
      </w:r>
    </w:p>
    <w:p w14:paraId="010D8A78" w14:textId="77777777" w:rsidR="0032312F" w:rsidRPr="0032312F" w:rsidRDefault="0032312F">
      <w:pPr>
        <w:pStyle w:val="1"/>
        <w:numPr>
          <w:ilvl w:val="0"/>
          <w:numId w:val="76"/>
        </w:numPr>
        <w:tabs>
          <w:tab w:val="left" w:pos="800"/>
        </w:tabs>
        <w:ind w:left="588" w:right="2610" w:firstLine="0"/>
        <w:rPr>
          <w:sz w:val="24"/>
          <w:szCs w:val="24"/>
        </w:rPr>
      </w:pPr>
      <w:r w:rsidRPr="0032312F">
        <w:rPr>
          <w:sz w:val="24"/>
          <w:szCs w:val="24"/>
        </w:rPr>
        <w:t>Оценка и учет результатов учебной деятельности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4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оценивания</w:t>
      </w:r>
    </w:p>
    <w:p w14:paraId="7F85D663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C7E8808" w14:textId="77777777" w:rsidR="0032312F" w:rsidRPr="0032312F" w:rsidRDefault="0032312F" w:rsidP="0032312F">
      <w:pPr>
        <w:ind w:left="1286"/>
        <w:jc w:val="both"/>
        <w:rPr>
          <w:b/>
          <w:sz w:val="24"/>
          <w:szCs w:val="24"/>
        </w:rPr>
      </w:pPr>
      <w:r w:rsidRPr="0032312F">
        <w:rPr>
          <w:b/>
          <w:sz w:val="24"/>
          <w:szCs w:val="24"/>
        </w:rPr>
        <w:t>1Диагностика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качества</w:t>
      </w:r>
      <w:r w:rsidRPr="0032312F">
        <w:rPr>
          <w:b/>
          <w:spacing w:val="-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обучения</w:t>
      </w:r>
    </w:p>
    <w:p w14:paraId="2D3567DC" w14:textId="77777777" w:rsidR="0032312F" w:rsidRPr="0032312F" w:rsidRDefault="0032312F" w:rsidP="0032312F">
      <w:pPr>
        <w:pStyle w:val="a9"/>
        <w:ind w:left="588" w:right="633" w:firstLine="516"/>
        <w:rPr>
          <w:sz w:val="24"/>
          <w:szCs w:val="24"/>
        </w:rPr>
      </w:pPr>
      <w:r w:rsidRPr="0032312F">
        <w:rPr>
          <w:sz w:val="24"/>
          <w:szCs w:val="24"/>
        </w:rPr>
        <w:t>Неотъемлемым компонентом образовательного процесса является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поставленных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целей.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невозможно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управление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дидактическим процессом.</w:t>
      </w:r>
    </w:p>
    <w:p w14:paraId="74DE2B4D" w14:textId="77777777" w:rsidR="0032312F" w:rsidRPr="0032312F" w:rsidRDefault="0032312F" w:rsidP="0032312F">
      <w:pPr>
        <w:ind w:left="588" w:right="635"/>
        <w:jc w:val="both"/>
        <w:rPr>
          <w:i/>
          <w:sz w:val="24"/>
          <w:szCs w:val="24"/>
        </w:rPr>
      </w:pPr>
      <w:r w:rsidRPr="0032312F">
        <w:rPr>
          <w:b/>
          <w:sz w:val="24"/>
          <w:szCs w:val="24"/>
        </w:rPr>
        <w:t xml:space="preserve">Диагностика – </w:t>
      </w:r>
      <w:r w:rsidRPr="0032312F">
        <w:rPr>
          <w:i/>
          <w:sz w:val="24"/>
          <w:szCs w:val="24"/>
        </w:rPr>
        <w:t>это точное определение результатов дидактического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процесса.</w:t>
      </w:r>
    </w:p>
    <w:p w14:paraId="0A3014A6" w14:textId="77777777" w:rsidR="0032312F" w:rsidRPr="0032312F" w:rsidRDefault="0032312F" w:rsidP="0032312F">
      <w:pPr>
        <w:tabs>
          <w:tab w:val="left" w:pos="1360"/>
          <w:tab w:val="left" w:pos="2400"/>
          <w:tab w:val="left" w:pos="2525"/>
          <w:tab w:val="left" w:pos="2804"/>
          <w:tab w:val="left" w:pos="3076"/>
          <w:tab w:val="left" w:pos="3939"/>
          <w:tab w:val="left" w:pos="4566"/>
          <w:tab w:val="left" w:pos="4868"/>
          <w:tab w:val="left" w:pos="5257"/>
          <w:tab w:val="left" w:pos="5434"/>
          <w:tab w:val="left" w:pos="6720"/>
          <w:tab w:val="left" w:pos="6851"/>
          <w:tab w:val="left" w:pos="7600"/>
          <w:tab w:val="left" w:pos="8694"/>
          <w:tab w:val="left" w:pos="8943"/>
        </w:tabs>
        <w:ind w:left="588" w:right="627" w:firstLine="348"/>
        <w:jc w:val="right"/>
        <w:rPr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z w:val="24"/>
          <w:szCs w:val="24"/>
        </w:rPr>
        <w:tab/>
        <w:t>понятие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«</w:t>
      </w:r>
      <w:r w:rsidRPr="0032312F">
        <w:rPr>
          <w:i/>
          <w:sz w:val="24"/>
          <w:szCs w:val="24"/>
        </w:rPr>
        <w:t>диагностика»</w:t>
      </w:r>
      <w:r w:rsidRPr="0032312F">
        <w:rPr>
          <w:i/>
          <w:sz w:val="24"/>
          <w:szCs w:val="24"/>
        </w:rPr>
        <w:tab/>
      </w:r>
      <w:r w:rsidRPr="0032312F">
        <w:rPr>
          <w:sz w:val="24"/>
          <w:szCs w:val="24"/>
        </w:rPr>
        <w:t>вкладывается</w:t>
      </w:r>
      <w:r w:rsidRPr="0032312F">
        <w:rPr>
          <w:sz w:val="24"/>
          <w:szCs w:val="24"/>
        </w:rPr>
        <w:tab/>
        <w:t>более</w:t>
      </w:r>
      <w:r w:rsidRPr="0032312F">
        <w:rPr>
          <w:sz w:val="24"/>
          <w:szCs w:val="24"/>
        </w:rPr>
        <w:tab/>
        <w:t>широкий</w:t>
      </w:r>
      <w:r w:rsidRPr="0032312F">
        <w:rPr>
          <w:sz w:val="24"/>
          <w:szCs w:val="24"/>
        </w:rPr>
        <w:tab/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глубокий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смысл,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0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понятие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r w:rsidRPr="0032312F">
        <w:rPr>
          <w:i/>
          <w:sz w:val="24"/>
          <w:szCs w:val="24"/>
        </w:rPr>
        <w:t>проверка</w:t>
      </w:r>
      <w:r w:rsidRPr="0032312F">
        <w:rPr>
          <w:i/>
          <w:spacing w:val="1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1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</w:t>
      </w:r>
      <w:r w:rsidRPr="0032312F">
        <w:rPr>
          <w:i/>
          <w:spacing w:val="1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</w:t>
      </w:r>
      <w:r w:rsidRPr="0032312F">
        <w:rPr>
          <w:sz w:val="24"/>
          <w:szCs w:val="24"/>
        </w:rPr>
        <w:t>»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Проверка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констатирует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результаты,</w:t>
      </w:r>
      <w:r w:rsidRPr="0032312F">
        <w:rPr>
          <w:sz w:val="24"/>
          <w:szCs w:val="24"/>
        </w:rPr>
        <w:tab/>
        <w:t>не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объясняя</w:t>
      </w:r>
      <w:r w:rsidRPr="0032312F">
        <w:rPr>
          <w:sz w:val="24"/>
          <w:szCs w:val="24"/>
        </w:rPr>
        <w:tab/>
        <w:t>их</w:t>
      </w:r>
      <w:r w:rsidRPr="0032312F">
        <w:rPr>
          <w:sz w:val="24"/>
          <w:szCs w:val="24"/>
        </w:rPr>
        <w:tab/>
      </w:r>
      <w:r w:rsidRPr="0032312F">
        <w:rPr>
          <w:sz w:val="24"/>
          <w:szCs w:val="24"/>
        </w:rPr>
        <w:tab/>
        <w:t>происхождения.</w:t>
      </w:r>
      <w:r w:rsidRPr="0032312F">
        <w:rPr>
          <w:sz w:val="24"/>
          <w:szCs w:val="24"/>
        </w:rPr>
        <w:tab/>
        <w:t>Тогда</w:t>
      </w:r>
      <w:r w:rsidRPr="0032312F">
        <w:rPr>
          <w:sz w:val="24"/>
          <w:szCs w:val="24"/>
        </w:rPr>
        <w:tab/>
        <w:t>как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диагностирование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рассматривает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учетом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способов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достижения, выявляет тенденций, динамику дидактического процесса.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Диагностика</w:t>
      </w:r>
      <w:r w:rsidRPr="0032312F">
        <w:rPr>
          <w:b/>
          <w:sz w:val="24"/>
          <w:szCs w:val="24"/>
        </w:rPr>
        <w:tab/>
      </w:r>
      <w:r w:rsidRPr="0032312F">
        <w:rPr>
          <w:b/>
          <w:sz w:val="24"/>
          <w:szCs w:val="24"/>
        </w:rPr>
        <w:tab/>
      </w:r>
      <w:r w:rsidRPr="0032312F">
        <w:rPr>
          <w:sz w:val="24"/>
          <w:szCs w:val="24"/>
        </w:rPr>
        <w:t>включает</w:t>
      </w:r>
      <w:r w:rsidRPr="0032312F">
        <w:rPr>
          <w:sz w:val="24"/>
          <w:szCs w:val="24"/>
        </w:rPr>
        <w:tab/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z w:val="24"/>
          <w:szCs w:val="24"/>
        </w:rPr>
        <w:tab/>
      </w:r>
      <w:r w:rsidRPr="0032312F">
        <w:rPr>
          <w:i/>
          <w:sz w:val="24"/>
          <w:szCs w:val="24"/>
        </w:rPr>
        <w:tab/>
        <w:t>проверку,</w:t>
      </w:r>
      <w:r w:rsidRPr="0032312F">
        <w:rPr>
          <w:i/>
          <w:sz w:val="24"/>
          <w:szCs w:val="24"/>
        </w:rPr>
        <w:tab/>
      </w:r>
      <w:r w:rsidRPr="0032312F">
        <w:rPr>
          <w:i/>
          <w:sz w:val="24"/>
          <w:szCs w:val="24"/>
        </w:rPr>
        <w:tab/>
        <w:t>оценивание;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накопление</w:t>
      </w:r>
      <w:r w:rsidRPr="0032312F">
        <w:rPr>
          <w:i/>
          <w:spacing w:val="4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статистических</w:t>
      </w:r>
      <w:r w:rsidRPr="0032312F">
        <w:rPr>
          <w:i/>
          <w:spacing w:val="4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данных,</w:t>
      </w:r>
      <w:r w:rsidRPr="0032312F">
        <w:rPr>
          <w:i/>
          <w:spacing w:val="4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их</w:t>
      </w:r>
      <w:r w:rsidRPr="0032312F">
        <w:rPr>
          <w:i/>
          <w:spacing w:val="45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анализ;</w:t>
      </w:r>
      <w:r w:rsidRPr="0032312F">
        <w:rPr>
          <w:i/>
          <w:spacing w:val="4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прогнозирование,</w:t>
      </w:r>
    </w:p>
    <w:p w14:paraId="7194D887" w14:textId="77777777" w:rsidR="0032312F" w:rsidRPr="0032312F" w:rsidRDefault="0032312F" w:rsidP="0032312F">
      <w:pPr>
        <w:ind w:left="588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выявление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динамики</w:t>
      </w:r>
      <w:r w:rsidRPr="0032312F">
        <w:rPr>
          <w:sz w:val="24"/>
          <w:szCs w:val="24"/>
        </w:rPr>
        <w:t>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тенденций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дидактического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процесса.</w:t>
      </w:r>
    </w:p>
    <w:p w14:paraId="7643A408" w14:textId="77777777" w:rsidR="0032312F" w:rsidRPr="0032312F" w:rsidRDefault="0032312F" w:rsidP="0032312F">
      <w:pPr>
        <w:ind w:left="588" w:right="628" w:firstLine="801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Важным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компонентом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диагностики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Контроль</w:t>
      </w:r>
      <w:proofErr w:type="gramStart"/>
      <w:r w:rsidRPr="0032312F">
        <w:rPr>
          <w:b/>
          <w:sz w:val="24"/>
          <w:szCs w:val="24"/>
        </w:rPr>
        <w:t xml:space="preserve">- </w:t>
      </w:r>
      <w:r w:rsidRPr="0032312F">
        <w:rPr>
          <w:i/>
          <w:sz w:val="24"/>
          <w:szCs w:val="24"/>
        </w:rPr>
        <w:t>это</w:t>
      </w:r>
      <w:proofErr w:type="gramEnd"/>
      <w:r w:rsidRPr="0032312F">
        <w:rPr>
          <w:i/>
          <w:sz w:val="24"/>
          <w:szCs w:val="24"/>
        </w:rPr>
        <w:t xml:space="preserve"> наблюдение за процессом усвоения знаний, умений 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навыков. </w:t>
      </w:r>
      <w:r w:rsidRPr="0032312F">
        <w:rPr>
          <w:sz w:val="24"/>
          <w:szCs w:val="24"/>
        </w:rPr>
        <w:t xml:space="preserve">Составной частью контроля является проверка. </w:t>
      </w:r>
      <w:r w:rsidRPr="0032312F">
        <w:rPr>
          <w:b/>
          <w:sz w:val="24"/>
          <w:szCs w:val="24"/>
        </w:rPr>
        <w:t>Проверка-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система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действий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операций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усвоением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навыков.</w:t>
      </w:r>
    </w:p>
    <w:p w14:paraId="1BF8C3D0" w14:textId="77777777" w:rsidR="0032312F" w:rsidRPr="0032312F" w:rsidRDefault="0032312F" w:rsidP="0032312F">
      <w:pPr>
        <w:pStyle w:val="a9"/>
        <w:ind w:left="588" w:right="630" w:firstLine="732"/>
        <w:rPr>
          <w:sz w:val="24"/>
          <w:szCs w:val="24"/>
        </w:rPr>
      </w:pPr>
      <w:r w:rsidRPr="0032312F">
        <w:rPr>
          <w:sz w:val="24"/>
          <w:szCs w:val="24"/>
        </w:rPr>
        <w:t>По сути своей контроль обеспечивает установление обратной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связи, т.е. получение информаций о результате учебной 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 Обучающий устанавливает, какие, в каком объеме 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усвоил обучаемый, готов ли он к восприятию новых знаний. Учитель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получает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сведения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4"/>
          <w:sz w:val="24"/>
          <w:szCs w:val="24"/>
        </w:rPr>
        <w:t xml:space="preserve"> </w:t>
      </w:r>
      <w:r w:rsidRPr="0032312F">
        <w:rPr>
          <w:sz w:val="24"/>
          <w:szCs w:val="24"/>
        </w:rPr>
        <w:t>характере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самостоятельной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</w:p>
    <w:p w14:paraId="317CD49C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CF53A8B" w14:textId="77777777" w:rsidR="0032312F" w:rsidRPr="0032312F" w:rsidRDefault="0032312F" w:rsidP="0032312F">
      <w:pPr>
        <w:pStyle w:val="a9"/>
        <w:ind w:left="588" w:right="631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обучаемого.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показывает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обучающему,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насколько его собственная работа была плодотворной, удачно ли 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целях.</w:t>
      </w:r>
    </w:p>
    <w:p w14:paraId="06D3A01F" w14:textId="77777777" w:rsidR="0032312F" w:rsidRPr="0032312F" w:rsidRDefault="0032312F" w:rsidP="0032312F">
      <w:pPr>
        <w:pStyle w:val="a9"/>
        <w:ind w:left="588" w:right="634" w:firstLine="732"/>
        <w:rPr>
          <w:sz w:val="24"/>
          <w:szCs w:val="24"/>
        </w:rPr>
      </w:pPr>
      <w:r w:rsidRPr="0032312F">
        <w:rPr>
          <w:sz w:val="24"/>
          <w:szCs w:val="24"/>
        </w:rPr>
        <w:t>Во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 и сам обучаемый. Контроль помогает ему понять, каких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успехов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добился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освоений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увидеть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пробелы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недостатки в них. Постоянный контроль дисциплинирует обучаемых,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приучает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определенному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ритму,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развивает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волевые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качества.</w:t>
      </w:r>
    </w:p>
    <w:p w14:paraId="7FB26C85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7AFA3169" w14:textId="77777777" w:rsidR="0032312F" w:rsidRPr="0032312F" w:rsidRDefault="0032312F" w:rsidP="0032312F">
      <w:pPr>
        <w:pStyle w:val="1"/>
        <w:ind w:left="26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2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Виды,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</w:p>
    <w:p w14:paraId="6B46762A" w14:textId="77777777" w:rsidR="0032312F" w:rsidRPr="0032312F" w:rsidRDefault="0032312F" w:rsidP="0032312F">
      <w:pPr>
        <w:ind w:left="588" w:right="626" w:firstLine="556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бывает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разнообразных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несколько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видов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контроля</w:t>
      </w:r>
      <w:r w:rsidRPr="0032312F">
        <w:rPr>
          <w:b/>
          <w:sz w:val="24"/>
          <w:szCs w:val="24"/>
        </w:rPr>
        <w:t>: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предварительный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текущий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периодический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тематический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итоговый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отсроченный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контроль.</w:t>
      </w:r>
    </w:p>
    <w:p w14:paraId="09300E31" w14:textId="77777777" w:rsidR="0032312F" w:rsidRPr="0032312F" w:rsidRDefault="0032312F" w:rsidP="0032312F">
      <w:pPr>
        <w:pStyle w:val="a9"/>
        <w:ind w:left="588" w:right="631" w:firstLine="48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Предварительный контроль, </w:t>
      </w:r>
      <w:r w:rsidRPr="0032312F">
        <w:rPr>
          <w:sz w:val="24"/>
          <w:szCs w:val="24"/>
        </w:rPr>
        <w:t>как правило, имеет диагностические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задачи. Он проводится с целью выявления имеющих знаний, умений 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обычно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начале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перед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Предварительный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обучающему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находить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наиболее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эффективные методы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формы работы.</w:t>
      </w:r>
    </w:p>
    <w:p w14:paraId="139D14B1" w14:textId="77777777" w:rsidR="0032312F" w:rsidRPr="0032312F" w:rsidRDefault="0032312F" w:rsidP="0032312F">
      <w:pPr>
        <w:pStyle w:val="a9"/>
        <w:ind w:left="588" w:right="630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Текущий контроль </w:t>
      </w:r>
      <w:r w:rsidRPr="0032312F">
        <w:rPr>
          <w:sz w:val="24"/>
          <w:szCs w:val="24"/>
        </w:rPr>
        <w:t>осуществляется по ходу обучения и 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глубину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прочность.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своевременно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пробелы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оказать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помощь</w:t>
      </w:r>
      <w:r w:rsidRPr="0032312F">
        <w:rPr>
          <w:spacing w:val="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усвоений</w:t>
      </w:r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программного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Текущий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ответственность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подготовку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занятию.</w:t>
      </w:r>
    </w:p>
    <w:p w14:paraId="0C2F8832" w14:textId="77777777" w:rsidR="0032312F" w:rsidRPr="0032312F" w:rsidRDefault="0032312F" w:rsidP="0032312F">
      <w:pPr>
        <w:pStyle w:val="a9"/>
        <w:ind w:left="588" w:right="630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Периодический контроль </w:t>
      </w:r>
      <w:r w:rsidRPr="0032312F">
        <w:rPr>
          <w:sz w:val="24"/>
          <w:szCs w:val="24"/>
        </w:rPr>
        <w:t>проводит итоги работы за определенный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период времени.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Он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конце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четверти,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полугодия.</w:t>
      </w:r>
    </w:p>
    <w:p w14:paraId="16889AFE" w14:textId="77777777" w:rsidR="0032312F" w:rsidRPr="0032312F" w:rsidRDefault="0032312F" w:rsidP="0032312F">
      <w:pPr>
        <w:pStyle w:val="a9"/>
        <w:ind w:left="588" w:right="631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Тематический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имеет целью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систематизацию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обучаемых.</w:t>
      </w:r>
    </w:p>
    <w:p w14:paraId="11AEB7ED" w14:textId="77777777" w:rsidR="0032312F" w:rsidRPr="0032312F" w:rsidRDefault="0032312F" w:rsidP="0032312F">
      <w:pPr>
        <w:pStyle w:val="a9"/>
        <w:ind w:left="588" w:right="632" w:firstLine="487"/>
        <w:rPr>
          <w:sz w:val="24"/>
          <w:szCs w:val="24"/>
        </w:rPr>
      </w:pPr>
      <w:r w:rsidRPr="0032312F">
        <w:rPr>
          <w:i/>
          <w:sz w:val="24"/>
          <w:szCs w:val="24"/>
        </w:rPr>
        <w:t>Итоговый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призван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обучения. Он охватывает всю систему </w:t>
      </w:r>
      <w:proofErr w:type="gramStart"/>
      <w:r w:rsidRPr="0032312F">
        <w:rPr>
          <w:sz w:val="24"/>
          <w:szCs w:val="24"/>
        </w:rPr>
        <w:t>знаний ,</w:t>
      </w:r>
      <w:proofErr w:type="gramEnd"/>
      <w:r w:rsidRPr="0032312F">
        <w:rPr>
          <w:sz w:val="24"/>
          <w:szCs w:val="24"/>
        </w:rPr>
        <w:t xml:space="preserve"> умений навыков 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предмету.</w:t>
      </w:r>
    </w:p>
    <w:p w14:paraId="76D2B4AB" w14:textId="77777777" w:rsidR="0032312F" w:rsidRPr="0032312F" w:rsidRDefault="0032312F" w:rsidP="0032312F">
      <w:pPr>
        <w:ind w:left="588" w:right="632" w:firstLine="417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Отсроченный контроль </w:t>
      </w:r>
      <w:r w:rsidRPr="0032312F">
        <w:rPr>
          <w:sz w:val="24"/>
          <w:szCs w:val="24"/>
        </w:rPr>
        <w:t>– контроль остаточных знаний и 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спустя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какое-то время после</w:t>
      </w:r>
    </w:p>
    <w:p w14:paraId="0C69FF75" w14:textId="77777777" w:rsidR="0032312F" w:rsidRPr="0032312F" w:rsidRDefault="0032312F" w:rsidP="0032312F">
      <w:pPr>
        <w:pStyle w:val="a9"/>
        <w:ind w:left="588" w:right="634" w:firstLine="69"/>
        <w:rPr>
          <w:sz w:val="24"/>
          <w:szCs w:val="24"/>
        </w:rPr>
      </w:pPr>
      <w:r w:rsidRPr="0032312F">
        <w:rPr>
          <w:sz w:val="24"/>
          <w:szCs w:val="24"/>
        </w:rPr>
        <w:t>изучения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темы,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раздела,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курса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(этот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колебаться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месяцев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полугода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более).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Отсроченный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соответствует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эффективности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конечному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результату.</w:t>
      </w:r>
    </w:p>
    <w:p w14:paraId="5979DE61" w14:textId="77777777" w:rsidR="0032312F" w:rsidRPr="0032312F" w:rsidRDefault="0032312F" w:rsidP="0032312F">
      <w:pPr>
        <w:pStyle w:val="a9"/>
        <w:ind w:left="1006"/>
        <w:rPr>
          <w:sz w:val="24"/>
          <w:szCs w:val="24"/>
        </w:rPr>
      </w:pPr>
      <w:r w:rsidRPr="0032312F">
        <w:rPr>
          <w:sz w:val="24"/>
          <w:szCs w:val="24"/>
        </w:rPr>
        <w:t>Контроль</w:t>
      </w:r>
      <w:r w:rsidRPr="0032312F">
        <w:rPr>
          <w:spacing w:val="10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осуществляется  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 </w:t>
      </w:r>
      <w:r w:rsidRPr="0032312F">
        <w:rPr>
          <w:spacing w:val="35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различных  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 xml:space="preserve">формах.  </w:t>
      </w:r>
      <w:r w:rsidRPr="0032312F">
        <w:rPr>
          <w:b/>
          <w:spacing w:val="3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  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</w:t>
      </w:r>
    </w:p>
    <w:p w14:paraId="335515E4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62359FD2" w14:textId="77777777" w:rsidR="0032312F" w:rsidRPr="0032312F" w:rsidRDefault="0032312F" w:rsidP="0032312F">
      <w:pPr>
        <w:ind w:left="588" w:right="634"/>
        <w:jc w:val="both"/>
        <w:rPr>
          <w:i/>
          <w:sz w:val="24"/>
          <w:szCs w:val="24"/>
        </w:rPr>
      </w:pPr>
      <w:r w:rsidRPr="0032312F">
        <w:rPr>
          <w:b/>
          <w:sz w:val="24"/>
          <w:szCs w:val="24"/>
        </w:rPr>
        <w:lastRenderedPageBreak/>
        <w:t>к</w:t>
      </w:r>
      <w:r w:rsidRPr="0032312F">
        <w:rPr>
          <w:sz w:val="24"/>
          <w:szCs w:val="24"/>
        </w:rPr>
        <w:t>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подразделяется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индивидуальный,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групповой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фронтальный.</w:t>
      </w:r>
    </w:p>
    <w:p w14:paraId="3E412CE1" w14:textId="77777777" w:rsidR="0032312F" w:rsidRPr="0032312F" w:rsidRDefault="0032312F" w:rsidP="0032312F">
      <w:pPr>
        <w:ind w:left="588" w:right="625" w:firstLine="41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методы.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Методы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контроля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i/>
          <w:sz w:val="24"/>
          <w:szCs w:val="24"/>
        </w:rPr>
        <w:t>способы,с</w:t>
      </w:r>
      <w:proofErr w:type="spellEnd"/>
      <w:proofErr w:type="gramEnd"/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помощью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которых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определяется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результативность учебно-познавательной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деятельности</w:t>
      </w:r>
      <w:r w:rsidRPr="0032312F">
        <w:rPr>
          <w:i/>
          <w:spacing w:val="70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обучаемых</w:t>
      </w:r>
      <w:r w:rsidRPr="0032312F">
        <w:rPr>
          <w:i/>
          <w:spacing w:val="-6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 педагогической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работы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обучающих.</w:t>
      </w:r>
    </w:p>
    <w:p w14:paraId="65639BA9" w14:textId="77777777" w:rsidR="0032312F" w:rsidRPr="0032312F" w:rsidRDefault="0032312F" w:rsidP="0032312F">
      <w:pPr>
        <w:ind w:left="588" w:right="628" w:firstLine="41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устного,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письменного,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практического,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машинного</w:t>
      </w:r>
      <w:r w:rsidRPr="0032312F">
        <w:rPr>
          <w:i/>
          <w:spacing w:val="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контроля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самоконтроля.</w:t>
      </w:r>
    </w:p>
    <w:p w14:paraId="3957A020" w14:textId="77777777" w:rsidR="0032312F" w:rsidRPr="0032312F" w:rsidRDefault="0032312F" w:rsidP="0032312F">
      <w:pPr>
        <w:pStyle w:val="a9"/>
        <w:ind w:left="588" w:right="627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Устный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опроса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обучаемых.Он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проследить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логику изложения 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материала, умение использовать знания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описания или объяснения процессов и происходящих событий,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выражения и доказательства своей точки зрения, для опровержения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неверного мнения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т.д.</w:t>
      </w:r>
    </w:p>
    <w:p w14:paraId="71A6BD85" w14:textId="77777777" w:rsidR="0032312F" w:rsidRPr="0032312F" w:rsidRDefault="0032312F" w:rsidP="0032312F">
      <w:pPr>
        <w:pStyle w:val="a9"/>
        <w:ind w:left="588" w:right="630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Письменный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предполагает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выполнение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 (упражнений, контрольных работ, сочинений, отчетов и т.д.).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Письменный контроль позволяет проверять знания всех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одновременно,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затрат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проверку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письменных заданий.</w:t>
      </w:r>
    </w:p>
    <w:p w14:paraId="24C1859D" w14:textId="77777777" w:rsidR="0032312F" w:rsidRPr="0032312F" w:rsidRDefault="0032312F" w:rsidP="0032312F">
      <w:pPr>
        <w:pStyle w:val="a9"/>
        <w:ind w:left="588" w:right="631" w:firstLine="417"/>
        <w:rPr>
          <w:sz w:val="24"/>
          <w:szCs w:val="24"/>
        </w:rPr>
      </w:pPr>
      <w:r w:rsidRPr="0032312F">
        <w:rPr>
          <w:i/>
          <w:sz w:val="24"/>
          <w:szCs w:val="24"/>
        </w:rPr>
        <w:t>Практический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выявления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сформированности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сформированности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двигательных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навыков.</w:t>
      </w:r>
    </w:p>
    <w:p w14:paraId="2F2F99E6" w14:textId="77777777" w:rsidR="0032312F" w:rsidRPr="0032312F" w:rsidRDefault="0032312F" w:rsidP="0032312F">
      <w:pPr>
        <w:pStyle w:val="a9"/>
        <w:ind w:left="588" w:right="627" w:firstLine="417"/>
        <w:rPr>
          <w:sz w:val="24"/>
          <w:szCs w:val="24"/>
        </w:rPr>
      </w:pP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развитием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информационных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получил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использованием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Машинный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экономит время учащихся и учителя. С помощью контролирующих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легко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установить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единые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легко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статистической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обработке.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Устраняется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субъективизм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оценивании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</w:p>
    <w:p w14:paraId="502FD96E" w14:textId="77777777" w:rsidR="0032312F" w:rsidRPr="0032312F" w:rsidRDefault="0032312F" w:rsidP="0032312F">
      <w:pPr>
        <w:pStyle w:val="a9"/>
        <w:ind w:left="588" w:right="632" w:firstLine="417"/>
        <w:rPr>
          <w:sz w:val="24"/>
          <w:szCs w:val="24"/>
        </w:rPr>
      </w:pPr>
      <w:r w:rsidRPr="0032312F">
        <w:rPr>
          <w:sz w:val="24"/>
          <w:szCs w:val="24"/>
        </w:rPr>
        <w:t>Применение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контролирующих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успешно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осуществлять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самоконтроль.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Самоконтроль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возможен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без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применения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обучаемых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находить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ошибки,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причины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неправильного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решения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познавательных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задач,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способы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устранения.</w:t>
      </w:r>
    </w:p>
    <w:p w14:paraId="56B538BC" w14:textId="77777777" w:rsidR="0032312F" w:rsidRPr="0032312F" w:rsidRDefault="0032312F" w:rsidP="0032312F">
      <w:pPr>
        <w:ind w:left="588" w:right="631" w:firstLine="4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Сочетание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различных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называется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комбинированным </w:t>
      </w:r>
      <w:r w:rsidRPr="0032312F">
        <w:rPr>
          <w:sz w:val="24"/>
          <w:szCs w:val="24"/>
        </w:rPr>
        <w:t>(</w:t>
      </w:r>
      <w:r w:rsidRPr="0032312F">
        <w:rPr>
          <w:i/>
          <w:sz w:val="24"/>
          <w:szCs w:val="24"/>
        </w:rPr>
        <w:t>уплотненным</w:t>
      </w:r>
      <w:r w:rsidRPr="0032312F">
        <w:rPr>
          <w:sz w:val="24"/>
          <w:szCs w:val="24"/>
        </w:rPr>
        <w:t xml:space="preserve">) </w:t>
      </w:r>
      <w:r w:rsidRPr="0032312F">
        <w:rPr>
          <w:i/>
          <w:sz w:val="24"/>
          <w:szCs w:val="24"/>
        </w:rPr>
        <w:t>контролем</w:t>
      </w:r>
      <w:r w:rsidRPr="0032312F">
        <w:rPr>
          <w:sz w:val="24"/>
          <w:szCs w:val="24"/>
        </w:rPr>
        <w:t>. Обычно это сочетание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устного 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письменного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опроса.</w:t>
      </w:r>
    </w:p>
    <w:p w14:paraId="014E7418" w14:textId="77777777" w:rsidR="0032312F" w:rsidRPr="0032312F" w:rsidRDefault="0032312F" w:rsidP="0032312F">
      <w:pPr>
        <w:ind w:left="588" w:right="628" w:firstLine="556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большее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получает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тестовый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контроль.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инструментом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тест.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зависимости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выделяются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тесты </w:t>
      </w:r>
      <w:r w:rsidRPr="0032312F">
        <w:rPr>
          <w:i/>
          <w:sz w:val="24"/>
          <w:szCs w:val="24"/>
        </w:rPr>
        <w:t>педагогические, психологические, социологические, социально-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психологические,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культурологические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др.</w:t>
      </w:r>
    </w:p>
    <w:p w14:paraId="39C8707F" w14:textId="77777777" w:rsidR="0032312F" w:rsidRPr="0032312F" w:rsidRDefault="0032312F" w:rsidP="0032312F">
      <w:pPr>
        <w:pStyle w:val="a9"/>
        <w:ind w:left="1075"/>
        <w:rPr>
          <w:sz w:val="24"/>
          <w:szCs w:val="24"/>
        </w:rPr>
      </w:pPr>
      <w:r w:rsidRPr="0032312F">
        <w:rPr>
          <w:sz w:val="24"/>
          <w:szCs w:val="24"/>
        </w:rPr>
        <w:t>Тесты,</w:t>
      </w:r>
      <w:r w:rsidRPr="0032312F">
        <w:rPr>
          <w:spacing w:val="139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применяемые  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для  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контроля  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в  </w:t>
      </w:r>
      <w:r w:rsidRPr="0032312F">
        <w:rPr>
          <w:spacing w:val="66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процессе  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обучения,</w:t>
      </w:r>
    </w:p>
    <w:p w14:paraId="59907F52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7714129" w14:textId="77777777" w:rsidR="0032312F" w:rsidRPr="0032312F" w:rsidRDefault="0032312F" w:rsidP="0032312F">
      <w:pPr>
        <w:pStyle w:val="a9"/>
        <w:ind w:left="588" w:right="629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представляют собой систему тестовых заданий стандартизированной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процедуры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заранее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спроектированной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технологий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обработки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судят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знаниях,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умениях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навыках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испытуемых.</w:t>
      </w:r>
    </w:p>
    <w:p w14:paraId="6EDD8999" w14:textId="77777777" w:rsidR="0032312F" w:rsidRPr="0032312F" w:rsidRDefault="0032312F" w:rsidP="0032312F">
      <w:pPr>
        <w:pStyle w:val="a9"/>
        <w:ind w:left="588" w:right="634" w:firstLine="417"/>
        <w:rPr>
          <w:sz w:val="24"/>
          <w:szCs w:val="24"/>
        </w:rPr>
      </w:pPr>
      <w:r w:rsidRPr="0032312F">
        <w:rPr>
          <w:sz w:val="24"/>
          <w:szCs w:val="24"/>
        </w:rPr>
        <w:t>Тестовые задания отличаются краткостью, на выполнение каждого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должно тратиться много времени. Не всякое задание подходит 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теста. Оно должно быть строго определенным по форме, содержанию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специальным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параметрам,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оцениваемым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ходе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математического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анализа.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обусловливают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свойства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должен быть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просто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набор,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а система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заданий.</w:t>
      </w:r>
    </w:p>
    <w:p w14:paraId="43F4AC44" w14:textId="77777777" w:rsidR="0032312F" w:rsidRPr="0032312F" w:rsidRDefault="0032312F" w:rsidP="0032312F">
      <w:pPr>
        <w:pStyle w:val="a9"/>
        <w:ind w:left="588" w:right="634" w:firstLine="348"/>
        <w:rPr>
          <w:sz w:val="24"/>
          <w:szCs w:val="24"/>
        </w:rPr>
      </w:pPr>
      <w:r w:rsidRPr="0032312F">
        <w:rPr>
          <w:sz w:val="24"/>
          <w:szCs w:val="24"/>
        </w:rPr>
        <w:t>Наиболее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распространенными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следующие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тестовых заданий:</w:t>
      </w:r>
    </w:p>
    <w:p w14:paraId="1C8185F2" w14:textId="77777777" w:rsidR="0032312F" w:rsidRPr="0032312F" w:rsidRDefault="0032312F" w:rsidP="0032312F">
      <w:pPr>
        <w:pStyle w:val="a9"/>
        <w:ind w:left="588" w:right="631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-закрытая форма тестовых заданий. </w:t>
      </w:r>
      <w:r w:rsidRPr="0032312F">
        <w:rPr>
          <w:sz w:val="24"/>
          <w:szCs w:val="24"/>
        </w:rPr>
        <w:t>Характерным для нее 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то, что к заданию даются готовые ответы, один (или несколько) из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 правильный. Пи использований закрытых тестовых заданий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существует возможность угадывания, что является главной причиной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отрицательного к ним отношения. Кроме того, такая форма тестовых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стимулирует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самостоятельный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поиск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предоставляет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лишь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выбора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предложенных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вариантов;</w:t>
      </w:r>
    </w:p>
    <w:p w14:paraId="2FFC5534" w14:textId="77777777" w:rsidR="0032312F" w:rsidRPr="0032312F" w:rsidRDefault="0032312F" w:rsidP="0032312F">
      <w:pPr>
        <w:pStyle w:val="a9"/>
        <w:ind w:left="588" w:right="629"/>
        <w:rPr>
          <w:sz w:val="24"/>
          <w:szCs w:val="24"/>
        </w:rPr>
      </w:pPr>
      <w:r w:rsidRPr="0032312F">
        <w:rPr>
          <w:i/>
          <w:sz w:val="24"/>
          <w:szCs w:val="24"/>
        </w:rPr>
        <w:t xml:space="preserve">-открытая форма тестовых заданий </w:t>
      </w:r>
      <w:r w:rsidRPr="0032312F">
        <w:rPr>
          <w:sz w:val="24"/>
          <w:szCs w:val="24"/>
        </w:rPr>
        <w:t>не содержит готовых ответов,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сформулировать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свободной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выявить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логику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мышления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тестируемого,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способность формулировать и аргументировать ответ </w:t>
      </w:r>
      <w:proofErr w:type="gramStart"/>
      <w:r w:rsidRPr="0032312F">
        <w:rPr>
          <w:sz w:val="24"/>
          <w:szCs w:val="24"/>
        </w:rPr>
        <w:t>( однако</w:t>
      </w:r>
      <w:proofErr w:type="gramEnd"/>
      <w:r w:rsidRPr="0032312F">
        <w:rPr>
          <w:sz w:val="24"/>
          <w:szCs w:val="24"/>
        </w:rPr>
        <w:t xml:space="preserve"> сложно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анализировать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результат);</w:t>
      </w:r>
    </w:p>
    <w:p w14:paraId="7E5D7FE2" w14:textId="77777777" w:rsidR="0032312F" w:rsidRPr="0032312F" w:rsidRDefault="0032312F" w:rsidP="0032312F">
      <w:pPr>
        <w:ind w:left="588" w:right="628"/>
        <w:jc w:val="both"/>
        <w:rPr>
          <w:sz w:val="24"/>
          <w:szCs w:val="24"/>
        </w:rPr>
      </w:pPr>
      <w:r w:rsidRPr="0032312F">
        <w:rPr>
          <w:i/>
          <w:sz w:val="24"/>
          <w:szCs w:val="24"/>
        </w:rPr>
        <w:t>-задания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«на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соответствие»,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заключается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необходимости установить соответствие элементов одного множества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элементам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другого;</w:t>
      </w:r>
    </w:p>
    <w:p w14:paraId="63FFF2B1" w14:textId="77777777" w:rsidR="0032312F" w:rsidRPr="0032312F" w:rsidRDefault="0032312F" w:rsidP="0032312F">
      <w:pPr>
        <w:pStyle w:val="a9"/>
        <w:ind w:left="588" w:right="626"/>
        <w:rPr>
          <w:sz w:val="24"/>
          <w:szCs w:val="24"/>
        </w:rPr>
      </w:pPr>
      <w:r w:rsidRPr="0032312F">
        <w:rPr>
          <w:i/>
          <w:sz w:val="24"/>
          <w:szCs w:val="24"/>
        </w:rPr>
        <w:t>-задания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«установление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правильной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последовательности».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позволяют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проверить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последовательности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действий,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процессов,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вычислений.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используются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главным образом для оценки уровня профессиональной подготовки, 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также для контроля знаний основных понятий и законов изучаемой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дисциплины.</w:t>
      </w:r>
    </w:p>
    <w:p w14:paraId="6D0E5839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A5B806F" w14:textId="77777777" w:rsidR="0032312F" w:rsidRPr="0032312F" w:rsidRDefault="0032312F" w:rsidP="0032312F">
      <w:pPr>
        <w:pStyle w:val="1"/>
        <w:ind w:left="170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3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 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учет результатов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</w:p>
    <w:p w14:paraId="035B1ABD" w14:textId="77777777" w:rsidR="0032312F" w:rsidRPr="0032312F" w:rsidRDefault="0032312F" w:rsidP="0032312F">
      <w:pPr>
        <w:ind w:left="588" w:right="629" w:firstLine="487"/>
        <w:jc w:val="both"/>
        <w:rPr>
          <w:i/>
          <w:sz w:val="24"/>
          <w:szCs w:val="24"/>
        </w:rPr>
      </w:pPr>
      <w:r w:rsidRPr="0032312F">
        <w:rPr>
          <w:sz w:val="24"/>
          <w:szCs w:val="24"/>
        </w:rPr>
        <w:t>Результаты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учебно-познавательной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деятельности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учащихся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выражаются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оценке</w:t>
      </w:r>
      <w:r w:rsidRPr="0032312F">
        <w:rPr>
          <w:b/>
          <w:sz w:val="24"/>
          <w:szCs w:val="24"/>
        </w:rPr>
        <w:t>.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b/>
          <w:sz w:val="24"/>
          <w:szCs w:val="24"/>
        </w:rPr>
        <w:t>Оценка</w:t>
      </w:r>
      <w:r w:rsidRPr="0032312F">
        <w:rPr>
          <w:b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–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определение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 xml:space="preserve">степени </w:t>
      </w:r>
      <w:proofErr w:type="spellStart"/>
      <w:r w:rsidRPr="0032312F">
        <w:rPr>
          <w:i/>
          <w:sz w:val="24"/>
          <w:szCs w:val="24"/>
        </w:rPr>
        <w:t>усвоенности</w:t>
      </w:r>
      <w:proofErr w:type="spellEnd"/>
      <w:r w:rsidRPr="0032312F">
        <w:rPr>
          <w:i/>
          <w:sz w:val="24"/>
          <w:szCs w:val="24"/>
        </w:rPr>
        <w:t xml:space="preserve"> знаний,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навыков.</w:t>
      </w:r>
    </w:p>
    <w:p w14:paraId="591D742A" w14:textId="77777777" w:rsidR="0032312F" w:rsidRPr="0032312F" w:rsidRDefault="0032312F" w:rsidP="0032312F">
      <w:pPr>
        <w:ind w:left="1075"/>
        <w:jc w:val="both"/>
        <w:rPr>
          <w:i/>
          <w:sz w:val="24"/>
          <w:szCs w:val="24"/>
        </w:rPr>
      </w:pPr>
      <w:r w:rsidRPr="0032312F">
        <w:rPr>
          <w:i/>
          <w:sz w:val="24"/>
          <w:szCs w:val="24"/>
        </w:rPr>
        <w:t>Количественным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выражением</w:t>
      </w:r>
      <w:r w:rsidRPr="0032312F">
        <w:rPr>
          <w:i/>
          <w:spacing w:val="-7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оценки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является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отметка</w:t>
      </w:r>
      <w:r w:rsidRPr="0032312F">
        <w:rPr>
          <w:i/>
          <w:sz w:val="24"/>
          <w:szCs w:val="24"/>
        </w:rPr>
        <w:t>.</w:t>
      </w:r>
    </w:p>
    <w:p w14:paraId="59FE4F3D" w14:textId="77777777" w:rsidR="0032312F" w:rsidRPr="0032312F" w:rsidRDefault="0032312F" w:rsidP="0032312F">
      <w:pPr>
        <w:ind w:left="588" w:right="634" w:firstLine="417"/>
        <w:jc w:val="both"/>
        <w:rPr>
          <w:i/>
          <w:sz w:val="24"/>
          <w:szCs w:val="24"/>
        </w:rPr>
      </w:pPr>
      <w:r w:rsidRPr="0032312F">
        <w:rPr>
          <w:b/>
          <w:i/>
          <w:sz w:val="24"/>
          <w:szCs w:val="24"/>
        </w:rPr>
        <w:t>Отметка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b/>
          <w:i/>
          <w:sz w:val="24"/>
          <w:szCs w:val="24"/>
        </w:rPr>
        <w:t>–</w:t>
      </w:r>
      <w:r w:rsidRPr="0032312F">
        <w:rPr>
          <w:b/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это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условное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выражение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количественной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оценки</w:t>
      </w:r>
      <w:r w:rsidRPr="0032312F">
        <w:rPr>
          <w:i/>
          <w:spacing w:val="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знаний,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умений и</w:t>
      </w:r>
      <w:r w:rsidRPr="0032312F">
        <w:rPr>
          <w:i/>
          <w:spacing w:val="-1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навыков обучаемых</w:t>
      </w:r>
      <w:r w:rsidRPr="0032312F">
        <w:rPr>
          <w:i/>
          <w:spacing w:val="-2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в</w:t>
      </w:r>
      <w:r w:rsidRPr="0032312F">
        <w:rPr>
          <w:i/>
          <w:spacing w:val="-4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цифрах</w:t>
      </w:r>
      <w:r w:rsidRPr="0032312F">
        <w:rPr>
          <w:i/>
          <w:spacing w:val="-3"/>
          <w:sz w:val="24"/>
          <w:szCs w:val="24"/>
        </w:rPr>
        <w:t xml:space="preserve"> </w:t>
      </w:r>
      <w:r w:rsidRPr="0032312F">
        <w:rPr>
          <w:i/>
          <w:sz w:val="24"/>
          <w:szCs w:val="24"/>
        </w:rPr>
        <w:t>или баллах.</w:t>
      </w:r>
    </w:p>
    <w:p w14:paraId="0C32CB27" w14:textId="77777777" w:rsidR="0032312F" w:rsidRPr="0032312F" w:rsidRDefault="0032312F" w:rsidP="0032312F">
      <w:pPr>
        <w:pStyle w:val="a9"/>
        <w:ind w:left="588" w:right="631" w:firstLine="487"/>
        <w:rPr>
          <w:sz w:val="24"/>
          <w:szCs w:val="24"/>
        </w:rPr>
      </w:pPr>
      <w:r w:rsidRPr="0032312F">
        <w:rPr>
          <w:sz w:val="24"/>
          <w:szCs w:val="24"/>
        </w:rPr>
        <w:t>До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настоящего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времени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2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педагогической</w:t>
      </w:r>
      <w:r w:rsidRPr="0032312F">
        <w:rPr>
          <w:spacing w:val="2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практике,</w:t>
      </w:r>
      <w:r w:rsidRPr="0032312F">
        <w:rPr>
          <w:spacing w:val="24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дидактической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4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методической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литературе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термины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r w:rsidRPr="0032312F">
        <w:rPr>
          <w:i/>
          <w:sz w:val="24"/>
          <w:szCs w:val="24"/>
        </w:rPr>
        <w:t>оценка</w:t>
      </w:r>
      <w:r w:rsidRPr="0032312F">
        <w:rPr>
          <w:sz w:val="24"/>
          <w:szCs w:val="24"/>
        </w:rPr>
        <w:t>»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</w:p>
    <w:p w14:paraId="13A8518A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3B4CE1B7" w14:textId="77777777" w:rsidR="0032312F" w:rsidRPr="0032312F" w:rsidRDefault="0032312F" w:rsidP="0032312F">
      <w:pPr>
        <w:pStyle w:val="a9"/>
        <w:ind w:left="588"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«</w:t>
      </w:r>
      <w:r w:rsidRPr="0032312F">
        <w:rPr>
          <w:i/>
          <w:sz w:val="24"/>
          <w:szCs w:val="24"/>
        </w:rPr>
        <w:t>отметка</w:t>
      </w:r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понимаются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синонимы.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Так,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часто,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когда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имеется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виду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отметка,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говорят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«</w:t>
      </w:r>
      <w:r w:rsidRPr="0032312F">
        <w:rPr>
          <w:i/>
          <w:sz w:val="24"/>
          <w:szCs w:val="24"/>
        </w:rPr>
        <w:t>оценка</w:t>
      </w:r>
      <w:r w:rsidRPr="0032312F">
        <w:rPr>
          <w:sz w:val="24"/>
          <w:szCs w:val="24"/>
        </w:rPr>
        <w:t>»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(выставление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система оценок и т. д.). между тем «</w:t>
      </w:r>
      <w:r w:rsidRPr="0032312F">
        <w:rPr>
          <w:i/>
          <w:sz w:val="24"/>
          <w:szCs w:val="24"/>
        </w:rPr>
        <w:t>оценка</w:t>
      </w:r>
      <w:r w:rsidRPr="0032312F">
        <w:rPr>
          <w:sz w:val="24"/>
          <w:szCs w:val="24"/>
        </w:rPr>
        <w:t>» и «</w:t>
      </w:r>
      <w:r w:rsidRPr="0032312F">
        <w:rPr>
          <w:i/>
          <w:sz w:val="24"/>
          <w:szCs w:val="24"/>
        </w:rPr>
        <w:t>отметка</w:t>
      </w:r>
      <w:r w:rsidRPr="0032312F">
        <w:rPr>
          <w:sz w:val="24"/>
          <w:szCs w:val="24"/>
        </w:rPr>
        <w:t>» - понятия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хотя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близкие,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далеко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не идентичные.</w:t>
      </w:r>
    </w:p>
    <w:p w14:paraId="0F7C075E" w14:textId="77777777" w:rsidR="0032312F" w:rsidRPr="0032312F" w:rsidRDefault="0032312F" w:rsidP="0032312F">
      <w:pPr>
        <w:pStyle w:val="a9"/>
        <w:ind w:left="588" w:right="633" w:firstLine="559"/>
        <w:rPr>
          <w:sz w:val="24"/>
          <w:szCs w:val="24"/>
        </w:rPr>
      </w:pPr>
      <w:r w:rsidRPr="0032312F">
        <w:rPr>
          <w:sz w:val="24"/>
          <w:szCs w:val="24"/>
        </w:rPr>
        <w:t>Оцениваться</w:t>
      </w:r>
      <w:r w:rsidRPr="0032312F">
        <w:rPr>
          <w:spacing w:val="29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результаты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обучения</w:t>
      </w:r>
      <w:r w:rsidRPr="0032312F">
        <w:rPr>
          <w:spacing w:val="26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могут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только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отметкой,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но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средствами.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словесное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одобрение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неодобрение,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вынесение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благодарности,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награждение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грамотами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 медалями 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д.</w:t>
      </w:r>
    </w:p>
    <w:p w14:paraId="24336B7B" w14:textId="77777777" w:rsidR="0032312F" w:rsidRPr="0032312F" w:rsidRDefault="0032312F" w:rsidP="0032312F">
      <w:pPr>
        <w:pStyle w:val="a9"/>
        <w:tabs>
          <w:tab w:val="left" w:pos="2552"/>
        </w:tabs>
        <w:ind w:left="588" w:right="630" w:firstLine="556"/>
        <w:rPr>
          <w:sz w:val="24"/>
          <w:szCs w:val="24"/>
        </w:rPr>
      </w:pPr>
      <w:r w:rsidRPr="0032312F">
        <w:rPr>
          <w:sz w:val="24"/>
          <w:szCs w:val="24"/>
        </w:rPr>
        <w:t>Большое значение имеет объективная оценка, единый подход 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определению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Проблема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простая,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особенно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если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учесть,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тонкий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острый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инструмент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учащегося.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воодушевлять обучающегося к учению, но может и расхолаживать его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Еще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сильнее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воздействует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неудовлетворительная</w:t>
      </w:r>
      <w:r w:rsidRPr="0032312F">
        <w:rPr>
          <w:spacing w:val="70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оценка: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она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побуждать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усилению</w:t>
      </w:r>
      <w:r w:rsidRPr="0032312F">
        <w:rPr>
          <w:spacing w:val="15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учебной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работы,</w:t>
      </w:r>
      <w:r w:rsidRPr="0032312F">
        <w:rPr>
          <w:spacing w:val="16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7"/>
          <w:sz w:val="24"/>
          <w:szCs w:val="24"/>
        </w:rPr>
        <w:t xml:space="preserve"> </w:t>
      </w:r>
      <w:r w:rsidRPr="0032312F">
        <w:rPr>
          <w:sz w:val="24"/>
          <w:szCs w:val="24"/>
        </w:rPr>
        <w:t>убивать</w:t>
      </w:r>
      <w:r w:rsidRPr="0032312F">
        <w:rPr>
          <w:spacing w:val="14"/>
          <w:sz w:val="24"/>
          <w:szCs w:val="24"/>
        </w:rPr>
        <w:t xml:space="preserve"> </w:t>
      </w:r>
      <w:r w:rsidRPr="0032312F">
        <w:rPr>
          <w:sz w:val="24"/>
          <w:szCs w:val="24"/>
        </w:rPr>
        <w:t>охоту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к учению. Вот почему в последние годы в печати возникают острые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дискуссии, которые облекаются то в форму борьбы с так называемой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процентоманией,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завышением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отметок,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принимают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форму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предложений о переводе из класса в класс независимо от качества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знаний.</w:t>
      </w:r>
      <w:r w:rsidRPr="0032312F">
        <w:rPr>
          <w:sz w:val="24"/>
          <w:szCs w:val="24"/>
        </w:rPr>
        <w:tab/>
        <w:t>Учеными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предлагаются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новые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оценочные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шкалы: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десятибалльные,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двенадцатибалльные</w:t>
      </w:r>
      <w:proofErr w:type="spellEnd"/>
      <w:r w:rsidRPr="0032312F">
        <w:rPr>
          <w:sz w:val="24"/>
          <w:szCs w:val="24"/>
        </w:rPr>
        <w:t>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стобалльные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63AF085A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CE04727" w14:textId="77777777" w:rsidR="0032312F" w:rsidRPr="0032312F" w:rsidRDefault="0032312F" w:rsidP="0032312F">
      <w:pPr>
        <w:pStyle w:val="1"/>
        <w:ind w:left="366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оценивания</w:t>
      </w:r>
    </w:p>
    <w:p w14:paraId="53167091" w14:textId="77777777" w:rsidR="0032312F" w:rsidRPr="0032312F" w:rsidRDefault="0032312F" w:rsidP="0032312F">
      <w:pPr>
        <w:pStyle w:val="a9"/>
        <w:ind w:left="588" w:right="635" w:firstLine="556"/>
        <w:rPr>
          <w:sz w:val="24"/>
          <w:szCs w:val="24"/>
        </w:rPr>
      </w:pPr>
      <w:r w:rsidRPr="0032312F">
        <w:rPr>
          <w:sz w:val="24"/>
          <w:szCs w:val="24"/>
        </w:rPr>
        <w:t>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типичным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ошибкам оценивания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вузе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относятся:</w:t>
      </w:r>
    </w:p>
    <w:p w14:paraId="1EE95CDE" w14:textId="77777777" w:rsidR="0032312F" w:rsidRPr="0032312F" w:rsidRDefault="0032312F">
      <w:pPr>
        <w:pStyle w:val="ab"/>
        <w:numPr>
          <w:ilvl w:val="1"/>
          <w:numId w:val="76"/>
        </w:numPr>
        <w:tabs>
          <w:tab w:val="left" w:pos="1175"/>
        </w:tabs>
        <w:ind w:right="631" w:firstLine="48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великодушие,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снисходительность.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завышении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отметок. Крайней формой великодушия в оценках обучаемых явилась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процентомания,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искореняемая теперь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школах;</w:t>
      </w:r>
    </w:p>
    <w:p w14:paraId="799C8397" w14:textId="77777777" w:rsidR="0032312F" w:rsidRPr="0032312F" w:rsidRDefault="0032312F">
      <w:pPr>
        <w:pStyle w:val="ab"/>
        <w:numPr>
          <w:ilvl w:val="0"/>
          <w:numId w:val="77"/>
        </w:numPr>
        <w:tabs>
          <w:tab w:val="left" w:pos="1174"/>
        </w:tabs>
        <w:ind w:left="117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перенос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симпатии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антипатии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с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(отметку);</w:t>
      </w:r>
    </w:p>
    <w:p w14:paraId="04713AFC" w14:textId="77777777" w:rsidR="0032312F" w:rsidRPr="0032312F" w:rsidRDefault="0032312F">
      <w:pPr>
        <w:pStyle w:val="ab"/>
        <w:numPr>
          <w:ilvl w:val="0"/>
          <w:numId w:val="77"/>
        </w:numPr>
        <w:tabs>
          <w:tab w:val="left" w:pos="1174"/>
        </w:tabs>
        <w:ind w:left="1174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оценка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настроению;</w:t>
      </w:r>
    </w:p>
    <w:p w14:paraId="06F0843B" w14:textId="77777777" w:rsidR="0032312F" w:rsidRPr="0032312F" w:rsidRDefault="0032312F">
      <w:pPr>
        <w:pStyle w:val="ab"/>
        <w:numPr>
          <w:ilvl w:val="0"/>
          <w:numId w:val="77"/>
        </w:numPr>
        <w:tabs>
          <w:tab w:val="left" w:pos="1273"/>
        </w:tabs>
        <w:ind w:right="633" w:firstLine="41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отсутствие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твердых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критериев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r w:rsidRPr="0032312F">
        <w:rPr>
          <w:sz w:val="24"/>
          <w:szCs w:val="24"/>
        </w:rPr>
        <w:t>преподаватеь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высокие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отметки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 слабые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ответы, и наоборот);</w:t>
      </w:r>
    </w:p>
    <w:p w14:paraId="540D8521" w14:textId="77777777" w:rsidR="0032312F" w:rsidRPr="0032312F" w:rsidRDefault="0032312F">
      <w:pPr>
        <w:pStyle w:val="ab"/>
        <w:numPr>
          <w:ilvl w:val="0"/>
          <w:numId w:val="78"/>
        </w:numPr>
        <w:tabs>
          <w:tab w:val="left" w:pos="1227"/>
        </w:tabs>
        <w:ind w:right="633" w:firstLine="34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центральная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тенденция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(проявляется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стремлении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избежать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крайних отметок.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ставить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двоек 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пятерок);</w:t>
      </w:r>
    </w:p>
    <w:p w14:paraId="25B91796" w14:textId="77777777" w:rsidR="0032312F" w:rsidRPr="0032312F" w:rsidRDefault="0032312F">
      <w:pPr>
        <w:pStyle w:val="ab"/>
        <w:numPr>
          <w:ilvl w:val="0"/>
          <w:numId w:val="78"/>
        </w:numPr>
        <w:tabs>
          <w:tab w:val="left" w:pos="1126"/>
        </w:tabs>
        <w:ind w:right="635" w:firstLine="34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неустойчивость системы (преподаватель то долго не спрашивает,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весь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урок опрашивает);</w:t>
      </w:r>
    </w:p>
    <w:p w14:paraId="48CA8BBD" w14:textId="77777777" w:rsidR="0032312F" w:rsidRPr="0032312F" w:rsidRDefault="0032312F">
      <w:pPr>
        <w:pStyle w:val="ab"/>
        <w:numPr>
          <w:ilvl w:val="0"/>
          <w:numId w:val="78"/>
        </w:numPr>
        <w:tabs>
          <w:tab w:val="left" w:pos="1292"/>
        </w:tabs>
        <w:ind w:right="632" w:firstLine="34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близость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той,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которая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была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выставлена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ранее,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(</w:t>
      </w:r>
      <w:proofErr w:type="spellStart"/>
      <w:proofErr w:type="gramStart"/>
      <w:r w:rsidRPr="0032312F">
        <w:rPr>
          <w:sz w:val="24"/>
          <w:szCs w:val="24"/>
        </w:rPr>
        <w:t>например,на</w:t>
      </w:r>
      <w:proofErr w:type="spellEnd"/>
      <w:proofErr w:type="gram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предыдущих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экзаменах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другими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преподавателями;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учителю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трудно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сразу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после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двойки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поставить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пятерку);</w:t>
      </w:r>
    </w:p>
    <w:p w14:paraId="1D5FBEFC" w14:textId="77777777" w:rsidR="0032312F" w:rsidRPr="0032312F" w:rsidRDefault="0032312F">
      <w:pPr>
        <w:pStyle w:val="ab"/>
        <w:numPr>
          <w:ilvl w:val="0"/>
          <w:numId w:val="78"/>
        </w:numPr>
        <w:tabs>
          <w:tab w:val="left" w:pos="1174"/>
        </w:tabs>
        <w:ind w:left="1174" w:hanging="23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перенос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поведение</w:t>
      </w:r>
      <w:r w:rsidRPr="0032312F">
        <w:rPr>
          <w:spacing w:val="67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учебному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предмету;</w:t>
      </w:r>
    </w:p>
    <w:p w14:paraId="7D2E7D8B" w14:textId="77777777" w:rsidR="0032312F" w:rsidRPr="0032312F" w:rsidRDefault="0032312F">
      <w:pPr>
        <w:pStyle w:val="ab"/>
        <w:numPr>
          <w:ilvl w:val="0"/>
          <w:numId w:val="78"/>
        </w:numPr>
        <w:tabs>
          <w:tab w:val="left" w:pos="1174"/>
        </w:tabs>
        <w:ind w:left="1174" w:hanging="238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завышение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 занижение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отметок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др.</w:t>
      </w:r>
    </w:p>
    <w:p w14:paraId="7B933FF1" w14:textId="77777777" w:rsidR="0032312F" w:rsidRPr="0032312F" w:rsidRDefault="0032312F" w:rsidP="0032312F">
      <w:pPr>
        <w:pStyle w:val="a9"/>
        <w:ind w:left="588" w:right="633" w:firstLine="417"/>
        <w:rPr>
          <w:sz w:val="24"/>
          <w:szCs w:val="24"/>
        </w:rPr>
      </w:pPr>
      <w:r w:rsidRPr="0032312F">
        <w:rPr>
          <w:sz w:val="24"/>
          <w:szCs w:val="24"/>
        </w:rPr>
        <w:t>Однако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каждым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намеренным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завышением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или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занижением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стоять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разный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смысл.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Например,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выставление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положительной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слабому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ученику</w:t>
      </w:r>
      <w:r w:rsidRPr="0032312F">
        <w:rPr>
          <w:spacing w:val="44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может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восприниматься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</w:t>
      </w:r>
    </w:p>
    <w:p w14:paraId="5B0909E5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04CD6E16" w14:textId="77777777" w:rsidR="0032312F" w:rsidRPr="0032312F" w:rsidRDefault="0032312F" w:rsidP="0032312F">
      <w:pPr>
        <w:pStyle w:val="a9"/>
        <w:ind w:left="588" w:right="628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фактор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психологической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поддержки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его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учебных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продвижениях.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Поэтому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не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все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субъективные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оценочные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суждения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следует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рассматривать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как ошибки.</w:t>
      </w:r>
    </w:p>
    <w:p w14:paraId="5804F7F0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1A8A9FF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4E8E867C" w14:textId="77777777" w:rsidR="0032312F" w:rsidRPr="0032312F" w:rsidRDefault="0032312F" w:rsidP="0032312F">
      <w:pPr>
        <w:pStyle w:val="2"/>
        <w:spacing w:line="240" w:lineRule="auto"/>
        <w:ind w:left="650"/>
        <w:rPr>
          <w:sz w:val="24"/>
          <w:szCs w:val="24"/>
        </w:rPr>
      </w:pPr>
      <w:r w:rsidRPr="0032312F">
        <w:rPr>
          <w:sz w:val="24"/>
          <w:szCs w:val="24"/>
        </w:rPr>
        <w:t>Вопросы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задания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знаний</w:t>
      </w:r>
    </w:p>
    <w:p w14:paraId="4CCA1DA2" w14:textId="77777777" w:rsidR="0032312F" w:rsidRPr="0032312F" w:rsidRDefault="0032312F">
      <w:pPr>
        <w:pStyle w:val="ab"/>
        <w:numPr>
          <w:ilvl w:val="0"/>
          <w:numId w:val="79"/>
        </w:numPr>
        <w:tabs>
          <w:tab w:val="left" w:pos="1230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Охарактеризуйте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основные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функции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контроля.</w:t>
      </w:r>
    </w:p>
    <w:p w14:paraId="00DFC0D9" w14:textId="77777777" w:rsidR="0032312F" w:rsidRPr="0032312F" w:rsidRDefault="0032312F">
      <w:pPr>
        <w:pStyle w:val="ab"/>
        <w:numPr>
          <w:ilvl w:val="0"/>
          <w:numId w:val="79"/>
        </w:numPr>
        <w:tabs>
          <w:tab w:val="left" w:pos="1230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Какие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требования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предъявляются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контролю?</w:t>
      </w:r>
    </w:p>
    <w:p w14:paraId="22F5F503" w14:textId="77777777" w:rsidR="0032312F" w:rsidRPr="0032312F" w:rsidRDefault="0032312F">
      <w:pPr>
        <w:pStyle w:val="ab"/>
        <w:numPr>
          <w:ilvl w:val="0"/>
          <w:numId w:val="79"/>
        </w:numPr>
        <w:tabs>
          <w:tab w:val="left" w:pos="1323"/>
          <w:tab w:val="left" w:pos="2440"/>
        </w:tabs>
        <w:ind w:left="588" w:right="634" w:firstLine="360"/>
        <w:rPr>
          <w:sz w:val="24"/>
          <w:szCs w:val="24"/>
        </w:rPr>
      </w:pPr>
      <w:r w:rsidRPr="0032312F">
        <w:rPr>
          <w:sz w:val="24"/>
          <w:szCs w:val="24"/>
        </w:rPr>
        <w:t>В</w:t>
      </w:r>
      <w:r w:rsidRPr="0032312F">
        <w:rPr>
          <w:spacing w:val="93"/>
          <w:sz w:val="24"/>
          <w:szCs w:val="24"/>
        </w:rPr>
        <w:t xml:space="preserve"> </w:t>
      </w:r>
      <w:r w:rsidRPr="0032312F">
        <w:rPr>
          <w:sz w:val="24"/>
          <w:szCs w:val="24"/>
        </w:rPr>
        <w:t>чем</w:t>
      </w:r>
      <w:r w:rsidRPr="0032312F">
        <w:rPr>
          <w:sz w:val="24"/>
          <w:szCs w:val="24"/>
        </w:rPr>
        <w:tab/>
        <w:t>преимущества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недостатки</w:t>
      </w:r>
      <w:r w:rsidRPr="0032312F">
        <w:rPr>
          <w:spacing w:val="22"/>
          <w:sz w:val="24"/>
          <w:szCs w:val="24"/>
        </w:rPr>
        <w:t xml:space="preserve"> </w:t>
      </w:r>
      <w:r w:rsidRPr="0032312F">
        <w:rPr>
          <w:sz w:val="24"/>
          <w:szCs w:val="24"/>
        </w:rPr>
        <w:t>устного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письменного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опросов?</w:t>
      </w:r>
    </w:p>
    <w:p w14:paraId="50C54610" w14:textId="77777777" w:rsidR="0032312F" w:rsidRPr="0032312F" w:rsidRDefault="0032312F">
      <w:pPr>
        <w:pStyle w:val="ab"/>
        <w:numPr>
          <w:ilvl w:val="0"/>
          <w:numId w:val="79"/>
        </w:numPr>
        <w:tabs>
          <w:tab w:val="left" w:pos="1230"/>
        </w:tabs>
        <w:ind w:hanging="282"/>
        <w:rPr>
          <w:sz w:val="24"/>
          <w:szCs w:val="24"/>
        </w:rPr>
      </w:pPr>
      <w:r w:rsidRPr="0032312F">
        <w:rPr>
          <w:sz w:val="24"/>
          <w:szCs w:val="24"/>
        </w:rPr>
        <w:t>Каковы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возможности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машинного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контроля?</w:t>
      </w:r>
    </w:p>
    <w:p w14:paraId="3B1DAE37" w14:textId="77777777" w:rsidR="0032312F" w:rsidRPr="0032312F" w:rsidRDefault="0032312F">
      <w:pPr>
        <w:pStyle w:val="ab"/>
        <w:numPr>
          <w:ilvl w:val="0"/>
          <w:numId w:val="79"/>
        </w:numPr>
        <w:tabs>
          <w:tab w:val="left" w:pos="1230"/>
        </w:tabs>
        <w:ind w:hanging="282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Какя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шкала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оценок,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на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ваш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взгляд,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является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перспективной?.</w:t>
      </w:r>
      <w:proofErr w:type="gramEnd"/>
    </w:p>
    <w:p w14:paraId="7CB14067" w14:textId="77777777" w:rsidR="0032312F" w:rsidRPr="0032312F" w:rsidRDefault="0032312F" w:rsidP="0032312F">
      <w:pPr>
        <w:pStyle w:val="2"/>
        <w:spacing w:line="240" w:lineRule="auto"/>
        <w:ind w:left="1087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Основная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3700BA1C" w14:textId="77777777" w:rsidR="0032312F" w:rsidRPr="0032312F" w:rsidRDefault="0032312F" w:rsidP="0032312F">
      <w:pPr>
        <w:pStyle w:val="a9"/>
        <w:ind w:left="588" w:right="629" w:firstLine="360"/>
        <w:rPr>
          <w:sz w:val="24"/>
          <w:szCs w:val="24"/>
        </w:rPr>
      </w:pPr>
      <w:r w:rsidRPr="0032312F">
        <w:rPr>
          <w:sz w:val="24"/>
          <w:szCs w:val="24"/>
        </w:rPr>
        <w:t>1Сластении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Исаев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Шиянов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студ.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заведений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/Под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В.А.Сластениена</w:t>
      </w:r>
      <w:proofErr w:type="spellEnd"/>
      <w:r w:rsidRPr="0032312F">
        <w:rPr>
          <w:sz w:val="24"/>
          <w:szCs w:val="24"/>
        </w:rPr>
        <w:t>: В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ч. -</w:t>
      </w:r>
      <w:r w:rsidRPr="0032312F">
        <w:rPr>
          <w:spacing w:val="-1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М.:ВЛАДОС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Ч.2.</w:t>
      </w:r>
    </w:p>
    <w:p w14:paraId="31F0A667" w14:textId="77777777" w:rsidR="0032312F" w:rsidRPr="0032312F" w:rsidRDefault="0032312F" w:rsidP="0032312F">
      <w:pPr>
        <w:pStyle w:val="a9"/>
        <w:ind w:left="588" w:right="638" w:firstLine="360"/>
        <w:rPr>
          <w:sz w:val="24"/>
          <w:szCs w:val="24"/>
        </w:rPr>
      </w:pPr>
      <w:r w:rsidRPr="0032312F">
        <w:rPr>
          <w:sz w:val="24"/>
          <w:szCs w:val="24"/>
        </w:rPr>
        <w:t>2 Педагогика: Учеб. для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студ. </w:t>
      </w:r>
      <w:proofErr w:type="spellStart"/>
      <w:r w:rsidRPr="0032312F">
        <w:rPr>
          <w:sz w:val="24"/>
          <w:szCs w:val="24"/>
        </w:rPr>
        <w:t>Пед.вузов</w:t>
      </w:r>
      <w:proofErr w:type="spellEnd"/>
      <w:r w:rsidRPr="0032312F">
        <w:rPr>
          <w:sz w:val="24"/>
          <w:szCs w:val="24"/>
        </w:rPr>
        <w:t xml:space="preserve"> и пед. колледжей</w:t>
      </w:r>
      <w:r w:rsidRPr="0032312F">
        <w:rPr>
          <w:spacing w:val="71"/>
          <w:sz w:val="24"/>
          <w:szCs w:val="24"/>
        </w:rPr>
        <w:t xml:space="preserve"> </w:t>
      </w:r>
      <w:r w:rsidRPr="0032312F">
        <w:rPr>
          <w:sz w:val="24"/>
          <w:szCs w:val="24"/>
        </w:rPr>
        <w:t>/Под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П.И.</w:t>
      </w:r>
      <w:r w:rsidRPr="0032312F">
        <w:rPr>
          <w:spacing w:val="-4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Пидкасистого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-М.: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России,2002.</w:t>
      </w:r>
    </w:p>
    <w:p w14:paraId="782C9C46" w14:textId="77777777" w:rsidR="0032312F" w:rsidRPr="0032312F" w:rsidRDefault="0032312F" w:rsidP="0032312F">
      <w:pPr>
        <w:pStyle w:val="a9"/>
        <w:ind w:left="588" w:right="631" w:firstLine="360"/>
        <w:rPr>
          <w:sz w:val="24"/>
          <w:szCs w:val="24"/>
        </w:rPr>
      </w:pPr>
      <w:r w:rsidRPr="0032312F">
        <w:rPr>
          <w:sz w:val="24"/>
          <w:szCs w:val="24"/>
        </w:rPr>
        <w:t xml:space="preserve">3Подласый </w:t>
      </w:r>
      <w:proofErr w:type="gramStart"/>
      <w:r w:rsidRPr="0032312F">
        <w:rPr>
          <w:sz w:val="24"/>
          <w:szCs w:val="24"/>
        </w:rPr>
        <w:t>И.П..</w:t>
      </w:r>
      <w:proofErr w:type="gramEnd"/>
      <w:r w:rsidRPr="0032312F">
        <w:rPr>
          <w:sz w:val="24"/>
          <w:szCs w:val="24"/>
        </w:rPr>
        <w:t xml:space="preserve"> Педагогика. Новый курс: Учебник для студентов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вузов: В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 -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1999.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Кн.1.</w:t>
      </w:r>
    </w:p>
    <w:p w14:paraId="627427F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D2EC072" w14:textId="77777777" w:rsidR="0032312F" w:rsidRPr="0032312F" w:rsidRDefault="0032312F" w:rsidP="0032312F">
      <w:pPr>
        <w:pStyle w:val="2"/>
        <w:spacing w:line="240" w:lineRule="auto"/>
        <w:ind w:left="948"/>
        <w:rPr>
          <w:sz w:val="24"/>
          <w:szCs w:val="24"/>
        </w:rPr>
      </w:pPr>
      <w:r w:rsidRPr="0032312F">
        <w:rPr>
          <w:sz w:val="24"/>
          <w:szCs w:val="24"/>
        </w:rPr>
        <w:t>Дополнительная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литература</w:t>
      </w:r>
    </w:p>
    <w:p w14:paraId="25999D59" w14:textId="77777777" w:rsidR="0032312F" w:rsidRPr="0032312F" w:rsidRDefault="0032312F">
      <w:pPr>
        <w:pStyle w:val="ab"/>
        <w:numPr>
          <w:ilvl w:val="0"/>
          <w:numId w:val="80"/>
        </w:numPr>
        <w:tabs>
          <w:tab w:val="left" w:pos="1203"/>
        </w:tabs>
        <w:ind w:right="633" w:firstLine="360"/>
        <w:rPr>
          <w:sz w:val="24"/>
          <w:szCs w:val="24"/>
        </w:rPr>
      </w:pPr>
      <w:r w:rsidRPr="0032312F">
        <w:rPr>
          <w:sz w:val="24"/>
          <w:szCs w:val="24"/>
        </w:rPr>
        <w:t>Шишов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С.Е.</w:t>
      </w:r>
      <w:r w:rsidRPr="0032312F">
        <w:rPr>
          <w:spacing w:val="4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Кальней</w:t>
      </w:r>
      <w:proofErr w:type="spellEnd"/>
      <w:r w:rsidRPr="0032312F">
        <w:rPr>
          <w:spacing w:val="42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В.А.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Мониторинг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качества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образования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школе.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1998.</w:t>
      </w:r>
    </w:p>
    <w:p w14:paraId="11362132" w14:textId="77777777" w:rsidR="0032312F" w:rsidRPr="0032312F" w:rsidRDefault="0032312F">
      <w:pPr>
        <w:pStyle w:val="ab"/>
        <w:numPr>
          <w:ilvl w:val="0"/>
          <w:numId w:val="80"/>
        </w:numPr>
        <w:tabs>
          <w:tab w:val="left" w:pos="1160"/>
        </w:tabs>
        <w:ind w:left="948" w:right="746" w:firstLine="0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Ингенкамп</w:t>
      </w:r>
      <w:proofErr w:type="spellEnd"/>
      <w:r w:rsidRPr="0032312F">
        <w:rPr>
          <w:sz w:val="24"/>
          <w:szCs w:val="24"/>
        </w:rPr>
        <w:t xml:space="preserve"> К. Педагогическая диагностика/Пер. с нем.- М., 1991.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Розенберг Н.М.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Измерения в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дидактике.-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Киев,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1985.</w:t>
      </w:r>
    </w:p>
    <w:p w14:paraId="64A4480A" w14:textId="77777777" w:rsidR="0032312F" w:rsidRPr="0032312F" w:rsidRDefault="0032312F" w:rsidP="0032312F">
      <w:pPr>
        <w:pStyle w:val="a9"/>
        <w:ind w:left="588" w:right="628" w:firstLine="360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4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Симонов</w:t>
      </w:r>
      <w:r w:rsidRPr="0032312F">
        <w:rPr>
          <w:spacing w:val="28"/>
          <w:sz w:val="24"/>
          <w:szCs w:val="24"/>
        </w:rPr>
        <w:t xml:space="preserve"> </w:t>
      </w:r>
      <w:r w:rsidRPr="0032312F">
        <w:rPr>
          <w:sz w:val="24"/>
          <w:szCs w:val="24"/>
        </w:rPr>
        <w:t>В.П.,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Черненко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Е.Г.</w:t>
      </w:r>
      <w:r w:rsidRPr="0032312F">
        <w:rPr>
          <w:spacing w:val="28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Десятибаллные</w:t>
      </w:r>
      <w:proofErr w:type="spellEnd"/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шкалы</w:t>
      </w:r>
      <w:r w:rsidRPr="0032312F">
        <w:rPr>
          <w:spacing w:val="30"/>
          <w:sz w:val="24"/>
          <w:szCs w:val="24"/>
        </w:rPr>
        <w:t xml:space="preserve"> </w:t>
      </w:r>
      <w:r w:rsidRPr="0032312F">
        <w:rPr>
          <w:sz w:val="24"/>
          <w:szCs w:val="24"/>
        </w:rPr>
        <w:t>оценки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степени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обученности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по предметам: Учеб.-справ.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Пособие.-</w:t>
      </w:r>
      <w:proofErr w:type="gramEnd"/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</w:p>
    <w:p w14:paraId="0D6C8F69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18C67894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110C798B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269F90AE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527E2C1E" w14:textId="77777777" w:rsidR="0032312F" w:rsidRPr="0032312F" w:rsidRDefault="0032312F" w:rsidP="0032312F">
      <w:pPr>
        <w:pStyle w:val="1"/>
        <w:rPr>
          <w:sz w:val="24"/>
          <w:szCs w:val="24"/>
        </w:rPr>
      </w:pPr>
      <w:r w:rsidRPr="0032312F">
        <w:rPr>
          <w:sz w:val="24"/>
          <w:szCs w:val="24"/>
        </w:rPr>
        <w:t>Литература</w:t>
      </w:r>
    </w:p>
    <w:p w14:paraId="4D6F4A9F" w14:textId="77777777" w:rsidR="0032312F" w:rsidRPr="0032312F" w:rsidRDefault="0032312F" w:rsidP="0032312F">
      <w:pPr>
        <w:pStyle w:val="a9"/>
        <w:ind w:left="0"/>
        <w:jc w:val="left"/>
        <w:rPr>
          <w:b/>
          <w:sz w:val="24"/>
          <w:szCs w:val="24"/>
        </w:rPr>
      </w:pPr>
    </w:p>
    <w:p w14:paraId="418E99CB" w14:textId="77777777" w:rsidR="0032312F" w:rsidRPr="0032312F" w:rsidRDefault="0032312F">
      <w:pPr>
        <w:pStyle w:val="ab"/>
        <w:numPr>
          <w:ilvl w:val="0"/>
          <w:numId w:val="81"/>
        </w:numPr>
        <w:tabs>
          <w:tab w:val="left" w:pos="517"/>
        </w:tabs>
        <w:rPr>
          <w:sz w:val="24"/>
          <w:szCs w:val="24"/>
        </w:rPr>
      </w:pPr>
      <w:r w:rsidRPr="0032312F">
        <w:rPr>
          <w:sz w:val="24"/>
          <w:szCs w:val="24"/>
        </w:rPr>
        <w:t>Краевский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В.В.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Общие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основы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педагогики.-</w:t>
      </w:r>
      <w:proofErr w:type="gramEnd"/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М.,2005</w:t>
      </w:r>
    </w:p>
    <w:p w14:paraId="16AEC708" w14:textId="77777777" w:rsidR="0032312F" w:rsidRPr="0032312F" w:rsidRDefault="0032312F">
      <w:pPr>
        <w:pStyle w:val="ab"/>
        <w:numPr>
          <w:ilvl w:val="0"/>
          <w:numId w:val="81"/>
        </w:numPr>
        <w:tabs>
          <w:tab w:val="left" w:pos="704"/>
          <w:tab w:val="left" w:pos="2402"/>
          <w:tab w:val="left" w:pos="4573"/>
          <w:tab w:val="left" w:pos="5724"/>
          <w:tab w:val="left" w:pos="7060"/>
        </w:tabs>
        <w:ind w:left="305" w:right="632" w:firstLine="0"/>
        <w:rPr>
          <w:sz w:val="24"/>
          <w:szCs w:val="24"/>
        </w:rPr>
      </w:pPr>
      <w:r w:rsidRPr="0032312F">
        <w:rPr>
          <w:sz w:val="24"/>
          <w:szCs w:val="24"/>
        </w:rPr>
        <w:t>Педагогика.</w:t>
      </w:r>
      <w:r w:rsidRPr="0032312F">
        <w:rPr>
          <w:sz w:val="24"/>
          <w:szCs w:val="24"/>
        </w:rPr>
        <w:tab/>
        <w:t>Педагогические</w:t>
      </w:r>
      <w:r w:rsidRPr="0032312F">
        <w:rPr>
          <w:sz w:val="24"/>
          <w:szCs w:val="24"/>
        </w:rPr>
        <w:tab/>
        <w:t>теории,</w:t>
      </w:r>
      <w:r w:rsidRPr="0032312F">
        <w:rPr>
          <w:sz w:val="24"/>
          <w:szCs w:val="24"/>
        </w:rPr>
        <w:tab/>
        <w:t>системы,</w:t>
      </w:r>
      <w:r w:rsidRPr="0032312F">
        <w:rPr>
          <w:sz w:val="24"/>
          <w:szCs w:val="24"/>
        </w:rPr>
        <w:tab/>
      </w:r>
      <w:proofErr w:type="gramStart"/>
      <w:r w:rsidRPr="0032312F">
        <w:rPr>
          <w:spacing w:val="-1"/>
          <w:sz w:val="24"/>
          <w:szCs w:val="24"/>
        </w:rPr>
        <w:t>технологии.(</w:t>
      </w:r>
      <w:proofErr w:type="gramEnd"/>
      <w:r w:rsidRPr="0032312F">
        <w:rPr>
          <w:spacing w:val="-1"/>
          <w:sz w:val="24"/>
          <w:szCs w:val="24"/>
        </w:rPr>
        <w:t>под.</w:t>
      </w:r>
      <w:r w:rsidRPr="0032312F">
        <w:rPr>
          <w:spacing w:val="-67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редакц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С.А.Смирнова</w:t>
      </w:r>
      <w:proofErr w:type="spellEnd"/>
      <w:r w:rsidRPr="0032312F">
        <w:rPr>
          <w:sz w:val="24"/>
          <w:szCs w:val="24"/>
        </w:rPr>
        <w:t>) – 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2003</w:t>
      </w:r>
    </w:p>
    <w:p w14:paraId="4A163FEB" w14:textId="77777777" w:rsidR="0032312F" w:rsidRPr="0032312F" w:rsidRDefault="0032312F">
      <w:pPr>
        <w:pStyle w:val="ab"/>
        <w:numPr>
          <w:ilvl w:val="0"/>
          <w:numId w:val="81"/>
        </w:numPr>
        <w:tabs>
          <w:tab w:val="left" w:pos="517"/>
        </w:tabs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Подласый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И.П.</w:t>
      </w:r>
      <w:r w:rsidRPr="0032312F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Педагогика:Новый</w:t>
      </w:r>
      <w:proofErr w:type="spellEnd"/>
      <w:proofErr w:type="gramEnd"/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курс:В</w:t>
      </w:r>
      <w:proofErr w:type="spell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кн.-М.,</w:t>
      </w:r>
      <w:r w:rsidRPr="0032312F">
        <w:rPr>
          <w:spacing w:val="-7"/>
          <w:sz w:val="24"/>
          <w:szCs w:val="24"/>
        </w:rPr>
        <w:t xml:space="preserve"> </w:t>
      </w:r>
      <w:r w:rsidRPr="0032312F">
        <w:rPr>
          <w:sz w:val="24"/>
          <w:szCs w:val="24"/>
        </w:rPr>
        <w:t>2003</w:t>
      </w:r>
    </w:p>
    <w:p w14:paraId="529EF52F" w14:textId="77777777" w:rsidR="0032312F" w:rsidRPr="0032312F" w:rsidRDefault="0032312F">
      <w:pPr>
        <w:pStyle w:val="ab"/>
        <w:numPr>
          <w:ilvl w:val="0"/>
          <w:numId w:val="81"/>
        </w:numPr>
        <w:tabs>
          <w:tab w:val="left" w:pos="517"/>
        </w:tabs>
        <w:rPr>
          <w:sz w:val="24"/>
          <w:szCs w:val="24"/>
        </w:rPr>
      </w:pPr>
      <w:r w:rsidRPr="0032312F">
        <w:rPr>
          <w:sz w:val="24"/>
          <w:szCs w:val="24"/>
        </w:rPr>
        <w:t>Харламов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-Минск,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2002</w:t>
      </w:r>
    </w:p>
    <w:p w14:paraId="3730EB9C" w14:textId="77777777" w:rsidR="0032312F" w:rsidRPr="0032312F" w:rsidRDefault="0032312F">
      <w:pPr>
        <w:pStyle w:val="ab"/>
        <w:numPr>
          <w:ilvl w:val="0"/>
          <w:numId w:val="81"/>
        </w:numPr>
        <w:tabs>
          <w:tab w:val="left" w:pos="517"/>
        </w:tabs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Бордовская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Н.Ф.,</w:t>
      </w:r>
      <w:r w:rsidRPr="0032312F">
        <w:rPr>
          <w:spacing w:val="-4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Реан</w:t>
      </w:r>
      <w:proofErr w:type="spellEnd"/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А.А.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Санкт-Петербург,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2000</w:t>
      </w:r>
    </w:p>
    <w:p w14:paraId="6ACB89D9" w14:textId="77777777" w:rsidR="0032312F" w:rsidRPr="0032312F" w:rsidRDefault="0032312F" w:rsidP="0032312F">
      <w:pPr>
        <w:pStyle w:val="a9"/>
        <w:tabs>
          <w:tab w:val="left" w:pos="3958"/>
        </w:tabs>
        <w:ind w:right="626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6</w:t>
      </w:r>
      <w:proofErr w:type="gramStart"/>
      <w:r w:rsidRPr="0032312F">
        <w:rPr>
          <w:sz w:val="24"/>
          <w:szCs w:val="24"/>
        </w:rPr>
        <w:t>Педагогика:Учебное</w:t>
      </w:r>
      <w:proofErr w:type="gramEnd"/>
      <w:r w:rsidRPr="0032312F">
        <w:rPr>
          <w:sz w:val="24"/>
          <w:szCs w:val="24"/>
        </w:rPr>
        <w:tab/>
        <w:t>пособие/В.А.Сластенин,И.Ф.Исаев-3-еизд-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М.:Школа-Пресс,2000</w:t>
      </w:r>
    </w:p>
    <w:p w14:paraId="1D74434B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7</w:t>
      </w:r>
      <w:proofErr w:type="gramStart"/>
      <w:r w:rsidRPr="0032312F">
        <w:rPr>
          <w:sz w:val="24"/>
          <w:szCs w:val="24"/>
        </w:rPr>
        <w:t>Педагогика:учебник</w:t>
      </w:r>
      <w:proofErr w:type="gramEnd"/>
      <w:r w:rsidRPr="0032312F">
        <w:rPr>
          <w:sz w:val="24"/>
          <w:szCs w:val="24"/>
        </w:rPr>
        <w:t>/</w:t>
      </w:r>
      <w:proofErr w:type="spellStart"/>
      <w:r w:rsidRPr="0032312F">
        <w:rPr>
          <w:sz w:val="24"/>
          <w:szCs w:val="24"/>
        </w:rPr>
        <w:t>Л.П.Крившенко</w:t>
      </w:r>
      <w:proofErr w:type="spellEnd"/>
      <w:r w:rsidRPr="0032312F">
        <w:rPr>
          <w:spacing w:val="-13"/>
          <w:sz w:val="24"/>
          <w:szCs w:val="24"/>
        </w:rPr>
        <w:t xml:space="preserve"> </w:t>
      </w:r>
      <w:r w:rsidRPr="0032312F">
        <w:rPr>
          <w:sz w:val="24"/>
          <w:szCs w:val="24"/>
        </w:rPr>
        <w:t>идр.-М.:Проспект,2009</w:t>
      </w:r>
    </w:p>
    <w:p w14:paraId="104658A9" w14:textId="77777777" w:rsidR="0032312F" w:rsidRPr="0032312F" w:rsidRDefault="0032312F" w:rsidP="0032312F">
      <w:pPr>
        <w:pStyle w:val="a9"/>
        <w:ind w:right="631"/>
        <w:rPr>
          <w:sz w:val="24"/>
          <w:szCs w:val="24"/>
        </w:rPr>
      </w:pPr>
      <w:r w:rsidRPr="0032312F">
        <w:rPr>
          <w:sz w:val="24"/>
          <w:szCs w:val="24"/>
        </w:rPr>
        <w:t>8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Сластении</w:t>
      </w:r>
      <w:proofErr w:type="spellEnd"/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Исаев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И.Ф.,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Шиянов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Е.Н.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Общая</w:t>
      </w:r>
      <w:r w:rsidRPr="0032312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2312F">
        <w:rPr>
          <w:sz w:val="24"/>
          <w:szCs w:val="24"/>
        </w:rPr>
        <w:t>педагогика:Учеб</w:t>
      </w:r>
      <w:proofErr w:type="spellEnd"/>
      <w:proofErr w:type="gramEnd"/>
      <w:r w:rsidRPr="0032312F">
        <w:rPr>
          <w:sz w:val="24"/>
          <w:szCs w:val="24"/>
        </w:rPr>
        <w:t>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 xml:space="preserve">Пособие для студ. </w:t>
      </w:r>
      <w:proofErr w:type="spellStart"/>
      <w:r w:rsidRPr="0032312F">
        <w:rPr>
          <w:sz w:val="24"/>
          <w:szCs w:val="24"/>
        </w:rPr>
        <w:t>высш</w:t>
      </w:r>
      <w:proofErr w:type="spellEnd"/>
      <w:r w:rsidRPr="0032312F">
        <w:rPr>
          <w:sz w:val="24"/>
          <w:szCs w:val="24"/>
        </w:rPr>
        <w:t xml:space="preserve">. учеб. заведений   /Под ред. </w:t>
      </w:r>
      <w:proofErr w:type="spellStart"/>
      <w:r w:rsidRPr="0032312F">
        <w:rPr>
          <w:sz w:val="24"/>
          <w:szCs w:val="24"/>
        </w:rPr>
        <w:t>В.А.Сластениена</w:t>
      </w:r>
      <w:proofErr w:type="spellEnd"/>
      <w:r w:rsidRPr="0032312F">
        <w:rPr>
          <w:sz w:val="24"/>
          <w:szCs w:val="24"/>
        </w:rPr>
        <w:t>: В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 ч.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proofErr w:type="gramStart"/>
      <w:r w:rsidRPr="0032312F">
        <w:rPr>
          <w:sz w:val="24"/>
          <w:szCs w:val="24"/>
        </w:rPr>
        <w:t>М.:ВЛАДОС</w:t>
      </w:r>
      <w:proofErr w:type="gramEnd"/>
      <w:r w:rsidRPr="0032312F">
        <w:rPr>
          <w:sz w:val="24"/>
          <w:szCs w:val="24"/>
        </w:rPr>
        <w:t>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2002.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Ч.2.</w:t>
      </w:r>
    </w:p>
    <w:p w14:paraId="75C3F8A6" w14:textId="77777777" w:rsidR="0032312F" w:rsidRPr="0032312F" w:rsidRDefault="0032312F" w:rsidP="0032312F">
      <w:pPr>
        <w:pStyle w:val="a9"/>
        <w:tabs>
          <w:tab w:val="left" w:pos="3434"/>
          <w:tab w:val="left" w:pos="7940"/>
        </w:tabs>
        <w:ind w:right="635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9Педагогика: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Учеб.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z w:val="24"/>
          <w:szCs w:val="24"/>
        </w:rPr>
        <w:tab/>
        <w:t>студ.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пед.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колледжей</w:t>
      </w:r>
      <w:r w:rsidRPr="0032312F">
        <w:rPr>
          <w:sz w:val="24"/>
          <w:szCs w:val="24"/>
        </w:rPr>
        <w:tab/>
        <w:t>/Под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ред.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П.И.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Пидкасистого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М.: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Педагогическое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общество России,2002.</w:t>
      </w:r>
    </w:p>
    <w:p w14:paraId="7A26ED6A" w14:textId="77777777" w:rsidR="0032312F" w:rsidRPr="0032312F" w:rsidRDefault="0032312F">
      <w:pPr>
        <w:pStyle w:val="ab"/>
        <w:numPr>
          <w:ilvl w:val="0"/>
          <w:numId w:val="82"/>
        </w:numPr>
        <w:tabs>
          <w:tab w:val="left" w:pos="778"/>
        </w:tabs>
        <w:ind w:right="633" w:firstLine="0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Жарыкбаев</w:t>
      </w:r>
      <w:proofErr w:type="spellEnd"/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К.Б.,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Калиев</w:t>
      </w:r>
      <w:r w:rsidRPr="0032312F">
        <w:rPr>
          <w:spacing w:val="50"/>
          <w:sz w:val="24"/>
          <w:szCs w:val="24"/>
        </w:rPr>
        <w:t xml:space="preserve"> </w:t>
      </w:r>
      <w:r w:rsidRPr="0032312F">
        <w:rPr>
          <w:sz w:val="24"/>
          <w:szCs w:val="24"/>
        </w:rPr>
        <w:t>С.К.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История</w:t>
      </w:r>
      <w:r w:rsidRPr="0032312F">
        <w:rPr>
          <w:spacing w:val="48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казахской</w:t>
      </w:r>
      <w:r w:rsidRPr="0032312F">
        <w:rPr>
          <w:spacing w:val="5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педагогики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психологии.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– Алматы, 1995.</w:t>
      </w:r>
    </w:p>
    <w:p w14:paraId="426EF81D" w14:textId="77777777" w:rsidR="0032312F" w:rsidRPr="0032312F" w:rsidRDefault="0032312F">
      <w:pPr>
        <w:pStyle w:val="ab"/>
        <w:numPr>
          <w:ilvl w:val="0"/>
          <w:numId w:val="82"/>
        </w:numPr>
        <w:tabs>
          <w:tab w:val="left" w:pos="658"/>
        </w:tabs>
        <w:ind w:right="633" w:firstLine="0"/>
        <w:rPr>
          <w:sz w:val="24"/>
          <w:szCs w:val="24"/>
        </w:rPr>
      </w:pPr>
      <w:r w:rsidRPr="0032312F">
        <w:rPr>
          <w:sz w:val="24"/>
          <w:szCs w:val="24"/>
        </w:rPr>
        <w:t>Измайлов А. Народная педагогика: педагогические воззрения народов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Средней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Азии и Казахстана. –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1991.</w:t>
      </w:r>
    </w:p>
    <w:p w14:paraId="36314D13" w14:textId="77777777" w:rsidR="0032312F" w:rsidRPr="0032312F" w:rsidRDefault="0032312F" w:rsidP="0032312F">
      <w:pPr>
        <w:pStyle w:val="a9"/>
        <w:ind w:right="62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12Калиев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С.</w:t>
      </w:r>
      <w:r w:rsidRPr="0032312F">
        <w:rPr>
          <w:spacing w:val="40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мысли</w:t>
      </w:r>
      <w:r w:rsidRPr="0032312F">
        <w:rPr>
          <w:spacing w:val="41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поэзии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акынов</w:t>
      </w:r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4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жырау</w:t>
      </w:r>
      <w:proofErr w:type="spellEnd"/>
      <w:r w:rsidRPr="0032312F">
        <w:rPr>
          <w:spacing w:val="38"/>
          <w:sz w:val="24"/>
          <w:szCs w:val="24"/>
        </w:rPr>
        <w:t xml:space="preserve"> </w:t>
      </w:r>
      <w:r w:rsidRPr="0032312F">
        <w:rPr>
          <w:sz w:val="24"/>
          <w:szCs w:val="24"/>
        </w:rPr>
        <w:t>15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43"/>
          <w:sz w:val="24"/>
          <w:szCs w:val="24"/>
        </w:rPr>
        <w:t xml:space="preserve"> </w:t>
      </w:r>
      <w:r w:rsidRPr="0032312F">
        <w:rPr>
          <w:sz w:val="24"/>
          <w:szCs w:val="24"/>
        </w:rPr>
        <w:t>19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веков.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– Алматы,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1998.</w:t>
      </w:r>
    </w:p>
    <w:p w14:paraId="1C6691E5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13Кожахметова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К.Ж.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Казахская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этнопедагогика: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методология,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теория,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практика.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–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Алматы,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1998.</w:t>
      </w:r>
    </w:p>
    <w:p w14:paraId="25F7B651" w14:textId="77777777" w:rsidR="0032312F" w:rsidRPr="0032312F" w:rsidRDefault="0032312F">
      <w:pPr>
        <w:pStyle w:val="ab"/>
        <w:numPr>
          <w:ilvl w:val="0"/>
          <w:numId w:val="83"/>
        </w:numPr>
        <w:tabs>
          <w:tab w:val="left" w:pos="798"/>
        </w:tabs>
        <w:ind w:hanging="424"/>
        <w:rPr>
          <w:sz w:val="24"/>
          <w:szCs w:val="24"/>
        </w:rPr>
      </w:pPr>
      <w:r w:rsidRPr="0032312F">
        <w:rPr>
          <w:sz w:val="24"/>
          <w:szCs w:val="24"/>
        </w:rPr>
        <w:t>Закон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РК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«Об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образовании»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от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27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июля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2007</w:t>
      </w:r>
    </w:p>
    <w:p w14:paraId="2B19F6C7" w14:textId="77777777" w:rsidR="0032312F" w:rsidRPr="0032312F" w:rsidRDefault="0032312F">
      <w:pPr>
        <w:pStyle w:val="ab"/>
        <w:numPr>
          <w:ilvl w:val="0"/>
          <w:numId w:val="83"/>
        </w:numPr>
        <w:tabs>
          <w:tab w:val="left" w:pos="697"/>
        </w:tabs>
        <w:ind w:left="305" w:right="628" w:firstLine="0"/>
        <w:jc w:val="both"/>
        <w:rPr>
          <w:sz w:val="24"/>
          <w:szCs w:val="24"/>
        </w:rPr>
      </w:pPr>
      <w:r w:rsidRPr="0032312F">
        <w:rPr>
          <w:sz w:val="24"/>
          <w:szCs w:val="24"/>
        </w:rPr>
        <w:t>Закон Республики Казахстан от 24 октября 2011 года № 487-IV «О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внесении изменений и дополнений в Закон Республики Казахстан «Об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образовании».</w:t>
      </w:r>
    </w:p>
    <w:p w14:paraId="1E1CF05C" w14:textId="77777777" w:rsidR="0032312F" w:rsidRPr="0032312F" w:rsidRDefault="0032312F" w:rsidP="0032312F">
      <w:pPr>
        <w:pStyle w:val="a9"/>
        <w:ind w:right="778"/>
        <w:jc w:val="left"/>
        <w:rPr>
          <w:sz w:val="24"/>
          <w:szCs w:val="24"/>
        </w:rPr>
      </w:pPr>
      <w:r w:rsidRPr="0032312F">
        <w:rPr>
          <w:sz w:val="24"/>
          <w:szCs w:val="24"/>
        </w:rPr>
        <w:t xml:space="preserve">16Бордовская Н.В. Педагогика /Н.В. </w:t>
      </w:r>
      <w:proofErr w:type="spellStart"/>
      <w:r w:rsidRPr="0032312F">
        <w:rPr>
          <w:sz w:val="24"/>
          <w:szCs w:val="24"/>
        </w:rPr>
        <w:t>Бордовская</w:t>
      </w:r>
      <w:proofErr w:type="spellEnd"/>
      <w:r w:rsidRPr="0032312F">
        <w:rPr>
          <w:sz w:val="24"/>
          <w:szCs w:val="24"/>
        </w:rPr>
        <w:t xml:space="preserve">, А.А. </w:t>
      </w:r>
      <w:proofErr w:type="spellStart"/>
      <w:r w:rsidRPr="0032312F">
        <w:rPr>
          <w:sz w:val="24"/>
          <w:szCs w:val="24"/>
        </w:rPr>
        <w:t>Реан</w:t>
      </w:r>
      <w:proofErr w:type="spellEnd"/>
      <w:r w:rsidRPr="0032312F">
        <w:rPr>
          <w:sz w:val="24"/>
          <w:szCs w:val="24"/>
        </w:rPr>
        <w:t>. СПб., 2006.</w:t>
      </w:r>
      <w:r w:rsidRPr="0032312F">
        <w:rPr>
          <w:spacing w:val="-68"/>
          <w:sz w:val="24"/>
          <w:szCs w:val="24"/>
        </w:rPr>
        <w:t xml:space="preserve"> </w:t>
      </w:r>
      <w:r w:rsidRPr="0032312F">
        <w:rPr>
          <w:sz w:val="24"/>
          <w:szCs w:val="24"/>
        </w:rPr>
        <w:t>17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Коменский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Я.А.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Избран.</w:t>
      </w:r>
      <w:r w:rsidRPr="0032312F">
        <w:rPr>
          <w:spacing w:val="-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педагогич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6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/</w:t>
      </w:r>
      <w:proofErr w:type="spellStart"/>
      <w:r w:rsidRPr="0032312F">
        <w:rPr>
          <w:sz w:val="24"/>
          <w:szCs w:val="24"/>
        </w:rPr>
        <w:t>Я.А.Коменский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1955.</w:t>
      </w:r>
    </w:p>
    <w:p w14:paraId="573DB883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939"/>
          <w:tab w:val="left" w:pos="2404"/>
          <w:tab w:val="left" w:pos="3268"/>
          <w:tab w:val="left" w:pos="4755"/>
          <w:tab w:val="left" w:pos="5235"/>
          <w:tab w:val="left" w:pos="7518"/>
        </w:tabs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Кукушин</w:t>
      </w:r>
      <w:proofErr w:type="spellEnd"/>
      <w:r w:rsidRPr="0032312F">
        <w:rPr>
          <w:sz w:val="24"/>
          <w:szCs w:val="24"/>
        </w:rPr>
        <w:tab/>
        <w:t>В.С.</w:t>
      </w:r>
      <w:r w:rsidRPr="0032312F">
        <w:rPr>
          <w:sz w:val="24"/>
          <w:szCs w:val="24"/>
        </w:rPr>
        <w:tab/>
        <w:t>Введение</w:t>
      </w:r>
      <w:r w:rsidRPr="0032312F">
        <w:rPr>
          <w:sz w:val="24"/>
          <w:szCs w:val="24"/>
        </w:rPr>
        <w:tab/>
        <w:t>в</w:t>
      </w:r>
      <w:r w:rsidRPr="0032312F">
        <w:rPr>
          <w:sz w:val="24"/>
          <w:szCs w:val="24"/>
        </w:rPr>
        <w:tab/>
        <w:t>педагогическую</w:t>
      </w:r>
      <w:r w:rsidRPr="0032312F">
        <w:rPr>
          <w:sz w:val="24"/>
          <w:szCs w:val="24"/>
        </w:rPr>
        <w:tab/>
        <w:t>деятельность</w:t>
      </w:r>
    </w:p>
    <w:p w14:paraId="75DC512E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/</w:t>
      </w:r>
      <w:proofErr w:type="spellStart"/>
      <w:proofErr w:type="gramStart"/>
      <w:r w:rsidRPr="0032312F">
        <w:rPr>
          <w:sz w:val="24"/>
          <w:szCs w:val="24"/>
        </w:rPr>
        <w:t>В.С.Кукушин</w:t>
      </w:r>
      <w:proofErr w:type="spellEnd"/>
      <w:r w:rsidRPr="0032312F">
        <w:rPr>
          <w:sz w:val="24"/>
          <w:szCs w:val="24"/>
        </w:rPr>
        <w:t>.-</w:t>
      </w:r>
      <w:proofErr w:type="gramEnd"/>
      <w:r w:rsidRPr="0032312F">
        <w:rPr>
          <w:spacing w:val="-3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Ростов</w:t>
      </w:r>
      <w:proofErr w:type="spellEnd"/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н/Д.,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2005.</w:t>
      </w:r>
    </w:p>
    <w:p w14:paraId="20233884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694"/>
        </w:tabs>
        <w:ind w:left="305" w:right="626" w:firstLine="0"/>
        <w:rPr>
          <w:sz w:val="24"/>
          <w:szCs w:val="24"/>
        </w:rPr>
      </w:pPr>
      <w:r w:rsidRPr="0032312F">
        <w:rPr>
          <w:sz w:val="24"/>
          <w:szCs w:val="24"/>
        </w:rPr>
        <w:t>Макаренко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А.С.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Педагогические</w:t>
      </w:r>
      <w:r w:rsidRPr="0032312F">
        <w:rPr>
          <w:spacing w:val="32"/>
          <w:sz w:val="24"/>
          <w:szCs w:val="24"/>
        </w:rPr>
        <w:t xml:space="preserve"> </w:t>
      </w:r>
      <w:r w:rsidRPr="0032312F">
        <w:rPr>
          <w:sz w:val="24"/>
          <w:szCs w:val="24"/>
        </w:rPr>
        <w:t>сочинения: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31"/>
          <w:sz w:val="24"/>
          <w:szCs w:val="24"/>
        </w:rPr>
        <w:t xml:space="preserve"> </w:t>
      </w:r>
      <w:r w:rsidRPr="0032312F">
        <w:rPr>
          <w:sz w:val="24"/>
          <w:szCs w:val="24"/>
        </w:rPr>
        <w:t>8</w:t>
      </w:r>
      <w:r w:rsidRPr="0032312F">
        <w:rPr>
          <w:spacing w:val="33"/>
          <w:sz w:val="24"/>
          <w:szCs w:val="24"/>
        </w:rPr>
        <w:t xml:space="preserve"> </w:t>
      </w:r>
      <w:r w:rsidRPr="0032312F">
        <w:rPr>
          <w:sz w:val="24"/>
          <w:szCs w:val="24"/>
        </w:rPr>
        <w:t>т./</w:t>
      </w:r>
      <w:proofErr w:type="spellStart"/>
      <w:r w:rsidRPr="0032312F">
        <w:rPr>
          <w:sz w:val="24"/>
          <w:szCs w:val="24"/>
        </w:rPr>
        <w:t>А.С.Макаренко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39"/>
          <w:sz w:val="24"/>
          <w:szCs w:val="24"/>
        </w:rPr>
        <w:t xml:space="preserve"> </w:t>
      </w:r>
      <w:r w:rsidRPr="0032312F">
        <w:rPr>
          <w:sz w:val="24"/>
          <w:szCs w:val="24"/>
        </w:rPr>
        <w:t>-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1956.</w:t>
      </w:r>
    </w:p>
    <w:p w14:paraId="023BDB86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723"/>
        </w:tabs>
        <w:ind w:left="305" w:right="627" w:firstLine="0"/>
        <w:rPr>
          <w:sz w:val="24"/>
          <w:szCs w:val="24"/>
        </w:rPr>
      </w:pPr>
      <w:r w:rsidRPr="0032312F">
        <w:rPr>
          <w:sz w:val="24"/>
          <w:szCs w:val="24"/>
        </w:rPr>
        <w:t>Сухомлинский</w:t>
      </w:r>
      <w:r w:rsidRPr="0032312F">
        <w:rPr>
          <w:spacing w:val="61"/>
          <w:sz w:val="24"/>
          <w:szCs w:val="24"/>
        </w:rPr>
        <w:t xml:space="preserve"> </w:t>
      </w:r>
      <w:r w:rsidRPr="0032312F">
        <w:rPr>
          <w:sz w:val="24"/>
          <w:szCs w:val="24"/>
        </w:rPr>
        <w:t>В.А.</w:t>
      </w:r>
      <w:r w:rsidRPr="0032312F">
        <w:rPr>
          <w:spacing w:val="62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Избр.пед.соч</w:t>
      </w:r>
      <w:proofErr w:type="spellEnd"/>
      <w:r w:rsidRPr="0032312F">
        <w:rPr>
          <w:sz w:val="24"/>
          <w:szCs w:val="24"/>
        </w:rPr>
        <w:t>.: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в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3</w:t>
      </w:r>
      <w:r w:rsidRPr="0032312F">
        <w:rPr>
          <w:spacing w:val="62"/>
          <w:sz w:val="24"/>
          <w:szCs w:val="24"/>
        </w:rPr>
        <w:t xml:space="preserve"> </w:t>
      </w:r>
      <w:r w:rsidRPr="0032312F">
        <w:rPr>
          <w:sz w:val="24"/>
          <w:szCs w:val="24"/>
        </w:rPr>
        <w:t>т.</w:t>
      </w:r>
      <w:r w:rsidRPr="0032312F">
        <w:rPr>
          <w:spacing w:val="60"/>
          <w:sz w:val="24"/>
          <w:szCs w:val="24"/>
        </w:rPr>
        <w:t xml:space="preserve"> </w:t>
      </w:r>
      <w:r w:rsidRPr="0032312F">
        <w:rPr>
          <w:sz w:val="24"/>
          <w:szCs w:val="24"/>
        </w:rPr>
        <w:t>/</w:t>
      </w:r>
      <w:proofErr w:type="spellStart"/>
      <w:r w:rsidRPr="0032312F">
        <w:rPr>
          <w:sz w:val="24"/>
          <w:szCs w:val="24"/>
        </w:rPr>
        <w:t>В.А.Сухомлинский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2"/>
          <w:sz w:val="24"/>
          <w:szCs w:val="24"/>
        </w:rPr>
        <w:t xml:space="preserve"> </w:t>
      </w:r>
      <w:r w:rsidRPr="0032312F">
        <w:rPr>
          <w:sz w:val="24"/>
          <w:szCs w:val="24"/>
        </w:rPr>
        <w:t>-М.,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1980.</w:t>
      </w:r>
    </w:p>
    <w:p w14:paraId="4D6166AA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728"/>
        </w:tabs>
        <w:ind w:left="727" w:hanging="423"/>
        <w:rPr>
          <w:sz w:val="24"/>
          <w:szCs w:val="24"/>
        </w:rPr>
      </w:pPr>
      <w:r w:rsidRPr="0032312F">
        <w:rPr>
          <w:sz w:val="24"/>
          <w:szCs w:val="24"/>
        </w:rPr>
        <w:t>Агафонова</w:t>
      </w:r>
      <w:r w:rsidRPr="0032312F">
        <w:rPr>
          <w:spacing w:val="-5"/>
          <w:sz w:val="24"/>
          <w:szCs w:val="24"/>
        </w:rPr>
        <w:t xml:space="preserve"> </w:t>
      </w:r>
      <w:r w:rsidRPr="0032312F">
        <w:rPr>
          <w:sz w:val="24"/>
          <w:szCs w:val="24"/>
        </w:rPr>
        <w:t>А.С.</w:t>
      </w:r>
      <w:r w:rsidRPr="0032312F">
        <w:rPr>
          <w:spacing w:val="-8"/>
          <w:sz w:val="24"/>
          <w:szCs w:val="24"/>
        </w:rPr>
        <w:t xml:space="preserve"> </w:t>
      </w:r>
      <w:r w:rsidRPr="0032312F">
        <w:rPr>
          <w:sz w:val="24"/>
          <w:szCs w:val="24"/>
        </w:rPr>
        <w:t>Практикум</w:t>
      </w:r>
      <w:r w:rsidRPr="0032312F">
        <w:rPr>
          <w:spacing w:val="-3"/>
          <w:sz w:val="24"/>
          <w:szCs w:val="24"/>
        </w:rPr>
        <w:t xml:space="preserve"> </w:t>
      </w:r>
      <w:r w:rsidRPr="0032312F">
        <w:rPr>
          <w:sz w:val="24"/>
          <w:szCs w:val="24"/>
        </w:rPr>
        <w:t>по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педагогике./</w:t>
      </w:r>
      <w:proofErr w:type="spellStart"/>
      <w:proofErr w:type="gramEnd"/>
      <w:r w:rsidRPr="0032312F">
        <w:rPr>
          <w:sz w:val="24"/>
          <w:szCs w:val="24"/>
        </w:rPr>
        <w:t>А.С.Агафонова</w:t>
      </w:r>
      <w:proofErr w:type="spellEnd"/>
      <w:r w:rsidRPr="0032312F">
        <w:rPr>
          <w:sz w:val="24"/>
          <w:szCs w:val="24"/>
        </w:rPr>
        <w:t>.-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2003</w:t>
      </w:r>
    </w:p>
    <w:p w14:paraId="2CAC7070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1299"/>
          <w:tab w:val="left" w:pos="2915"/>
          <w:tab w:val="left" w:pos="3803"/>
          <w:tab w:val="left" w:pos="5167"/>
          <w:tab w:val="left" w:pos="6948"/>
          <w:tab w:val="left" w:pos="8077"/>
        </w:tabs>
        <w:ind w:left="1298" w:hanging="994"/>
        <w:rPr>
          <w:sz w:val="24"/>
          <w:szCs w:val="24"/>
        </w:rPr>
      </w:pPr>
      <w:proofErr w:type="spellStart"/>
      <w:r w:rsidRPr="0032312F">
        <w:rPr>
          <w:sz w:val="24"/>
          <w:szCs w:val="24"/>
        </w:rPr>
        <w:t>Латышина</w:t>
      </w:r>
      <w:proofErr w:type="spellEnd"/>
      <w:r w:rsidRPr="0032312F">
        <w:rPr>
          <w:sz w:val="24"/>
          <w:szCs w:val="24"/>
        </w:rPr>
        <w:tab/>
        <w:t>Д.И.</w:t>
      </w:r>
      <w:r w:rsidRPr="0032312F">
        <w:rPr>
          <w:sz w:val="24"/>
          <w:szCs w:val="24"/>
        </w:rPr>
        <w:tab/>
        <w:t>История</w:t>
      </w:r>
      <w:r w:rsidRPr="0032312F">
        <w:rPr>
          <w:sz w:val="24"/>
          <w:szCs w:val="24"/>
        </w:rPr>
        <w:tab/>
        <w:t>педагогики:</w:t>
      </w:r>
      <w:r w:rsidRPr="0032312F">
        <w:rPr>
          <w:sz w:val="24"/>
          <w:szCs w:val="24"/>
        </w:rPr>
        <w:tab/>
      </w:r>
      <w:proofErr w:type="spellStart"/>
      <w:r w:rsidRPr="0032312F">
        <w:rPr>
          <w:sz w:val="24"/>
          <w:szCs w:val="24"/>
        </w:rPr>
        <w:t>учебн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z w:val="24"/>
          <w:szCs w:val="24"/>
        </w:rPr>
        <w:tab/>
        <w:t>Пособие</w:t>
      </w:r>
    </w:p>
    <w:p w14:paraId="6E6239A6" w14:textId="77777777" w:rsidR="0032312F" w:rsidRPr="0032312F" w:rsidRDefault="0032312F" w:rsidP="0032312F">
      <w:pPr>
        <w:pStyle w:val="a9"/>
        <w:jc w:val="left"/>
        <w:rPr>
          <w:sz w:val="24"/>
          <w:szCs w:val="24"/>
        </w:rPr>
      </w:pPr>
      <w:r w:rsidRPr="0032312F">
        <w:rPr>
          <w:sz w:val="24"/>
          <w:szCs w:val="24"/>
        </w:rPr>
        <w:t>/</w:t>
      </w:r>
      <w:proofErr w:type="spellStart"/>
      <w:r w:rsidRPr="0032312F">
        <w:rPr>
          <w:sz w:val="24"/>
          <w:szCs w:val="24"/>
        </w:rPr>
        <w:t>Д.</w:t>
      </w:r>
      <w:proofErr w:type="gramStart"/>
      <w:r w:rsidRPr="0032312F">
        <w:rPr>
          <w:sz w:val="24"/>
          <w:szCs w:val="24"/>
        </w:rPr>
        <w:t>И,Латышина</w:t>
      </w:r>
      <w:proofErr w:type="spellEnd"/>
      <w:proofErr w:type="gramEnd"/>
      <w:r w:rsidRPr="0032312F">
        <w:rPr>
          <w:sz w:val="24"/>
          <w:szCs w:val="24"/>
        </w:rPr>
        <w:t>.-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2003.</w:t>
      </w:r>
    </w:p>
    <w:p w14:paraId="494A81A7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4A5CB052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709"/>
        </w:tabs>
        <w:ind w:left="305" w:right="624" w:firstLine="0"/>
        <w:rPr>
          <w:sz w:val="24"/>
          <w:szCs w:val="24"/>
        </w:rPr>
      </w:pPr>
      <w:r w:rsidRPr="0032312F">
        <w:rPr>
          <w:sz w:val="24"/>
          <w:szCs w:val="24"/>
        </w:rPr>
        <w:lastRenderedPageBreak/>
        <w:t>Коджаспирова</w:t>
      </w:r>
      <w:r w:rsidRPr="0032312F">
        <w:rPr>
          <w:spacing w:val="45"/>
          <w:sz w:val="24"/>
          <w:szCs w:val="24"/>
        </w:rPr>
        <w:t xml:space="preserve"> </w:t>
      </w:r>
      <w:r w:rsidRPr="0032312F">
        <w:rPr>
          <w:sz w:val="24"/>
          <w:szCs w:val="24"/>
        </w:rPr>
        <w:t>Г.М.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49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учебник</w:t>
      </w:r>
      <w:r w:rsidRPr="0032312F">
        <w:rPr>
          <w:spacing w:val="46"/>
          <w:sz w:val="24"/>
          <w:szCs w:val="24"/>
        </w:rPr>
        <w:t xml:space="preserve"> </w:t>
      </w:r>
      <w:r w:rsidRPr="0032312F">
        <w:rPr>
          <w:sz w:val="24"/>
          <w:szCs w:val="24"/>
        </w:rPr>
        <w:t>/Г.М.</w:t>
      </w:r>
      <w:r w:rsidRPr="0032312F">
        <w:rPr>
          <w:spacing w:val="47"/>
          <w:sz w:val="24"/>
          <w:szCs w:val="24"/>
        </w:rPr>
        <w:t xml:space="preserve"> </w:t>
      </w:r>
      <w:r w:rsidRPr="0032312F">
        <w:rPr>
          <w:sz w:val="24"/>
          <w:szCs w:val="24"/>
        </w:rPr>
        <w:t>Коджаспирова.</w:t>
      </w:r>
      <w:r w:rsidRPr="0032312F">
        <w:rPr>
          <w:spacing w:val="53"/>
          <w:sz w:val="24"/>
          <w:szCs w:val="24"/>
        </w:rPr>
        <w:t xml:space="preserve"> </w:t>
      </w:r>
      <w:r w:rsidRPr="0032312F">
        <w:rPr>
          <w:sz w:val="24"/>
          <w:szCs w:val="24"/>
        </w:rPr>
        <w:t>-М.,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2004.</w:t>
      </w:r>
    </w:p>
    <w:p w14:paraId="60E50CA8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735"/>
        </w:tabs>
        <w:ind w:left="305" w:right="627" w:firstLine="0"/>
        <w:rPr>
          <w:sz w:val="24"/>
          <w:szCs w:val="24"/>
        </w:rPr>
      </w:pPr>
      <w:r w:rsidRPr="0032312F">
        <w:rPr>
          <w:sz w:val="24"/>
          <w:szCs w:val="24"/>
        </w:rPr>
        <w:t>Столяренко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А.М.</w:t>
      </w:r>
      <w:r w:rsidRPr="0032312F">
        <w:rPr>
          <w:spacing w:val="6"/>
          <w:sz w:val="24"/>
          <w:szCs w:val="24"/>
        </w:rPr>
        <w:t xml:space="preserve"> </w:t>
      </w:r>
      <w:r w:rsidRPr="0032312F">
        <w:rPr>
          <w:sz w:val="24"/>
          <w:szCs w:val="24"/>
        </w:rPr>
        <w:t>Психология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и</w:t>
      </w:r>
      <w:r w:rsidRPr="0032312F">
        <w:rPr>
          <w:spacing w:val="5"/>
          <w:sz w:val="24"/>
          <w:szCs w:val="24"/>
        </w:rPr>
        <w:t xml:space="preserve"> </w:t>
      </w:r>
      <w:r w:rsidRPr="0032312F">
        <w:rPr>
          <w:sz w:val="24"/>
          <w:szCs w:val="24"/>
        </w:rPr>
        <w:t>педагогика:</w:t>
      </w:r>
      <w:r w:rsidRPr="0032312F">
        <w:rPr>
          <w:spacing w:val="8"/>
          <w:sz w:val="24"/>
          <w:szCs w:val="24"/>
        </w:rPr>
        <w:t xml:space="preserve"> </w:t>
      </w:r>
      <w:r w:rsidRPr="0032312F">
        <w:rPr>
          <w:sz w:val="24"/>
          <w:szCs w:val="24"/>
        </w:rPr>
        <w:t>учебное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пособие</w:t>
      </w:r>
      <w:r w:rsidRPr="0032312F">
        <w:rPr>
          <w:spacing w:val="7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/А.М.</w:t>
      </w:r>
      <w:r w:rsidRPr="0032312F">
        <w:rPr>
          <w:spacing w:val="-2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Столяренко.-</w:t>
      </w:r>
      <w:proofErr w:type="gramEnd"/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2004.</w:t>
      </w:r>
    </w:p>
    <w:p w14:paraId="4E238530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752"/>
        </w:tabs>
        <w:ind w:left="305" w:right="631" w:firstLine="0"/>
        <w:rPr>
          <w:sz w:val="24"/>
          <w:szCs w:val="24"/>
        </w:rPr>
      </w:pPr>
      <w:r w:rsidRPr="0032312F">
        <w:rPr>
          <w:sz w:val="24"/>
          <w:szCs w:val="24"/>
        </w:rPr>
        <w:t>Хуторской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А.В.</w:t>
      </w:r>
      <w:r w:rsidRPr="0032312F">
        <w:rPr>
          <w:spacing w:val="19"/>
          <w:sz w:val="24"/>
          <w:szCs w:val="24"/>
        </w:rPr>
        <w:t xml:space="preserve"> </w:t>
      </w:r>
      <w:r w:rsidRPr="0032312F">
        <w:rPr>
          <w:sz w:val="24"/>
          <w:szCs w:val="24"/>
        </w:rPr>
        <w:t>Современная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дидактика:</w:t>
      </w:r>
      <w:r w:rsidRPr="0032312F">
        <w:rPr>
          <w:spacing w:val="21"/>
          <w:sz w:val="24"/>
          <w:szCs w:val="24"/>
        </w:rPr>
        <w:t xml:space="preserve"> </w:t>
      </w:r>
      <w:proofErr w:type="spellStart"/>
      <w:r w:rsidRPr="0032312F">
        <w:rPr>
          <w:sz w:val="24"/>
          <w:szCs w:val="24"/>
        </w:rPr>
        <w:t>учебн</w:t>
      </w:r>
      <w:proofErr w:type="spellEnd"/>
      <w:r w:rsidRPr="0032312F">
        <w:rPr>
          <w:sz w:val="24"/>
          <w:szCs w:val="24"/>
        </w:rPr>
        <w:t>.</w:t>
      </w:r>
      <w:r w:rsidRPr="0032312F">
        <w:rPr>
          <w:spacing w:val="27"/>
          <w:sz w:val="24"/>
          <w:szCs w:val="24"/>
        </w:rPr>
        <w:t xml:space="preserve"> </w:t>
      </w:r>
      <w:r w:rsidRPr="0032312F">
        <w:rPr>
          <w:sz w:val="24"/>
          <w:szCs w:val="24"/>
        </w:rPr>
        <w:t>Для</w:t>
      </w:r>
      <w:r w:rsidRPr="0032312F">
        <w:rPr>
          <w:spacing w:val="18"/>
          <w:sz w:val="24"/>
          <w:szCs w:val="24"/>
        </w:rPr>
        <w:t xml:space="preserve"> </w:t>
      </w:r>
      <w:r w:rsidRPr="0032312F">
        <w:rPr>
          <w:sz w:val="24"/>
          <w:szCs w:val="24"/>
        </w:rPr>
        <w:t>вузов</w:t>
      </w:r>
      <w:r w:rsidRPr="0032312F">
        <w:rPr>
          <w:spacing w:val="21"/>
          <w:sz w:val="24"/>
          <w:szCs w:val="24"/>
        </w:rPr>
        <w:t xml:space="preserve"> </w:t>
      </w:r>
      <w:r w:rsidRPr="0032312F">
        <w:rPr>
          <w:sz w:val="24"/>
          <w:szCs w:val="24"/>
        </w:rPr>
        <w:t>/А.В.</w:t>
      </w:r>
      <w:r w:rsidRPr="0032312F">
        <w:rPr>
          <w:spacing w:val="-67"/>
          <w:sz w:val="24"/>
          <w:szCs w:val="24"/>
        </w:rPr>
        <w:t xml:space="preserve"> </w:t>
      </w:r>
      <w:r w:rsidRPr="0032312F">
        <w:rPr>
          <w:sz w:val="24"/>
          <w:szCs w:val="24"/>
        </w:rPr>
        <w:t>Хуторской.</w:t>
      </w:r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СПб.,</w:t>
      </w:r>
      <w:r w:rsidRPr="0032312F">
        <w:rPr>
          <w:spacing w:val="-1"/>
          <w:sz w:val="24"/>
          <w:szCs w:val="24"/>
        </w:rPr>
        <w:t xml:space="preserve"> </w:t>
      </w:r>
      <w:r w:rsidRPr="0032312F">
        <w:rPr>
          <w:sz w:val="24"/>
          <w:szCs w:val="24"/>
        </w:rPr>
        <w:t>2001.</w:t>
      </w:r>
    </w:p>
    <w:p w14:paraId="43B95B74" w14:textId="77777777" w:rsidR="0032312F" w:rsidRPr="0032312F" w:rsidRDefault="0032312F">
      <w:pPr>
        <w:pStyle w:val="ab"/>
        <w:numPr>
          <w:ilvl w:val="0"/>
          <w:numId w:val="84"/>
        </w:numPr>
        <w:tabs>
          <w:tab w:val="left" w:pos="658"/>
          <w:tab w:val="left" w:pos="2703"/>
          <w:tab w:val="left" w:pos="3569"/>
          <w:tab w:val="left" w:pos="5095"/>
          <w:tab w:val="left" w:pos="6805"/>
          <w:tab w:val="left" w:pos="8484"/>
        </w:tabs>
        <w:ind w:left="305" w:right="634" w:firstLine="0"/>
        <w:rPr>
          <w:sz w:val="24"/>
          <w:szCs w:val="24"/>
        </w:rPr>
      </w:pPr>
      <w:r w:rsidRPr="0032312F">
        <w:rPr>
          <w:sz w:val="24"/>
          <w:szCs w:val="24"/>
        </w:rPr>
        <w:t>Макаренко А.С. Книга для родителей /А.С. Макаренко. - М., 1985.</w:t>
      </w:r>
      <w:r w:rsidRPr="0032312F">
        <w:rPr>
          <w:spacing w:val="1"/>
          <w:sz w:val="24"/>
          <w:szCs w:val="24"/>
        </w:rPr>
        <w:t xml:space="preserve"> </w:t>
      </w:r>
      <w:r w:rsidRPr="0032312F">
        <w:rPr>
          <w:sz w:val="24"/>
          <w:szCs w:val="24"/>
        </w:rPr>
        <w:t>27Сухомлинский</w:t>
      </w:r>
      <w:r w:rsidRPr="0032312F">
        <w:rPr>
          <w:sz w:val="24"/>
          <w:szCs w:val="24"/>
        </w:rPr>
        <w:tab/>
        <w:t>В.А.</w:t>
      </w:r>
      <w:r w:rsidRPr="0032312F">
        <w:rPr>
          <w:sz w:val="24"/>
          <w:szCs w:val="24"/>
        </w:rPr>
        <w:tab/>
        <w:t>Методика</w:t>
      </w:r>
      <w:r w:rsidRPr="0032312F">
        <w:rPr>
          <w:sz w:val="24"/>
          <w:szCs w:val="24"/>
        </w:rPr>
        <w:tab/>
        <w:t>воспитания</w:t>
      </w:r>
      <w:r w:rsidRPr="0032312F">
        <w:rPr>
          <w:sz w:val="24"/>
          <w:szCs w:val="24"/>
        </w:rPr>
        <w:tab/>
        <w:t>коллектива</w:t>
      </w:r>
      <w:r w:rsidRPr="0032312F">
        <w:rPr>
          <w:sz w:val="24"/>
          <w:szCs w:val="24"/>
        </w:rPr>
        <w:tab/>
      </w:r>
      <w:r w:rsidRPr="0032312F">
        <w:rPr>
          <w:spacing w:val="-1"/>
          <w:sz w:val="24"/>
          <w:szCs w:val="24"/>
        </w:rPr>
        <w:t>/В.А.</w:t>
      </w:r>
      <w:r w:rsidRPr="0032312F">
        <w:rPr>
          <w:spacing w:val="-67"/>
          <w:sz w:val="24"/>
          <w:szCs w:val="24"/>
        </w:rPr>
        <w:t xml:space="preserve"> </w:t>
      </w:r>
      <w:proofErr w:type="gramStart"/>
      <w:r w:rsidRPr="0032312F">
        <w:rPr>
          <w:sz w:val="24"/>
          <w:szCs w:val="24"/>
        </w:rPr>
        <w:t>Сухомлинский.-</w:t>
      </w:r>
      <w:proofErr w:type="gramEnd"/>
      <w:r w:rsidRPr="0032312F">
        <w:rPr>
          <w:spacing w:val="-2"/>
          <w:sz w:val="24"/>
          <w:szCs w:val="24"/>
        </w:rPr>
        <w:t xml:space="preserve"> </w:t>
      </w:r>
      <w:r w:rsidRPr="0032312F">
        <w:rPr>
          <w:sz w:val="24"/>
          <w:szCs w:val="24"/>
        </w:rPr>
        <w:t>М.,</w:t>
      </w:r>
      <w:r w:rsidRPr="0032312F">
        <w:rPr>
          <w:spacing w:val="-4"/>
          <w:sz w:val="24"/>
          <w:szCs w:val="24"/>
        </w:rPr>
        <w:t xml:space="preserve"> </w:t>
      </w:r>
      <w:r w:rsidRPr="0032312F">
        <w:rPr>
          <w:sz w:val="24"/>
          <w:szCs w:val="24"/>
        </w:rPr>
        <w:t>1982.</w:t>
      </w:r>
    </w:p>
    <w:p w14:paraId="38F642E3" w14:textId="77777777" w:rsidR="0032312F" w:rsidRPr="0032312F" w:rsidRDefault="0032312F" w:rsidP="0032312F">
      <w:pPr>
        <w:widowControl/>
        <w:autoSpaceDE/>
        <w:autoSpaceDN/>
        <w:rPr>
          <w:sz w:val="24"/>
          <w:szCs w:val="24"/>
        </w:rPr>
        <w:sectPr w:rsidR="0032312F" w:rsidRPr="0032312F" w:rsidSect="0032312F">
          <w:pgSz w:w="11910" w:h="16840"/>
          <w:pgMar w:top="567" w:right="851" w:bottom="567" w:left="1134" w:header="0" w:footer="1067" w:gutter="0"/>
          <w:cols w:space="720"/>
        </w:sectPr>
      </w:pPr>
    </w:p>
    <w:p w14:paraId="5A70DED2" w14:textId="77777777" w:rsidR="0032312F" w:rsidRPr="0032312F" w:rsidRDefault="0032312F" w:rsidP="0032312F">
      <w:pPr>
        <w:pStyle w:val="a9"/>
        <w:ind w:left="0"/>
        <w:jc w:val="left"/>
        <w:rPr>
          <w:sz w:val="24"/>
          <w:szCs w:val="24"/>
        </w:rPr>
      </w:pPr>
    </w:p>
    <w:p w14:paraId="3D0595A4" w14:textId="77777777" w:rsidR="00B95089" w:rsidRPr="0032312F" w:rsidRDefault="00B95089" w:rsidP="0032312F">
      <w:pPr>
        <w:rPr>
          <w:sz w:val="24"/>
          <w:szCs w:val="24"/>
        </w:rPr>
      </w:pPr>
    </w:p>
    <w:sectPr w:rsidR="00B95089" w:rsidRPr="0032312F" w:rsidSect="0032312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EAF"/>
    <w:multiLevelType w:val="hybridMultilevel"/>
    <w:tmpl w:val="92FEC33C"/>
    <w:lvl w:ilvl="0" w:tplc="7376DFF0">
      <w:start w:val="1"/>
      <w:numFmt w:val="decimal"/>
      <w:lvlText w:val="%1"/>
      <w:lvlJc w:val="left"/>
      <w:pPr>
        <w:ind w:left="5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A8751C">
      <w:numFmt w:val="bullet"/>
      <w:lvlText w:val="•"/>
      <w:lvlJc w:val="left"/>
      <w:pPr>
        <w:ind w:left="1494" w:hanging="281"/>
      </w:pPr>
      <w:rPr>
        <w:lang w:val="ru-RU" w:eastAsia="en-US" w:bidi="ar-SA"/>
      </w:rPr>
    </w:lvl>
    <w:lvl w:ilvl="2" w:tplc="3E34A3A0">
      <w:numFmt w:val="bullet"/>
      <w:lvlText w:val="•"/>
      <w:lvlJc w:val="left"/>
      <w:pPr>
        <w:ind w:left="2409" w:hanging="281"/>
      </w:pPr>
      <w:rPr>
        <w:lang w:val="ru-RU" w:eastAsia="en-US" w:bidi="ar-SA"/>
      </w:rPr>
    </w:lvl>
    <w:lvl w:ilvl="3" w:tplc="A47EE27A">
      <w:numFmt w:val="bullet"/>
      <w:lvlText w:val="•"/>
      <w:lvlJc w:val="left"/>
      <w:pPr>
        <w:ind w:left="3324" w:hanging="281"/>
      </w:pPr>
      <w:rPr>
        <w:lang w:val="ru-RU" w:eastAsia="en-US" w:bidi="ar-SA"/>
      </w:rPr>
    </w:lvl>
    <w:lvl w:ilvl="4" w:tplc="E5765AE6">
      <w:numFmt w:val="bullet"/>
      <w:lvlText w:val="•"/>
      <w:lvlJc w:val="left"/>
      <w:pPr>
        <w:ind w:left="4239" w:hanging="281"/>
      </w:pPr>
      <w:rPr>
        <w:lang w:val="ru-RU" w:eastAsia="en-US" w:bidi="ar-SA"/>
      </w:rPr>
    </w:lvl>
    <w:lvl w:ilvl="5" w:tplc="915C228A">
      <w:numFmt w:val="bullet"/>
      <w:lvlText w:val="•"/>
      <w:lvlJc w:val="left"/>
      <w:pPr>
        <w:ind w:left="5154" w:hanging="281"/>
      </w:pPr>
      <w:rPr>
        <w:lang w:val="ru-RU" w:eastAsia="en-US" w:bidi="ar-SA"/>
      </w:rPr>
    </w:lvl>
    <w:lvl w:ilvl="6" w:tplc="4BB85870">
      <w:numFmt w:val="bullet"/>
      <w:lvlText w:val="•"/>
      <w:lvlJc w:val="left"/>
      <w:pPr>
        <w:ind w:left="6069" w:hanging="281"/>
      </w:pPr>
      <w:rPr>
        <w:lang w:val="ru-RU" w:eastAsia="en-US" w:bidi="ar-SA"/>
      </w:rPr>
    </w:lvl>
    <w:lvl w:ilvl="7" w:tplc="1BF00D5A">
      <w:numFmt w:val="bullet"/>
      <w:lvlText w:val="•"/>
      <w:lvlJc w:val="left"/>
      <w:pPr>
        <w:ind w:left="6984" w:hanging="281"/>
      </w:pPr>
      <w:rPr>
        <w:lang w:val="ru-RU" w:eastAsia="en-US" w:bidi="ar-SA"/>
      </w:rPr>
    </w:lvl>
    <w:lvl w:ilvl="8" w:tplc="9B743B04">
      <w:numFmt w:val="bullet"/>
      <w:lvlText w:val="•"/>
      <w:lvlJc w:val="left"/>
      <w:pPr>
        <w:ind w:left="7899" w:hanging="281"/>
      </w:pPr>
      <w:rPr>
        <w:lang w:val="ru-RU" w:eastAsia="en-US" w:bidi="ar-SA"/>
      </w:rPr>
    </w:lvl>
  </w:abstractNum>
  <w:abstractNum w:abstractNumId="1" w15:restartNumberingAfterBreak="0">
    <w:nsid w:val="04100793"/>
    <w:multiLevelType w:val="hybridMultilevel"/>
    <w:tmpl w:val="AA3C6DA0"/>
    <w:lvl w:ilvl="0" w:tplc="18DC2E62">
      <w:numFmt w:val="bullet"/>
      <w:lvlText w:val="•"/>
      <w:lvlJc w:val="left"/>
      <w:pPr>
        <w:ind w:left="305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5A24">
      <w:numFmt w:val="bullet"/>
      <w:lvlText w:val="•"/>
      <w:lvlJc w:val="left"/>
      <w:pPr>
        <w:ind w:left="1242" w:hanging="377"/>
      </w:pPr>
      <w:rPr>
        <w:lang w:val="ru-RU" w:eastAsia="en-US" w:bidi="ar-SA"/>
      </w:rPr>
    </w:lvl>
    <w:lvl w:ilvl="2" w:tplc="9C78146A">
      <w:numFmt w:val="bullet"/>
      <w:lvlText w:val="•"/>
      <w:lvlJc w:val="left"/>
      <w:pPr>
        <w:ind w:left="2185" w:hanging="377"/>
      </w:pPr>
      <w:rPr>
        <w:lang w:val="ru-RU" w:eastAsia="en-US" w:bidi="ar-SA"/>
      </w:rPr>
    </w:lvl>
    <w:lvl w:ilvl="3" w:tplc="79CAD6E8">
      <w:numFmt w:val="bullet"/>
      <w:lvlText w:val="•"/>
      <w:lvlJc w:val="left"/>
      <w:pPr>
        <w:ind w:left="3128" w:hanging="377"/>
      </w:pPr>
      <w:rPr>
        <w:lang w:val="ru-RU" w:eastAsia="en-US" w:bidi="ar-SA"/>
      </w:rPr>
    </w:lvl>
    <w:lvl w:ilvl="4" w:tplc="32741430">
      <w:numFmt w:val="bullet"/>
      <w:lvlText w:val="•"/>
      <w:lvlJc w:val="left"/>
      <w:pPr>
        <w:ind w:left="4071" w:hanging="377"/>
      </w:pPr>
      <w:rPr>
        <w:lang w:val="ru-RU" w:eastAsia="en-US" w:bidi="ar-SA"/>
      </w:rPr>
    </w:lvl>
    <w:lvl w:ilvl="5" w:tplc="E2A2DCA6">
      <w:numFmt w:val="bullet"/>
      <w:lvlText w:val="•"/>
      <w:lvlJc w:val="left"/>
      <w:pPr>
        <w:ind w:left="5014" w:hanging="377"/>
      </w:pPr>
      <w:rPr>
        <w:lang w:val="ru-RU" w:eastAsia="en-US" w:bidi="ar-SA"/>
      </w:rPr>
    </w:lvl>
    <w:lvl w:ilvl="6" w:tplc="71B80FDC">
      <w:numFmt w:val="bullet"/>
      <w:lvlText w:val="•"/>
      <w:lvlJc w:val="left"/>
      <w:pPr>
        <w:ind w:left="5957" w:hanging="377"/>
      </w:pPr>
      <w:rPr>
        <w:lang w:val="ru-RU" w:eastAsia="en-US" w:bidi="ar-SA"/>
      </w:rPr>
    </w:lvl>
    <w:lvl w:ilvl="7" w:tplc="A71673EA">
      <w:numFmt w:val="bullet"/>
      <w:lvlText w:val="•"/>
      <w:lvlJc w:val="left"/>
      <w:pPr>
        <w:ind w:left="6900" w:hanging="377"/>
      </w:pPr>
      <w:rPr>
        <w:lang w:val="ru-RU" w:eastAsia="en-US" w:bidi="ar-SA"/>
      </w:rPr>
    </w:lvl>
    <w:lvl w:ilvl="8" w:tplc="362EE410">
      <w:numFmt w:val="bullet"/>
      <w:lvlText w:val="•"/>
      <w:lvlJc w:val="left"/>
      <w:pPr>
        <w:ind w:left="7843" w:hanging="377"/>
      </w:pPr>
      <w:rPr>
        <w:lang w:val="ru-RU" w:eastAsia="en-US" w:bidi="ar-SA"/>
      </w:rPr>
    </w:lvl>
  </w:abstractNum>
  <w:abstractNum w:abstractNumId="2" w15:restartNumberingAfterBreak="0">
    <w:nsid w:val="05972178"/>
    <w:multiLevelType w:val="hybridMultilevel"/>
    <w:tmpl w:val="53A07BC0"/>
    <w:lvl w:ilvl="0" w:tplc="EF564F9E">
      <w:numFmt w:val="bullet"/>
      <w:lvlText w:val="-"/>
      <w:lvlJc w:val="left"/>
      <w:pPr>
        <w:ind w:left="32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FEDE50">
      <w:numFmt w:val="bullet"/>
      <w:lvlText w:val="•"/>
      <w:lvlJc w:val="left"/>
      <w:pPr>
        <w:ind w:left="305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AED3E4">
      <w:numFmt w:val="bullet"/>
      <w:lvlText w:val="•"/>
      <w:lvlJc w:val="left"/>
      <w:pPr>
        <w:ind w:left="1365" w:hanging="416"/>
      </w:pPr>
      <w:rPr>
        <w:lang w:val="ru-RU" w:eastAsia="en-US" w:bidi="ar-SA"/>
      </w:rPr>
    </w:lvl>
    <w:lvl w:ilvl="3" w:tplc="8DB62726">
      <w:numFmt w:val="bullet"/>
      <w:lvlText w:val="•"/>
      <w:lvlJc w:val="left"/>
      <w:pPr>
        <w:ind w:left="2410" w:hanging="416"/>
      </w:pPr>
      <w:rPr>
        <w:lang w:val="ru-RU" w:eastAsia="en-US" w:bidi="ar-SA"/>
      </w:rPr>
    </w:lvl>
    <w:lvl w:ilvl="4" w:tplc="24A4F2B6">
      <w:numFmt w:val="bullet"/>
      <w:lvlText w:val="•"/>
      <w:lvlJc w:val="left"/>
      <w:pPr>
        <w:ind w:left="3456" w:hanging="416"/>
      </w:pPr>
      <w:rPr>
        <w:lang w:val="ru-RU" w:eastAsia="en-US" w:bidi="ar-SA"/>
      </w:rPr>
    </w:lvl>
    <w:lvl w:ilvl="5" w:tplc="B356934E">
      <w:numFmt w:val="bullet"/>
      <w:lvlText w:val="•"/>
      <w:lvlJc w:val="left"/>
      <w:pPr>
        <w:ind w:left="4501" w:hanging="416"/>
      </w:pPr>
      <w:rPr>
        <w:lang w:val="ru-RU" w:eastAsia="en-US" w:bidi="ar-SA"/>
      </w:rPr>
    </w:lvl>
    <w:lvl w:ilvl="6" w:tplc="B532AF62">
      <w:numFmt w:val="bullet"/>
      <w:lvlText w:val="•"/>
      <w:lvlJc w:val="left"/>
      <w:pPr>
        <w:ind w:left="5547" w:hanging="416"/>
      </w:pPr>
      <w:rPr>
        <w:lang w:val="ru-RU" w:eastAsia="en-US" w:bidi="ar-SA"/>
      </w:rPr>
    </w:lvl>
    <w:lvl w:ilvl="7" w:tplc="EABE2D46">
      <w:numFmt w:val="bullet"/>
      <w:lvlText w:val="•"/>
      <w:lvlJc w:val="left"/>
      <w:pPr>
        <w:ind w:left="6592" w:hanging="416"/>
      </w:pPr>
      <w:rPr>
        <w:lang w:val="ru-RU" w:eastAsia="en-US" w:bidi="ar-SA"/>
      </w:rPr>
    </w:lvl>
    <w:lvl w:ilvl="8" w:tplc="26BAF57C">
      <w:numFmt w:val="bullet"/>
      <w:lvlText w:val="•"/>
      <w:lvlJc w:val="left"/>
      <w:pPr>
        <w:ind w:left="7637" w:hanging="416"/>
      </w:pPr>
      <w:rPr>
        <w:lang w:val="ru-RU" w:eastAsia="en-US" w:bidi="ar-SA"/>
      </w:rPr>
    </w:lvl>
  </w:abstractNum>
  <w:abstractNum w:abstractNumId="3" w15:restartNumberingAfterBreak="0">
    <w:nsid w:val="0788203F"/>
    <w:multiLevelType w:val="hybridMultilevel"/>
    <w:tmpl w:val="AF5007BA"/>
    <w:lvl w:ilvl="0" w:tplc="B78E78D4">
      <w:start w:val="1"/>
      <w:numFmt w:val="decimal"/>
      <w:lvlText w:val="%1."/>
      <w:lvlJc w:val="left"/>
      <w:pPr>
        <w:ind w:left="58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A6C22">
      <w:numFmt w:val="bullet"/>
      <w:lvlText w:val="•"/>
      <w:lvlJc w:val="left"/>
      <w:pPr>
        <w:ind w:left="1494" w:hanging="302"/>
      </w:pPr>
      <w:rPr>
        <w:lang w:val="ru-RU" w:eastAsia="en-US" w:bidi="ar-SA"/>
      </w:rPr>
    </w:lvl>
    <w:lvl w:ilvl="2" w:tplc="DA185FF6">
      <w:numFmt w:val="bullet"/>
      <w:lvlText w:val="•"/>
      <w:lvlJc w:val="left"/>
      <w:pPr>
        <w:ind w:left="2409" w:hanging="302"/>
      </w:pPr>
      <w:rPr>
        <w:lang w:val="ru-RU" w:eastAsia="en-US" w:bidi="ar-SA"/>
      </w:rPr>
    </w:lvl>
    <w:lvl w:ilvl="3" w:tplc="B72C9C06">
      <w:numFmt w:val="bullet"/>
      <w:lvlText w:val="•"/>
      <w:lvlJc w:val="left"/>
      <w:pPr>
        <w:ind w:left="3324" w:hanging="302"/>
      </w:pPr>
      <w:rPr>
        <w:lang w:val="ru-RU" w:eastAsia="en-US" w:bidi="ar-SA"/>
      </w:rPr>
    </w:lvl>
    <w:lvl w:ilvl="4" w:tplc="26B2D31A">
      <w:numFmt w:val="bullet"/>
      <w:lvlText w:val="•"/>
      <w:lvlJc w:val="left"/>
      <w:pPr>
        <w:ind w:left="4239" w:hanging="302"/>
      </w:pPr>
      <w:rPr>
        <w:lang w:val="ru-RU" w:eastAsia="en-US" w:bidi="ar-SA"/>
      </w:rPr>
    </w:lvl>
    <w:lvl w:ilvl="5" w:tplc="30CAFF4E">
      <w:numFmt w:val="bullet"/>
      <w:lvlText w:val="•"/>
      <w:lvlJc w:val="left"/>
      <w:pPr>
        <w:ind w:left="5154" w:hanging="302"/>
      </w:pPr>
      <w:rPr>
        <w:lang w:val="ru-RU" w:eastAsia="en-US" w:bidi="ar-SA"/>
      </w:rPr>
    </w:lvl>
    <w:lvl w:ilvl="6" w:tplc="07CA3052">
      <w:numFmt w:val="bullet"/>
      <w:lvlText w:val="•"/>
      <w:lvlJc w:val="left"/>
      <w:pPr>
        <w:ind w:left="6069" w:hanging="302"/>
      </w:pPr>
      <w:rPr>
        <w:lang w:val="ru-RU" w:eastAsia="en-US" w:bidi="ar-SA"/>
      </w:rPr>
    </w:lvl>
    <w:lvl w:ilvl="7" w:tplc="34EA5988">
      <w:numFmt w:val="bullet"/>
      <w:lvlText w:val="•"/>
      <w:lvlJc w:val="left"/>
      <w:pPr>
        <w:ind w:left="6984" w:hanging="302"/>
      </w:pPr>
      <w:rPr>
        <w:lang w:val="ru-RU" w:eastAsia="en-US" w:bidi="ar-SA"/>
      </w:rPr>
    </w:lvl>
    <w:lvl w:ilvl="8" w:tplc="4E50B33C">
      <w:numFmt w:val="bullet"/>
      <w:lvlText w:val="•"/>
      <w:lvlJc w:val="left"/>
      <w:pPr>
        <w:ind w:left="7899" w:hanging="302"/>
      </w:pPr>
      <w:rPr>
        <w:lang w:val="ru-RU" w:eastAsia="en-US" w:bidi="ar-SA"/>
      </w:rPr>
    </w:lvl>
  </w:abstractNum>
  <w:abstractNum w:abstractNumId="4" w15:restartNumberingAfterBreak="0">
    <w:nsid w:val="07BB37C1"/>
    <w:multiLevelType w:val="hybridMultilevel"/>
    <w:tmpl w:val="301631BC"/>
    <w:lvl w:ilvl="0" w:tplc="5FD612FC">
      <w:start w:val="1"/>
      <w:numFmt w:val="decimal"/>
      <w:lvlText w:val="%1"/>
      <w:lvlJc w:val="left"/>
      <w:pPr>
        <w:ind w:left="58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EC84C">
      <w:numFmt w:val="bullet"/>
      <w:lvlText w:val="•"/>
      <w:lvlJc w:val="left"/>
      <w:pPr>
        <w:ind w:left="1494" w:hanging="255"/>
      </w:pPr>
      <w:rPr>
        <w:lang w:val="ru-RU" w:eastAsia="en-US" w:bidi="ar-SA"/>
      </w:rPr>
    </w:lvl>
    <w:lvl w:ilvl="2" w:tplc="C5CA7864">
      <w:numFmt w:val="bullet"/>
      <w:lvlText w:val="•"/>
      <w:lvlJc w:val="left"/>
      <w:pPr>
        <w:ind w:left="2409" w:hanging="255"/>
      </w:pPr>
      <w:rPr>
        <w:lang w:val="ru-RU" w:eastAsia="en-US" w:bidi="ar-SA"/>
      </w:rPr>
    </w:lvl>
    <w:lvl w:ilvl="3" w:tplc="F1701E8C">
      <w:numFmt w:val="bullet"/>
      <w:lvlText w:val="•"/>
      <w:lvlJc w:val="left"/>
      <w:pPr>
        <w:ind w:left="3324" w:hanging="255"/>
      </w:pPr>
      <w:rPr>
        <w:lang w:val="ru-RU" w:eastAsia="en-US" w:bidi="ar-SA"/>
      </w:rPr>
    </w:lvl>
    <w:lvl w:ilvl="4" w:tplc="23C242EE">
      <w:numFmt w:val="bullet"/>
      <w:lvlText w:val="•"/>
      <w:lvlJc w:val="left"/>
      <w:pPr>
        <w:ind w:left="4239" w:hanging="255"/>
      </w:pPr>
      <w:rPr>
        <w:lang w:val="ru-RU" w:eastAsia="en-US" w:bidi="ar-SA"/>
      </w:rPr>
    </w:lvl>
    <w:lvl w:ilvl="5" w:tplc="FA9492D8">
      <w:numFmt w:val="bullet"/>
      <w:lvlText w:val="•"/>
      <w:lvlJc w:val="left"/>
      <w:pPr>
        <w:ind w:left="5154" w:hanging="255"/>
      </w:pPr>
      <w:rPr>
        <w:lang w:val="ru-RU" w:eastAsia="en-US" w:bidi="ar-SA"/>
      </w:rPr>
    </w:lvl>
    <w:lvl w:ilvl="6" w:tplc="CFDA78B6">
      <w:numFmt w:val="bullet"/>
      <w:lvlText w:val="•"/>
      <w:lvlJc w:val="left"/>
      <w:pPr>
        <w:ind w:left="6069" w:hanging="255"/>
      </w:pPr>
      <w:rPr>
        <w:lang w:val="ru-RU" w:eastAsia="en-US" w:bidi="ar-SA"/>
      </w:rPr>
    </w:lvl>
    <w:lvl w:ilvl="7" w:tplc="4FB66384">
      <w:numFmt w:val="bullet"/>
      <w:lvlText w:val="•"/>
      <w:lvlJc w:val="left"/>
      <w:pPr>
        <w:ind w:left="6984" w:hanging="255"/>
      </w:pPr>
      <w:rPr>
        <w:lang w:val="ru-RU" w:eastAsia="en-US" w:bidi="ar-SA"/>
      </w:rPr>
    </w:lvl>
    <w:lvl w:ilvl="8" w:tplc="2D36ECAC">
      <w:numFmt w:val="bullet"/>
      <w:lvlText w:val="•"/>
      <w:lvlJc w:val="left"/>
      <w:pPr>
        <w:ind w:left="7899" w:hanging="255"/>
      </w:pPr>
      <w:rPr>
        <w:lang w:val="ru-RU" w:eastAsia="en-US" w:bidi="ar-SA"/>
      </w:rPr>
    </w:lvl>
  </w:abstractNum>
  <w:abstractNum w:abstractNumId="5" w15:restartNumberingAfterBreak="0">
    <w:nsid w:val="08985F9A"/>
    <w:multiLevelType w:val="hybridMultilevel"/>
    <w:tmpl w:val="DB86444C"/>
    <w:lvl w:ilvl="0" w:tplc="865AAD02">
      <w:numFmt w:val="bullet"/>
      <w:lvlText w:val="•"/>
      <w:lvlJc w:val="left"/>
      <w:pPr>
        <w:ind w:left="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B582">
      <w:numFmt w:val="bullet"/>
      <w:lvlText w:val="•"/>
      <w:lvlJc w:val="left"/>
      <w:pPr>
        <w:ind w:left="1242" w:hanging="281"/>
      </w:pPr>
      <w:rPr>
        <w:lang w:val="ru-RU" w:eastAsia="en-US" w:bidi="ar-SA"/>
      </w:rPr>
    </w:lvl>
    <w:lvl w:ilvl="2" w:tplc="C3D42408">
      <w:numFmt w:val="bullet"/>
      <w:lvlText w:val="•"/>
      <w:lvlJc w:val="left"/>
      <w:pPr>
        <w:ind w:left="2185" w:hanging="281"/>
      </w:pPr>
      <w:rPr>
        <w:lang w:val="ru-RU" w:eastAsia="en-US" w:bidi="ar-SA"/>
      </w:rPr>
    </w:lvl>
    <w:lvl w:ilvl="3" w:tplc="B1B4EEE8">
      <w:numFmt w:val="bullet"/>
      <w:lvlText w:val="•"/>
      <w:lvlJc w:val="left"/>
      <w:pPr>
        <w:ind w:left="3128" w:hanging="281"/>
      </w:pPr>
      <w:rPr>
        <w:lang w:val="ru-RU" w:eastAsia="en-US" w:bidi="ar-SA"/>
      </w:rPr>
    </w:lvl>
    <w:lvl w:ilvl="4" w:tplc="DFA8EEEE">
      <w:numFmt w:val="bullet"/>
      <w:lvlText w:val="•"/>
      <w:lvlJc w:val="left"/>
      <w:pPr>
        <w:ind w:left="4071" w:hanging="281"/>
      </w:pPr>
      <w:rPr>
        <w:lang w:val="ru-RU" w:eastAsia="en-US" w:bidi="ar-SA"/>
      </w:rPr>
    </w:lvl>
    <w:lvl w:ilvl="5" w:tplc="B16E436A">
      <w:numFmt w:val="bullet"/>
      <w:lvlText w:val="•"/>
      <w:lvlJc w:val="left"/>
      <w:pPr>
        <w:ind w:left="5014" w:hanging="281"/>
      </w:pPr>
      <w:rPr>
        <w:lang w:val="ru-RU" w:eastAsia="en-US" w:bidi="ar-SA"/>
      </w:rPr>
    </w:lvl>
    <w:lvl w:ilvl="6" w:tplc="BE28B65C">
      <w:numFmt w:val="bullet"/>
      <w:lvlText w:val="•"/>
      <w:lvlJc w:val="left"/>
      <w:pPr>
        <w:ind w:left="5957" w:hanging="281"/>
      </w:pPr>
      <w:rPr>
        <w:lang w:val="ru-RU" w:eastAsia="en-US" w:bidi="ar-SA"/>
      </w:rPr>
    </w:lvl>
    <w:lvl w:ilvl="7" w:tplc="5AB67326">
      <w:numFmt w:val="bullet"/>
      <w:lvlText w:val="•"/>
      <w:lvlJc w:val="left"/>
      <w:pPr>
        <w:ind w:left="6900" w:hanging="281"/>
      </w:pPr>
      <w:rPr>
        <w:lang w:val="ru-RU" w:eastAsia="en-US" w:bidi="ar-SA"/>
      </w:rPr>
    </w:lvl>
    <w:lvl w:ilvl="8" w:tplc="F7286512">
      <w:numFmt w:val="bullet"/>
      <w:lvlText w:val="•"/>
      <w:lvlJc w:val="left"/>
      <w:pPr>
        <w:ind w:left="7843" w:hanging="281"/>
      </w:pPr>
      <w:rPr>
        <w:lang w:val="ru-RU" w:eastAsia="en-US" w:bidi="ar-SA"/>
      </w:rPr>
    </w:lvl>
  </w:abstractNum>
  <w:abstractNum w:abstractNumId="6" w15:restartNumberingAfterBreak="0">
    <w:nsid w:val="09DC62EF"/>
    <w:multiLevelType w:val="hybridMultilevel"/>
    <w:tmpl w:val="7AF44FDA"/>
    <w:lvl w:ilvl="0" w:tplc="DBB2D83A">
      <w:start w:val="1"/>
      <w:numFmt w:val="decimal"/>
      <w:lvlText w:val="%1."/>
      <w:lvlJc w:val="left"/>
      <w:pPr>
        <w:ind w:left="602" w:hanging="281"/>
      </w:pPr>
      <w:rPr>
        <w:spacing w:val="0"/>
        <w:w w:val="100"/>
        <w:lang w:val="ru-RU" w:eastAsia="en-US" w:bidi="ar-SA"/>
      </w:rPr>
    </w:lvl>
    <w:lvl w:ilvl="1" w:tplc="D6F8A3A6">
      <w:numFmt w:val="bullet"/>
      <w:lvlText w:val="•"/>
      <w:lvlJc w:val="left"/>
      <w:pPr>
        <w:ind w:left="1512" w:hanging="281"/>
      </w:pPr>
      <w:rPr>
        <w:lang w:val="ru-RU" w:eastAsia="en-US" w:bidi="ar-SA"/>
      </w:rPr>
    </w:lvl>
    <w:lvl w:ilvl="2" w:tplc="96326D9E">
      <w:numFmt w:val="bullet"/>
      <w:lvlText w:val="•"/>
      <w:lvlJc w:val="left"/>
      <w:pPr>
        <w:ind w:left="2425" w:hanging="281"/>
      </w:pPr>
      <w:rPr>
        <w:lang w:val="ru-RU" w:eastAsia="en-US" w:bidi="ar-SA"/>
      </w:rPr>
    </w:lvl>
    <w:lvl w:ilvl="3" w:tplc="C3CA9F06">
      <w:numFmt w:val="bullet"/>
      <w:lvlText w:val="•"/>
      <w:lvlJc w:val="left"/>
      <w:pPr>
        <w:ind w:left="3338" w:hanging="281"/>
      </w:pPr>
      <w:rPr>
        <w:lang w:val="ru-RU" w:eastAsia="en-US" w:bidi="ar-SA"/>
      </w:rPr>
    </w:lvl>
    <w:lvl w:ilvl="4" w:tplc="13BC94B6">
      <w:numFmt w:val="bullet"/>
      <w:lvlText w:val="•"/>
      <w:lvlJc w:val="left"/>
      <w:pPr>
        <w:ind w:left="4251" w:hanging="281"/>
      </w:pPr>
      <w:rPr>
        <w:lang w:val="ru-RU" w:eastAsia="en-US" w:bidi="ar-SA"/>
      </w:rPr>
    </w:lvl>
    <w:lvl w:ilvl="5" w:tplc="805AA20C">
      <w:numFmt w:val="bullet"/>
      <w:lvlText w:val="•"/>
      <w:lvlJc w:val="left"/>
      <w:pPr>
        <w:ind w:left="5164" w:hanging="281"/>
      </w:pPr>
      <w:rPr>
        <w:lang w:val="ru-RU" w:eastAsia="en-US" w:bidi="ar-SA"/>
      </w:rPr>
    </w:lvl>
    <w:lvl w:ilvl="6" w:tplc="48FC5176">
      <w:numFmt w:val="bullet"/>
      <w:lvlText w:val="•"/>
      <w:lvlJc w:val="left"/>
      <w:pPr>
        <w:ind w:left="6077" w:hanging="281"/>
      </w:pPr>
      <w:rPr>
        <w:lang w:val="ru-RU" w:eastAsia="en-US" w:bidi="ar-SA"/>
      </w:rPr>
    </w:lvl>
    <w:lvl w:ilvl="7" w:tplc="77463FA4">
      <w:numFmt w:val="bullet"/>
      <w:lvlText w:val="•"/>
      <w:lvlJc w:val="left"/>
      <w:pPr>
        <w:ind w:left="6990" w:hanging="281"/>
      </w:pPr>
      <w:rPr>
        <w:lang w:val="ru-RU" w:eastAsia="en-US" w:bidi="ar-SA"/>
      </w:rPr>
    </w:lvl>
    <w:lvl w:ilvl="8" w:tplc="DF5A1AA4">
      <w:numFmt w:val="bullet"/>
      <w:lvlText w:val="•"/>
      <w:lvlJc w:val="left"/>
      <w:pPr>
        <w:ind w:left="7903" w:hanging="281"/>
      </w:pPr>
      <w:rPr>
        <w:lang w:val="ru-RU" w:eastAsia="en-US" w:bidi="ar-SA"/>
      </w:rPr>
    </w:lvl>
  </w:abstractNum>
  <w:abstractNum w:abstractNumId="7" w15:restartNumberingAfterBreak="0">
    <w:nsid w:val="0BEC1839"/>
    <w:multiLevelType w:val="hybridMultilevel"/>
    <w:tmpl w:val="07CED80E"/>
    <w:lvl w:ilvl="0" w:tplc="1DF6EFD0">
      <w:start w:val="1"/>
      <w:numFmt w:val="decimal"/>
      <w:lvlText w:val="%1."/>
      <w:lvlJc w:val="left"/>
      <w:pPr>
        <w:ind w:left="58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12B53C">
      <w:numFmt w:val="bullet"/>
      <w:lvlText w:val="•"/>
      <w:lvlJc w:val="left"/>
      <w:pPr>
        <w:ind w:left="1494" w:hanging="213"/>
      </w:pPr>
      <w:rPr>
        <w:lang w:val="ru-RU" w:eastAsia="en-US" w:bidi="ar-SA"/>
      </w:rPr>
    </w:lvl>
    <w:lvl w:ilvl="2" w:tplc="519E6CCE">
      <w:numFmt w:val="bullet"/>
      <w:lvlText w:val="•"/>
      <w:lvlJc w:val="left"/>
      <w:pPr>
        <w:ind w:left="2409" w:hanging="213"/>
      </w:pPr>
      <w:rPr>
        <w:lang w:val="ru-RU" w:eastAsia="en-US" w:bidi="ar-SA"/>
      </w:rPr>
    </w:lvl>
    <w:lvl w:ilvl="3" w:tplc="9CC81DEE">
      <w:numFmt w:val="bullet"/>
      <w:lvlText w:val="•"/>
      <w:lvlJc w:val="left"/>
      <w:pPr>
        <w:ind w:left="3324" w:hanging="213"/>
      </w:pPr>
      <w:rPr>
        <w:lang w:val="ru-RU" w:eastAsia="en-US" w:bidi="ar-SA"/>
      </w:rPr>
    </w:lvl>
    <w:lvl w:ilvl="4" w:tplc="B75E0128">
      <w:numFmt w:val="bullet"/>
      <w:lvlText w:val="•"/>
      <w:lvlJc w:val="left"/>
      <w:pPr>
        <w:ind w:left="4239" w:hanging="213"/>
      </w:pPr>
      <w:rPr>
        <w:lang w:val="ru-RU" w:eastAsia="en-US" w:bidi="ar-SA"/>
      </w:rPr>
    </w:lvl>
    <w:lvl w:ilvl="5" w:tplc="CB004170">
      <w:numFmt w:val="bullet"/>
      <w:lvlText w:val="•"/>
      <w:lvlJc w:val="left"/>
      <w:pPr>
        <w:ind w:left="5154" w:hanging="213"/>
      </w:pPr>
      <w:rPr>
        <w:lang w:val="ru-RU" w:eastAsia="en-US" w:bidi="ar-SA"/>
      </w:rPr>
    </w:lvl>
    <w:lvl w:ilvl="6" w:tplc="B1CEABBE">
      <w:numFmt w:val="bullet"/>
      <w:lvlText w:val="•"/>
      <w:lvlJc w:val="left"/>
      <w:pPr>
        <w:ind w:left="6069" w:hanging="213"/>
      </w:pPr>
      <w:rPr>
        <w:lang w:val="ru-RU" w:eastAsia="en-US" w:bidi="ar-SA"/>
      </w:rPr>
    </w:lvl>
    <w:lvl w:ilvl="7" w:tplc="2256B5C0">
      <w:numFmt w:val="bullet"/>
      <w:lvlText w:val="•"/>
      <w:lvlJc w:val="left"/>
      <w:pPr>
        <w:ind w:left="6984" w:hanging="213"/>
      </w:pPr>
      <w:rPr>
        <w:lang w:val="ru-RU" w:eastAsia="en-US" w:bidi="ar-SA"/>
      </w:rPr>
    </w:lvl>
    <w:lvl w:ilvl="8" w:tplc="259AEE88">
      <w:numFmt w:val="bullet"/>
      <w:lvlText w:val="•"/>
      <w:lvlJc w:val="left"/>
      <w:pPr>
        <w:ind w:left="7899" w:hanging="213"/>
      </w:pPr>
      <w:rPr>
        <w:lang w:val="ru-RU" w:eastAsia="en-US" w:bidi="ar-SA"/>
      </w:rPr>
    </w:lvl>
  </w:abstractNum>
  <w:abstractNum w:abstractNumId="8" w15:restartNumberingAfterBreak="0">
    <w:nsid w:val="0CCE6E33"/>
    <w:multiLevelType w:val="hybridMultilevel"/>
    <w:tmpl w:val="B6345EA6"/>
    <w:lvl w:ilvl="0" w:tplc="5ABE890E">
      <w:start w:val="1"/>
      <w:numFmt w:val="decimal"/>
      <w:lvlText w:val="%1."/>
      <w:lvlJc w:val="left"/>
      <w:pPr>
        <w:ind w:left="12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61372">
      <w:numFmt w:val="bullet"/>
      <w:lvlText w:val="•"/>
      <w:lvlJc w:val="left"/>
      <w:pPr>
        <w:ind w:left="2070" w:hanging="281"/>
      </w:pPr>
      <w:rPr>
        <w:lang w:val="ru-RU" w:eastAsia="en-US" w:bidi="ar-SA"/>
      </w:rPr>
    </w:lvl>
    <w:lvl w:ilvl="2" w:tplc="3DCC1DEA">
      <w:numFmt w:val="bullet"/>
      <w:lvlText w:val="•"/>
      <w:lvlJc w:val="left"/>
      <w:pPr>
        <w:ind w:left="2921" w:hanging="281"/>
      </w:pPr>
      <w:rPr>
        <w:lang w:val="ru-RU" w:eastAsia="en-US" w:bidi="ar-SA"/>
      </w:rPr>
    </w:lvl>
    <w:lvl w:ilvl="3" w:tplc="EE68915C">
      <w:numFmt w:val="bullet"/>
      <w:lvlText w:val="•"/>
      <w:lvlJc w:val="left"/>
      <w:pPr>
        <w:ind w:left="3772" w:hanging="281"/>
      </w:pPr>
      <w:rPr>
        <w:lang w:val="ru-RU" w:eastAsia="en-US" w:bidi="ar-SA"/>
      </w:rPr>
    </w:lvl>
    <w:lvl w:ilvl="4" w:tplc="0F7ECB08">
      <w:numFmt w:val="bullet"/>
      <w:lvlText w:val="•"/>
      <w:lvlJc w:val="left"/>
      <w:pPr>
        <w:ind w:left="4623" w:hanging="281"/>
      </w:pPr>
      <w:rPr>
        <w:lang w:val="ru-RU" w:eastAsia="en-US" w:bidi="ar-SA"/>
      </w:rPr>
    </w:lvl>
    <w:lvl w:ilvl="5" w:tplc="AF18A124">
      <w:numFmt w:val="bullet"/>
      <w:lvlText w:val="•"/>
      <w:lvlJc w:val="left"/>
      <w:pPr>
        <w:ind w:left="5474" w:hanging="281"/>
      </w:pPr>
      <w:rPr>
        <w:lang w:val="ru-RU" w:eastAsia="en-US" w:bidi="ar-SA"/>
      </w:rPr>
    </w:lvl>
    <w:lvl w:ilvl="6" w:tplc="7854BB86">
      <w:numFmt w:val="bullet"/>
      <w:lvlText w:val="•"/>
      <w:lvlJc w:val="left"/>
      <w:pPr>
        <w:ind w:left="6325" w:hanging="281"/>
      </w:pPr>
      <w:rPr>
        <w:lang w:val="ru-RU" w:eastAsia="en-US" w:bidi="ar-SA"/>
      </w:rPr>
    </w:lvl>
    <w:lvl w:ilvl="7" w:tplc="79B8FD6E">
      <w:numFmt w:val="bullet"/>
      <w:lvlText w:val="•"/>
      <w:lvlJc w:val="left"/>
      <w:pPr>
        <w:ind w:left="7176" w:hanging="281"/>
      </w:pPr>
      <w:rPr>
        <w:lang w:val="ru-RU" w:eastAsia="en-US" w:bidi="ar-SA"/>
      </w:rPr>
    </w:lvl>
    <w:lvl w:ilvl="8" w:tplc="05A00CF2">
      <w:numFmt w:val="bullet"/>
      <w:lvlText w:val="•"/>
      <w:lvlJc w:val="left"/>
      <w:pPr>
        <w:ind w:left="8027" w:hanging="281"/>
      </w:pPr>
      <w:rPr>
        <w:lang w:val="ru-RU" w:eastAsia="en-US" w:bidi="ar-SA"/>
      </w:rPr>
    </w:lvl>
  </w:abstractNum>
  <w:abstractNum w:abstractNumId="9" w15:restartNumberingAfterBreak="0">
    <w:nsid w:val="0CD56D59"/>
    <w:multiLevelType w:val="hybridMultilevel"/>
    <w:tmpl w:val="90B052D6"/>
    <w:lvl w:ilvl="0" w:tplc="4F6C3FFC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E84DAA">
      <w:numFmt w:val="bullet"/>
      <w:lvlText w:val="•"/>
      <w:lvlJc w:val="left"/>
      <w:pPr>
        <w:ind w:left="1242" w:hanging="281"/>
      </w:pPr>
      <w:rPr>
        <w:lang w:val="ru-RU" w:eastAsia="en-US" w:bidi="ar-SA"/>
      </w:rPr>
    </w:lvl>
    <w:lvl w:ilvl="2" w:tplc="E1AAB0C6">
      <w:numFmt w:val="bullet"/>
      <w:lvlText w:val="•"/>
      <w:lvlJc w:val="left"/>
      <w:pPr>
        <w:ind w:left="2185" w:hanging="281"/>
      </w:pPr>
      <w:rPr>
        <w:lang w:val="ru-RU" w:eastAsia="en-US" w:bidi="ar-SA"/>
      </w:rPr>
    </w:lvl>
    <w:lvl w:ilvl="3" w:tplc="1E9A5B44">
      <w:numFmt w:val="bullet"/>
      <w:lvlText w:val="•"/>
      <w:lvlJc w:val="left"/>
      <w:pPr>
        <w:ind w:left="3128" w:hanging="281"/>
      </w:pPr>
      <w:rPr>
        <w:lang w:val="ru-RU" w:eastAsia="en-US" w:bidi="ar-SA"/>
      </w:rPr>
    </w:lvl>
    <w:lvl w:ilvl="4" w:tplc="954AE6B0">
      <w:numFmt w:val="bullet"/>
      <w:lvlText w:val="•"/>
      <w:lvlJc w:val="left"/>
      <w:pPr>
        <w:ind w:left="4071" w:hanging="281"/>
      </w:pPr>
      <w:rPr>
        <w:lang w:val="ru-RU" w:eastAsia="en-US" w:bidi="ar-SA"/>
      </w:rPr>
    </w:lvl>
    <w:lvl w:ilvl="5" w:tplc="7B387B3C">
      <w:numFmt w:val="bullet"/>
      <w:lvlText w:val="•"/>
      <w:lvlJc w:val="left"/>
      <w:pPr>
        <w:ind w:left="5014" w:hanging="281"/>
      </w:pPr>
      <w:rPr>
        <w:lang w:val="ru-RU" w:eastAsia="en-US" w:bidi="ar-SA"/>
      </w:rPr>
    </w:lvl>
    <w:lvl w:ilvl="6" w:tplc="24FAEF94">
      <w:numFmt w:val="bullet"/>
      <w:lvlText w:val="•"/>
      <w:lvlJc w:val="left"/>
      <w:pPr>
        <w:ind w:left="5957" w:hanging="281"/>
      </w:pPr>
      <w:rPr>
        <w:lang w:val="ru-RU" w:eastAsia="en-US" w:bidi="ar-SA"/>
      </w:rPr>
    </w:lvl>
    <w:lvl w:ilvl="7" w:tplc="8144A728">
      <w:numFmt w:val="bullet"/>
      <w:lvlText w:val="•"/>
      <w:lvlJc w:val="left"/>
      <w:pPr>
        <w:ind w:left="6900" w:hanging="281"/>
      </w:pPr>
      <w:rPr>
        <w:lang w:val="ru-RU" w:eastAsia="en-US" w:bidi="ar-SA"/>
      </w:rPr>
    </w:lvl>
    <w:lvl w:ilvl="8" w:tplc="4734E30A">
      <w:numFmt w:val="bullet"/>
      <w:lvlText w:val="•"/>
      <w:lvlJc w:val="left"/>
      <w:pPr>
        <w:ind w:left="7843" w:hanging="281"/>
      </w:pPr>
      <w:rPr>
        <w:lang w:val="ru-RU" w:eastAsia="en-US" w:bidi="ar-SA"/>
      </w:rPr>
    </w:lvl>
  </w:abstractNum>
  <w:abstractNum w:abstractNumId="10" w15:restartNumberingAfterBreak="0">
    <w:nsid w:val="0E4C2D1C"/>
    <w:multiLevelType w:val="hybridMultilevel"/>
    <w:tmpl w:val="70087D52"/>
    <w:lvl w:ilvl="0" w:tplc="14D2F9A8">
      <w:start w:val="2"/>
      <w:numFmt w:val="decimal"/>
      <w:lvlText w:val="%1"/>
      <w:lvlJc w:val="left"/>
      <w:pPr>
        <w:ind w:left="87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E41888">
      <w:numFmt w:val="bullet"/>
      <w:lvlText w:val="•"/>
      <w:lvlJc w:val="left"/>
      <w:pPr>
        <w:ind w:left="1764" w:hanging="212"/>
      </w:pPr>
      <w:rPr>
        <w:lang w:val="ru-RU" w:eastAsia="en-US" w:bidi="ar-SA"/>
      </w:rPr>
    </w:lvl>
    <w:lvl w:ilvl="2" w:tplc="7A020806">
      <w:numFmt w:val="bullet"/>
      <w:lvlText w:val="•"/>
      <w:lvlJc w:val="left"/>
      <w:pPr>
        <w:ind w:left="2649" w:hanging="212"/>
      </w:pPr>
      <w:rPr>
        <w:lang w:val="ru-RU" w:eastAsia="en-US" w:bidi="ar-SA"/>
      </w:rPr>
    </w:lvl>
    <w:lvl w:ilvl="3" w:tplc="1174CE62">
      <w:numFmt w:val="bullet"/>
      <w:lvlText w:val="•"/>
      <w:lvlJc w:val="left"/>
      <w:pPr>
        <w:ind w:left="3534" w:hanging="212"/>
      </w:pPr>
      <w:rPr>
        <w:lang w:val="ru-RU" w:eastAsia="en-US" w:bidi="ar-SA"/>
      </w:rPr>
    </w:lvl>
    <w:lvl w:ilvl="4" w:tplc="1BE818B8">
      <w:numFmt w:val="bullet"/>
      <w:lvlText w:val="•"/>
      <w:lvlJc w:val="left"/>
      <w:pPr>
        <w:ind w:left="4419" w:hanging="212"/>
      </w:pPr>
      <w:rPr>
        <w:lang w:val="ru-RU" w:eastAsia="en-US" w:bidi="ar-SA"/>
      </w:rPr>
    </w:lvl>
    <w:lvl w:ilvl="5" w:tplc="AAE46ACC">
      <w:numFmt w:val="bullet"/>
      <w:lvlText w:val="•"/>
      <w:lvlJc w:val="left"/>
      <w:pPr>
        <w:ind w:left="5304" w:hanging="212"/>
      </w:pPr>
      <w:rPr>
        <w:lang w:val="ru-RU" w:eastAsia="en-US" w:bidi="ar-SA"/>
      </w:rPr>
    </w:lvl>
    <w:lvl w:ilvl="6" w:tplc="70BE9DA8">
      <w:numFmt w:val="bullet"/>
      <w:lvlText w:val="•"/>
      <w:lvlJc w:val="left"/>
      <w:pPr>
        <w:ind w:left="6189" w:hanging="212"/>
      </w:pPr>
      <w:rPr>
        <w:lang w:val="ru-RU" w:eastAsia="en-US" w:bidi="ar-SA"/>
      </w:rPr>
    </w:lvl>
    <w:lvl w:ilvl="7" w:tplc="A38A54C4">
      <w:numFmt w:val="bullet"/>
      <w:lvlText w:val="•"/>
      <w:lvlJc w:val="left"/>
      <w:pPr>
        <w:ind w:left="7074" w:hanging="212"/>
      </w:pPr>
      <w:rPr>
        <w:lang w:val="ru-RU" w:eastAsia="en-US" w:bidi="ar-SA"/>
      </w:rPr>
    </w:lvl>
    <w:lvl w:ilvl="8" w:tplc="3AAAF268">
      <w:numFmt w:val="bullet"/>
      <w:lvlText w:val="•"/>
      <w:lvlJc w:val="left"/>
      <w:pPr>
        <w:ind w:left="7959" w:hanging="212"/>
      </w:pPr>
      <w:rPr>
        <w:lang w:val="ru-RU" w:eastAsia="en-US" w:bidi="ar-SA"/>
      </w:rPr>
    </w:lvl>
  </w:abstractNum>
  <w:abstractNum w:abstractNumId="11" w15:restartNumberingAfterBreak="0">
    <w:nsid w:val="10233155"/>
    <w:multiLevelType w:val="hybridMultilevel"/>
    <w:tmpl w:val="69545D2A"/>
    <w:lvl w:ilvl="0" w:tplc="AAF86652">
      <w:start w:val="1"/>
      <w:numFmt w:val="decimal"/>
      <w:lvlText w:val="%1"/>
      <w:lvlJc w:val="left"/>
      <w:pPr>
        <w:ind w:left="305" w:hanging="3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DE54D4">
      <w:start w:val="1"/>
      <w:numFmt w:val="decimal"/>
      <w:lvlText w:val="%2."/>
      <w:lvlJc w:val="left"/>
      <w:pPr>
        <w:ind w:left="15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B50B27C">
      <w:numFmt w:val="bullet"/>
      <w:lvlText w:val="•"/>
      <w:lvlJc w:val="left"/>
      <w:pPr>
        <w:ind w:left="2560" w:hanging="281"/>
      </w:pPr>
      <w:rPr>
        <w:lang w:val="ru-RU" w:eastAsia="en-US" w:bidi="ar-SA"/>
      </w:rPr>
    </w:lvl>
    <w:lvl w:ilvl="3" w:tplc="CAB8A8E0">
      <w:numFmt w:val="bullet"/>
      <w:lvlText w:val="•"/>
      <w:lvlJc w:val="left"/>
      <w:pPr>
        <w:ind w:left="2880" w:hanging="281"/>
      </w:pPr>
      <w:rPr>
        <w:lang w:val="ru-RU" w:eastAsia="en-US" w:bidi="ar-SA"/>
      </w:rPr>
    </w:lvl>
    <w:lvl w:ilvl="4" w:tplc="3560007E">
      <w:numFmt w:val="bullet"/>
      <w:lvlText w:val="•"/>
      <w:lvlJc w:val="left"/>
      <w:pPr>
        <w:ind w:left="3360" w:hanging="281"/>
      </w:pPr>
      <w:rPr>
        <w:lang w:val="ru-RU" w:eastAsia="en-US" w:bidi="ar-SA"/>
      </w:rPr>
    </w:lvl>
    <w:lvl w:ilvl="5" w:tplc="4EB01052">
      <w:numFmt w:val="bullet"/>
      <w:lvlText w:val="•"/>
      <w:lvlJc w:val="left"/>
      <w:pPr>
        <w:ind w:left="4421" w:hanging="281"/>
      </w:pPr>
      <w:rPr>
        <w:lang w:val="ru-RU" w:eastAsia="en-US" w:bidi="ar-SA"/>
      </w:rPr>
    </w:lvl>
    <w:lvl w:ilvl="6" w:tplc="56AED390">
      <w:numFmt w:val="bullet"/>
      <w:lvlText w:val="•"/>
      <w:lvlJc w:val="left"/>
      <w:pPr>
        <w:ind w:left="5482" w:hanging="281"/>
      </w:pPr>
      <w:rPr>
        <w:lang w:val="ru-RU" w:eastAsia="en-US" w:bidi="ar-SA"/>
      </w:rPr>
    </w:lvl>
    <w:lvl w:ilvl="7" w:tplc="EEA618E6">
      <w:numFmt w:val="bullet"/>
      <w:lvlText w:val="•"/>
      <w:lvlJc w:val="left"/>
      <w:pPr>
        <w:ind w:left="6544" w:hanging="281"/>
      </w:pPr>
      <w:rPr>
        <w:lang w:val="ru-RU" w:eastAsia="en-US" w:bidi="ar-SA"/>
      </w:rPr>
    </w:lvl>
    <w:lvl w:ilvl="8" w:tplc="6F0CBB56">
      <w:numFmt w:val="bullet"/>
      <w:lvlText w:val="•"/>
      <w:lvlJc w:val="left"/>
      <w:pPr>
        <w:ind w:left="7605" w:hanging="281"/>
      </w:pPr>
      <w:rPr>
        <w:lang w:val="ru-RU" w:eastAsia="en-US" w:bidi="ar-SA"/>
      </w:rPr>
    </w:lvl>
  </w:abstractNum>
  <w:abstractNum w:abstractNumId="12" w15:restartNumberingAfterBreak="0">
    <w:nsid w:val="116B78D3"/>
    <w:multiLevelType w:val="hybridMultilevel"/>
    <w:tmpl w:val="263C5866"/>
    <w:lvl w:ilvl="0" w:tplc="D8F6E6F2">
      <w:start w:val="8"/>
      <w:numFmt w:val="decimal"/>
      <w:lvlText w:val="%1."/>
      <w:lvlJc w:val="left"/>
      <w:pPr>
        <w:ind w:left="58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68136">
      <w:numFmt w:val="bullet"/>
      <w:lvlText w:val="•"/>
      <w:lvlJc w:val="left"/>
      <w:pPr>
        <w:ind w:left="1494" w:hanging="362"/>
      </w:pPr>
      <w:rPr>
        <w:lang w:val="ru-RU" w:eastAsia="en-US" w:bidi="ar-SA"/>
      </w:rPr>
    </w:lvl>
    <w:lvl w:ilvl="2" w:tplc="5600B724">
      <w:numFmt w:val="bullet"/>
      <w:lvlText w:val="•"/>
      <w:lvlJc w:val="left"/>
      <w:pPr>
        <w:ind w:left="2409" w:hanging="362"/>
      </w:pPr>
      <w:rPr>
        <w:lang w:val="ru-RU" w:eastAsia="en-US" w:bidi="ar-SA"/>
      </w:rPr>
    </w:lvl>
    <w:lvl w:ilvl="3" w:tplc="869ED038">
      <w:numFmt w:val="bullet"/>
      <w:lvlText w:val="•"/>
      <w:lvlJc w:val="left"/>
      <w:pPr>
        <w:ind w:left="3324" w:hanging="362"/>
      </w:pPr>
      <w:rPr>
        <w:lang w:val="ru-RU" w:eastAsia="en-US" w:bidi="ar-SA"/>
      </w:rPr>
    </w:lvl>
    <w:lvl w:ilvl="4" w:tplc="B4B403AC">
      <w:numFmt w:val="bullet"/>
      <w:lvlText w:val="•"/>
      <w:lvlJc w:val="left"/>
      <w:pPr>
        <w:ind w:left="4239" w:hanging="362"/>
      </w:pPr>
      <w:rPr>
        <w:lang w:val="ru-RU" w:eastAsia="en-US" w:bidi="ar-SA"/>
      </w:rPr>
    </w:lvl>
    <w:lvl w:ilvl="5" w:tplc="1584EBF8">
      <w:numFmt w:val="bullet"/>
      <w:lvlText w:val="•"/>
      <w:lvlJc w:val="left"/>
      <w:pPr>
        <w:ind w:left="5154" w:hanging="362"/>
      </w:pPr>
      <w:rPr>
        <w:lang w:val="ru-RU" w:eastAsia="en-US" w:bidi="ar-SA"/>
      </w:rPr>
    </w:lvl>
    <w:lvl w:ilvl="6" w:tplc="1A3CF122">
      <w:numFmt w:val="bullet"/>
      <w:lvlText w:val="•"/>
      <w:lvlJc w:val="left"/>
      <w:pPr>
        <w:ind w:left="6069" w:hanging="362"/>
      </w:pPr>
      <w:rPr>
        <w:lang w:val="ru-RU" w:eastAsia="en-US" w:bidi="ar-SA"/>
      </w:rPr>
    </w:lvl>
    <w:lvl w:ilvl="7" w:tplc="516C0238">
      <w:numFmt w:val="bullet"/>
      <w:lvlText w:val="•"/>
      <w:lvlJc w:val="left"/>
      <w:pPr>
        <w:ind w:left="6984" w:hanging="362"/>
      </w:pPr>
      <w:rPr>
        <w:lang w:val="ru-RU" w:eastAsia="en-US" w:bidi="ar-SA"/>
      </w:rPr>
    </w:lvl>
    <w:lvl w:ilvl="8" w:tplc="84ECF300">
      <w:numFmt w:val="bullet"/>
      <w:lvlText w:val="•"/>
      <w:lvlJc w:val="left"/>
      <w:pPr>
        <w:ind w:left="7899" w:hanging="362"/>
      </w:pPr>
      <w:rPr>
        <w:lang w:val="ru-RU" w:eastAsia="en-US" w:bidi="ar-SA"/>
      </w:rPr>
    </w:lvl>
  </w:abstractNum>
  <w:abstractNum w:abstractNumId="13" w15:restartNumberingAfterBreak="0">
    <w:nsid w:val="130421D5"/>
    <w:multiLevelType w:val="hybridMultilevel"/>
    <w:tmpl w:val="1BC48362"/>
    <w:lvl w:ilvl="0" w:tplc="AE94151C">
      <w:start w:val="2"/>
      <w:numFmt w:val="decimal"/>
      <w:lvlText w:val="%1"/>
      <w:lvlJc w:val="left"/>
      <w:pPr>
        <w:ind w:left="8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1405C8">
      <w:numFmt w:val="bullet"/>
      <w:lvlText w:val="•"/>
      <w:lvlJc w:val="left"/>
      <w:pPr>
        <w:ind w:left="1764" w:hanging="212"/>
      </w:pPr>
      <w:rPr>
        <w:lang w:val="ru-RU" w:eastAsia="en-US" w:bidi="ar-SA"/>
      </w:rPr>
    </w:lvl>
    <w:lvl w:ilvl="2" w:tplc="05CA6E30">
      <w:numFmt w:val="bullet"/>
      <w:lvlText w:val="•"/>
      <w:lvlJc w:val="left"/>
      <w:pPr>
        <w:ind w:left="2649" w:hanging="212"/>
      </w:pPr>
      <w:rPr>
        <w:lang w:val="ru-RU" w:eastAsia="en-US" w:bidi="ar-SA"/>
      </w:rPr>
    </w:lvl>
    <w:lvl w:ilvl="3" w:tplc="B4B4ED7A">
      <w:numFmt w:val="bullet"/>
      <w:lvlText w:val="•"/>
      <w:lvlJc w:val="left"/>
      <w:pPr>
        <w:ind w:left="3534" w:hanging="212"/>
      </w:pPr>
      <w:rPr>
        <w:lang w:val="ru-RU" w:eastAsia="en-US" w:bidi="ar-SA"/>
      </w:rPr>
    </w:lvl>
    <w:lvl w:ilvl="4" w:tplc="127A4824">
      <w:numFmt w:val="bullet"/>
      <w:lvlText w:val="•"/>
      <w:lvlJc w:val="left"/>
      <w:pPr>
        <w:ind w:left="4419" w:hanging="212"/>
      </w:pPr>
      <w:rPr>
        <w:lang w:val="ru-RU" w:eastAsia="en-US" w:bidi="ar-SA"/>
      </w:rPr>
    </w:lvl>
    <w:lvl w:ilvl="5" w:tplc="F5405608">
      <w:numFmt w:val="bullet"/>
      <w:lvlText w:val="•"/>
      <w:lvlJc w:val="left"/>
      <w:pPr>
        <w:ind w:left="5304" w:hanging="212"/>
      </w:pPr>
      <w:rPr>
        <w:lang w:val="ru-RU" w:eastAsia="en-US" w:bidi="ar-SA"/>
      </w:rPr>
    </w:lvl>
    <w:lvl w:ilvl="6" w:tplc="E2F8D2B0">
      <w:numFmt w:val="bullet"/>
      <w:lvlText w:val="•"/>
      <w:lvlJc w:val="left"/>
      <w:pPr>
        <w:ind w:left="6189" w:hanging="212"/>
      </w:pPr>
      <w:rPr>
        <w:lang w:val="ru-RU" w:eastAsia="en-US" w:bidi="ar-SA"/>
      </w:rPr>
    </w:lvl>
    <w:lvl w:ilvl="7" w:tplc="483A25D0">
      <w:numFmt w:val="bullet"/>
      <w:lvlText w:val="•"/>
      <w:lvlJc w:val="left"/>
      <w:pPr>
        <w:ind w:left="7074" w:hanging="212"/>
      </w:pPr>
      <w:rPr>
        <w:lang w:val="ru-RU" w:eastAsia="en-US" w:bidi="ar-SA"/>
      </w:rPr>
    </w:lvl>
    <w:lvl w:ilvl="8" w:tplc="0AAA7B90">
      <w:numFmt w:val="bullet"/>
      <w:lvlText w:val="•"/>
      <w:lvlJc w:val="left"/>
      <w:pPr>
        <w:ind w:left="7959" w:hanging="212"/>
      </w:pPr>
      <w:rPr>
        <w:lang w:val="ru-RU" w:eastAsia="en-US" w:bidi="ar-SA"/>
      </w:rPr>
    </w:lvl>
  </w:abstractNum>
  <w:abstractNum w:abstractNumId="14" w15:restartNumberingAfterBreak="0">
    <w:nsid w:val="14970696"/>
    <w:multiLevelType w:val="hybridMultilevel"/>
    <w:tmpl w:val="CBC023A8"/>
    <w:lvl w:ilvl="0" w:tplc="5BE82888">
      <w:start w:val="3"/>
      <w:numFmt w:val="decimal"/>
      <w:lvlText w:val="%1"/>
      <w:lvlJc w:val="left"/>
      <w:pPr>
        <w:ind w:left="6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681D2">
      <w:start w:val="2"/>
      <w:numFmt w:val="decimal"/>
      <w:lvlText w:val="%2"/>
      <w:lvlJc w:val="left"/>
      <w:pPr>
        <w:ind w:left="12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C523F2C">
      <w:numFmt w:val="bullet"/>
      <w:lvlText w:val="•"/>
      <w:lvlJc w:val="left"/>
      <w:pPr>
        <w:ind w:left="2165" w:hanging="212"/>
      </w:pPr>
      <w:rPr>
        <w:lang w:val="ru-RU" w:eastAsia="en-US" w:bidi="ar-SA"/>
      </w:rPr>
    </w:lvl>
    <w:lvl w:ilvl="3" w:tplc="E988A0B4">
      <w:numFmt w:val="bullet"/>
      <w:lvlText w:val="•"/>
      <w:lvlJc w:val="left"/>
      <w:pPr>
        <w:ind w:left="3110" w:hanging="212"/>
      </w:pPr>
      <w:rPr>
        <w:lang w:val="ru-RU" w:eastAsia="en-US" w:bidi="ar-SA"/>
      </w:rPr>
    </w:lvl>
    <w:lvl w:ilvl="4" w:tplc="BC4054EE">
      <w:numFmt w:val="bullet"/>
      <w:lvlText w:val="•"/>
      <w:lvlJc w:val="left"/>
      <w:pPr>
        <w:ind w:left="4056" w:hanging="212"/>
      </w:pPr>
      <w:rPr>
        <w:lang w:val="ru-RU" w:eastAsia="en-US" w:bidi="ar-SA"/>
      </w:rPr>
    </w:lvl>
    <w:lvl w:ilvl="5" w:tplc="99A24044">
      <w:numFmt w:val="bullet"/>
      <w:lvlText w:val="•"/>
      <w:lvlJc w:val="left"/>
      <w:pPr>
        <w:ind w:left="5001" w:hanging="212"/>
      </w:pPr>
      <w:rPr>
        <w:lang w:val="ru-RU" w:eastAsia="en-US" w:bidi="ar-SA"/>
      </w:rPr>
    </w:lvl>
    <w:lvl w:ilvl="6" w:tplc="D780DB0E">
      <w:numFmt w:val="bullet"/>
      <w:lvlText w:val="•"/>
      <w:lvlJc w:val="left"/>
      <w:pPr>
        <w:ind w:left="5947" w:hanging="212"/>
      </w:pPr>
      <w:rPr>
        <w:lang w:val="ru-RU" w:eastAsia="en-US" w:bidi="ar-SA"/>
      </w:rPr>
    </w:lvl>
    <w:lvl w:ilvl="7" w:tplc="2548A232">
      <w:numFmt w:val="bullet"/>
      <w:lvlText w:val="•"/>
      <w:lvlJc w:val="left"/>
      <w:pPr>
        <w:ind w:left="6892" w:hanging="212"/>
      </w:pPr>
      <w:rPr>
        <w:lang w:val="ru-RU" w:eastAsia="en-US" w:bidi="ar-SA"/>
      </w:rPr>
    </w:lvl>
    <w:lvl w:ilvl="8" w:tplc="D78258C2">
      <w:numFmt w:val="bullet"/>
      <w:lvlText w:val="•"/>
      <w:lvlJc w:val="left"/>
      <w:pPr>
        <w:ind w:left="7837" w:hanging="212"/>
      </w:pPr>
      <w:rPr>
        <w:lang w:val="ru-RU" w:eastAsia="en-US" w:bidi="ar-SA"/>
      </w:rPr>
    </w:lvl>
  </w:abstractNum>
  <w:abstractNum w:abstractNumId="15" w15:restartNumberingAfterBreak="0">
    <w:nsid w:val="16881653"/>
    <w:multiLevelType w:val="hybridMultilevel"/>
    <w:tmpl w:val="5E52F4DC"/>
    <w:lvl w:ilvl="0" w:tplc="5F2A6094">
      <w:start w:val="4"/>
      <w:numFmt w:val="decimal"/>
      <w:lvlText w:val="%1"/>
      <w:lvlJc w:val="left"/>
      <w:pPr>
        <w:ind w:left="150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4C2434">
      <w:numFmt w:val="bullet"/>
      <w:lvlText w:val="•"/>
      <w:lvlJc w:val="left"/>
      <w:pPr>
        <w:ind w:left="2322" w:hanging="212"/>
      </w:pPr>
      <w:rPr>
        <w:lang w:val="ru-RU" w:eastAsia="en-US" w:bidi="ar-SA"/>
      </w:rPr>
    </w:lvl>
    <w:lvl w:ilvl="2" w:tplc="3D3EC47E">
      <w:numFmt w:val="bullet"/>
      <w:lvlText w:val="•"/>
      <w:lvlJc w:val="left"/>
      <w:pPr>
        <w:ind w:left="3145" w:hanging="212"/>
      </w:pPr>
      <w:rPr>
        <w:lang w:val="ru-RU" w:eastAsia="en-US" w:bidi="ar-SA"/>
      </w:rPr>
    </w:lvl>
    <w:lvl w:ilvl="3" w:tplc="89ACFD04">
      <w:numFmt w:val="bullet"/>
      <w:lvlText w:val="•"/>
      <w:lvlJc w:val="left"/>
      <w:pPr>
        <w:ind w:left="3968" w:hanging="212"/>
      </w:pPr>
      <w:rPr>
        <w:lang w:val="ru-RU" w:eastAsia="en-US" w:bidi="ar-SA"/>
      </w:rPr>
    </w:lvl>
    <w:lvl w:ilvl="4" w:tplc="2DC65450">
      <w:numFmt w:val="bullet"/>
      <w:lvlText w:val="•"/>
      <w:lvlJc w:val="left"/>
      <w:pPr>
        <w:ind w:left="4791" w:hanging="212"/>
      </w:pPr>
      <w:rPr>
        <w:lang w:val="ru-RU" w:eastAsia="en-US" w:bidi="ar-SA"/>
      </w:rPr>
    </w:lvl>
    <w:lvl w:ilvl="5" w:tplc="F74A6F82">
      <w:numFmt w:val="bullet"/>
      <w:lvlText w:val="•"/>
      <w:lvlJc w:val="left"/>
      <w:pPr>
        <w:ind w:left="5614" w:hanging="212"/>
      </w:pPr>
      <w:rPr>
        <w:lang w:val="ru-RU" w:eastAsia="en-US" w:bidi="ar-SA"/>
      </w:rPr>
    </w:lvl>
    <w:lvl w:ilvl="6" w:tplc="260ACBE8">
      <w:numFmt w:val="bullet"/>
      <w:lvlText w:val="•"/>
      <w:lvlJc w:val="left"/>
      <w:pPr>
        <w:ind w:left="6437" w:hanging="212"/>
      </w:pPr>
      <w:rPr>
        <w:lang w:val="ru-RU" w:eastAsia="en-US" w:bidi="ar-SA"/>
      </w:rPr>
    </w:lvl>
    <w:lvl w:ilvl="7" w:tplc="0B6ECF8C">
      <w:numFmt w:val="bullet"/>
      <w:lvlText w:val="•"/>
      <w:lvlJc w:val="left"/>
      <w:pPr>
        <w:ind w:left="7260" w:hanging="212"/>
      </w:pPr>
      <w:rPr>
        <w:lang w:val="ru-RU" w:eastAsia="en-US" w:bidi="ar-SA"/>
      </w:rPr>
    </w:lvl>
    <w:lvl w:ilvl="8" w:tplc="B28898B2">
      <w:numFmt w:val="bullet"/>
      <w:lvlText w:val="•"/>
      <w:lvlJc w:val="left"/>
      <w:pPr>
        <w:ind w:left="8083" w:hanging="212"/>
      </w:pPr>
      <w:rPr>
        <w:lang w:val="ru-RU" w:eastAsia="en-US" w:bidi="ar-SA"/>
      </w:rPr>
    </w:lvl>
  </w:abstractNum>
  <w:abstractNum w:abstractNumId="16" w15:restartNumberingAfterBreak="0">
    <w:nsid w:val="174A23EB"/>
    <w:multiLevelType w:val="hybridMultilevel"/>
    <w:tmpl w:val="52D2C856"/>
    <w:lvl w:ilvl="0" w:tplc="2BE2D81C">
      <w:numFmt w:val="bullet"/>
      <w:lvlText w:val="•"/>
      <w:lvlJc w:val="left"/>
      <w:pPr>
        <w:ind w:left="30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0447E">
      <w:numFmt w:val="bullet"/>
      <w:lvlText w:val="•"/>
      <w:lvlJc w:val="left"/>
      <w:pPr>
        <w:ind w:left="1242" w:hanging="171"/>
      </w:pPr>
      <w:rPr>
        <w:lang w:val="ru-RU" w:eastAsia="en-US" w:bidi="ar-SA"/>
      </w:rPr>
    </w:lvl>
    <w:lvl w:ilvl="2" w:tplc="F56E2F58">
      <w:numFmt w:val="bullet"/>
      <w:lvlText w:val="•"/>
      <w:lvlJc w:val="left"/>
      <w:pPr>
        <w:ind w:left="2185" w:hanging="171"/>
      </w:pPr>
      <w:rPr>
        <w:lang w:val="ru-RU" w:eastAsia="en-US" w:bidi="ar-SA"/>
      </w:rPr>
    </w:lvl>
    <w:lvl w:ilvl="3" w:tplc="A8DC7B6A">
      <w:numFmt w:val="bullet"/>
      <w:lvlText w:val="•"/>
      <w:lvlJc w:val="left"/>
      <w:pPr>
        <w:ind w:left="3128" w:hanging="171"/>
      </w:pPr>
      <w:rPr>
        <w:lang w:val="ru-RU" w:eastAsia="en-US" w:bidi="ar-SA"/>
      </w:rPr>
    </w:lvl>
    <w:lvl w:ilvl="4" w:tplc="1EF2AB68">
      <w:numFmt w:val="bullet"/>
      <w:lvlText w:val="•"/>
      <w:lvlJc w:val="left"/>
      <w:pPr>
        <w:ind w:left="4071" w:hanging="171"/>
      </w:pPr>
      <w:rPr>
        <w:lang w:val="ru-RU" w:eastAsia="en-US" w:bidi="ar-SA"/>
      </w:rPr>
    </w:lvl>
    <w:lvl w:ilvl="5" w:tplc="25965FEC">
      <w:numFmt w:val="bullet"/>
      <w:lvlText w:val="•"/>
      <w:lvlJc w:val="left"/>
      <w:pPr>
        <w:ind w:left="5014" w:hanging="171"/>
      </w:pPr>
      <w:rPr>
        <w:lang w:val="ru-RU" w:eastAsia="en-US" w:bidi="ar-SA"/>
      </w:rPr>
    </w:lvl>
    <w:lvl w:ilvl="6" w:tplc="437A0E6C">
      <w:numFmt w:val="bullet"/>
      <w:lvlText w:val="•"/>
      <w:lvlJc w:val="left"/>
      <w:pPr>
        <w:ind w:left="5957" w:hanging="171"/>
      </w:pPr>
      <w:rPr>
        <w:lang w:val="ru-RU" w:eastAsia="en-US" w:bidi="ar-SA"/>
      </w:rPr>
    </w:lvl>
    <w:lvl w:ilvl="7" w:tplc="8E0028A0">
      <w:numFmt w:val="bullet"/>
      <w:lvlText w:val="•"/>
      <w:lvlJc w:val="left"/>
      <w:pPr>
        <w:ind w:left="6900" w:hanging="171"/>
      </w:pPr>
      <w:rPr>
        <w:lang w:val="ru-RU" w:eastAsia="en-US" w:bidi="ar-SA"/>
      </w:rPr>
    </w:lvl>
    <w:lvl w:ilvl="8" w:tplc="0ED090CA">
      <w:numFmt w:val="bullet"/>
      <w:lvlText w:val="•"/>
      <w:lvlJc w:val="left"/>
      <w:pPr>
        <w:ind w:left="7843" w:hanging="171"/>
      </w:pPr>
      <w:rPr>
        <w:lang w:val="ru-RU" w:eastAsia="en-US" w:bidi="ar-SA"/>
      </w:rPr>
    </w:lvl>
  </w:abstractNum>
  <w:abstractNum w:abstractNumId="17" w15:restartNumberingAfterBreak="0">
    <w:nsid w:val="17AD0FC7"/>
    <w:multiLevelType w:val="hybridMultilevel"/>
    <w:tmpl w:val="F5F8F718"/>
    <w:lvl w:ilvl="0" w:tplc="DC7E6A00">
      <w:start w:val="1"/>
      <w:numFmt w:val="decimal"/>
      <w:lvlText w:val="%1"/>
      <w:lvlJc w:val="left"/>
      <w:pPr>
        <w:ind w:left="108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D8E6D2">
      <w:numFmt w:val="bullet"/>
      <w:lvlText w:val="•"/>
      <w:lvlJc w:val="left"/>
      <w:pPr>
        <w:ind w:left="1944" w:hanging="212"/>
      </w:pPr>
      <w:rPr>
        <w:lang w:val="ru-RU" w:eastAsia="en-US" w:bidi="ar-SA"/>
      </w:rPr>
    </w:lvl>
    <w:lvl w:ilvl="2" w:tplc="C2745658">
      <w:numFmt w:val="bullet"/>
      <w:lvlText w:val="•"/>
      <w:lvlJc w:val="left"/>
      <w:pPr>
        <w:ind w:left="2809" w:hanging="212"/>
      </w:pPr>
      <w:rPr>
        <w:lang w:val="ru-RU" w:eastAsia="en-US" w:bidi="ar-SA"/>
      </w:rPr>
    </w:lvl>
    <w:lvl w:ilvl="3" w:tplc="CA8AA5D6">
      <w:numFmt w:val="bullet"/>
      <w:lvlText w:val="•"/>
      <w:lvlJc w:val="left"/>
      <w:pPr>
        <w:ind w:left="3674" w:hanging="212"/>
      </w:pPr>
      <w:rPr>
        <w:lang w:val="ru-RU" w:eastAsia="en-US" w:bidi="ar-SA"/>
      </w:rPr>
    </w:lvl>
    <w:lvl w:ilvl="4" w:tplc="9B84A464">
      <w:numFmt w:val="bullet"/>
      <w:lvlText w:val="•"/>
      <w:lvlJc w:val="left"/>
      <w:pPr>
        <w:ind w:left="4539" w:hanging="212"/>
      </w:pPr>
      <w:rPr>
        <w:lang w:val="ru-RU" w:eastAsia="en-US" w:bidi="ar-SA"/>
      </w:rPr>
    </w:lvl>
    <w:lvl w:ilvl="5" w:tplc="FC4EBF16">
      <w:numFmt w:val="bullet"/>
      <w:lvlText w:val="•"/>
      <w:lvlJc w:val="left"/>
      <w:pPr>
        <w:ind w:left="5404" w:hanging="212"/>
      </w:pPr>
      <w:rPr>
        <w:lang w:val="ru-RU" w:eastAsia="en-US" w:bidi="ar-SA"/>
      </w:rPr>
    </w:lvl>
    <w:lvl w:ilvl="6" w:tplc="5BFE77C6">
      <w:numFmt w:val="bullet"/>
      <w:lvlText w:val="•"/>
      <w:lvlJc w:val="left"/>
      <w:pPr>
        <w:ind w:left="6269" w:hanging="212"/>
      </w:pPr>
      <w:rPr>
        <w:lang w:val="ru-RU" w:eastAsia="en-US" w:bidi="ar-SA"/>
      </w:rPr>
    </w:lvl>
    <w:lvl w:ilvl="7" w:tplc="50240D6E">
      <w:numFmt w:val="bullet"/>
      <w:lvlText w:val="•"/>
      <w:lvlJc w:val="left"/>
      <w:pPr>
        <w:ind w:left="7134" w:hanging="212"/>
      </w:pPr>
      <w:rPr>
        <w:lang w:val="ru-RU" w:eastAsia="en-US" w:bidi="ar-SA"/>
      </w:rPr>
    </w:lvl>
    <w:lvl w:ilvl="8" w:tplc="8CEA6506">
      <w:numFmt w:val="bullet"/>
      <w:lvlText w:val="•"/>
      <w:lvlJc w:val="left"/>
      <w:pPr>
        <w:ind w:left="7999" w:hanging="212"/>
      </w:pPr>
      <w:rPr>
        <w:lang w:val="ru-RU" w:eastAsia="en-US" w:bidi="ar-SA"/>
      </w:rPr>
    </w:lvl>
  </w:abstractNum>
  <w:abstractNum w:abstractNumId="18" w15:restartNumberingAfterBreak="0">
    <w:nsid w:val="190806BA"/>
    <w:multiLevelType w:val="hybridMultilevel"/>
    <w:tmpl w:val="63B45716"/>
    <w:lvl w:ilvl="0" w:tplc="42E4B6BA">
      <w:start w:val="1"/>
      <w:numFmt w:val="decimal"/>
      <w:lvlText w:val="%1."/>
      <w:lvlJc w:val="left"/>
      <w:pPr>
        <w:ind w:left="588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8E7334">
      <w:numFmt w:val="bullet"/>
      <w:lvlText w:val="•"/>
      <w:lvlJc w:val="left"/>
      <w:pPr>
        <w:ind w:left="1494" w:hanging="324"/>
      </w:pPr>
      <w:rPr>
        <w:lang w:val="ru-RU" w:eastAsia="en-US" w:bidi="ar-SA"/>
      </w:rPr>
    </w:lvl>
    <w:lvl w:ilvl="2" w:tplc="03A66280">
      <w:numFmt w:val="bullet"/>
      <w:lvlText w:val="•"/>
      <w:lvlJc w:val="left"/>
      <w:pPr>
        <w:ind w:left="2409" w:hanging="324"/>
      </w:pPr>
      <w:rPr>
        <w:lang w:val="ru-RU" w:eastAsia="en-US" w:bidi="ar-SA"/>
      </w:rPr>
    </w:lvl>
    <w:lvl w:ilvl="3" w:tplc="2286BCFC">
      <w:numFmt w:val="bullet"/>
      <w:lvlText w:val="•"/>
      <w:lvlJc w:val="left"/>
      <w:pPr>
        <w:ind w:left="3324" w:hanging="324"/>
      </w:pPr>
      <w:rPr>
        <w:lang w:val="ru-RU" w:eastAsia="en-US" w:bidi="ar-SA"/>
      </w:rPr>
    </w:lvl>
    <w:lvl w:ilvl="4" w:tplc="BB265094">
      <w:numFmt w:val="bullet"/>
      <w:lvlText w:val="•"/>
      <w:lvlJc w:val="left"/>
      <w:pPr>
        <w:ind w:left="4239" w:hanging="324"/>
      </w:pPr>
      <w:rPr>
        <w:lang w:val="ru-RU" w:eastAsia="en-US" w:bidi="ar-SA"/>
      </w:rPr>
    </w:lvl>
    <w:lvl w:ilvl="5" w:tplc="D62605DE">
      <w:numFmt w:val="bullet"/>
      <w:lvlText w:val="•"/>
      <w:lvlJc w:val="left"/>
      <w:pPr>
        <w:ind w:left="5154" w:hanging="324"/>
      </w:pPr>
      <w:rPr>
        <w:lang w:val="ru-RU" w:eastAsia="en-US" w:bidi="ar-SA"/>
      </w:rPr>
    </w:lvl>
    <w:lvl w:ilvl="6" w:tplc="7690CEBC">
      <w:numFmt w:val="bullet"/>
      <w:lvlText w:val="•"/>
      <w:lvlJc w:val="left"/>
      <w:pPr>
        <w:ind w:left="6069" w:hanging="324"/>
      </w:pPr>
      <w:rPr>
        <w:lang w:val="ru-RU" w:eastAsia="en-US" w:bidi="ar-SA"/>
      </w:rPr>
    </w:lvl>
    <w:lvl w:ilvl="7" w:tplc="88ACC59E">
      <w:numFmt w:val="bullet"/>
      <w:lvlText w:val="•"/>
      <w:lvlJc w:val="left"/>
      <w:pPr>
        <w:ind w:left="6984" w:hanging="324"/>
      </w:pPr>
      <w:rPr>
        <w:lang w:val="ru-RU" w:eastAsia="en-US" w:bidi="ar-SA"/>
      </w:rPr>
    </w:lvl>
    <w:lvl w:ilvl="8" w:tplc="BD9EF488">
      <w:numFmt w:val="bullet"/>
      <w:lvlText w:val="•"/>
      <w:lvlJc w:val="left"/>
      <w:pPr>
        <w:ind w:left="7899" w:hanging="324"/>
      </w:pPr>
      <w:rPr>
        <w:lang w:val="ru-RU" w:eastAsia="en-US" w:bidi="ar-SA"/>
      </w:rPr>
    </w:lvl>
  </w:abstractNum>
  <w:abstractNum w:abstractNumId="19" w15:restartNumberingAfterBreak="0">
    <w:nsid w:val="19D41C56"/>
    <w:multiLevelType w:val="hybridMultilevel"/>
    <w:tmpl w:val="9B70A142"/>
    <w:lvl w:ilvl="0" w:tplc="D51C10E2">
      <w:start w:val="4"/>
      <w:numFmt w:val="decimal"/>
      <w:lvlText w:val="%1"/>
      <w:lvlJc w:val="left"/>
      <w:pPr>
        <w:ind w:left="58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946488">
      <w:start w:val="1"/>
      <w:numFmt w:val="decimal"/>
      <w:lvlText w:val="%2."/>
      <w:lvlJc w:val="left"/>
      <w:pPr>
        <w:ind w:left="58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0DF015F0">
      <w:numFmt w:val="bullet"/>
      <w:lvlText w:val="•"/>
      <w:lvlJc w:val="left"/>
      <w:pPr>
        <w:ind w:left="2409" w:hanging="213"/>
      </w:pPr>
      <w:rPr>
        <w:lang w:val="ru-RU" w:eastAsia="en-US" w:bidi="ar-SA"/>
      </w:rPr>
    </w:lvl>
    <w:lvl w:ilvl="3" w:tplc="F1283366">
      <w:numFmt w:val="bullet"/>
      <w:lvlText w:val="•"/>
      <w:lvlJc w:val="left"/>
      <w:pPr>
        <w:ind w:left="3324" w:hanging="213"/>
      </w:pPr>
      <w:rPr>
        <w:lang w:val="ru-RU" w:eastAsia="en-US" w:bidi="ar-SA"/>
      </w:rPr>
    </w:lvl>
    <w:lvl w:ilvl="4" w:tplc="57969F04">
      <w:numFmt w:val="bullet"/>
      <w:lvlText w:val="•"/>
      <w:lvlJc w:val="left"/>
      <w:pPr>
        <w:ind w:left="4239" w:hanging="213"/>
      </w:pPr>
      <w:rPr>
        <w:lang w:val="ru-RU" w:eastAsia="en-US" w:bidi="ar-SA"/>
      </w:rPr>
    </w:lvl>
    <w:lvl w:ilvl="5" w:tplc="00CCE184">
      <w:numFmt w:val="bullet"/>
      <w:lvlText w:val="•"/>
      <w:lvlJc w:val="left"/>
      <w:pPr>
        <w:ind w:left="5154" w:hanging="213"/>
      </w:pPr>
      <w:rPr>
        <w:lang w:val="ru-RU" w:eastAsia="en-US" w:bidi="ar-SA"/>
      </w:rPr>
    </w:lvl>
    <w:lvl w:ilvl="6" w:tplc="099619D6">
      <w:numFmt w:val="bullet"/>
      <w:lvlText w:val="•"/>
      <w:lvlJc w:val="left"/>
      <w:pPr>
        <w:ind w:left="6069" w:hanging="213"/>
      </w:pPr>
      <w:rPr>
        <w:lang w:val="ru-RU" w:eastAsia="en-US" w:bidi="ar-SA"/>
      </w:rPr>
    </w:lvl>
    <w:lvl w:ilvl="7" w:tplc="7B76CFF0">
      <w:numFmt w:val="bullet"/>
      <w:lvlText w:val="•"/>
      <w:lvlJc w:val="left"/>
      <w:pPr>
        <w:ind w:left="6984" w:hanging="213"/>
      </w:pPr>
      <w:rPr>
        <w:lang w:val="ru-RU" w:eastAsia="en-US" w:bidi="ar-SA"/>
      </w:rPr>
    </w:lvl>
    <w:lvl w:ilvl="8" w:tplc="D088688C">
      <w:numFmt w:val="bullet"/>
      <w:lvlText w:val="•"/>
      <w:lvlJc w:val="left"/>
      <w:pPr>
        <w:ind w:left="7899" w:hanging="213"/>
      </w:pPr>
      <w:rPr>
        <w:lang w:val="ru-RU" w:eastAsia="en-US" w:bidi="ar-SA"/>
      </w:rPr>
    </w:lvl>
  </w:abstractNum>
  <w:abstractNum w:abstractNumId="20" w15:restartNumberingAfterBreak="0">
    <w:nsid w:val="1A0736D4"/>
    <w:multiLevelType w:val="hybridMultilevel"/>
    <w:tmpl w:val="49D26E2C"/>
    <w:lvl w:ilvl="0" w:tplc="06AEAF00">
      <w:start w:val="1"/>
      <w:numFmt w:val="decimal"/>
      <w:lvlText w:val="%1."/>
      <w:lvlJc w:val="left"/>
      <w:pPr>
        <w:ind w:left="305" w:hanging="240"/>
      </w:pPr>
      <w:rPr>
        <w:rFonts w:ascii="Times New Roman" w:eastAsia="Times New Roman" w:hAnsi="Times New Roman" w:cs="Times New Roman" w:hint="default"/>
        <w:spacing w:val="13"/>
        <w:w w:val="89"/>
        <w:sz w:val="26"/>
        <w:szCs w:val="26"/>
        <w:lang w:val="ru-RU" w:eastAsia="en-US" w:bidi="ar-SA"/>
      </w:rPr>
    </w:lvl>
    <w:lvl w:ilvl="1" w:tplc="43EC20F2">
      <w:numFmt w:val="bullet"/>
      <w:lvlText w:val="•"/>
      <w:lvlJc w:val="left"/>
      <w:pPr>
        <w:ind w:left="1242" w:hanging="240"/>
      </w:pPr>
      <w:rPr>
        <w:lang w:val="ru-RU" w:eastAsia="en-US" w:bidi="ar-SA"/>
      </w:rPr>
    </w:lvl>
    <w:lvl w:ilvl="2" w:tplc="38907D18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88D868EE">
      <w:numFmt w:val="bullet"/>
      <w:lvlText w:val="•"/>
      <w:lvlJc w:val="left"/>
      <w:pPr>
        <w:ind w:left="3128" w:hanging="240"/>
      </w:pPr>
      <w:rPr>
        <w:lang w:val="ru-RU" w:eastAsia="en-US" w:bidi="ar-SA"/>
      </w:rPr>
    </w:lvl>
    <w:lvl w:ilvl="4" w:tplc="E24E875C">
      <w:numFmt w:val="bullet"/>
      <w:lvlText w:val="•"/>
      <w:lvlJc w:val="left"/>
      <w:pPr>
        <w:ind w:left="4071" w:hanging="240"/>
      </w:pPr>
      <w:rPr>
        <w:lang w:val="ru-RU" w:eastAsia="en-US" w:bidi="ar-SA"/>
      </w:rPr>
    </w:lvl>
    <w:lvl w:ilvl="5" w:tplc="73B8E112">
      <w:numFmt w:val="bullet"/>
      <w:lvlText w:val="•"/>
      <w:lvlJc w:val="left"/>
      <w:pPr>
        <w:ind w:left="5014" w:hanging="240"/>
      </w:pPr>
      <w:rPr>
        <w:lang w:val="ru-RU" w:eastAsia="en-US" w:bidi="ar-SA"/>
      </w:rPr>
    </w:lvl>
    <w:lvl w:ilvl="6" w:tplc="198E9DCE">
      <w:numFmt w:val="bullet"/>
      <w:lvlText w:val="•"/>
      <w:lvlJc w:val="left"/>
      <w:pPr>
        <w:ind w:left="5957" w:hanging="240"/>
      </w:pPr>
      <w:rPr>
        <w:lang w:val="ru-RU" w:eastAsia="en-US" w:bidi="ar-SA"/>
      </w:rPr>
    </w:lvl>
    <w:lvl w:ilvl="7" w:tplc="590C8C88">
      <w:numFmt w:val="bullet"/>
      <w:lvlText w:val="•"/>
      <w:lvlJc w:val="left"/>
      <w:pPr>
        <w:ind w:left="6900" w:hanging="240"/>
      </w:pPr>
      <w:rPr>
        <w:lang w:val="ru-RU" w:eastAsia="en-US" w:bidi="ar-SA"/>
      </w:rPr>
    </w:lvl>
    <w:lvl w:ilvl="8" w:tplc="A6661C50">
      <w:numFmt w:val="bullet"/>
      <w:lvlText w:val="•"/>
      <w:lvlJc w:val="left"/>
      <w:pPr>
        <w:ind w:left="7843" w:hanging="240"/>
      </w:pPr>
      <w:rPr>
        <w:lang w:val="ru-RU" w:eastAsia="en-US" w:bidi="ar-SA"/>
      </w:rPr>
    </w:lvl>
  </w:abstractNum>
  <w:abstractNum w:abstractNumId="21" w15:restartNumberingAfterBreak="0">
    <w:nsid w:val="1C3C6538"/>
    <w:multiLevelType w:val="hybridMultilevel"/>
    <w:tmpl w:val="AC34DA70"/>
    <w:lvl w:ilvl="0" w:tplc="8EFCEEAE">
      <w:numFmt w:val="bullet"/>
      <w:lvlText w:val="•"/>
      <w:lvlJc w:val="left"/>
      <w:pPr>
        <w:ind w:left="305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02AAE">
      <w:numFmt w:val="bullet"/>
      <w:lvlText w:val="•"/>
      <w:lvlJc w:val="left"/>
      <w:pPr>
        <w:ind w:left="1242" w:hanging="334"/>
      </w:pPr>
      <w:rPr>
        <w:lang w:val="ru-RU" w:eastAsia="en-US" w:bidi="ar-SA"/>
      </w:rPr>
    </w:lvl>
    <w:lvl w:ilvl="2" w:tplc="C910F21E">
      <w:numFmt w:val="bullet"/>
      <w:lvlText w:val="•"/>
      <w:lvlJc w:val="left"/>
      <w:pPr>
        <w:ind w:left="2185" w:hanging="334"/>
      </w:pPr>
      <w:rPr>
        <w:lang w:val="ru-RU" w:eastAsia="en-US" w:bidi="ar-SA"/>
      </w:rPr>
    </w:lvl>
    <w:lvl w:ilvl="3" w:tplc="1D20D9C2">
      <w:numFmt w:val="bullet"/>
      <w:lvlText w:val="•"/>
      <w:lvlJc w:val="left"/>
      <w:pPr>
        <w:ind w:left="3128" w:hanging="334"/>
      </w:pPr>
      <w:rPr>
        <w:lang w:val="ru-RU" w:eastAsia="en-US" w:bidi="ar-SA"/>
      </w:rPr>
    </w:lvl>
    <w:lvl w:ilvl="4" w:tplc="7CD21E40">
      <w:numFmt w:val="bullet"/>
      <w:lvlText w:val="•"/>
      <w:lvlJc w:val="left"/>
      <w:pPr>
        <w:ind w:left="4071" w:hanging="334"/>
      </w:pPr>
      <w:rPr>
        <w:lang w:val="ru-RU" w:eastAsia="en-US" w:bidi="ar-SA"/>
      </w:rPr>
    </w:lvl>
    <w:lvl w:ilvl="5" w:tplc="D0BC7AEC">
      <w:numFmt w:val="bullet"/>
      <w:lvlText w:val="•"/>
      <w:lvlJc w:val="left"/>
      <w:pPr>
        <w:ind w:left="5014" w:hanging="334"/>
      </w:pPr>
      <w:rPr>
        <w:lang w:val="ru-RU" w:eastAsia="en-US" w:bidi="ar-SA"/>
      </w:rPr>
    </w:lvl>
    <w:lvl w:ilvl="6" w:tplc="41C2345A">
      <w:numFmt w:val="bullet"/>
      <w:lvlText w:val="•"/>
      <w:lvlJc w:val="left"/>
      <w:pPr>
        <w:ind w:left="5957" w:hanging="334"/>
      </w:pPr>
      <w:rPr>
        <w:lang w:val="ru-RU" w:eastAsia="en-US" w:bidi="ar-SA"/>
      </w:rPr>
    </w:lvl>
    <w:lvl w:ilvl="7" w:tplc="C908CF96">
      <w:numFmt w:val="bullet"/>
      <w:lvlText w:val="•"/>
      <w:lvlJc w:val="left"/>
      <w:pPr>
        <w:ind w:left="6900" w:hanging="334"/>
      </w:pPr>
      <w:rPr>
        <w:lang w:val="ru-RU" w:eastAsia="en-US" w:bidi="ar-SA"/>
      </w:rPr>
    </w:lvl>
    <w:lvl w:ilvl="8" w:tplc="28166196">
      <w:numFmt w:val="bullet"/>
      <w:lvlText w:val="•"/>
      <w:lvlJc w:val="left"/>
      <w:pPr>
        <w:ind w:left="7843" w:hanging="334"/>
      </w:pPr>
      <w:rPr>
        <w:lang w:val="ru-RU" w:eastAsia="en-US" w:bidi="ar-SA"/>
      </w:rPr>
    </w:lvl>
  </w:abstractNum>
  <w:abstractNum w:abstractNumId="22" w15:restartNumberingAfterBreak="0">
    <w:nsid w:val="1C621759"/>
    <w:multiLevelType w:val="hybridMultilevel"/>
    <w:tmpl w:val="C338BA7A"/>
    <w:lvl w:ilvl="0" w:tplc="5656A8B8">
      <w:start w:val="1"/>
      <w:numFmt w:val="decimal"/>
      <w:lvlText w:val="%1."/>
      <w:lvlJc w:val="left"/>
      <w:pPr>
        <w:ind w:left="5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B2825E">
      <w:numFmt w:val="bullet"/>
      <w:lvlText w:val="•"/>
      <w:lvlJc w:val="left"/>
      <w:pPr>
        <w:ind w:left="1440" w:hanging="213"/>
      </w:pPr>
      <w:rPr>
        <w:lang w:val="ru-RU" w:eastAsia="en-US" w:bidi="ar-SA"/>
      </w:rPr>
    </w:lvl>
    <w:lvl w:ilvl="2" w:tplc="DABCD9D6">
      <w:numFmt w:val="bullet"/>
      <w:lvlText w:val="•"/>
      <w:lvlJc w:val="left"/>
      <w:pPr>
        <w:ind w:left="2361" w:hanging="213"/>
      </w:pPr>
      <w:rPr>
        <w:lang w:val="ru-RU" w:eastAsia="en-US" w:bidi="ar-SA"/>
      </w:rPr>
    </w:lvl>
    <w:lvl w:ilvl="3" w:tplc="87462D8E">
      <w:numFmt w:val="bullet"/>
      <w:lvlText w:val="•"/>
      <w:lvlJc w:val="left"/>
      <w:pPr>
        <w:ind w:left="3282" w:hanging="213"/>
      </w:pPr>
      <w:rPr>
        <w:lang w:val="ru-RU" w:eastAsia="en-US" w:bidi="ar-SA"/>
      </w:rPr>
    </w:lvl>
    <w:lvl w:ilvl="4" w:tplc="1A4E7CAA">
      <w:numFmt w:val="bullet"/>
      <w:lvlText w:val="•"/>
      <w:lvlJc w:val="left"/>
      <w:pPr>
        <w:ind w:left="4203" w:hanging="213"/>
      </w:pPr>
      <w:rPr>
        <w:lang w:val="ru-RU" w:eastAsia="en-US" w:bidi="ar-SA"/>
      </w:rPr>
    </w:lvl>
    <w:lvl w:ilvl="5" w:tplc="29D2DC2E">
      <w:numFmt w:val="bullet"/>
      <w:lvlText w:val="•"/>
      <w:lvlJc w:val="left"/>
      <w:pPr>
        <w:ind w:left="5124" w:hanging="213"/>
      </w:pPr>
      <w:rPr>
        <w:lang w:val="ru-RU" w:eastAsia="en-US" w:bidi="ar-SA"/>
      </w:rPr>
    </w:lvl>
    <w:lvl w:ilvl="6" w:tplc="774C2034">
      <w:numFmt w:val="bullet"/>
      <w:lvlText w:val="•"/>
      <w:lvlJc w:val="left"/>
      <w:pPr>
        <w:ind w:left="6045" w:hanging="213"/>
      </w:pPr>
      <w:rPr>
        <w:lang w:val="ru-RU" w:eastAsia="en-US" w:bidi="ar-SA"/>
      </w:rPr>
    </w:lvl>
    <w:lvl w:ilvl="7" w:tplc="D396D89E">
      <w:numFmt w:val="bullet"/>
      <w:lvlText w:val="•"/>
      <w:lvlJc w:val="left"/>
      <w:pPr>
        <w:ind w:left="6966" w:hanging="213"/>
      </w:pPr>
      <w:rPr>
        <w:lang w:val="ru-RU" w:eastAsia="en-US" w:bidi="ar-SA"/>
      </w:rPr>
    </w:lvl>
    <w:lvl w:ilvl="8" w:tplc="BE70440A">
      <w:numFmt w:val="bullet"/>
      <w:lvlText w:val="•"/>
      <w:lvlJc w:val="left"/>
      <w:pPr>
        <w:ind w:left="7887" w:hanging="213"/>
      </w:pPr>
      <w:rPr>
        <w:lang w:val="ru-RU" w:eastAsia="en-US" w:bidi="ar-SA"/>
      </w:rPr>
    </w:lvl>
  </w:abstractNum>
  <w:abstractNum w:abstractNumId="23" w15:restartNumberingAfterBreak="0">
    <w:nsid w:val="1E433363"/>
    <w:multiLevelType w:val="hybridMultilevel"/>
    <w:tmpl w:val="41167170"/>
    <w:lvl w:ilvl="0" w:tplc="537299A8">
      <w:start w:val="1"/>
      <w:numFmt w:val="decimal"/>
      <w:lvlText w:val="%1."/>
      <w:lvlJc w:val="left"/>
      <w:pPr>
        <w:ind w:left="5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04DBE4">
      <w:numFmt w:val="bullet"/>
      <w:lvlText w:val="•"/>
      <w:lvlJc w:val="left"/>
      <w:pPr>
        <w:ind w:left="1494" w:hanging="281"/>
      </w:pPr>
      <w:rPr>
        <w:lang w:val="ru-RU" w:eastAsia="en-US" w:bidi="ar-SA"/>
      </w:rPr>
    </w:lvl>
    <w:lvl w:ilvl="2" w:tplc="6DFE416E">
      <w:numFmt w:val="bullet"/>
      <w:lvlText w:val="•"/>
      <w:lvlJc w:val="left"/>
      <w:pPr>
        <w:ind w:left="2409" w:hanging="281"/>
      </w:pPr>
      <w:rPr>
        <w:lang w:val="ru-RU" w:eastAsia="en-US" w:bidi="ar-SA"/>
      </w:rPr>
    </w:lvl>
    <w:lvl w:ilvl="3" w:tplc="6B9EE91A">
      <w:numFmt w:val="bullet"/>
      <w:lvlText w:val="•"/>
      <w:lvlJc w:val="left"/>
      <w:pPr>
        <w:ind w:left="3324" w:hanging="281"/>
      </w:pPr>
      <w:rPr>
        <w:lang w:val="ru-RU" w:eastAsia="en-US" w:bidi="ar-SA"/>
      </w:rPr>
    </w:lvl>
    <w:lvl w:ilvl="4" w:tplc="289E8890">
      <w:numFmt w:val="bullet"/>
      <w:lvlText w:val="•"/>
      <w:lvlJc w:val="left"/>
      <w:pPr>
        <w:ind w:left="4239" w:hanging="281"/>
      </w:pPr>
      <w:rPr>
        <w:lang w:val="ru-RU" w:eastAsia="en-US" w:bidi="ar-SA"/>
      </w:rPr>
    </w:lvl>
    <w:lvl w:ilvl="5" w:tplc="73A64C16">
      <w:numFmt w:val="bullet"/>
      <w:lvlText w:val="•"/>
      <w:lvlJc w:val="left"/>
      <w:pPr>
        <w:ind w:left="5154" w:hanging="281"/>
      </w:pPr>
      <w:rPr>
        <w:lang w:val="ru-RU" w:eastAsia="en-US" w:bidi="ar-SA"/>
      </w:rPr>
    </w:lvl>
    <w:lvl w:ilvl="6" w:tplc="52CE2BC2">
      <w:numFmt w:val="bullet"/>
      <w:lvlText w:val="•"/>
      <w:lvlJc w:val="left"/>
      <w:pPr>
        <w:ind w:left="6069" w:hanging="281"/>
      </w:pPr>
      <w:rPr>
        <w:lang w:val="ru-RU" w:eastAsia="en-US" w:bidi="ar-SA"/>
      </w:rPr>
    </w:lvl>
    <w:lvl w:ilvl="7" w:tplc="31F03226">
      <w:numFmt w:val="bullet"/>
      <w:lvlText w:val="•"/>
      <w:lvlJc w:val="left"/>
      <w:pPr>
        <w:ind w:left="6984" w:hanging="281"/>
      </w:pPr>
      <w:rPr>
        <w:lang w:val="ru-RU" w:eastAsia="en-US" w:bidi="ar-SA"/>
      </w:rPr>
    </w:lvl>
    <w:lvl w:ilvl="8" w:tplc="3506B9D2">
      <w:numFmt w:val="bullet"/>
      <w:lvlText w:val="•"/>
      <w:lvlJc w:val="left"/>
      <w:pPr>
        <w:ind w:left="7899" w:hanging="281"/>
      </w:pPr>
      <w:rPr>
        <w:lang w:val="ru-RU" w:eastAsia="en-US" w:bidi="ar-SA"/>
      </w:rPr>
    </w:lvl>
  </w:abstractNum>
  <w:abstractNum w:abstractNumId="24" w15:restartNumberingAfterBreak="0">
    <w:nsid w:val="1F802E35"/>
    <w:multiLevelType w:val="hybridMultilevel"/>
    <w:tmpl w:val="B3F68D4E"/>
    <w:lvl w:ilvl="0" w:tplc="6DD4F950">
      <w:numFmt w:val="bullet"/>
      <w:lvlText w:val="·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8FEEC">
      <w:numFmt w:val="bullet"/>
      <w:lvlText w:val="•"/>
      <w:lvlJc w:val="left"/>
      <w:pPr>
        <w:ind w:left="1242" w:hanging="164"/>
      </w:pPr>
      <w:rPr>
        <w:lang w:val="ru-RU" w:eastAsia="en-US" w:bidi="ar-SA"/>
      </w:rPr>
    </w:lvl>
    <w:lvl w:ilvl="2" w:tplc="66CE67FC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B71E9C3E">
      <w:numFmt w:val="bullet"/>
      <w:lvlText w:val="•"/>
      <w:lvlJc w:val="left"/>
      <w:pPr>
        <w:ind w:left="3128" w:hanging="164"/>
      </w:pPr>
      <w:rPr>
        <w:lang w:val="ru-RU" w:eastAsia="en-US" w:bidi="ar-SA"/>
      </w:rPr>
    </w:lvl>
    <w:lvl w:ilvl="4" w:tplc="886617BC">
      <w:numFmt w:val="bullet"/>
      <w:lvlText w:val="•"/>
      <w:lvlJc w:val="left"/>
      <w:pPr>
        <w:ind w:left="4071" w:hanging="164"/>
      </w:pPr>
      <w:rPr>
        <w:lang w:val="ru-RU" w:eastAsia="en-US" w:bidi="ar-SA"/>
      </w:rPr>
    </w:lvl>
    <w:lvl w:ilvl="5" w:tplc="ED92B97A">
      <w:numFmt w:val="bullet"/>
      <w:lvlText w:val="•"/>
      <w:lvlJc w:val="left"/>
      <w:pPr>
        <w:ind w:left="5014" w:hanging="164"/>
      </w:pPr>
      <w:rPr>
        <w:lang w:val="ru-RU" w:eastAsia="en-US" w:bidi="ar-SA"/>
      </w:rPr>
    </w:lvl>
    <w:lvl w:ilvl="6" w:tplc="0C823A64">
      <w:numFmt w:val="bullet"/>
      <w:lvlText w:val="•"/>
      <w:lvlJc w:val="left"/>
      <w:pPr>
        <w:ind w:left="5957" w:hanging="164"/>
      </w:pPr>
      <w:rPr>
        <w:lang w:val="ru-RU" w:eastAsia="en-US" w:bidi="ar-SA"/>
      </w:rPr>
    </w:lvl>
    <w:lvl w:ilvl="7" w:tplc="83AE2EDE">
      <w:numFmt w:val="bullet"/>
      <w:lvlText w:val="•"/>
      <w:lvlJc w:val="left"/>
      <w:pPr>
        <w:ind w:left="6900" w:hanging="164"/>
      </w:pPr>
      <w:rPr>
        <w:lang w:val="ru-RU" w:eastAsia="en-US" w:bidi="ar-SA"/>
      </w:rPr>
    </w:lvl>
    <w:lvl w:ilvl="8" w:tplc="658048DE">
      <w:numFmt w:val="bullet"/>
      <w:lvlText w:val="•"/>
      <w:lvlJc w:val="left"/>
      <w:pPr>
        <w:ind w:left="7843" w:hanging="164"/>
      </w:pPr>
      <w:rPr>
        <w:lang w:val="ru-RU" w:eastAsia="en-US" w:bidi="ar-SA"/>
      </w:rPr>
    </w:lvl>
  </w:abstractNum>
  <w:abstractNum w:abstractNumId="25" w15:restartNumberingAfterBreak="0">
    <w:nsid w:val="1F9A1A6E"/>
    <w:multiLevelType w:val="hybridMultilevel"/>
    <w:tmpl w:val="5F6ADC60"/>
    <w:lvl w:ilvl="0" w:tplc="10B2D6B6">
      <w:start w:val="3"/>
      <w:numFmt w:val="decimal"/>
      <w:lvlText w:val="%1"/>
      <w:lvlJc w:val="left"/>
      <w:pPr>
        <w:ind w:left="4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A7742">
      <w:start w:val="3"/>
      <w:numFmt w:val="decimal"/>
      <w:lvlText w:val="%2"/>
      <w:lvlJc w:val="left"/>
      <w:pPr>
        <w:ind w:left="12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4EA1566">
      <w:numFmt w:val="bullet"/>
      <w:lvlText w:val="•"/>
      <w:lvlJc w:val="left"/>
      <w:pPr>
        <w:ind w:left="1160" w:hanging="212"/>
      </w:pPr>
      <w:rPr>
        <w:lang w:val="ru-RU" w:eastAsia="en-US" w:bidi="ar-SA"/>
      </w:rPr>
    </w:lvl>
    <w:lvl w:ilvl="3" w:tplc="4B4AC3B2">
      <w:numFmt w:val="bullet"/>
      <w:lvlText w:val="•"/>
      <w:lvlJc w:val="left"/>
      <w:pPr>
        <w:ind w:left="1300" w:hanging="212"/>
      </w:pPr>
      <w:rPr>
        <w:lang w:val="ru-RU" w:eastAsia="en-US" w:bidi="ar-SA"/>
      </w:rPr>
    </w:lvl>
    <w:lvl w:ilvl="4" w:tplc="0796782A">
      <w:numFmt w:val="bullet"/>
      <w:lvlText w:val="•"/>
      <w:lvlJc w:val="left"/>
      <w:pPr>
        <w:ind w:left="2504" w:hanging="212"/>
      </w:pPr>
      <w:rPr>
        <w:lang w:val="ru-RU" w:eastAsia="en-US" w:bidi="ar-SA"/>
      </w:rPr>
    </w:lvl>
    <w:lvl w:ilvl="5" w:tplc="782C9336">
      <w:numFmt w:val="bullet"/>
      <w:lvlText w:val="•"/>
      <w:lvlJc w:val="left"/>
      <w:pPr>
        <w:ind w:left="3708" w:hanging="212"/>
      </w:pPr>
      <w:rPr>
        <w:lang w:val="ru-RU" w:eastAsia="en-US" w:bidi="ar-SA"/>
      </w:rPr>
    </w:lvl>
    <w:lvl w:ilvl="6" w:tplc="17F44A84">
      <w:numFmt w:val="bullet"/>
      <w:lvlText w:val="•"/>
      <w:lvlJc w:val="left"/>
      <w:pPr>
        <w:ind w:left="4912" w:hanging="212"/>
      </w:pPr>
      <w:rPr>
        <w:lang w:val="ru-RU" w:eastAsia="en-US" w:bidi="ar-SA"/>
      </w:rPr>
    </w:lvl>
    <w:lvl w:ilvl="7" w:tplc="3E44282E">
      <w:numFmt w:val="bullet"/>
      <w:lvlText w:val="•"/>
      <w:lvlJc w:val="left"/>
      <w:pPr>
        <w:ind w:left="6116" w:hanging="212"/>
      </w:pPr>
      <w:rPr>
        <w:lang w:val="ru-RU" w:eastAsia="en-US" w:bidi="ar-SA"/>
      </w:rPr>
    </w:lvl>
    <w:lvl w:ilvl="8" w:tplc="BF8CFF82">
      <w:numFmt w:val="bullet"/>
      <w:lvlText w:val="•"/>
      <w:lvlJc w:val="left"/>
      <w:pPr>
        <w:ind w:left="7320" w:hanging="212"/>
      </w:pPr>
      <w:rPr>
        <w:lang w:val="ru-RU" w:eastAsia="en-US" w:bidi="ar-SA"/>
      </w:rPr>
    </w:lvl>
  </w:abstractNum>
  <w:abstractNum w:abstractNumId="26" w15:restartNumberingAfterBreak="0">
    <w:nsid w:val="20150A95"/>
    <w:multiLevelType w:val="hybridMultilevel"/>
    <w:tmpl w:val="65F62B4A"/>
    <w:lvl w:ilvl="0" w:tplc="300E0C74">
      <w:start w:val="1"/>
      <w:numFmt w:val="decimal"/>
      <w:lvlText w:val="%1"/>
      <w:lvlJc w:val="left"/>
      <w:pPr>
        <w:ind w:left="871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CAC3A">
      <w:numFmt w:val="bullet"/>
      <w:lvlText w:val="•"/>
      <w:lvlJc w:val="left"/>
      <w:pPr>
        <w:ind w:left="1764" w:hanging="214"/>
      </w:pPr>
      <w:rPr>
        <w:lang w:val="ru-RU" w:eastAsia="en-US" w:bidi="ar-SA"/>
      </w:rPr>
    </w:lvl>
    <w:lvl w:ilvl="2" w:tplc="9C4826F0">
      <w:numFmt w:val="bullet"/>
      <w:lvlText w:val="•"/>
      <w:lvlJc w:val="left"/>
      <w:pPr>
        <w:ind w:left="2649" w:hanging="214"/>
      </w:pPr>
      <w:rPr>
        <w:lang w:val="ru-RU" w:eastAsia="en-US" w:bidi="ar-SA"/>
      </w:rPr>
    </w:lvl>
    <w:lvl w:ilvl="3" w:tplc="312AA278">
      <w:numFmt w:val="bullet"/>
      <w:lvlText w:val="•"/>
      <w:lvlJc w:val="left"/>
      <w:pPr>
        <w:ind w:left="3534" w:hanging="214"/>
      </w:pPr>
      <w:rPr>
        <w:lang w:val="ru-RU" w:eastAsia="en-US" w:bidi="ar-SA"/>
      </w:rPr>
    </w:lvl>
    <w:lvl w:ilvl="4" w:tplc="4F5CEDFA">
      <w:numFmt w:val="bullet"/>
      <w:lvlText w:val="•"/>
      <w:lvlJc w:val="left"/>
      <w:pPr>
        <w:ind w:left="4419" w:hanging="214"/>
      </w:pPr>
      <w:rPr>
        <w:lang w:val="ru-RU" w:eastAsia="en-US" w:bidi="ar-SA"/>
      </w:rPr>
    </w:lvl>
    <w:lvl w:ilvl="5" w:tplc="50624FBE">
      <w:numFmt w:val="bullet"/>
      <w:lvlText w:val="•"/>
      <w:lvlJc w:val="left"/>
      <w:pPr>
        <w:ind w:left="5304" w:hanging="214"/>
      </w:pPr>
      <w:rPr>
        <w:lang w:val="ru-RU" w:eastAsia="en-US" w:bidi="ar-SA"/>
      </w:rPr>
    </w:lvl>
    <w:lvl w:ilvl="6" w:tplc="A7027806">
      <w:numFmt w:val="bullet"/>
      <w:lvlText w:val="•"/>
      <w:lvlJc w:val="left"/>
      <w:pPr>
        <w:ind w:left="6189" w:hanging="214"/>
      </w:pPr>
      <w:rPr>
        <w:lang w:val="ru-RU" w:eastAsia="en-US" w:bidi="ar-SA"/>
      </w:rPr>
    </w:lvl>
    <w:lvl w:ilvl="7" w:tplc="24E6125A">
      <w:numFmt w:val="bullet"/>
      <w:lvlText w:val="•"/>
      <w:lvlJc w:val="left"/>
      <w:pPr>
        <w:ind w:left="7074" w:hanging="214"/>
      </w:pPr>
      <w:rPr>
        <w:lang w:val="ru-RU" w:eastAsia="en-US" w:bidi="ar-SA"/>
      </w:rPr>
    </w:lvl>
    <w:lvl w:ilvl="8" w:tplc="85AECD86">
      <w:numFmt w:val="bullet"/>
      <w:lvlText w:val="•"/>
      <w:lvlJc w:val="left"/>
      <w:pPr>
        <w:ind w:left="7959" w:hanging="214"/>
      </w:pPr>
      <w:rPr>
        <w:lang w:val="ru-RU" w:eastAsia="en-US" w:bidi="ar-SA"/>
      </w:rPr>
    </w:lvl>
  </w:abstractNum>
  <w:abstractNum w:abstractNumId="27" w15:restartNumberingAfterBreak="0">
    <w:nsid w:val="204B2614"/>
    <w:multiLevelType w:val="hybridMultilevel"/>
    <w:tmpl w:val="32C86B28"/>
    <w:lvl w:ilvl="0" w:tplc="45182EEE">
      <w:start w:val="1"/>
      <w:numFmt w:val="decimal"/>
      <w:lvlText w:val="%1"/>
      <w:lvlJc w:val="left"/>
      <w:pPr>
        <w:ind w:left="1205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B07F70">
      <w:numFmt w:val="bullet"/>
      <w:lvlText w:val="•"/>
      <w:lvlJc w:val="left"/>
      <w:pPr>
        <w:ind w:left="2052" w:hanging="334"/>
      </w:pPr>
      <w:rPr>
        <w:lang w:val="ru-RU" w:eastAsia="en-US" w:bidi="ar-SA"/>
      </w:rPr>
    </w:lvl>
    <w:lvl w:ilvl="2" w:tplc="4AC6E2CA">
      <w:numFmt w:val="bullet"/>
      <w:lvlText w:val="•"/>
      <w:lvlJc w:val="left"/>
      <w:pPr>
        <w:ind w:left="2905" w:hanging="334"/>
      </w:pPr>
      <w:rPr>
        <w:lang w:val="ru-RU" w:eastAsia="en-US" w:bidi="ar-SA"/>
      </w:rPr>
    </w:lvl>
    <w:lvl w:ilvl="3" w:tplc="19C63B90">
      <w:numFmt w:val="bullet"/>
      <w:lvlText w:val="•"/>
      <w:lvlJc w:val="left"/>
      <w:pPr>
        <w:ind w:left="3758" w:hanging="334"/>
      </w:pPr>
      <w:rPr>
        <w:lang w:val="ru-RU" w:eastAsia="en-US" w:bidi="ar-SA"/>
      </w:rPr>
    </w:lvl>
    <w:lvl w:ilvl="4" w:tplc="7FD8E568">
      <w:numFmt w:val="bullet"/>
      <w:lvlText w:val="•"/>
      <w:lvlJc w:val="left"/>
      <w:pPr>
        <w:ind w:left="4611" w:hanging="334"/>
      </w:pPr>
      <w:rPr>
        <w:lang w:val="ru-RU" w:eastAsia="en-US" w:bidi="ar-SA"/>
      </w:rPr>
    </w:lvl>
    <w:lvl w:ilvl="5" w:tplc="65222DBA">
      <w:numFmt w:val="bullet"/>
      <w:lvlText w:val="•"/>
      <w:lvlJc w:val="left"/>
      <w:pPr>
        <w:ind w:left="5464" w:hanging="334"/>
      </w:pPr>
      <w:rPr>
        <w:lang w:val="ru-RU" w:eastAsia="en-US" w:bidi="ar-SA"/>
      </w:rPr>
    </w:lvl>
    <w:lvl w:ilvl="6" w:tplc="83082CDA">
      <w:numFmt w:val="bullet"/>
      <w:lvlText w:val="•"/>
      <w:lvlJc w:val="left"/>
      <w:pPr>
        <w:ind w:left="6317" w:hanging="334"/>
      </w:pPr>
      <w:rPr>
        <w:lang w:val="ru-RU" w:eastAsia="en-US" w:bidi="ar-SA"/>
      </w:rPr>
    </w:lvl>
    <w:lvl w:ilvl="7" w:tplc="198A0FD4">
      <w:numFmt w:val="bullet"/>
      <w:lvlText w:val="•"/>
      <w:lvlJc w:val="left"/>
      <w:pPr>
        <w:ind w:left="7170" w:hanging="334"/>
      </w:pPr>
      <w:rPr>
        <w:lang w:val="ru-RU" w:eastAsia="en-US" w:bidi="ar-SA"/>
      </w:rPr>
    </w:lvl>
    <w:lvl w:ilvl="8" w:tplc="ADC29C86">
      <w:numFmt w:val="bullet"/>
      <w:lvlText w:val="•"/>
      <w:lvlJc w:val="left"/>
      <w:pPr>
        <w:ind w:left="8023" w:hanging="334"/>
      </w:pPr>
      <w:rPr>
        <w:lang w:val="ru-RU" w:eastAsia="en-US" w:bidi="ar-SA"/>
      </w:rPr>
    </w:lvl>
  </w:abstractNum>
  <w:abstractNum w:abstractNumId="28" w15:restartNumberingAfterBreak="0">
    <w:nsid w:val="20C01FFC"/>
    <w:multiLevelType w:val="hybridMultilevel"/>
    <w:tmpl w:val="69C636EE"/>
    <w:lvl w:ilvl="0" w:tplc="B3E87B04">
      <w:numFmt w:val="bullet"/>
      <w:lvlText w:val="•"/>
      <w:lvlJc w:val="left"/>
      <w:pPr>
        <w:ind w:left="305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8F49A">
      <w:numFmt w:val="bullet"/>
      <w:lvlText w:val="•"/>
      <w:lvlJc w:val="left"/>
      <w:pPr>
        <w:ind w:left="305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064AFE">
      <w:numFmt w:val="bullet"/>
      <w:lvlText w:val="•"/>
      <w:lvlJc w:val="left"/>
      <w:pPr>
        <w:ind w:left="2185" w:hanging="605"/>
      </w:pPr>
      <w:rPr>
        <w:lang w:val="ru-RU" w:eastAsia="en-US" w:bidi="ar-SA"/>
      </w:rPr>
    </w:lvl>
    <w:lvl w:ilvl="3" w:tplc="5BE49A34">
      <w:numFmt w:val="bullet"/>
      <w:lvlText w:val="•"/>
      <w:lvlJc w:val="left"/>
      <w:pPr>
        <w:ind w:left="3128" w:hanging="605"/>
      </w:pPr>
      <w:rPr>
        <w:lang w:val="ru-RU" w:eastAsia="en-US" w:bidi="ar-SA"/>
      </w:rPr>
    </w:lvl>
    <w:lvl w:ilvl="4" w:tplc="6BB8E444">
      <w:numFmt w:val="bullet"/>
      <w:lvlText w:val="•"/>
      <w:lvlJc w:val="left"/>
      <w:pPr>
        <w:ind w:left="4071" w:hanging="605"/>
      </w:pPr>
      <w:rPr>
        <w:lang w:val="ru-RU" w:eastAsia="en-US" w:bidi="ar-SA"/>
      </w:rPr>
    </w:lvl>
    <w:lvl w:ilvl="5" w:tplc="A07897F6">
      <w:numFmt w:val="bullet"/>
      <w:lvlText w:val="•"/>
      <w:lvlJc w:val="left"/>
      <w:pPr>
        <w:ind w:left="5014" w:hanging="605"/>
      </w:pPr>
      <w:rPr>
        <w:lang w:val="ru-RU" w:eastAsia="en-US" w:bidi="ar-SA"/>
      </w:rPr>
    </w:lvl>
    <w:lvl w:ilvl="6" w:tplc="50B6F004">
      <w:numFmt w:val="bullet"/>
      <w:lvlText w:val="•"/>
      <w:lvlJc w:val="left"/>
      <w:pPr>
        <w:ind w:left="5957" w:hanging="605"/>
      </w:pPr>
      <w:rPr>
        <w:lang w:val="ru-RU" w:eastAsia="en-US" w:bidi="ar-SA"/>
      </w:rPr>
    </w:lvl>
    <w:lvl w:ilvl="7" w:tplc="5412C0D4">
      <w:numFmt w:val="bullet"/>
      <w:lvlText w:val="•"/>
      <w:lvlJc w:val="left"/>
      <w:pPr>
        <w:ind w:left="6900" w:hanging="605"/>
      </w:pPr>
      <w:rPr>
        <w:lang w:val="ru-RU" w:eastAsia="en-US" w:bidi="ar-SA"/>
      </w:rPr>
    </w:lvl>
    <w:lvl w:ilvl="8" w:tplc="F6B0896A">
      <w:numFmt w:val="bullet"/>
      <w:lvlText w:val="•"/>
      <w:lvlJc w:val="left"/>
      <w:pPr>
        <w:ind w:left="7843" w:hanging="605"/>
      </w:pPr>
      <w:rPr>
        <w:lang w:val="ru-RU" w:eastAsia="en-US" w:bidi="ar-SA"/>
      </w:rPr>
    </w:lvl>
  </w:abstractNum>
  <w:abstractNum w:abstractNumId="29" w15:restartNumberingAfterBreak="0">
    <w:nsid w:val="21AE3CFB"/>
    <w:multiLevelType w:val="hybridMultilevel"/>
    <w:tmpl w:val="3336FDE0"/>
    <w:lvl w:ilvl="0" w:tplc="1B3C22F6">
      <w:start w:val="2"/>
      <w:numFmt w:val="decimal"/>
      <w:lvlText w:val="%1"/>
      <w:lvlJc w:val="left"/>
      <w:pPr>
        <w:ind w:left="389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0E09E">
      <w:start w:val="1"/>
      <w:numFmt w:val="decimal"/>
      <w:lvlText w:val="%2"/>
      <w:lvlJc w:val="left"/>
      <w:pPr>
        <w:ind w:left="130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C49D14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3" w:tplc="94365910">
      <w:numFmt w:val="bullet"/>
      <w:lvlText w:val="•"/>
      <w:lvlJc w:val="left"/>
      <w:pPr>
        <w:ind w:left="3173" w:hanging="212"/>
      </w:pPr>
      <w:rPr>
        <w:lang w:val="ru-RU" w:eastAsia="en-US" w:bidi="ar-SA"/>
      </w:rPr>
    </w:lvl>
    <w:lvl w:ilvl="4" w:tplc="0F523722">
      <w:numFmt w:val="bullet"/>
      <w:lvlText w:val="•"/>
      <w:lvlJc w:val="left"/>
      <w:pPr>
        <w:ind w:left="4109" w:hanging="212"/>
      </w:pPr>
      <w:rPr>
        <w:lang w:val="ru-RU" w:eastAsia="en-US" w:bidi="ar-SA"/>
      </w:rPr>
    </w:lvl>
    <w:lvl w:ilvl="5" w:tplc="8CE0F242">
      <w:numFmt w:val="bullet"/>
      <w:lvlText w:val="•"/>
      <w:lvlJc w:val="left"/>
      <w:pPr>
        <w:ind w:left="5046" w:hanging="212"/>
      </w:pPr>
      <w:rPr>
        <w:lang w:val="ru-RU" w:eastAsia="en-US" w:bidi="ar-SA"/>
      </w:rPr>
    </w:lvl>
    <w:lvl w:ilvl="6" w:tplc="80D03798">
      <w:numFmt w:val="bullet"/>
      <w:lvlText w:val="•"/>
      <w:lvlJc w:val="left"/>
      <w:pPr>
        <w:ind w:left="5982" w:hanging="212"/>
      </w:pPr>
      <w:rPr>
        <w:lang w:val="ru-RU" w:eastAsia="en-US" w:bidi="ar-SA"/>
      </w:rPr>
    </w:lvl>
    <w:lvl w:ilvl="7" w:tplc="1060AA1E">
      <w:numFmt w:val="bullet"/>
      <w:lvlText w:val="•"/>
      <w:lvlJc w:val="left"/>
      <w:pPr>
        <w:ind w:left="6919" w:hanging="212"/>
      </w:pPr>
      <w:rPr>
        <w:lang w:val="ru-RU" w:eastAsia="en-US" w:bidi="ar-SA"/>
      </w:rPr>
    </w:lvl>
    <w:lvl w:ilvl="8" w:tplc="E4EA9158">
      <w:numFmt w:val="bullet"/>
      <w:lvlText w:val="•"/>
      <w:lvlJc w:val="left"/>
      <w:pPr>
        <w:ind w:left="7855" w:hanging="212"/>
      </w:pPr>
      <w:rPr>
        <w:lang w:val="ru-RU" w:eastAsia="en-US" w:bidi="ar-SA"/>
      </w:rPr>
    </w:lvl>
  </w:abstractNum>
  <w:abstractNum w:abstractNumId="30" w15:restartNumberingAfterBreak="0">
    <w:nsid w:val="21B440BD"/>
    <w:multiLevelType w:val="hybridMultilevel"/>
    <w:tmpl w:val="99361266"/>
    <w:lvl w:ilvl="0" w:tplc="57467D06">
      <w:start w:val="1"/>
      <w:numFmt w:val="decimal"/>
      <w:lvlText w:val="%1."/>
      <w:lvlJc w:val="left"/>
      <w:pPr>
        <w:ind w:left="12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A45F48">
      <w:numFmt w:val="bullet"/>
      <w:lvlText w:val="•"/>
      <w:lvlJc w:val="left"/>
      <w:pPr>
        <w:ind w:left="2142" w:hanging="281"/>
      </w:pPr>
      <w:rPr>
        <w:lang w:val="ru-RU" w:eastAsia="en-US" w:bidi="ar-SA"/>
      </w:rPr>
    </w:lvl>
    <w:lvl w:ilvl="2" w:tplc="C6CAB15E">
      <w:numFmt w:val="bullet"/>
      <w:lvlText w:val="•"/>
      <w:lvlJc w:val="left"/>
      <w:pPr>
        <w:ind w:left="2985" w:hanging="281"/>
      </w:pPr>
      <w:rPr>
        <w:lang w:val="ru-RU" w:eastAsia="en-US" w:bidi="ar-SA"/>
      </w:rPr>
    </w:lvl>
    <w:lvl w:ilvl="3" w:tplc="E55ED4E6">
      <w:numFmt w:val="bullet"/>
      <w:lvlText w:val="•"/>
      <w:lvlJc w:val="left"/>
      <w:pPr>
        <w:ind w:left="3828" w:hanging="281"/>
      </w:pPr>
      <w:rPr>
        <w:lang w:val="ru-RU" w:eastAsia="en-US" w:bidi="ar-SA"/>
      </w:rPr>
    </w:lvl>
    <w:lvl w:ilvl="4" w:tplc="262A965A">
      <w:numFmt w:val="bullet"/>
      <w:lvlText w:val="•"/>
      <w:lvlJc w:val="left"/>
      <w:pPr>
        <w:ind w:left="4671" w:hanging="281"/>
      </w:pPr>
      <w:rPr>
        <w:lang w:val="ru-RU" w:eastAsia="en-US" w:bidi="ar-SA"/>
      </w:rPr>
    </w:lvl>
    <w:lvl w:ilvl="5" w:tplc="90824B62">
      <w:numFmt w:val="bullet"/>
      <w:lvlText w:val="•"/>
      <w:lvlJc w:val="left"/>
      <w:pPr>
        <w:ind w:left="5514" w:hanging="281"/>
      </w:pPr>
      <w:rPr>
        <w:lang w:val="ru-RU" w:eastAsia="en-US" w:bidi="ar-SA"/>
      </w:rPr>
    </w:lvl>
    <w:lvl w:ilvl="6" w:tplc="4D3C4902">
      <w:numFmt w:val="bullet"/>
      <w:lvlText w:val="•"/>
      <w:lvlJc w:val="left"/>
      <w:pPr>
        <w:ind w:left="6357" w:hanging="281"/>
      </w:pPr>
      <w:rPr>
        <w:lang w:val="ru-RU" w:eastAsia="en-US" w:bidi="ar-SA"/>
      </w:rPr>
    </w:lvl>
    <w:lvl w:ilvl="7" w:tplc="55D41D7A">
      <w:numFmt w:val="bullet"/>
      <w:lvlText w:val="•"/>
      <w:lvlJc w:val="left"/>
      <w:pPr>
        <w:ind w:left="7200" w:hanging="281"/>
      </w:pPr>
      <w:rPr>
        <w:lang w:val="ru-RU" w:eastAsia="en-US" w:bidi="ar-SA"/>
      </w:rPr>
    </w:lvl>
    <w:lvl w:ilvl="8" w:tplc="5860DCEA">
      <w:numFmt w:val="bullet"/>
      <w:lvlText w:val="•"/>
      <w:lvlJc w:val="left"/>
      <w:pPr>
        <w:ind w:left="8043" w:hanging="281"/>
      </w:pPr>
      <w:rPr>
        <w:lang w:val="ru-RU" w:eastAsia="en-US" w:bidi="ar-SA"/>
      </w:rPr>
    </w:lvl>
  </w:abstractNum>
  <w:abstractNum w:abstractNumId="31" w15:restartNumberingAfterBreak="0">
    <w:nsid w:val="22415D13"/>
    <w:multiLevelType w:val="hybridMultilevel"/>
    <w:tmpl w:val="F2DEB246"/>
    <w:lvl w:ilvl="0" w:tplc="B664C84E">
      <w:start w:val="1"/>
      <w:numFmt w:val="decimal"/>
      <w:lvlText w:val="%1"/>
      <w:lvlJc w:val="left"/>
      <w:pPr>
        <w:ind w:left="58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63F7E">
      <w:numFmt w:val="bullet"/>
      <w:lvlText w:val="•"/>
      <w:lvlJc w:val="left"/>
      <w:pPr>
        <w:ind w:left="1494" w:hanging="512"/>
      </w:pPr>
      <w:rPr>
        <w:lang w:val="ru-RU" w:eastAsia="en-US" w:bidi="ar-SA"/>
      </w:rPr>
    </w:lvl>
    <w:lvl w:ilvl="2" w:tplc="458A2482">
      <w:numFmt w:val="bullet"/>
      <w:lvlText w:val="•"/>
      <w:lvlJc w:val="left"/>
      <w:pPr>
        <w:ind w:left="2409" w:hanging="512"/>
      </w:pPr>
      <w:rPr>
        <w:lang w:val="ru-RU" w:eastAsia="en-US" w:bidi="ar-SA"/>
      </w:rPr>
    </w:lvl>
    <w:lvl w:ilvl="3" w:tplc="D59AEE18">
      <w:numFmt w:val="bullet"/>
      <w:lvlText w:val="•"/>
      <w:lvlJc w:val="left"/>
      <w:pPr>
        <w:ind w:left="3324" w:hanging="512"/>
      </w:pPr>
      <w:rPr>
        <w:lang w:val="ru-RU" w:eastAsia="en-US" w:bidi="ar-SA"/>
      </w:rPr>
    </w:lvl>
    <w:lvl w:ilvl="4" w:tplc="C00AF9FE">
      <w:numFmt w:val="bullet"/>
      <w:lvlText w:val="•"/>
      <w:lvlJc w:val="left"/>
      <w:pPr>
        <w:ind w:left="4239" w:hanging="512"/>
      </w:pPr>
      <w:rPr>
        <w:lang w:val="ru-RU" w:eastAsia="en-US" w:bidi="ar-SA"/>
      </w:rPr>
    </w:lvl>
    <w:lvl w:ilvl="5" w:tplc="40D6E6A6">
      <w:numFmt w:val="bullet"/>
      <w:lvlText w:val="•"/>
      <w:lvlJc w:val="left"/>
      <w:pPr>
        <w:ind w:left="5154" w:hanging="512"/>
      </w:pPr>
      <w:rPr>
        <w:lang w:val="ru-RU" w:eastAsia="en-US" w:bidi="ar-SA"/>
      </w:rPr>
    </w:lvl>
    <w:lvl w:ilvl="6" w:tplc="EB92EDB8">
      <w:numFmt w:val="bullet"/>
      <w:lvlText w:val="•"/>
      <w:lvlJc w:val="left"/>
      <w:pPr>
        <w:ind w:left="6069" w:hanging="512"/>
      </w:pPr>
      <w:rPr>
        <w:lang w:val="ru-RU" w:eastAsia="en-US" w:bidi="ar-SA"/>
      </w:rPr>
    </w:lvl>
    <w:lvl w:ilvl="7" w:tplc="2B5E2E8A">
      <w:numFmt w:val="bullet"/>
      <w:lvlText w:val="•"/>
      <w:lvlJc w:val="left"/>
      <w:pPr>
        <w:ind w:left="6984" w:hanging="512"/>
      </w:pPr>
      <w:rPr>
        <w:lang w:val="ru-RU" w:eastAsia="en-US" w:bidi="ar-SA"/>
      </w:rPr>
    </w:lvl>
    <w:lvl w:ilvl="8" w:tplc="CF94036E">
      <w:numFmt w:val="bullet"/>
      <w:lvlText w:val="•"/>
      <w:lvlJc w:val="left"/>
      <w:pPr>
        <w:ind w:left="7899" w:hanging="512"/>
      </w:pPr>
      <w:rPr>
        <w:lang w:val="ru-RU" w:eastAsia="en-US" w:bidi="ar-SA"/>
      </w:rPr>
    </w:lvl>
  </w:abstractNum>
  <w:abstractNum w:abstractNumId="32" w15:restartNumberingAfterBreak="0">
    <w:nsid w:val="24C02074"/>
    <w:multiLevelType w:val="hybridMultilevel"/>
    <w:tmpl w:val="7D185D5E"/>
    <w:lvl w:ilvl="0" w:tplc="61847F3A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44B9E">
      <w:numFmt w:val="bullet"/>
      <w:lvlText w:val="•"/>
      <w:lvlJc w:val="left"/>
      <w:pPr>
        <w:ind w:left="1242" w:hanging="281"/>
      </w:pPr>
      <w:rPr>
        <w:lang w:val="ru-RU" w:eastAsia="en-US" w:bidi="ar-SA"/>
      </w:rPr>
    </w:lvl>
    <w:lvl w:ilvl="2" w:tplc="6D78F866">
      <w:numFmt w:val="bullet"/>
      <w:lvlText w:val="•"/>
      <w:lvlJc w:val="left"/>
      <w:pPr>
        <w:ind w:left="2185" w:hanging="281"/>
      </w:pPr>
      <w:rPr>
        <w:lang w:val="ru-RU" w:eastAsia="en-US" w:bidi="ar-SA"/>
      </w:rPr>
    </w:lvl>
    <w:lvl w:ilvl="3" w:tplc="185038A0">
      <w:numFmt w:val="bullet"/>
      <w:lvlText w:val="•"/>
      <w:lvlJc w:val="left"/>
      <w:pPr>
        <w:ind w:left="3128" w:hanging="281"/>
      </w:pPr>
      <w:rPr>
        <w:lang w:val="ru-RU" w:eastAsia="en-US" w:bidi="ar-SA"/>
      </w:rPr>
    </w:lvl>
    <w:lvl w:ilvl="4" w:tplc="E58243D2">
      <w:numFmt w:val="bullet"/>
      <w:lvlText w:val="•"/>
      <w:lvlJc w:val="left"/>
      <w:pPr>
        <w:ind w:left="4071" w:hanging="281"/>
      </w:pPr>
      <w:rPr>
        <w:lang w:val="ru-RU" w:eastAsia="en-US" w:bidi="ar-SA"/>
      </w:rPr>
    </w:lvl>
    <w:lvl w:ilvl="5" w:tplc="3812691C">
      <w:numFmt w:val="bullet"/>
      <w:lvlText w:val="•"/>
      <w:lvlJc w:val="left"/>
      <w:pPr>
        <w:ind w:left="5014" w:hanging="281"/>
      </w:pPr>
      <w:rPr>
        <w:lang w:val="ru-RU" w:eastAsia="en-US" w:bidi="ar-SA"/>
      </w:rPr>
    </w:lvl>
    <w:lvl w:ilvl="6" w:tplc="AD8EAB86">
      <w:numFmt w:val="bullet"/>
      <w:lvlText w:val="•"/>
      <w:lvlJc w:val="left"/>
      <w:pPr>
        <w:ind w:left="5957" w:hanging="281"/>
      </w:pPr>
      <w:rPr>
        <w:lang w:val="ru-RU" w:eastAsia="en-US" w:bidi="ar-SA"/>
      </w:rPr>
    </w:lvl>
    <w:lvl w:ilvl="7" w:tplc="AE30F322">
      <w:numFmt w:val="bullet"/>
      <w:lvlText w:val="•"/>
      <w:lvlJc w:val="left"/>
      <w:pPr>
        <w:ind w:left="6900" w:hanging="281"/>
      </w:pPr>
      <w:rPr>
        <w:lang w:val="ru-RU" w:eastAsia="en-US" w:bidi="ar-SA"/>
      </w:rPr>
    </w:lvl>
    <w:lvl w:ilvl="8" w:tplc="11EA822C">
      <w:numFmt w:val="bullet"/>
      <w:lvlText w:val="•"/>
      <w:lvlJc w:val="left"/>
      <w:pPr>
        <w:ind w:left="7843" w:hanging="281"/>
      </w:pPr>
      <w:rPr>
        <w:lang w:val="ru-RU" w:eastAsia="en-US" w:bidi="ar-SA"/>
      </w:rPr>
    </w:lvl>
  </w:abstractNum>
  <w:abstractNum w:abstractNumId="33" w15:restartNumberingAfterBreak="0">
    <w:nsid w:val="26400F40"/>
    <w:multiLevelType w:val="multilevel"/>
    <w:tmpl w:val="9572BCB0"/>
    <w:lvl w:ilvl="0">
      <w:start w:val="1"/>
      <w:numFmt w:val="decimal"/>
      <w:lvlText w:val="%1"/>
      <w:lvlJc w:val="left"/>
      <w:pPr>
        <w:ind w:left="305" w:hanging="79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8" w:hanging="7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1" w:hanging="7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4" w:hanging="7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7" w:hanging="7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0" w:hanging="7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3" w:hanging="799"/>
      </w:pPr>
      <w:rPr>
        <w:lang w:val="ru-RU" w:eastAsia="en-US" w:bidi="ar-SA"/>
      </w:rPr>
    </w:lvl>
  </w:abstractNum>
  <w:abstractNum w:abstractNumId="34" w15:restartNumberingAfterBreak="0">
    <w:nsid w:val="268872FE"/>
    <w:multiLevelType w:val="hybridMultilevel"/>
    <w:tmpl w:val="AD7E5200"/>
    <w:lvl w:ilvl="0" w:tplc="19AE81E2">
      <w:start w:val="1"/>
      <w:numFmt w:val="decimal"/>
      <w:lvlText w:val="%1."/>
      <w:lvlJc w:val="left"/>
      <w:pPr>
        <w:ind w:left="86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88FF4">
      <w:numFmt w:val="bullet"/>
      <w:lvlText w:val="•"/>
      <w:lvlJc w:val="left"/>
      <w:pPr>
        <w:ind w:left="1746" w:hanging="281"/>
      </w:pPr>
      <w:rPr>
        <w:lang w:val="ru-RU" w:eastAsia="en-US" w:bidi="ar-SA"/>
      </w:rPr>
    </w:lvl>
    <w:lvl w:ilvl="2" w:tplc="294A7C7C">
      <w:numFmt w:val="bullet"/>
      <w:lvlText w:val="•"/>
      <w:lvlJc w:val="left"/>
      <w:pPr>
        <w:ind w:left="2633" w:hanging="281"/>
      </w:pPr>
      <w:rPr>
        <w:lang w:val="ru-RU" w:eastAsia="en-US" w:bidi="ar-SA"/>
      </w:rPr>
    </w:lvl>
    <w:lvl w:ilvl="3" w:tplc="3AF067B2">
      <w:numFmt w:val="bullet"/>
      <w:lvlText w:val="•"/>
      <w:lvlJc w:val="left"/>
      <w:pPr>
        <w:ind w:left="3520" w:hanging="281"/>
      </w:pPr>
      <w:rPr>
        <w:lang w:val="ru-RU" w:eastAsia="en-US" w:bidi="ar-SA"/>
      </w:rPr>
    </w:lvl>
    <w:lvl w:ilvl="4" w:tplc="6F92B734">
      <w:numFmt w:val="bullet"/>
      <w:lvlText w:val="•"/>
      <w:lvlJc w:val="left"/>
      <w:pPr>
        <w:ind w:left="4407" w:hanging="281"/>
      </w:pPr>
      <w:rPr>
        <w:lang w:val="ru-RU" w:eastAsia="en-US" w:bidi="ar-SA"/>
      </w:rPr>
    </w:lvl>
    <w:lvl w:ilvl="5" w:tplc="D21AC236">
      <w:numFmt w:val="bullet"/>
      <w:lvlText w:val="•"/>
      <w:lvlJc w:val="left"/>
      <w:pPr>
        <w:ind w:left="5294" w:hanging="281"/>
      </w:pPr>
      <w:rPr>
        <w:lang w:val="ru-RU" w:eastAsia="en-US" w:bidi="ar-SA"/>
      </w:rPr>
    </w:lvl>
    <w:lvl w:ilvl="6" w:tplc="13200658">
      <w:numFmt w:val="bullet"/>
      <w:lvlText w:val="•"/>
      <w:lvlJc w:val="left"/>
      <w:pPr>
        <w:ind w:left="6181" w:hanging="281"/>
      </w:pPr>
      <w:rPr>
        <w:lang w:val="ru-RU" w:eastAsia="en-US" w:bidi="ar-SA"/>
      </w:rPr>
    </w:lvl>
    <w:lvl w:ilvl="7" w:tplc="CEBC9BBC">
      <w:numFmt w:val="bullet"/>
      <w:lvlText w:val="•"/>
      <w:lvlJc w:val="left"/>
      <w:pPr>
        <w:ind w:left="7068" w:hanging="281"/>
      </w:pPr>
      <w:rPr>
        <w:lang w:val="ru-RU" w:eastAsia="en-US" w:bidi="ar-SA"/>
      </w:rPr>
    </w:lvl>
    <w:lvl w:ilvl="8" w:tplc="EB442EF0">
      <w:numFmt w:val="bullet"/>
      <w:lvlText w:val="•"/>
      <w:lvlJc w:val="left"/>
      <w:pPr>
        <w:ind w:left="7955" w:hanging="281"/>
      </w:pPr>
      <w:rPr>
        <w:lang w:val="ru-RU" w:eastAsia="en-US" w:bidi="ar-SA"/>
      </w:rPr>
    </w:lvl>
  </w:abstractNum>
  <w:abstractNum w:abstractNumId="35" w15:restartNumberingAfterBreak="0">
    <w:nsid w:val="298500EE"/>
    <w:multiLevelType w:val="hybridMultilevel"/>
    <w:tmpl w:val="9F38CEE2"/>
    <w:lvl w:ilvl="0" w:tplc="492EF1D2">
      <w:start w:val="1"/>
      <w:numFmt w:val="decimal"/>
      <w:lvlText w:val="%1)"/>
      <w:lvlJc w:val="left"/>
      <w:pPr>
        <w:ind w:left="305" w:hanging="6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A2446">
      <w:numFmt w:val="bullet"/>
      <w:lvlText w:val="•"/>
      <w:lvlJc w:val="left"/>
      <w:pPr>
        <w:ind w:left="1242" w:hanging="624"/>
      </w:pPr>
      <w:rPr>
        <w:lang w:val="ru-RU" w:eastAsia="en-US" w:bidi="ar-SA"/>
      </w:rPr>
    </w:lvl>
    <w:lvl w:ilvl="2" w:tplc="17C07600">
      <w:numFmt w:val="bullet"/>
      <w:lvlText w:val="•"/>
      <w:lvlJc w:val="left"/>
      <w:pPr>
        <w:ind w:left="2185" w:hanging="624"/>
      </w:pPr>
      <w:rPr>
        <w:lang w:val="ru-RU" w:eastAsia="en-US" w:bidi="ar-SA"/>
      </w:rPr>
    </w:lvl>
    <w:lvl w:ilvl="3" w:tplc="4EF47C4C">
      <w:numFmt w:val="bullet"/>
      <w:lvlText w:val="•"/>
      <w:lvlJc w:val="left"/>
      <w:pPr>
        <w:ind w:left="3128" w:hanging="624"/>
      </w:pPr>
      <w:rPr>
        <w:lang w:val="ru-RU" w:eastAsia="en-US" w:bidi="ar-SA"/>
      </w:rPr>
    </w:lvl>
    <w:lvl w:ilvl="4" w:tplc="D8C45F0C">
      <w:numFmt w:val="bullet"/>
      <w:lvlText w:val="•"/>
      <w:lvlJc w:val="left"/>
      <w:pPr>
        <w:ind w:left="4071" w:hanging="624"/>
      </w:pPr>
      <w:rPr>
        <w:lang w:val="ru-RU" w:eastAsia="en-US" w:bidi="ar-SA"/>
      </w:rPr>
    </w:lvl>
    <w:lvl w:ilvl="5" w:tplc="E6DAD592">
      <w:numFmt w:val="bullet"/>
      <w:lvlText w:val="•"/>
      <w:lvlJc w:val="left"/>
      <w:pPr>
        <w:ind w:left="5014" w:hanging="624"/>
      </w:pPr>
      <w:rPr>
        <w:lang w:val="ru-RU" w:eastAsia="en-US" w:bidi="ar-SA"/>
      </w:rPr>
    </w:lvl>
    <w:lvl w:ilvl="6" w:tplc="EF645610">
      <w:numFmt w:val="bullet"/>
      <w:lvlText w:val="•"/>
      <w:lvlJc w:val="left"/>
      <w:pPr>
        <w:ind w:left="5957" w:hanging="624"/>
      </w:pPr>
      <w:rPr>
        <w:lang w:val="ru-RU" w:eastAsia="en-US" w:bidi="ar-SA"/>
      </w:rPr>
    </w:lvl>
    <w:lvl w:ilvl="7" w:tplc="367CB864">
      <w:numFmt w:val="bullet"/>
      <w:lvlText w:val="•"/>
      <w:lvlJc w:val="left"/>
      <w:pPr>
        <w:ind w:left="6900" w:hanging="624"/>
      </w:pPr>
      <w:rPr>
        <w:lang w:val="ru-RU" w:eastAsia="en-US" w:bidi="ar-SA"/>
      </w:rPr>
    </w:lvl>
    <w:lvl w:ilvl="8" w:tplc="7E668704">
      <w:numFmt w:val="bullet"/>
      <w:lvlText w:val="•"/>
      <w:lvlJc w:val="left"/>
      <w:pPr>
        <w:ind w:left="7843" w:hanging="624"/>
      </w:pPr>
      <w:rPr>
        <w:lang w:val="ru-RU" w:eastAsia="en-US" w:bidi="ar-SA"/>
      </w:rPr>
    </w:lvl>
  </w:abstractNum>
  <w:abstractNum w:abstractNumId="36" w15:restartNumberingAfterBreak="0">
    <w:nsid w:val="2A693284"/>
    <w:multiLevelType w:val="hybridMultilevel"/>
    <w:tmpl w:val="822404A4"/>
    <w:lvl w:ilvl="0" w:tplc="6DE69B8A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C0802">
      <w:numFmt w:val="bullet"/>
      <w:lvlText w:val="•"/>
      <w:lvlJc w:val="left"/>
      <w:pPr>
        <w:ind w:left="1512" w:hanging="281"/>
      </w:pPr>
      <w:rPr>
        <w:lang w:val="ru-RU" w:eastAsia="en-US" w:bidi="ar-SA"/>
      </w:rPr>
    </w:lvl>
    <w:lvl w:ilvl="2" w:tplc="6F2EA37C">
      <w:numFmt w:val="bullet"/>
      <w:lvlText w:val="•"/>
      <w:lvlJc w:val="left"/>
      <w:pPr>
        <w:ind w:left="2425" w:hanging="281"/>
      </w:pPr>
      <w:rPr>
        <w:lang w:val="ru-RU" w:eastAsia="en-US" w:bidi="ar-SA"/>
      </w:rPr>
    </w:lvl>
    <w:lvl w:ilvl="3" w:tplc="3DAEC3B0">
      <w:numFmt w:val="bullet"/>
      <w:lvlText w:val="•"/>
      <w:lvlJc w:val="left"/>
      <w:pPr>
        <w:ind w:left="3338" w:hanging="281"/>
      </w:pPr>
      <w:rPr>
        <w:lang w:val="ru-RU" w:eastAsia="en-US" w:bidi="ar-SA"/>
      </w:rPr>
    </w:lvl>
    <w:lvl w:ilvl="4" w:tplc="C8EE0B3E">
      <w:numFmt w:val="bullet"/>
      <w:lvlText w:val="•"/>
      <w:lvlJc w:val="left"/>
      <w:pPr>
        <w:ind w:left="4251" w:hanging="281"/>
      </w:pPr>
      <w:rPr>
        <w:lang w:val="ru-RU" w:eastAsia="en-US" w:bidi="ar-SA"/>
      </w:rPr>
    </w:lvl>
    <w:lvl w:ilvl="5" w:tplc="BA667FC6">
      <w:numFmt w:val="bullet"/>
      <w:lvlText w:val="•"/>
      <w:lvlJc w:val="left"/>
      <w:pPr>
        <w:ind w:left="5164" w:hanging="281"/>
      </w:pPr>
      <w:rPr>
        <w:lang w:val="ru-RU" w:eastAsia="en-US" w:bidi="ar-SA"/>
      </w:rPr>
    </w:lvl>
    <w:lvl w:ilvl="6" w:tplc="75281D08">
      <w:numFmt w:val="bullet"/>
      <w:lvlText w:val="•"/>
      <w:lvlJc w:val="left"/>
      <w:pPr>
        <w:ind w:left="6077" w:hanging="281"/>
      </w:pPr>
      <w:rPr>
        <w:lang w:val="ru-RU" w:eastAsia="en-US" w:bidi="ar-SA"/>
      </w:rPr>
    </w:lvl>
    <w:lvl w:ilvl="7" w:tplc="1C5C50E4">
      <w:numFmt w:val="bullet"/>
      <w:lvlText w:val="•"/>
      <w:lvlJc w:val="left"/>
      <w:pPr>
        <w:ind w:left="6990" w:hanging="281"/>
      </w:pPr>
      <w:rPr>
        <w:lang w:val="ru-RU" w:eastAsia="en-US" w:bidi="ar-SA"/>
      </w:rPr>
    </w:lvl>
    <w:lvl w:ilvl="8" w:tplc="A2EA7B76">
      <w:numFmt w:val="bullet"/>
      <w:lvlText w:val="•"/>
      <w:lvlJc w:val="left"/>
      <w:pPr>
        <w:ind w:left="7903" w:hanging="281"/>
      </w:pPr>
      <w:rPr>
        <w:lang w:val="ru-RU" w:eastAsia="en-US" w:bidi="ar-SA"/>
      </w:rPr>
    </w:lvl>
  </w:abstractNum>
  <w:abstractNum w:abstractNumId="37" w15:restartNumberingAfterBreak="0">
    <w:nsid w:val="2CCA79D0"/>
    <w:multiLevelType w:val="hybridMultilevel"/>
    <w:tmpl w:val="DC428310"/>
    <w:lvl w:ilvl="0" w:tplc="9AE49060">
      <w:start w:val="1"/>
      <w:numFmt w:val="decimal"/>
      <w:lvlText w:val="%1."/>
      <w:lvlJc w:val="left"/>
      <w:pPr>
        <w:ind w:left="588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8E4BA22">
      <w:numFmt w:val="bullet"/>
      <w:lvlText w:val="•"/>
      <w:lvlJc w:val="left"/>
      <w:pPr>
        <w:ind w:left="1494" w:hanging="213"/>
      </w:pPr>
      <w:rPr>
        <w:lang w:val="ru-RU" w:eastAsia="en-US" w:bidi="ar-SA"/>
      </w:rPr>
    </w:lvl>
    <w:lvl w:ilvl="2" w:tplc="1D50D206">
      <w:numFmt w:val="bullet"/>
      <w:lvlText w:val="•"/>
      <w:lvlJc w:val="left"/>
      <w:pPr>
        <w:ind w:left="2409" w:hanging="213"/>
      </w:pPr>
      <w:rPr>
        <w:lang w:val="ru-RU" w:eastAsia="en-US" w:bidi="ar-SA"/>
      </w:rPr>
    </w:lvl>
    <w:lvl w:ilvl="3" w:tplc="E25EBB84">
      <w:numFmt w:val="bullet"/>
      <w:lvlText w:val="•"/>
      <w:lvlJc w:val="left"/>
      <w:pPr>
        <w:ind w:left="3324" w:hanging="213"/>
      </w:pPr>
      <w:rPr>
        <w:lang w:val="ru-RU" w:eastAsia="en-US" w:bidi="ar-SA"/>
      </w:rPr>
    </w:lvl>
    <w:lvl w:ilvl="4" w:tplc="5D24AD52">
      <w:numFmt w:val="bullet"/>
      <w:lvlText w:val="•"/>
      <w:lvlJc w:val="left"/>
      <w:pPr>
        <w:ind w:left="4239" w:hanging="213"/>
      </w:pPr>
      <w:rPr>
        <w:lang w:val="ru-RU" w:eastAsia="en-US" w:bidi="ar-SA"/>
      </w:rPr>
    </w:lvl>
    <w:lvl w:ilvl="5" w:tplc="D49AA916">
      <w:numFmt w:val="bullet"/>
      <w:lvlText w:val="•"/>
      <w:lvlJc w:val="left"/>
      <w:pPr>
        <w:ind w:left="5154" w:hanging="213"/>
      </w:pPr>
      <w:rPr>
        <w:lang w:val="ru-RU" w:eastAsia="en-US" w:bidi="ar-SA"/>
      </w:rPr>
    </w:lvl>
    <w:lvl w:ilvl="6" w:tplc="1B304CFA">
      <w:numFmt w:val="bullet"/>
      <w:lvlText w:val="•"/>
      <w:lvlJc w:val="left"/>
      <w:pPr>
        <w:ind w:left="6069" w:hanging="213"/>
      </w:pPr>
      <w:rPr>
        <w:lang w:val="ru-RU" w:eastAsia="en-US" w:bidi="ar-SA"/>
      </w:rPr>
    </w:lvl>
    <w:lvl w:ilvl="7" w:tplc="A2C614DE">
      <w:numFmt w:val="bullet"/>
      <w:lvlText w:val="•"/>
      <w:lvlJc w:val="left"/>
      <w:pPr>
        <w:ind w:left="6984" w:hanging="213"/>
      </w:pPr>
      <w:rPr>
        <w:lang w:val="ru-RU" w:eastAsia="en-US" w:bidi="ar-SA"/>
      </w:rPr>
    </w:lvl>
    <w:lvl w:ilvl="8" w:tplc="F3DA9B68">
      <w:numFmt w:val="bullet"/>
      <w:lvlText w:val="•"/>
      <w:lvlJc w:val="left"/>
      <w:pPr>
        <w:ind w:left="7899" w:hanging="213"/>
      </w:pPr>
      <w:rPr>
        <w:lang w:val="ru-RU" w:eastAsia="en-US" w:bidi="ar-SA"/>
      </w:rPr>
    </w:lvl>
  </w:abstractNum>
  <w:abstractNum w:abstractNumId="38" w15:restartNumberingAfterBreak="0">
    <w:nsid w:val="303B0A50"/>
    <w:multiLevelType w:val="hybridMultilevel"/>
    <w:tmpl w:val="8E4EB81C"/>
    <w:lvl w:ilvl="0" w:tplc="B51CA2A8">
      <w:start w:val="1"/>
      <w:numFmt w:val="decimal"/>
      <w:lvlText w:val="%1"/>
      <w:lvlJc w:val="left"/>
      <w:pPr>
        <w:ind w:left="87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4BCE6">
      <w:numFmt w:val="bullet"/>
      <w:lvlText w:val="•"/>
      <w:lvlJc w:val="left"/>
      <w:pPr>
        <w:ind w:left="1764" w:hanging="467"/>
      </w:pPr>
      <w:rPr>
        <w:lang w:val="ru-RU" w:eastAsia="en-US" w:bidi="ar-SA"/>
      </w:rPr>
    </w:lvl>
    <w:lvl w:ilvl="2" w:tplc="485C7C38">
      <w:numFmt w:val="bullet"/>
      <w:lvlText w:val="•"/>
      <w:lvlJc w:val="left"/>
      <w:pPr>
        <w:ind w:left="2649" w:hanging="467"/>
      </w:pPr>
      <w:rPr>
        <w:lang w:val="ru-RU" w:eastAsia="en-US" w:bidi="ar-SA"/>
      </w:rPr>
    </w:lvl>
    <w:lvl w:ilvl="3" w:tplc="EBEC6890">
      <w:numFmt w:val="bullet"/>
      <w:lvlText w:val="•"/>
      <w:lvlJc w:val="left"/>
      <w:pPr>
        <w:ind w:left="3534" w:hanging="467"/>
      </w:pPr>
      <w:rPr>
        <w:lang w:val="ru-RU" w:eastAsia="en-US" w:bidi="ar-SA"/>
      </w:rPr>
    </w:lvl>
    <w:lvl w:ilvl="4" w:tplc="F726F544">
      <w:numFmt w:val="bullet"/>
      <w:lvlText w:val="•"/>
      <w:lvlJc w:val="left"/>
      <w:pPr>
        <w:ind w:left="4419" w:hanging="467"/>
      </w:pPr>
      <w:rPr>
        <w:lang w:val="ru-RU" w:eastAsia="en-US" w:bidi="ar-SA"/>
      </w:rPr>
    </w:lvl>
    <w:lvl w:ilvl="5" w:tplc="B68CB0AE">
      <w:numFmt w:val="bullet"/>
      <w:lvlText w:val="•"/>
      <w:lvlJc w:val="left"/>
      <w:pPr>
        <w:ind w:left="5304" w:hanging="467"/>
      </w:pPr>
      <w:rPr>
        <w:lang w:val="ru-RU" w:eastAsia="en-US" w:bidi="ar-SA"/>
      </w:rPr>
    </w:lvl>
    <w:lvl w:ilvl="6" w:tplc="8E503880">
      <w:numFmt w:val="bullet"/>
      <w:lvlText w:val="•"/>
      <w:lvlJc w:val="left"/>
      <w:pPr>
        <w:ind w:left="6189" w:hanging="467"/>
      </w:pPr>
      <w:rPr>
        <w:lang w:val="ru-RU" w:eastAsia="en-US" w:bidi="ar-SA"/>
      </w:rPr>
    </w:lvl>
    <w:lvl w:ilvl="7" w:tplc="DB9C72F2">
      <w:numFmt w:val="bullet"/>
      <w:lvlText w:val="•"/>
      <w:lvlJc w:val="left"/>
      <w:pPr>
        <w:ind w:left="7074" w:hanging="467"/>
      </w:pPr>
      <w:rPr>
        <w:lang w:val="ru-RU" w:eastAsia="en-US" w:bidi="ar-SA"/>
      </w:rPr>
    </w:lvl>
    <w:lvl w:ilvl="8" w:tplc="45EE407C">
      <w:numFmt w:val="bullet"/>
      <w:lvlText w:val="•"/>
      <w:lvlJc w:val="left"/>
      <w:pPr>
        <w:ind w:left="7959" w:hanging="467"/>
      </w:pPr>
      <w:rPr>
        <w:lang w:val="ru-RU" w:eastAsia="en-US" w:bidi="ar-SA"/>
      </w:rPr>
    </w:lvl>
  </w:abstractNum>
  <w:abstractNum w:abstractNumId="39" w15:restartNumberingAfterBreak="0">
    <w:nsid w:val="30B83131"/>
    <w:multiLevelType w:val="hybridMultilevel"/>
    <w:tmpl w:val="DF3A30EA"/>
    <w:lvl w:ilvl="0" w:tplc="CC567856">
      <w:start w:val="1"/>
      <w:numFmt w:val="decimal"/>
      <w:lvlText w:val="%1."/>
      <w:lvlJc w:val="left"/>
      <w:pPr>
        <w:ind w:left="5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3EE1BA2">
      <w:numFmt w:val="bullet"/>
      <w:lvlText w:val="•"/>
      <w:lvlJc w:val="left"/>
      <w:pPr>
        <w:ind w:left="1440" w:hanging="213"/>
      </w:pPr>
      <w:rPr>
        <w:lang w:val="ru-RU" w:eastAsia="en-US" w:bidi="ar-SA"/>
      </w:rPr>
    </w:lvl>
    <w:lvl w:ilvl="2" w:tplc="76865790">
      <w:numFmt w:val="bullet"/>
      <w:lvlText w:val="•"/>
      <w:lvlJc w:val="left"/>
      <w:pPr>
        <w:ind w:left="2361" w:hanging="213"/>
      </w:pPr>
      <w:rPr>
        <w:lang w:val="ru-RU" w:eastAsia="en-US" w:bidi="ar-SA"/>
      </w:rPr>
    </w:lvl>
    <w:lvl w:ilvl="3" w:tplc="9B40871E">
      <w:numFmt w:val="bullet"/>
      <w:lvlText w:val="•"/>
      <w:lvlJc w:val="left"/>
      <w:pPr>
        <w:ind w:left="3282" w:hanging="213"/>
      </w:pPr>
      <w:rPr>
        <w:lang w:val="ru-RU" w:eastAsia="en-US" w:bidi="ar-SA"/>
      </w:rPr>
    </w:lvl>
    <w:lvl w:ilvl="4" w:tplc="2012D554">
      <w:numFmt w:val="bullet"/>
      <w:lvlText w:val="•"/>
      <w:lvlJc w:val="left"/>
      <w:pPr>
        <w:ind w:left="4203" w:hanging="213"/>
      </w:pPr>
      <w:rPr>
        <w:lang w:val="ru-RU" w:eastAsia="en-US" w:bidi="ar-SA"/>
      </w:rPr>
    </w:lvl>
    <w:lvl w:ilvl="5" w:tplc="765C4594">
      <w:numFmt w:val="bullet"/>
      <w:lvlText w:val="•"/>
      <w:lvlJc w:val="left"/>
      <w:pPr>
        <w:ind w:left="5124" w:hanging="213"/>
      </w:pPr>
      <w:rPr>
        <w:lang w:val="ru-RU" w:eastAsia="en-US" w:bidi="ar-SA"/>
      </w:rPr>
    </w:lvl>
    <w:lvl w:ilvl="6" w:tplc="BA44470E">
      <w:numFmt w:val="bullet"/>
      <w:lvlText w:val="•"/>
      <w:lvlJc w:val="left"/>
      <w:pPr>
        <w:ind w:left="6045" w:hanging="213"/>
      </w:pPr>
      <w:rPr>
        <w:lang w:val="ru-RU" w:eastAsia="en-US" w:bidi="ar-SA"/>
      </w:rPr>
    </w:lvl>
    <w:lvl w:ilvl="7" w:tplc="63ECBB8C">
      <w:numFmt w:val="bullet"/>
      <w:lvlText w:val="•"/>
      <w:lvlJc w:val="left"/>
      <w:pPr>
        <w:ind w:left="6966" w:hanging="213"/>
      </w:pPr>
      <w:rPr>
        <w:lang w:val="ru-RU" w:eastAsia="en-US" w:bidi="ar-SA"/>
      </w:rPr>
    </w:lvl>
    <w:lvl w:ilvl="8" w:tplc="8F0EB7C8">
      <w:numFmt w:val="bullet"/>
      <w:lvlText w:val="•"/>
      <w:lvlJc w:val="left"/>
      <w:pPr>
        <w:ind w:left="7887" w:hanging="213"/>
      </w:pPr>
      <w:rPr>
        <w:lang w:val="ru-RU" w:eastAsia="en-US" w:bidi="ar-SA"/>
      </w:rPr>
    </w:lvl>
  </w:abstractNum>
  <w:abstractNum w:abstractNumId="40" w15:restartNumberingAfterBreak="0">
    <w:nsid w:val="32B2093E"/>
    <w:multiLevelType w:val="hybridMultilevel"/>
    <w:tmpl w:val="710697D2"/>
    <w:lvl w:ilvl="0" w:tplc="D8027674">
      <w:start w:val="1"/>
      <w:numFmt w:val="decimal"/>
      <w:lvlText w:val="%1."/>
      <w:lvlJc w:val="left"/>
      <w:pPr>
        <w:ind w:left="1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C46432">
      <w:numFmt w:val="bullet"/>
      <w:lvlText w:val="•"/>
      <w:lvlJc w:val="left"/>
      <w:pPr>
        <w:ind w:left="2016" w:hanging="281"/>
      </w:pPr>
      <w:rPr>
        <w:lang w:val="ru-RU" w:eastAsia="en-US" w:bidi="ar-SA"/>
      </w:rPr>
    </w:lvl>
    <w:lvl w:ilvl="2" w:tplc="49DE331E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 w:tplc="643E2DDE">
      <w:numFmt w:val="bullet"/>
      <w:lvlText w:val="•"/>
      <w:lvlJc w:val="left"/>
      <w:pPr>
        <w:ind w:left="3730" w:hanging="281"/>
      </w:pPr>
      <w:rPr>
        <w:lang w:val="ru-RU" w:eastAsia="en-US" w:bidi="ar-SA"/>
      </w:rPr>
    </w:lvl>
    <w:lvl w:ilvl="4" w:tplc="20BAD916">
      <w:numFmt w:val="bullet"/>
      <w:lvlText w:val="•"/>
      <w:lvlJc w:val="left"/>
      <w:pPr>
        <w:ind w:left="4587" w:hanging="281"/>
      </w:pPr>
      <w:rPr>
        <w:lang w:val="ru-RU" w:eastAsia="en-US" w:bidi="ar-SA"/>
      </w:rPr>
    </w:lvl>
    <w:lvl w:ilvl="5" w:tplc="BD747AA8">
      <w:numFmt w:val="bullet"/>
      <w:lvlText w:val="•"/>
      <w:lvlJc w:val="left"/>
      <w:pPr>
        <w:ind w:left="5444" w:hanging="281"/>
      </w:pPr>
      <w:rPr>
        <w:lang w:val="ru-RU" w:eastAsia="en-US" w:bidi="ar-SA"/>
      </w:rPr>
    </w:lvl>
    <w:lvl w:ilvl="6" w:tplc="F4DEABDC">
      <w:numFmt w:val="bullet"/>
      <w:lvlText w:val="•"/>
      <w:lvlJc w:val="left"/>
      <w:pPr>
        <w:ind w:left="6301" w:hanging="281"/>
      </w:pPr>
      <w:rPr>
        <w:lang w:val="ru-RU" w:eastAsia="en-US" w:bidi="ar-SA"/>
      </w:rPr>
    </w:lvl>
    <w:lvl w:ilvl="7" w:tplc="B7F0F758">
      <w:numFmt w:val="bullet"/>
      <w:lvlText w:val="•"/>
      <w:lvlJc w:val="left"/>
      <w:pPr>
        <w:ind w:left="7158" w:hanging="281"/>
      </w:pPr>
      <w:rPr>
        <w:lang w:val="ru-RU" w:eastAsia="en-US" w:bidi="ar-SA"/>
      </w:rPr>
    </w:lvl>
    <w:lvl w:ilvl="8" w:tplc="AE1CE890">
      <w:numFmt w:val="bullet"/>
      <w:lvlText w:val="•"/>
      <w:lvlJc w:val="left"/>
      <w:pPr>
        <w:ind w:left="8015" w:hanging="281"/>
      </w:pPr>
      <w:rPr>
        <w:lang w:val="ru-RU" w:eastAsia="en-US" w:bidi="ar-SA"/>
      </w:rPr>
    </w:lvl>
  </w:abstractNum>
  <w:abstractNum w:abstractNumId="41" w15:restartNumberingAfterBreak="0">
    <w:nsid w:val="3A6458F8"/>
    <w:multiLevelType w:val="hybridMultilevel"/>
    <w:tmpl w:val="FB382C24"/>
    <w:lvl w:ilvl="0" w:tplc="D3EECA86">
      <w:start w:val="1"/>
      <w:numFmt w:val="decimal"/>
      <w:lvlText w:val="%1."/>
      <w:lvlJc w:val="left"/>
      <w:pPr>
        <w:ind w:left="30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454E4FE">
      <w:numFmt w:val="bullet"/>
      <w:lvlText w:val="•"/>
      <w:lvlJc w:val="left"/>
      <w:pPr>
        <w:ind w:left="1242" w:hanging="213"/>
      </w:pPr>
      <w:rPr>
        <w:lang w:val="ru-RU" w:eastAsia="en-US" w:bidi="ar-SA"/>
      </w:rPr>
    </w:lvl>
    <w:lvl w:ilvl="2" w:tplc="73D06DF4">
      <w:numFmt w:val="bullet"/>
      <w:lvlText w:val="•"/>
      <w:lvlJc w:val="left"/>
      <w:pPr>
        <w:ind w:left="2185" w:hanging="213"/>
      </w:pPr>
      <w:rPr>
        <w:lang w:val="ru-RU" w:eastAsia="en-US" w:bidi="ar-SA"/>
      </w:rPr>
    </w:lvl>
    <w:lvl w:ilvl="3" w:tplc="C812FD10">
      <w:numFmt w:val="bullet"/>
      <w:lvlText w:val="•"/>
      <w:lvlJc w:val="left"/>
      <w:pPr>
        <w:ind w:left="3128" w:hanging="213"/>
      </w:pPr>
      <w:rPr>
        <w:lang w:val="ru-RU" w:eastAsia="en-US" w:bidi="ar-SA"/>
      </w:rPr>
    </w:lvl>
    <w:lvl w:ilvl="4" w:tplc="1366A31C">
      <w:numFmt w:val="bullet"/>
      <w:lvlText w:val="•"/>
      <w:lvlJc w:val="left"/>
      <w:pPr>
        <w:ind w:left="4071" w:hanging="213"/>
      </w:pPr>
      <w:rPr>
        <w:lang w:val="ru-RU" w:eastAsia="en-US" w:bidi="ar-SA"/>
      </w:rPr>
    </w:lvl>
    <w:lvl w:ilvl="5" w:tplc="E564C8B0">
      <w:numFmt w:val="bullet"/>
      <w:lvlText w:val="•"/>
      <w:lvlJc w:val="left"/>
      <w:pPr>
        <w:ind w:left="5014" w:hanging="213"/>
      </w:pPr>
      <w:rPr>
        <w:lang w:val="ru-RU" w:eastAsia="en-US" w:bidi="ar-SA"/>
      </w:rPr>
    </w:lvl>
    <w:lvl w:ilvl="6" w:tplc="BCC44BB6">
      <w:numFmt w:val="bullet"/>
      <w:lvlText w:val="•"/>
      <w:lvlJc w:val="left"/>
      <w:pPr>
        <w:ind w:left="5957" w:hanging="213"/>
      </w:pPr>
      <w:rPr>
        <w:lang w:val="ru-RU" w:eastAsia="en-US" w:bidi="ar-SA"/>
      </w:rPr>
    </w:lvl>
    <w:lvl w:ilvl="7" w:tplc="E92C04AE">
      <w:numFmt w:val="bullet"/>
      <w:lvlText w:val="•"/>
      <w:lvlJc w:val="left"/>
      <w:pPr>
        <w:ind w:left="6900" w:hanging="213"/>
      </w:pPr>
      <w:rPr>
        <w:lang w:val="ru-RU" w:eastAsia="en-US" w:bidi="ar-SA"/>
      </w:rPr>
    </w:lvl>
    <w:lvl w:ilvl="8" w:tplc="E6363572">
      <w:numFmt w:val="bullet"/>
      <w:lvlText w:val="•"/>
      <w:lvlJc w:val="left"/>
      <w:pPr>
        <w:ind w:left="7843" w:hanging="213"/>
      </w:pPr>
      <w:rPr>
        <w:lang w:val="ru-RU" w:eastAsia="en-US" w:bidi="ar-SA"/>
      </w:rPr>
    </w:lvl>
  </w:abstractNum>
  <w:abstractNum w:abstractNumId="42" w15:restartNumberingAfterBreak="0">
    <w:nsid w:val="3C0E36A1"/>
    <w:multiLevelType w:val="hybridMultilevel"/>
    <w:tmpl w:val="DC682514"/>
    <w:lvl w:ilvl="0" w:tplc="FDE858F4">
      <w:numFmt w:val="bullet"/>
      <w:lvlText w:val="•"/>
      <w:lvlJc w:val="left"/>
      <w:pPr>
        <w:ind w:left="58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28ED6">
      <w:numFmt w:val="bullet"/>
      <w:lvlText w:val="•"/>
      <w:lvlJc w:val="left"/>
      <w:pPr>
        <w:ind w:left="1494" w:hanging="291"/>
      </w:pPr>
      <w:rPr>
        <w:lang w:val="ru-RU" w:eastAsia="en-US" w:bidi="ar-SA"/>
      </w:rPr>
    </w:lvl>
    <w:lvl w:ilvl="2" w:tplc="2EA842F4">
      <w:numFmt w:val="bullet"/>
      <w:lvlText w:val="•"/>
      <w:lvlJc w:val="left"/>
      <w:pPr>
        <w:ind w:left="2409" w:hanging="291"/>
      </w:pPr>
      <w:rPr>
        <w:lang w:val="ru-RU" w:eastAsia="en-US" w:bidi="ar-SA"/>
      </w:rPr>
    </w:lvl>
    <w:lvl w:ilvl="3" w:tplc="1ED436EA">
      <w:numFmt w:val="bullet"/>
      <w:lvlText w:val="•"/>
      <w:lvlJc w:val="left"/>
      <w:pPr>
        <w:ind w:left="3324" w:hanging="291"/>
      </w:pPr>
      <w:rPr>
        <w:lang w:val="ru-RU" w:eastAsia="en-US" w:bidi="ar-SA"/>
      </w:rPr>
    </w:lvl>
    <w:lvl w:ilvl="4" w:tplc="0D18AAF0">
      <w:numFmt w:val="bullet"/>
      <w:lvlText w:val="•"/>
      <w:lvlJc w:val="left"/>
      <w:pPr>
        <w:ind w:left="4239" w:hanging="291"/>
      </w:pPr>
      <w:rPr>
        <w:lang w:val="ru-RU" w:eastAsia="en-US" w:bidi="ar-SA"/>
      </w:rPr>
    </w:lvl>
    <w:lvl w:ilvl="5" w:tplc="368AD1B6">
      <w:numFmt w:val="bullet"/>
      <w:lvlText w:val="•"/>
      <w:lvlJc w:val="left"/>
      <w:pPr>
        <w:ind w:left="5154" w:hanging="291"/>
      </w:pPr>
      <w:rPr>
        <w:lang w:val="ru-RU" w:eastAsia="en-US" w:bidi="ar-SA"/>
      </w:rPr>
    </w:lvl>
    <w:lvl w:ilvl="6" w:tplc="C8EED7EA">
      <w:numFmt w:val="bullet"/>
      <w:lvlText w:val="•"/>
      <w:lvlJc w:val="left"/>
      <w:pPr>
        <w:ind w:left="6069" w:hanging="291"/>
      </w:pPr>
      <w:rPr>
        <w:lang w:val="ru-RU" w:eastAsia="en-US" w:bidi="ar-SA"/>
      </w:rPr>
    </w:lvl>
    <w:lvl w:ilvl="7" w:tplc="A7DAD7D2">
      <w:numFmt w:val="bullet"/>
      <w:lvlText w:val="•"/>
      <w:lvlJc w:val="left"/>
      <w:pPr>
        <w:ind w:left="6984" w:hanging="291"/>
      </w:pPr>
      <w:rPr>
        <w:lang w:val="ru-RU" w:eastAsia="en-US" w:bidi="ar-SA"/>
      </w:rPr>
    </w:lvl>
    <w:lvl w:ilvl="8" w:tplc="12940290">
      <w:numFmt w:val="bullet"/>
      <w:lvlText w:val="•"/>
      <w:lvlJc w:val="left"/>
      <w:pPr>
        <w:ind w:left="7899" w:hanging="291"/>
      </w:pPr>
      <w:rPr>
        <w:lang w:val="ru-RU" w:eastAsia="en-US" w:bidi="ar-SA"/>
      </w:rPr>
    </w:lvl>
  </w:abstractNum>
  <w:abstractNum w:abstractNumId="43" w15:restartNumberingAfterBreak="0">
    <w:nsid w:val="3CAC4B85"/>
    <w:multiLevelType w:val="hybridMultilevel"/>
    <w:tmpl w:val="EA623C8E"/>
    <w:lvl w:ilvl="0" w:tplc="85BC118A">
      <w:start w:val="2"/>
      <w:numFmt w:val="decimal"/>
      <w:lvlText w:val="%1"/>
      <w:lvlJc w:val="left"/>
      <w:pPr>
        <w:ind w:left="29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921BC0">
      <w:numFmt w:val="bullet"/>
      <w:lvlText w:val="•"/>
      <w:lvlJc w:val="left"/>
      <w:pPr>
        <w:ind w:left="3600" w:hanging="212"/>
      </w:pPr>
      <w:rPr>
        <w:lang w:val="ru-RU" w:eastAsia="en-US" w:bidi="ar-SA"/>
      </w:rPr>
    </w:lvl>
    <w:lvl w:ilvl="2" w:tplc="09E290DE">
      <w:numFmt w:val="bullet"/>
      <w:lvlText w:val="•"/>
      <w:lvlJc w:val="left"/>
      <w:pPr>
        <w:ind w:left="4281" w:hanging="212"/>
      </w:pPr>
      <w:rPr>
        <w:lang w:val="ru-RU" w:eastAsia="en-US" w:bidi="ar-SA"/>
      </w:rPr>
    </w:lvl>
    <w:lvl w:ilvl="3" w:tplc="19CC1636">
      <w:numFmt w:val="bullet"/>
      <w:lvlText w:val="•"/>
      <w:lvlJc w:val="left"/>
      <w:pPr>
        <w:ind w:left="4962" w:hanging="212"/>
      </w:pPr>
      <w:rPr>
        <w:lang w:val="ru-RU" w:eastAsia="en-US" w:bidi="ar-SA"/>
      </w:rPr>
    </w:lvl>
    <w:lvl w:ilvl="4" w:tplc="6F00EF4E">
      <w:numFmt w:val="bullet"/>
      <w:lvlText w:val="•"/>
      <w:lvlJc w:val="left"/>
      <w:pPr>
        <w:ind w:left="5643" w:hanging="212"/>
      </w:pPr>
      <w:rPr>
        <w:lang w:val="ru-RU" w:eastAsia="en-US" w:bidi="ar-SA"/>
      </w:rPr>
    </w:lvl>
    <w:lvl w:ilvl="5" w:tplc="16F28490">
      <w:numFmt w:val="bullet"/>
      <w:lvlText w:val="•"/>
      <w:lvlJc w:val="left"/>
      <w:pPr>
        <w:ind w:left="6324" w:hanging="212"/>
      </w:pPr>
      <w:rPr>
        <w:lang w:val="ru-RU" w:eastAsia="en-US" w:bidi="ar-SA"/>
      </w:rPr>
    </w:lvl>
    <w:lvl w:ilvl="6" w:tplc="1618EEB8">
      <w:numFmt w:val="bullet"/>
      <w:lvlText w:val="•"/>
      <w:lvlJc w:val="left"/>
      <w:pPr>
        <w:ind w:left="7005" w:hanging="212"/>
      </w:pPr>
      <w:rPr>
        <w:lang w:val="ru-RU" w:eastAsia="en-US" w:bidi="ar-SA"/>
      </w:rPr>
    </w:lvl>
    <w:lvl w:ilvl="7" w:tplc="A8CA0128">
      <w:numFmt w:val="bullet"/>
      <w:lvlText w:val="•"/>
      <w:lvlJc w:val="left"/>
      <w:pPr>
        <w:ind w:left="7686" w:hanging="212"/>
      </w:pPr>
      <w:rPr>
        <w:lang w:val="ru-RU" w:eastAsia="en-US" w:bidi="ar-SA"/>
      </w:rPr>
    </w:lvl>
    <w:lvl w:ilvl="8" w:tplc="9B5C9DCA">
      <w:numFmt w:val="bullet"/>
      <w:lvlText w:val="•"/>
      <w:lvlJc w:val="left"/>
      <w:pPr>
        <w:ind w:left="8367" w:hanging="212"/>
      </w:pPr>
      <w:rPr>
        <w:lang w:val="ru-RU" w:eastAsia="en-US" w:bidi="ar-SA"/>
      </w:rPr>
    </w:lvl>
  </w:abstractNum>
  <w:abstractNum w:abstractNumId="44" w15:restartNumberingAfterBreak="0">
    <w:nsid w:val="41342C42"/>
    <w:multiLevelType w:val="hybridMultilevel"/>
    <w:tmpl w:val="58F2A4B4"/>
    <w:lvl w:ilvl="0" w:tplc="15E08564">
      <w:start w:val="1"/>
      <w:numFmt w:val="decimal"/>
      <w:lvlText w:val="%1"/>
      <w:lvlJc w:val="left"/>
      <w:pPr>
        <w:ind w:left="5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4F4A">
      <w:numFmt w:val="bullet"/>
      <w:lvlText w:val="•"/>
      <w:lvlJc w:val="left"/>
      <w:pPr>
        <w:ind w:left="1494" w:hanging="212"/>
      </w:pPr>
      <w:rPr>
        <w:lang w:val="ru-RU" w:eastAsia="en-US" w:bidi="ar-SA"/>
      </w:rPr>
    </w:lvl>
    <w:lvl w:ilvl="2" w:tplc="2FF2A7FA">
      <w:numFmt w:val="bullet"/>
      <w:lvlText w:val="•"/>
      <w:lvlJc w:val="left"/>
      <w:pPr>
        <w:ind w:left="2409" w:hanging="212"/>
      </w:pPr>
      <w:rPr>
        <w:lang w:val="ru-RU" w:eastAsia="en-US" w:bidi="ar-SA"/>
      </w:rPr>
    </w:lvl>
    <w:lvl w:ilvl="3" w:tplc="D4462CF4">
      <w:numFmt w:val="bullet"/>
      <w:lvlText w:val="•"/>
      <w:lvlJc w:val="left"/>
      <w:pPr>
        <w:ind w:left="3324" w:hanging="212"/>
      </w:pPr>
      <w:rPr>
        <w:lang w:val="ru-RU" w:eastAsia="en-US" w:bidi="ar-SA"/>
      </w:rPr>
    </w:lvl>
    <w:lvl w:ilvl="4" w:tplc="ED3A8BFA">
      <w:numFmt w:val="bullet"/>
      <w:lvlText w:val="•"/>
      <w:lvlJc w:val="left"/>
      <w:pPr>
        <w:ind w:left="4239" w:hanging="212"/>
      </w:pPr>
      <w:rPr>
        <w:lang w:val="ru-RU" w:eastAsia="en-US" w:bidi="ar-SA"/>
      </w:rPr>
    </w:lvl>
    <w:lvl w:ilvl="5" w:tplc="9F668B60">
      <w:numFmt w:val="bullet"/>
      <w:lvlText w:val="•"/>
      <w:lvlJc w:val="left"/>
      <w:pPr>
        <w:ind w:left="5154" w:hanging="212"/>
      </w:pPr>
      <w:rPr>
        <w:lang w:val="ru-RU" w:eastAsia="en-US" w:bidi="ar-SA"/>
      </w:rPr>
    </w:lvl>
    <w:lvl w:ilvl="6" w:tplc="8D44F1FA">
      <w:numFmt w:val="bullet"/>
      <w:lvlText w:val="•"/>
      <w:lvlJc w:val="left"/>
      <w:pPr>
        <w:ind w:left="6069" w:hanging="212"/>
      </w:pPr>
      <w:rPr>
        <w:lang w:val="ru-RU" w:eastAsia="en-US" w:bidi="ar-SA"/>
      </w:rPr>
    </w:lvl>
    <w:lvl w:ilvl="7" w:tplc="B83C88C2">
      <w:numFmt w:val="bullet"/>
      <w:lvlText w:val="•"/>
      <w:lvlJc w:val="left"/>
      <w:pPr>
        <w:ind w:left="6984" w:hanging="212"/>
      </w:pPr>
      <w:rPr>
        <w:lang w:val="ru-RU" w:eastAsia="en-US" w:bidi="ar-SA"/>
      </w:rPr>
    </w:lvl>
    <w:lvl w:ilvl="8" w:tplc="F68AC340">
      <w:numFmt w:val="bullet"/>
      <w:lvlText w:val="•"/>
      <w:lvlJc w:val="left"/>
      <w:pPr>
        <w:ind w:left="7899" w:hanging="212"/>
      </w:pPr>
      <w:rPr>
        <w:lang w:val="ru-RU" w:eastAsia="en-US" w:bidi="ar-SA"/>
      </w:rPr>
    </w:lvl>
  </w:abstractNum>
  <w:abstractNum w:abstractNumId="45" w15:restartNumberingAfterBreak="0">
    <w:nsid w:val="413E1B6F"/>
    <w:multiLevelType w:val="hybridMultilevel"/>
    <w:tmpl w:val="61988644"/>
    <w:lvl w:ilvl="0" w:tplc="42C29CFE">
      <w:numFmt w:val="bullet"/>
      <w:lvlText w:val=""/>
      <w:lvlJc w:val="left"/>
      <w:pPr>
        <w:ind w:left="305" w:hanging="360"/>
      </w:pPr>
      <w:rPr>
        <w:w w:val="99"/>
        <w:lang w:val="ru-RU" w:eastAsia="en-US" w:bidi="ar-SA"/>
      </w:rPr>
    </w:lvl>
    <w:lvl w:ilvl="1" w:tplc="3760D678">
      <w:numFmt w:val="bullet"/>
      <w:lvlText w:val=""/>
      <w:lvlJc w:val="left"/>
      <w:pPr>
        <w:ind w:left="44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E08DA2">
      <w:numFmt w:val="bullet"/>
      <w:lvlText w:val="•"/>
      <w:lvlJc w:val="left"/>
      <w:pPr>
        <w:ind w:left="1256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210E8F8A">
      <w:numFmt w:val="bullet"/>
      <w:lvlText w:val="•"/>
      <w:lvlJc w:val="left"/>
      <w:pPr>
        <w:ind w:left="2318" w:hanging="100"/>
      </w:pPr>
      <w:rPr>
        <w:lang w:val="ru-RU" w:eastAsia="en-US" w:bidi="ar-SA"/>
      </w:rPr>
    </w:lvl>
    <w:lvl w:ilvl="4" w:tplc="2802439C">
      <w:numFmt w:val="bullet"/>
      <w:lvlText w:val="•"/>
      <w:lvlJc w:val="left"/>
      <w:pPr>
        <w:ind w:left="3377" w:hanging="100"/>
      </w:pPr>
      <w:rPr>
        <w:lang w:val="ru-RU" w:eastAsia="en-US" w:bidi="ar-SA"/>
      </w:rPr>
    </w:lvl>
    <w:lvl w:ilvl="5" w:tplc="1F403418">
      <w:numFmt w:val="bullet"/>
      <w:lvlText w:val="•"/>
      <w:lvlJc w:val="left"/>
      <w:pPr>
        <w:ind w:left="4435" w:hanging="100"/>
      </w:pPr>
      <w:rPr>
        <w:lang w:val="ru-RU" w:eastAsia="en-US" w:bidi="ar-SA"/>
      </w:rPr>
    </w:lvl>
    <w:lvl w:ilvl="6" w:tplc="C29430B4">
      <w:numFmt w:val="bullet"/>
      <w:lvlText w:val="•"/>
      <w:lvlJc w:val="left"/>
      <w:pPr>
        <w:ind w:left="5494" w:hanging="100"/>
      </w:pPr>
      <w:rPr>
        <w:lang w:val="ru-RU" w:eastAsia="en-US" w:bidi="ar-SA"/>
      </w:rPr>
    </w:lvl>
    <w:lvl w:ilvl="7" w:tplc="B5E0F268">
      <w:numFmt w:val="bullet"/>
      <w:lvlText w:val="•"/>
      <w:lvlJc w:val="left"/>
      <w:pPr>
        <w:ind w:left="6553" w:hanging="100"/>
      </w:pPr>
      <w:rPr>
        <w:lang w:val="ru-RU" w:eastAsia="en-US" w:bidi="ar-SA"/>
      </w:rPr>
    </w:lvl>
    <w:lvl w:ilvl="8" w:tplc="45FAD8D6">
      <w:numFmt w:val="bullet"/>
      <w:lvlText w:val="•"/>
      <w:lvlJc w:val="left"/>
      <w:pPr>
        <w:ind w:left="7611" w:hanging="100"/>
      </w:pPr>
      <w:rPr>
        <w:lang w:val="ru-RU" w:eastAsia="en-US" w:bidi="ar-SA"/>
      </w:rPr>
    </w:lvl>
  </w:abstractNum>
  <w:abstractNum w:abstractNumId="46" w15:restartNumberingAfterBreak="0">
    <w:nsid w:val="428D6DCB"/>
    <w:multiLevelType w:val="hybridMultilevel"/>
    <w:tmpl w:val="C5A61C74"/>
    <w:lvl w:ilvl="0" w:tplc="FDE852E8">
      <w:start w:val="1"/>
      <w:numFmt w:val="decimal"/>
      <w:lvlText w:val="%1."/>
      <w:lvlJc w:val="left"/>
      <w:pPr>
        <w:ind w:left="5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302C8C">
      <w:start w:val="1"/>
      <w:numFmt w:val="decimal"/>
      <w:lvlText w:val="%2"/>
      <w:lvlJc w:val="left"/>
      <w:pPr>
        <w:ind w:left="3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32A5A0">
      <w:numFmt w:val="bullet"/>
      <w:lvlText w:val="•"/>
      <w:lvlJc w:val="left"/>
      <w:pPr>
        <w:ind w:left="940" w:hanging="226"/>
      </w:pPr>
      <w:rPr>
        <w:lang w:val="ru-RU" w:eastAsia="en-US" w:bidi="ar-SA"/>
      </w:rPr>
    </w:lvl>
    <w:lvl w:ilvl="3" w:tplc="714E1F84">
      <w:numFmt w:val="bullet"/>
      <w:lvlText w:val="•"/>
      <w:lvlJc w:val="left"/>
      <w:pPr>
        <w:ind w:left="1560" w:hanging="226"/>
      </w:pPr>
      <w:rPr>
        <w:lang w:val="ru-RU" w:eastAsia="en-US" w:bidi="ar-SA"/>
      </w:rPr>
    </w:lvl>
    <w:lvl w:ilvl="4" w:tplc="879288A0">
      <w:numFmt w:val="bullet"/>
      <w:lvlText w:val="•"/>
      <w:lvlJc w:val="left"/>
      <w:pPr>
        <w:ind w:left="2726" w:hanging="226"/>
      </w:pPr>
      <w:rPr>
        <w:lang w:val="ru-RU" w:eastAsia="en-US" w:bidi="ar-SA"/>
      </w:rPr>
    </w:lvl>
    <w:lvl w:ilvl="5" w:tplc="E2EAD06E">
      <w:numFmt w:val="bullet"/>
      <w:lvlText w:val="•"/>
      <w:lvlJc w:val="left"/>
      <w:pPr>
        <w:ind w:left="3893" w:hanging="226"/>
      </w:pPr>
      <w:rPr>
        <w:lang w:val="ru-RU" w:eastAsia="en-US" w:bidi="ar-SA"/>
      </w:rPr>
    </w:lvl>
    <w:lvl w:ilvl="6" w:tplc="82C2E83C">
      <w:numFmt w:val="bullet"/>
      <w:lvlText w:val="•"/>
      <w:lvlJc w:val="left"/>
      <w:pPr>
        <w:ind w:left="5060" w:hanging="226"/>
      </w:pPr>
      <w:rPr>
        <w:lang w:val="ru-RU" w:eastAsia="en-US" w:bidi="ar-SA"/>
      </w:rPr>
    </w:lvl>
    <w:lvl w:ilvl="7" w:tplc="E42281BA">
      <w:numFmt w:val="bullet"/>
      <w:lvlText w:val="•"/>
      <w:lvlJc w:val="left"/>
      <w:pPr>
        <w:ind w:left="6227" w:hanging="226"/>
      </w:pPr>
      <w:rPr>
        <w:lang w:val="ru-RU" w:eastAsia="en-US" w:bidi="ar-SA"/>
      </w:rPr>
    </w:lvl>
    <w:lvl w:ilvl="8" w:tplc="3EA6CD96">
      <w:numFmt w:val="bullet"/>
      <w:lvlText w:val="•"/>
      <w:lvlJc w:val="left"/>
      <w:pPr>
        <w:ind w:left="7394" w:hanging="226"/>
      </w:pPr>
      <w:rPr>
        <w:lang w:val="ru-RU" w:eastAsia="en-US" w:bidi="ar-SA"/>
      </w:rPr>
    </w:lvl>
  </w:abstractNum>
  <w:abstractNum w:abstractNumId="47" w15:restartNumberingAfterBreak="0">
    <w:nsid w:val="44177883"/>
    <w:multiLevelType w:val="hybridMultilevel"/>
    <w:tmpl w:val="05BAE9EA"/>
    <w:lvl w:ilvl="0" w:tplc="3F8A2322">
      <w:start w:val="2"/>
      <w:numFmt w:val="decimal"/>
      <w:lvlText w:val="%1"/>
      <w:lvlJc w:val="left"/>
      <w:pPr>
        <w:ind w:left="79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5AA3B4">
      <w:numFmt w:val="bullet"/>
      <w:lvlText w:val="•"/>
      <w:lvlJc w:val="left"/>
      <w:pPr>
        <w:ind w:left="588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450918A">
      <w:numFmt w:val="bullet"/>
      <w:lvlText w:val="•"/>
      <w:lvlJc w:val="left"/>
      <w:pPr>
        <w:ind w:left="1920" w:hanging="100"/>
      </w:pPr>
      <w:rPr>
        <w:lang w:val="ru-RU" w:eastAsia="en-US" w:bidi="ar-SA"/>
      </w:rPr>
    </w:lvl>
    <w:lvl w:ilvl="3" w:tplc="C23896A2">
      <w:numFmt w:val="bullet"/>
      <w:lvlText w:val="•"/>
      <w:lvlJc w:val="left"/>
      <w:pPr>
        <w:ind w:left="2820" w:hanging="100"/>
      </w:pPr>
      <w:rPr>
        <w:lang w:val="ru-RU" w:eastAsia="en-US" w:bidi="ar-SA"/>
      </w:rPr>
    </w:lvl>
    <w:lvl w:ilvl="4" w:tplc="39C0D476">
      <w:numFmt w:val="bullet"/>
      <w:lvlText w:val="•"/>
      <w:lvlJc w:val="left"/>
      <w:pPr>
        <w:ind w:left="3880" w:hanging="100"/>
      </w:pPr>
      <w:rPr>
        <w:lang w:val="ru-RU" w:eastAsia="en-US" w:bidi="ar-SA"/>
      </w:rPr>
    </w:lvl>
    <w:lvl w:ilvl="5" w:tplc="40265340">
      <w:numFmt w:val="bullet"/>
      <w:lvlText w:val="•"/>
      <w:lvlJc w:val="left"/>
      <w:pPr>
        <w:ind w:left="4854" w:hanging="100"/>
      </w:pPr>
      <w:rPr>
        <w:lang w:val="ru-RU" w:eastAsia="en-US" w:bidi="ar-SA"/>
      </w:rPr>
    </w:lvl>
    <w:lvl w:ilvl="6" w:tplc="37F07692">
      <w:numFmt w:val="bullet"/>
      <w:lvlText w:val="•"/>
      <w:lvlJc w:val="left"/>
      <w:pPr>
        <w:ind w:left="5829" w:hanging="100"/>
      </w:pPr>
      <w:rPr>
        <w:lang w:val="ru-RU" w:eastAsia="en-US" w:bidi="ar-SA"/>
      </w:rPr>
    </w:lvl>
    <w:lvl w:ilvl="7" w:tplc="26585CF4">
      <w:numFmt w:val="bullet"/>
      <w:lvlText w:val="•"/>
      <w:lvlJc w:val="left"/>
      <w:pPr>
        <w:ind w:left="6804" w:hanging="100"/>
      </w:pPr>
      <w:rPr>
        <w:lang w:val="ru-RU" w:eastAsia="en-US" w:bidi="ar-SA"/>
      </w:rPr>
    </w:lvl>
    <w:lvl w:ilvl="8" w:tplc="59128028">
      <w:numFmt w:val="bullet"/>
      <w:lvlText w:val="•"/>
      <w:lvlJc w:val="left"/>
      <w:pPr>
        <w:ind w:left="7779" w:hanging="100"/>
      </w:pPr>
      <w:rPr>
        <w:lang w:val="ru-RU" w:eastAsia="en-US" w:bidi="ar-SA"/>
      </w:rPr>
    </w:lvl>
  </w:abstractNum>
  <w:abstractNum w:abstractNumId="48" w15:restartNumberingAfterBreak="0">
    <w:nsid w:val="44CF0BA1"/>
    <w:multiLevelType w:val="hybridMultilevel"/>
    <w:tmpl w:val="BA060E46"/>
    <w:lvl w:ilvl="0" w:tplc="E024554C">
      <w:numFmt w:val="bullet"/>
      <w:lvlText w:val="•"/>
      <w:lvlJc w:val="left"/>
      <w:pPr>
        <w:ind w:left="14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64D36">
      <w:numFmt w:val="bullet"/>
      <w:lvlText w:val="•"/>
      <w:lvlJc w:val="left"/>
      <w:pPr>
        <w:ind w:left="2250" w:hanging="250"/>
      </w:pPr>
      <w:rPr>
        <w:lang w:val="ru-RU" w:eastAsia="en-US" w:bidi="ar-SA"/>
      </w:rPr>
    </w:lvl>
    <w:lvl w:ilvl="2" w:tplc="753AB8FA">
      <w:numFmt w:val="bullet"/>
      <w:lvlText w:val="•"/>
      <w:lvlJc w:val="left"/>
      <w:pPr>
        <w:ind w:left="3081" w:hanging="250"/>
      </w:pPr>
      <w:rPr>
        <w:lang w:val="ru-RU" w:eastAsia="en-US" w:bidi="ar-SA"/>
      </w:rPr>
    </w:lvl>
    <w:lvl w:ilvl="3" w:tplc="06F4FBE2">
      <w:numFmt w:val="bullet"/>
      <w:lvlText w:val="•"/>
      <w:lvlJc w:val="left"/>
      <w:pPr>
        <w:ind w:left="3912" w:hanging="250"/>
      </w:pPr>
      <w:rPr>
        <w:lang w:val="ru-RU" w:eastAsia="en-US" w:bidi="ar-SA"/>
      </w:rPr>
    </w:lvl>
    <w:lvl w:ilvl="4" w:tplc="B5343DC8">
      <w:numFmt w:val="bullet"/>
      <w:lvlText w:val="•"/>
      <w:lvlJc w:val="left"/>
      <w:pPr>
        <w:ind w:left="4743" w:hanging="250"/>
      </w:pPr>
      <w:rPr>
        <w:lang w:val="ru-RU" w:eastAsia="en-US" w:bidi="ar-SA"/>
      </w:rPr>
    </w:lvl>
    <w:lvl w:ilvl="5" w:tplc="72F83222">
      <w:numFmt w:val="bullet"/>
      <w:lvlText w:val="•"/>
      <w:lvlJc w:val="left"/>
      <w:pPr>
        <w:ind w:left="5574" w:hanging="250"/>
      </w:pPr>
      <w:rPr>
        <w:lang w:val="ru-RU" w:eastAsia="en-US" w:bidi="ar-SA"/>
      </w:rPr>
    </w:lvl>
    <w:lvl w:ilvl="6" w:tplc="C5C6F7E0">
      <w:numFmt w:val="bullet"/>
      <w:lvlText w:val="•"/>
      <w:lvlJc w:val="left"/>
      <w:pPr>
        <w:ind w:left="6405" w:hanging="250"/>
      </w:pPr>
      <w:rPr>
        <w:lang w:val="ru-RU" w:eastAsia="en-US" w:bidi="ar-SA"/>
      </w:rPr>
    </w:lvl>
    <w:lvl w:ilvl="7" w:tplc="FB349574">
      <w:numFmt w:val="bullet"/>
      <w:lvlText w:val="•"/>
      <w:lvlJc w:val="left"/>
      <w:pPr>
        <w:ind w:left="7236" w:hanging="250"/>
      </w:pPr>
      <w:rPr>
        <w:lang w:val="ru-RU" w:eastAsia="en-US" w:bidi="ar-SA"/>
      </w:rPr>
    </w:lvl>
    <w:lvl w:ilvl="8" w:tplc="24A079A4">
      <w:numFmt w:val="bullet"/>
      <w:lvlText w:val="•"/>
      <w:lvlJc w:val="left"/>
      <w:pPr>
        <w:ind w:left="8067" w:hanging="250"/>
      </w:pPr>
      <w:rPr>
        <w:lang w:val="ru-RU" w:eastAsia="en-US" w:bidi="ar-SA"/>
      </w:rPr>
    </w:lvl>
  </w:abstractNum>
  <w:abstractNum w:abstractNumId="49" w15:restartNumberingAfterBreak="0">
    <w:nsid w:val="45CA074D"/>
    <w:multiLevelType w:val="hybridMultilevel"/>
    <w:tmpl w:val="6C64A526"/>
    <w:lvl w:ilvl="0" w:tplc="46F0C2E6">
      <w:start w:val="1"/>
      <w:numFmt w:val="decimal"/>
      <w:lvlText w:val="%1)"/>
      <w:lvlJc w:val="left"/>
      <w:pPr>
        <w:ind w:left="446" w:hanging="356"/>
      </w:pPr>
      <w:rPr>
        <w:b/>
        <w:bCs/>
        <w:w w:val="100"/>
        <w:lang w:val="ru-RU" w:eastAsia="en-US" w:bidi="ar-SA"/>
      </w:rPr>
    </w:lvl>
    <w:lvl w:ilvl="1" w:tplc="A8704D56">
      <w:numFmt w:val="bullet"/>
      <w:lvlText w:val="•"/>
      <w:lvlJc w:val="left"/>
      <w:pPr>
        <w:ind w:left="1368" w:hanging="356"/>
      </w:pPr>
      <w:rPr>
        <w:lang w:val="ru-RU" w:eastAsia="en-US" w:bidi="ar-SA"/>
      </w:rPr>
    </w:lvl>
    <w:lvl w:ilvl="2" w:tplc="2CBCAD86">
      <w:numFmt w:val="bullet"/>
      <w:lvlText w:val="•"/>
      <w:lvlJc w:val="left"/>
      <w:pPr>
        <w:ind w:left="2297" w:hanging="356"/>
      </w:pPr>
      <w:rPr>
        <w:lang w:val="ru-RU" w:eastAsia="en-US" w:bidi="ar-SA"/>
      </w:rPr>
    </w:lvl>
    <w:lvl w:ilvl="3" w:tplc="60D2D04C">
      <w:numFmt w:val="bullet"/>
      <w:lvlText w:val="•"/>
      <w:lvlJc w:val="left"/>
      <w:pPr>
        <w:ind w:left="3226" w:hanging="356"/>
      </w:pPr>
      <w:rPr>
        <w:lang w:val="ru-RU" w:eastAsia="en-US" w:bidi="ar-SA"/>
      </w:rPr>
    </w:lvl>
    <w:lvl w:ilvl="4" w:tplc="7A8EF9B2">
      <w:numFmt w:val="bullet"/>
      <w:lvlText w:val="•"/>
      <w:lvlJc w:val="left"/>
      <w:pPr>
        <w:ind w:left="4155" w:hanging="356"/>
      </w:pPr>
      <w:rPr>
        <w:lang w:val="ru-RU" w:eastAsia="en-US" w:bidi="ar-SA"/>
      </w:rPr>
    </w:lvl>
    <w:lvl w:ilvl="5" w:tplc="ECD67D40">
      <w:numFmt w:val="bullet"/>
      <w:lvlText w:val="•"/>
      <w:lvlJc w:val="left"/>
      <w:pPr>
        <w:ind w:left="5084" w:hanging="356"/>
      </w:pPr>
      <w:rPr>
        <w:lang w:val="ru-RU" w:eastAsia="en-US" w:bidi="ar-SA"/>
      </w:rPr>
    </w:lvl>
    <w:lvl w:ilvl="6" w:tplc="730285C6">
      <w:numFmt w:val="bullet"/>
      <w:lvlText w:val="•"/>
      <w:lvlJc w:val="left"/>
      <w:pPr>
        <w:ind w:left="6013" w:hanging="356"/>
      </w:pPr>
      <w:rPr>
        <w:lang w:val="ru-RU" w:eastAsia="en-US" w:bidi="ar-SA"/>
      </w:rPr>
    </w:lvl>
    <w:lvl w:ilvl="7" w:tplc="63E0EABC">
      <w:numFmt w:val="bullet"/>
      <w:lvlText w:val="•"/>
      <w:lvlJc w:val="left"/>
      <w:pPr>
        <w:ind w:left="6942" w:hanging="356"/>
      </w:pPr>
      <w:rPr>
        <w:lang w:val="ru-RU" w:eastAsia="en-US" w:bidi="ar-SA"/>
      </w:rPr>
    </w:lvl>
    <w:lvl w:ilvl="8" w:tplc="D3342CD8">
      <w:numFmt w:val="bullet"/>
      <w:lvlText w:val="•"/>
      <w:lvlJc w:val="left"/>
      <w:pPr>
        <w:ind w:left="7871" w:hanging="356"/>
      </w:pPr>
      <w:rPr>
        <w:lang w:val="ru-RU" w:eastAsia="en-US" w:bidi="ar-SA"/>
      </w:rPr>
    </w:lvl>
  </w:abstractNum>
  <w:abstractNum w:abstractNumId="50" w15:restartNumberingAfterBreak="0">
    <w:nsid w:val="47F42784"/>
    <w:multiLevelType w:val="hybridMultilevel"/>
    <w:tmpl w:val="398884C0"/>
    <w:lvl w:ilvl="0" w:tplc="5E0AFDC6">
      <w:numFmt w:val="bullet"/>
      <w:lvlText w:val="-"/>
      <w:lvlJc w:val="left"/>
      <w:pPr>
        <w:ind w:left="44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61794">
      <w:numFmt w:val="bullet"/>
      <w:lvlText w:val="•"/>
      <w:lvlJc w:val="left"/>
      <w:pPr>
        <w:ind w:left="1368" w:hanging="720"/>
      </w:pPr>
      <w:rPr>
        <w:lang w:val="ru-RU" w:eastAsia="en-US" w:bidi="ar-SA"/>
      </w:rPr>
    </w:lvl>
    <w:lvl w:ilvl="2" w:tplc="E6D4161E">
      <w:numFmt w:val="bullet"/>
      <w:lvlText w:val="•"/>
      <w:lvlJc w:val="left"/>
      <w:pPr>
        <w:ind w:left="2297" w:hanging="720"/>
      </w:pPr>
      <w:rPr>
        <w:lang w:val="ru-RU" w:eastAsia="en-US" w:bidi="ar-SA"/>
      </w:rPr>
    </w:lvl>
    <w:lvl w:ilvl="3" w:tplc="E1040494">
      <w:numFmt w:val="bullet"/>
      <w:lvlText w:val="•"/>
      <w:lvlJc w:val="left"/>
      <w:pPr>
        <w:ind w:left="3226" w:hanging="720"/>
      </w:pPr>
      <w:rPr>
        <w:lang w:val="ru-RU" w:eastAsia="en-US" w:bidi="ar-SA"/>
      </w:rPr>
    </w:lvl>
    <w:lvl w:ilvl="4" w:tplc="DBBC391C">
      <w:numFmt w:val="bullet"/>
      <w:lvlText w:val="•"/>
      <w:lvlJc w:val="left"/>
      <w:pPr>
        <w:ind w:left="4155" w:hanging="720"/>
      </w:pPr>
      <w:rPr>
        <w:lang w:val="ru-RU" w:eastAsia="en-US" w:bidi="ar-SA"/>
      </w:rPr>
    </w:lvl>
    <w:lvl w:ilvl="5" w:tplc="4DC25A9C">
      <w:numFmt w:val="bullet"/>
      <w:lvlText w:val="•"/>
      <w:lvlJc w:val="left"/>
      <w:pPr>
        <w:ind w:left="5084" w:hanging="720"/>
      </w:pPr>
      <w:rPr>
        <w:lang w:val="ru-RU" w:eastAsia="en-US" w:bidi="ar-SA"/>
      </w:rPr>
    </w:lvl>
    <w:lvl w:ilvl="6" w:tplc="840E94E8">
      <w:numFmt w:val="bullet"/>
      <w:lvlText w:val="•"/>
      <w:lvlJc w:val="left"/>
      <w:pPr>
        <w:ind w:left="6013" w:hanging="720"/>
      </w:pPr>
      <w:rPr>
        <w:lang w:val="ru-RU" w:eastAsia="en-US" w:bidi="ar-SA"/>
      </w:rPr>
    </w:lvl>
    <w:lvl w:ilvl="7" w:tplc="051EBE6E">
      <w:numFmt w:val="bullet"/>
      <w:lvlText w:val="•"/>
      <w:lvlJc w:val="left"/>
      <w:pPr>
        <w:ind w:left="6942" w:hanging="720"/>
      </w:pPr>
      <w:rPr>
        <w:lang w:val="ru-RU" w:eastAsia="en-US" w:bidi="ar-SA"/>
      </w:rPr>
    </w:lvl>
    <w:lvl w:ilvl="8" w:tplc="FF8AFB82">
      <w:numFmt w:val="bullet"/>
      <w:lvlText w:val="•"/>
      <w:lvlJc w:val="left"/>
      <w:pPr>
        <w:ind w:left="7871" w:hanging="720"/>
      </w:pPr>
      <w:rPr>
        <w:lang w:val="ru-RU" w:eastAsia="en-US" w:bidi="ar-SA"/>
      </w:rPr>
    </w:lvl>
  </w:abstractNum>
  <w:abstractNum w:abstractNumId="51" w15:restartNumberingAfterBreak="0">
    <w:nsid w:val="48B9195A"/>
    <w:multiLevelType w:val="hybridMultilevel"/>
    <w:tmpl w:val="93E67B22"/>
    <w:lvl w:ilvl="0" w:tplc="2EACE288">
      <w:start w:val="1"/>
      <w:numFmt w:val="decimal"/>
      <w:lvlText w:val="%1."/>
      <w:lvlJc w:val="left"/>
      <w:pPr>
        <w:ind w:left="5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C5758">
      <w:numFmt w:val="bullet"/>
      <w:lvlText w:val="•"/>
      <w:lvlJc w:val="left"/>
      <w:pPr>
        <w:ind w:left="1494" w:hanging="281"/>
      </w:pPr>
      <w:rPr>
        <w:lang w:val="ru-RU" w:eastAsia="en-US" w:bidi="ar-SA"/>
      </w:rPr>
    </w:lvl>
    <w:lvl w:ilvl="2" w:tplc="347854D6">
      <w:numFmt w:val="bullet"/>
      <w:lvlText w:val="•"/>
      <w:lvlJc w:val="left"/>
      <w:pPr>
        <w:ind w:left="2409" w:hanging="281"/>
      </w:pPr>
      <w:rPr>
        <w:lang w:val="ru-RU" w:eastAsia="en-US" w:bidi="ar-SA"/>
      </w:rPr>
    </w:lvl>
    <w:lvl w:ilvl="3" w:tplc="181E9F14">
      <w:numFmt w:val="bullet"/>
      <w:lvlText w:val="•"/>
      <w:lvlJc w:val="left"/>
      <w:pPr>
        <w:ind w:left="3324" w:hanging="281"/>
      </w:pPr>
      <w:rPr>
        <w:lang w:val="ru-RU" w:eastAsia="en-US" w:bidi="ar-SA"/>
      </w:rPr>
    </w:lvl>
    <w:lvl w:ilvl="4" w:tplc="6910E342">
      <w:numFmt w:val="bullet"/>
      <w:lvlText w:val="•"/>
      <w:lvlJc w:val="left"/>
      <w:pPr>
        <w:ind w:left="4239" w:hanging="281"/>
      </w:pPr>
      <w:rPr>
        <w:lang w:val="ru-RU" w:eastAsia="en-US" w:bidi="ar-SA"/>
      </w:rPr>
    </w:lvl>
    <w:lvl w:ilvl="5" w:tplc="DC787918">
      <w:numFmt w:val="bullet"/>
      <w:lvlText w:val="•"/>
      <w:lvlJc w:val="left"/>
      <w:pPr>
        <w:ind w:left="5154" w:hanging="281"/>
      </w:pPr>
      <w:rPr>
        <w:lang w:val="ru-RU" w:eastAsia="en-US" w:bidi="ar-SA"/>
      </w:rPr>
    </w:lvl>
    <w:lvl w:ilvl="6" w:tplc="16703CE0">
      <w:numFmt w:val="bullet"/>
      <w:lvlText w:val="•"/>
      <w:lvlJc w:val="left"/>
      <w:pPr>
        <w:ind w:left="6069" w:hanging="281"/>
      </w:pPr>
      <w:rPr>
        <w:lang w:val="ru-RU" w:eastAsia="en-US" w:bidi="ar-SA"/>
      </w:rPr>
    </w:lvl>
    <w:lvl w:ilvl="7" w:tplc="CE984BA2">
      <w:numFmt w:val="bullet"/>
      <w:lvlText w:val="•"/>
      <w:lvlJc w:val="left"/>
      <w:pPr>
        <w:ind w:left="6984" w:hanging="281"/>
      </w:pPr>
      <w:rPr>
        <w:lang w:val="ru-RU" w:eastAsia="en-US" w:bidi="ar-SA"/>
      </w:rPr>
    </w:lvl>
    <w:lvl w:ilvl="8" w:tplc="0C7C683A">
      <w:numFmt w:val="bullet"/>
      <w:lvlText w:val="•"/>
      <w:lvlJc w:val="left"/>
      <w:pPr>
        <w:ind w:left="7899" w:hanging="281"/>
      </w:pPr>
      <w:rPr>
        <w:lang w:val="ru-RU" w:eastAsia="en-US" w:bidi="ar-SA"/>
      </w:rPr>
    </w:lvl>
  </w:abstractNum>
  <w:abstractNum w:abstractNumId="52" w15:restartNumberingAfterBreak="0">
    <w:nsid w:val="49964A84"/>
    <w:multiLevelType w:val="hybridMultilevel"/>
    <w:tmpl w:val="FFD2E24E"/>
    <w:lvl w:ilvl="0" w:tplc="67823D86">
      <w:start w:val="14"/>
      <w:numFmt w:val="decimal"/>
      <w:lvlText w:val="%1"/>
      <w:lvlJc w:val="left"/>
      <w:pPr>
        <w:ind w:left="797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92FBAC">
      <w:numFmt w:val="bullet"/>
      <w:lvlText w:val="•"/>
      <w:lvlJc w:val="left"/>
      <w:pPr>
        <w:ind w:left="1692" w:hanging="423"/>
      </w:pPr>
      <w:rPr>
        <w:lang w:val="ru-RU" w:eastAsia="en-US" w:bidi="ar-SA"/>
      </w:rPr>
    </w:lvl>
    <w:lvl w:ilvl="2" w:tplc="8F2AC7CA">
      <w:numFmt w:val="bullet"/>
      <w:lvlText w:val="•"/>
      <w:lvlJc w:val="left"/>
      <w:pPr>
        <w:ind w:left="2585" w:hanging="423"/>
      </w:pPr>
      <w:rPr>
        <w:lang w:val="ru-RU" w:eastAsia="en-US" w:bidi="ar-SA"/>
      </w:rPr>
    </w:lvl>
    <w:lvl w:ilvl="3" w:tplc="3F4A55AC">
      <w:numFmt w:val="bullet"/>
      <w:lvlText w:val="•"/>
      <w:lvlJc w:val="left"/>
      <w:pPr>
        <w:ind w:left="3478" w:hanging="423"/>
      </w:pPr>
      <w:rPr>
        <w:lang w:val="ru-RU" w:eastAsia="en-US" w:bidi="ar-SA"/>
      </w:rPr>
    </w:lvl>
    <w:lvl w:ilvl="4" w:tplc="1CD68624">
      <w:numFmt w:val="bullet"/>
      <w:lvlText w:val="•"/>
      <w:lvlJc w:val="left"/>
      <w:pPr>
        <w:ind w:left="4371" w:hanging="423"/>
      </w:pPr>
      <w:rPr>
        <w:lang w:val="ru-RU" w:eastAsia="en-US" w:bidi="ar-SA"/>
      </w:rPr>
    </w:lvl>
    <w:lvl w:ilvl="5" w:tplc="B5F8650C">
      <w:numFmt w:val="bullet"/>
      <w:lvlText w:val="•"/>
      <w:lvlJc w:val="left"/>
      <w:pPr>
        <w:ind w:left="5264" w:hanging="423"/>
      </w:pPr>
      <w:rPr>
        <w:lang w:val="ru-RU" w:eastAsia="en-US" w:bidi="ar-SA"/>
      </w:rPr>
    </w:lvl>
    <w:lvl w:ilvl="6" w:tplc="11904256">
      <w:numFmt w:val="bullet"/>
      <w:lvlText w:val="•"/>
      <w:lvlJc w:val="left"/>
      <w:pPr>
        <w:ind w:left="6157" w:hanging="423"/>
      </w:pPr>
      <w:rPr>
        <w:lang w:val="ru-RU" w:eastAsia="en-US" w:bidi="ar-SA"/>
      </w:rPr>
    </w:lvl>
    <w:lvl w:ilvl="7" w:tplc="4830BFCA">
      <w:numFmt w:val="bullet"/>
      <w:lvlText w:val="•"/>
      <w:lvlJc w:val="left"/>
      <w:pPr>
        <w:ind w:left="7050" w:hanging="423"/>
      </w:pPr>
      <w:rPr>
        <w:lang w:val="ru-RU" w:eastAsia="en-US" w:bidi="ar-SA"/>
      </w:rPr>
    </w:lvl>
    <w:lvl w:ilvl="8" w:tplc="2CBEC660">
      <w:numFmt w:val="bullet"/>
      <w:lvlText w:val="•"/>
      <w:lvlJc w:val="left"/>
      <w:pPr>
        <w:ind w:left="7943" w:hanging="423"/>
      </w:pPr>
      <w:rPr>
        <w:lang w:val="ru-RU" w:eastAsia="en-US" w:bidi="ar-SA"/>
      </w:rPr>
    </w:lvl>
  </w:abstractNum>
  <w:abstractNum w:abstractNumId="53" w15:restartNumberingAfterBreak="0">
    <w:nsid w:val="49AF7184"/>
    <w:multiLevelType w:val="hybridMultilevel"/>
    <w:tmpl w:val="48C8B250"/>
    <w:lvl w:ilvl="0" w:tplc="4EBAAE56">
      <w:numFmt w:val="bullet"/>
      <w:lvlText w:val="•"/>
      <w:lvlJc w:val="left"/>
      <w:pPr>
        <w:ind w:left="30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C1EC6">
      <w:numFmt w:val="bullet"/>
      <w:lvlText w:val="•"/>
      <w:lvlJc w:val="left"/>
      <w:pPr>
        <w:ind w:left="1242" w:hanging="358"/>
      </w:pPr>
      <w:rPr>
        <w:lang w:val="ru-RU" w:eastAsia="en-US" w:bidi="ar-SA"/>
      </w:rPr>
    </w:lvl>
    <w:lvl w:ilvl="2" w:tplc="FF8682F6">
      <w:numFmt w:val="bullet"/>
      <w:lvlText w:val="•"/>
      <w:lvlJc w:val="left"/>
      <w:pPr>
        <w:ind w:left="2185" w:hanging="358"/>
      </w:pPr>
      <w:rPr>
        <w:lang w:val="ru-RU" w:eastAsia="en-US" w:bidi="ar-SA"/>
      </w:rPr>
    </w:lvl>
    <w:lvl w:ilvl="3" w:tplc="B7E2F5E6">
      <w:numFmt w:val="bullet"/>
      <w:lvlText w:val="•"/>
      <w:lvlJc w:val="left"/>
      <w:pPr>
        <w:ind w:left="3128" w:hanging="358"/>
      </w:pPr>
      <w:rPr>
        <w:lang w:val="ru-RU" w:eastAsia="en-US" w:bidi="ar-SA"/>
      </w:rPr>
    </w:lvl>
    <w:lvl w:ilvl="4" w:tplc="FCEEF43C">
      <w:numFmt w:val="bullet"/>
      <w:lvlText w:val="•"/>
      <w:lvlJc w:val="left"/>
      <w:pPr>
        <w:ind w:left="4071" w:hanging="358"/>
      </w:pPr>
      <w:rPr>
        <w:lang w:val="ru-RU" w:eastAsia="en-US" w:bidi="ar-SA"/>
      </w:rPr>
    </w:lvl>
    <w:lvl w:ilvl="5" w:tplc="2986743A">
      <w:numFmt w:val="bullet"/>
      <w:lvlText w:val="•"/>
      <w:lvlJc w:val="left"/>
      <w:pPr>
        <w:ind w:left="5014" w:hanging="358"/>
      </w:pPr>
      <w:rPr>
        <w:lang w:val="ru-RU" w:eastAsia="en-US" w:bidi="ar-SA"/>
      </w:rPr>
    </w:lvl>
    <w:lvl w:ilvl="6" w:tplc="616CED54">
      <w:numFmt w:val="bullet"/>
      <w:lvlText w:val="•"/>
      <w:lvlJc w:val="left"/>
      <w:pPr>
        <w:ind w:left="5957" w:hanging="358"/>
      </w:pPr>
      <w:rPr>
        <w:lang w:val="ru-RU" w:eastAsia="en-US" w:bidi="ar-SA"/>
      </w:rPr>
    </w:lvl>
    <w:lvl w:ilvl="7" w:tplc="4A4E1698">
      <w:numFmt w:val="bullet"/>
      <w:lvlText w:val="•"/>
      <w:lvlJc w:val="left"/>
      <w:pPr>
        <w:ind w:left="6900" w:hanging="358"/>
      </w:pPr>
      <w:rPr>
        <w:lang w:val="ru-RU" w:eastAsia="en-US" w:bidi="ar-SA"/>
      </w:rPr>
    </w:lvl>
    <w:lvl w:ilvl="8" w:tplc="1660A242">
      <w:numFmt w:val="bullet"/>
      <w:lvlText w:val="•"/>
      <w:lvlJc w:val="left"/>
      <w:pPr>
        <w:ind w:left="7843" w:hanging="358"/>
      </w:pPr>
      <w:rPr>
        <w:lang w:val="ru-RU" w:eastAsia="en-US" w:bidi="ar-SA"/>
      </w:rPr>
    </w:lvl>
  </w:abstractNum>
  <w:abstractNum w:abstractNumId="54" w15:restartNumberingAfterBreak="0">
    <w:nsid w:val="49FB5D25"/>
    <w:multiLevelType w:val="hybridMultilevel"/>
    <w:tmpl w:val="543623CE"/>
    <w:lvl w:ilvl="0" w:tplc="F88C9B8A">
      <w:start w:val="1"/>
      <w:numFmt w:val="decimal"/>
      <w:lvlText w:val="%1."/>
      <w:lvlJc w:val="left"/>
      <w:pPr>
        <w:ind w:left="1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3A3B98">
      <w:numFmt w:val="bullet"/>
      <w:lvlText w:val="•"/>
      <w:lvlJc w:val="left"/>
      <w:pPr>
        <w:ind w:left="2016" w:hanging="281"/>
      </w:pPr>
      <w:rPr>
        <w:lang w:val="ru-RU" w:eastAsia="en-US" w:bidi="ar-SA"/>
      </w:rPr>
    </w:lvl>
    <w:lvl w:ilvl="2" w:tplc="8A80D06C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 w:tplc="3CDA094C">
      <w:numFmt w:val="bullet"/>
      <w:lvlText w:val="•"/>
      <w:lvlJc w:val="left"/>
      <w:pPr>
        <w:ind w:left="3730" w:hanging="281"/>
      </w:pPr>
      <w:rPr>
        <w:lang w:val="ru-RU" w:eastAsia="en-US" w:bidi="ar-SA"/>
      </w:rPr>
    </w:lvl>
    <w:lvl w:ilvl="4" w:tplc="2DE4D786">
      <w:numFmt w:val="bullet"/>
      <w:lvlText w:val="•"/>
      <w:lvlJc w:val="left"/>
      <w:pPr>
        <w:ind w:left="4587" w:hanging="281"/>
      </w:pPr>
      <w:rPr>
        <w:lang w:val="ru-RU" w:eastAsia="en-US" w:bidi="ar-SA"/>
      </w:rPr>
    </w:lvl>
    <w:lvl w:ilvl="5" w:tplc="B14EA418">
      <w:numFmt w:val="bullet"/>
      <w:lvlText w:val="•"/>
      <w:lvlJc w:val="left"/>
      <w:pPr>
        <w:ind w:left="5444" w:hanging="281"/>
      </w:pPr>
      <w:rPr>
        <w:lang w:val="ru-RU" w:eastAsia="en-US" w:bidi="ar-SA"/>
      </w:rPr>
    </w:lvl>
    <w:lvl w:ilvl="6" w:tplc="E006D7DC">
      <w:numFmt w:val="bullet"/>
      <w:lvlText w:val="•"/>
      <w:lvlJc w:val="left"/>
      <w:pPr>
        <w:ind w:left="6301" w:hanging="281"/>
      </w:pPr>
      <w:rPr>
        <w:lang w:val="ru-RU" w:eastAsia="en-US" w:bidi="ar-SA"/>
      </w:rPr>
    </w:lvl>
    <w:lvl w:ilvl="7" w:tplc="C5D07438">
      <w:numFmt w:val="bullet"/>
      <w:lvlText w:val="•"/>
      <w:lvlJc w:val="left"/>
      <w:pPr>
        <w:ind w:left="7158" w:hanging="281"/>
      </w:pPr>
      <w:rPr>
        <w:lang w:val="ru-RU" w:eastAsia="en-US" w:bidi="ar-SA"/>
      </w:rPr>
    </w:lvl>
    <w:lvl w:ilvl="8" w:tplc="019C3A7A">
      <w:numFmt w:val="bullet"/>
      <w:lvlText w:val="•"/>
      <w:lvlJc w:val="left"/>
      <w:pPr>
        <w:ind w:left="8015" w:hanging="281"/>
      </w:pPr>
      <w:rPr>
        <w:lang w:val="ru-RU" w:eastAsia="en-US" w:bidi="ar-SA"/>
      </w:rPr>
    </w:lvl>
  </w:abstractNum>
  <w:abstractNum w:abstractNumId="55" w15:restartNumberingAfterBreak="0">
    <w:nsid w:val="4B960816"/>
    <w:multiLevelType w:val="hybridMultilevel"/>
    <w:tmpl w:val="BA9446B0"/>
    <w:lvl w:ilvl="0" w:tplc="4476EEA8">
      <w:start w:val="3"/>
      <w:numFmt w:val="decimal"/>
      <w:lvlText w:val="%1"/>
      <w:lvlJc w:val="left"/>
      <w:pPr>
        <w:ind w:left="15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021DD0">
      <w:numFmt w:val="bullet"/>
      <w:lvlText w:val="•"/>
      <w:lvlJc w:val="left"/>
      <w:pPr>
        <w:ind w:left="2394" w:hanging="212"/>
      </w:pPr>
      <w:rPr>
        <w:lang w:val="ru-RU" w:eastAsia="en-US" w:bidi="ar-SA"/>
      </w:rPr>
    </w:lvl>
    <w:lvl w:ilvl="2" w:tplc="0E2052B6">
      <w:numFmt w:val="bullet"/>
      <w:lvlText w:val="•"/>
      <w:lvlJc w:val="left"/>
      <w:pPr>
        <w:ind w:left="3209" w:hanging="212"/>
      </w:pPr>
      <w:rPr>
        <w:lang w:val="ru-RU" w:eastAsia="en-US" w:bidi="ar-SA"/>
      </w:rPr>
    </w:lvl>
    <w:lvl w:ilvl="3" w:tplc="6276DC02">
      <w:numFmt w:val="bullet"/>
      <w:lvlText w:val="•"/>
      <w:lvlJc w:val="left"/>
      <w:pPr>
        <w:ind w:left="4024" w:hanging="212"/>
      </w:pPr>
      <w:rPr>
        <w:lang w:val="ru-RU" w:eastAsia="en-US" w:bidi="ar-SA"/>
      </w:rPr>
    </w:lvl>
    <w:lvl w:ilvl="4" w:tplc="C8B8BAC6">
      <w:numFmt w:val="bullet"/>
      <w:lvlText w:val="•"/>
      <w:lvlJc w:val="left"/>
      <w:pPr>
        <w:ind w:left="4839" w:hanging="212"/>
      </w:pPr>
      <w:rPr>
        <w:lang w:val="ru-RU" w:eastAsia="en-US" w:bidi="ar-SA"/>
      </w:rPr>
    </w:lvl>
    <w:lvl w:ilvl="5" w:tplc="E9028D86">
      <w:numFmt w:val="bullet"/>
      <w:lvlText w:val="•"/>
      <w:lvlJc w:val="left"/>
      <w:pPr>
        <w:ind w:left="5654" w:hanging="212"/>
      </w:pPr>
      <w:rPr>
        <w:lang w:val="ru-RU" w:eastAsia="en-US" w:bidi="ar-SA"/>
      </w:rPr>
    </w:lvl>
    <w:lvl w:ilvl="6" w:tplc="B3845266">
      <w:numFmt w:val="bullet"/>
      <w:lvlText w:val="•"/>
      <w:lvlJc w:val="left"/>
      <w:pPr>
        <w:ind w:left="6469" w:hanging="212"/>
      </w:pPr>
      <w:rPr>
        <w:lang w:val="ru-RU" w:eastAsia="en-US" w:bidi="ar-SA"/>
      </w:rPr>
    </w:lvl>
    <w:lvl w:ilvl="7" w:tplc="AC3CF55A">
      <w:numFmt w:val="bullet"/>
      <w:lvlText w:val="•"/>
      <w:lvlJc w:val="left"/>
      <w:pPr>
        <w:ind w:left="7284" w:hanging="212"/>
      </w:pPr>
      <w:rPr>
        <w:lang w:val="ru-RU" w:eastAsia="en-US" w:bidi="ar-SA"/>
      </w:rPr>
    </w:lvl>
    <w:lvl w:ilvl="8" w:tplc="FECECA54">
      <w:numFmt w:val="bullet"/>
      <w:lvlText w:val="•"/>
      <w:lvlJc w:val="left"/>
      <w:pPr>
        <w:ind w:left="8099" w:hanging="212"/>
      </w:pPr>
      <w:rPr>
        <w:lang w:val="ru-RU" w:eastAsia="en-US" w:bidi="ar-SA"/>
      </w:rPr>
    </w:lvl>
  </w:abstractNum>
  <w:abstractNum w:abstractNumId="56" w15:restartNumberingAfterBreak="0">
    <w:nsid w:val="4C2B6022"/>
    <w:multiLevelType w:val="hybridMultilevel"/>
    <w:tmpl w:val="6B7281C0"/>
    <w:lvl w:ilvl="0" w:tplc="4698C5DE">
      <w:start w:val="1"/>
      <w:numFmt w:val="decimal"/>
      <w:lvlText w:val="%1"/>
      <w:lvlJc w:val="left"/>
      <w:pPr>
        <w:ind w:left="305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C9182">
      <w:numFmt w:val="bullet"/>
      <w:lvlText w:val="•"/>
      <w:lvlJc w:val="left"/>
      <w:pPr>
        <w:ind w:left="1242" w:hanging="293"/>
      </w:pPr>
      <w:rPr>
        <w:lang w:val="ru-RU" w:eastAsia="en-US" w:bidi="ar-SA"/>
      </w:rPr>
    </w:lvl>
    <w:lvl w:ilvl="2" w:tplc="C8DACA3C">
      <w:numFmt w:val="bullet"/>
      <w:lvlText w:val="•"/>
      <w:lvlJc w:val="left"/>
      <w:pPr>
        <w:ind w:left="2185" w:hanging="293"/>
      </w:pPr>
      <w:rPr>
        <w:lang w:val="ru-RU" w:eastAsia="en-US" w:bidi="ar-SA"/>
      </w:rPr>
    </w:lvl>
    <w:lvl w:ilvl="3" w:tplc="D5A24DA6">
      <w:numFmt w:val="bullet"/>
      <w:lvlText w:val="•"/>
      <w:lvlJc w:val="left"/>
      <w:pPr>
        <w:ind w:left="3128" w:hanging="293"/>
      </w:pPr>
      <w:rPr>
        <w:lang w:val="ru-RU" w:eastAsia="en-US" w:bidi="ar-SA"/>
      </w:rPr>
    </w:lvl>
    <w:lvl w:ilvl="4" w:tplc="4D30BA28">
      <w:numFmt w:val="bullet"/>
      <w:lvlText w:val="•"/>
      <w:lvlJc w:val="left"/>
      <w:pPr>
        <w:ind w:left="4071" w:hanging="293"/>
      </w:pPr>
      <w:rPr>
        <w:lang w:val="ru-RU" w:eastAsia="en-US" w:bidi="ar-SA"/>
      </w:rPr>
    </w:lvl>
    <w:lvl w:ilvl="5" w:tplc="3404F770">
      <w:numFmt w:val="bullet"/>
      <w:lvlText w:val="•"/>
      <w:lvlJc w:val="left"/>
      <w:pPr>
        <w:ind w:left="5014" w:hanging="293"/>
      </w:pPr>
      <w:rPr>
        <w:lang w:val="ru-RU" w:eastAsia="en-US" w:bidi="ar-SA"/>
      </w:rPr>
    </w:lvl>
    <w:lvl w:ilvl="6" w:tplc="13F4EA0E">
      <w:numFmt w:val="bullet"/>
      <w:lvlText w:val="•"/>
      <w:lvlJc w:val="left"/>
      <w:pPr>
        <w:ind w:left="5957" w:hanging="293"/>
      </w:pPr>
      <w:rPr>
        <w:lang w:val="ru-RU" w:eastAsia="en-US" w:bidi="ar-SA"/>
      </w:rPr>
    </w:lvl>
    <w:lvl w:ilvl="7" w:tplc="A14EB9DE">
      <w:numFmt w:val="bullet"/>
      <w:lvlText w:val="•"/>
      <w:lvlJc w:val="left"/>
      <w:pPr>
        <w:ind w:left="6900" w:hanging="293"/>
      </w:pPr>
      <w:rPr>
        <w:lang w:val="ru-RU" w:eastAsia="en-US" w:bidi="ar-SA"/>
      </w:rPr>
    </w:lvl>
    <w:lvl w:ilvl="8" w:tplc="0CBE24CE">
      <w:numFmt w:val="bullet"/>
      <w:lvlText w:val="•"/>
      <w:lvlJc w:val="left"/>
      <w:pPr>
        <w:ind w:left="7843" w:hanging="293"/>
      </w:pPr>
      <w:rPr>
        <w:lang w:val="ru-RU" w:eastAsia="en-US" w:bidi="ar-SA"/>
      </w:rPr>
    </w:lvl>
  </w:abstractNum>
  <w:abstractNum w:abstractNumId="57" w15:restartNumberingAfterBreak="0">
    <w:nsid w:val="4CB3255E"/>
    <w:multiLevelType w:val="hybridMultilevel"/>
    <w:tmpl w:val="8B7C770E"/>
    <w:lvl w:ilvl="0" w:tplc="EBB40356">
      <w:numFmt w:val="bullet"/>
      <w:lvlText w:val=""/>
      <w:lvlJc w:val="left"/>
      <w:pPr>
        <w:ind w:left="3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06FBB8">
      <w:numFmt w:val="bullet"/>
      <w:lvlText w:val="•"/>
      <w:lvlJc w:val="left"/>
      <w:pPr>
        <w:ind w:left="1242" w:hanging="360"/>
      </w:pPr>
      <w:rPr>
        <w:lang w:val="ru-RU" w:eastAsia="en-US" w:bidi="ar-SA"/>
      </w:rPr>
    </w:lvl>
    <w:lvl w:ilvl="2" w:tplc="89448D02">
      <w:numFmt w:val="bullet"/>
      <w:lvlText w:val="•"/>
      <w:lvlJc w:val="left"/>
      <w:pPr>
        <w:ind w:left="2185" w:hanging="360"/>
      </w:pPr>
      <w:rPr>
        <w:lang w:val="ru-RU" w:eastAsia="en-US" w:bidi="ar-SA"/>
      </w:rPr>
    </w:lvl>
    <w:lvl w:ilvl="3" w:tplc="E6F605E0">
      <w:numFmt w:val="bullet"/>
      <w:lvlText w:val="•"/>
      <w:lvlJc w:val="left"/>
      <w:pPr>
        <w:ind w:left="3128" w:hanging="360"/>
      </w:pPr>
      <w:rPr>
        <w:lang w:val="ru-RU" w:eastAsia="en-US" w:bidi="ar-SA"/>
      </w:rPr>
    </w:lvl>
    <w:lvl w:ilvl="4" w:tplc="AC5828FC">
      <w:numFmt w:val="bullet"/>
      <w:lvlText w:val="•"/>
      <w:lvlJc w:val="left"/>
      <w:pPr>
        <w:ind w:left="4071" w:hanging="360"/>
      </w:pPr>
      <w:rPr>
        <w:lang w:val="ru-RU" w:eastAsia="en-US" w:bidi="ar-SA"/>
      </w:rPr>
    </w:lvl>
    <w:lvl w:ilvl="5" w:tplc="ACB8A4C8">
      <w:numFmt w:val="bullet"/>
      <w:lvlText w:val="•"/>
      <w:lvlJc w:val="left"/>
      <w:pPr>
        <w:ind w:left="5014" w:hanging="360"/>
      </w:pPr>
      <w:rPr>
        <w:lang w:val="ru-RU" w:eastAsia="en-US" w:bidi="ar-SA"/>
      </w:rPr>
    </w:lvl>
    <w:lvl w:ilvl="6" w:tplc="1C7E952A">
      <w:numFmt w:val="bullet"/>
      <w:lvlText w:val="•"/>
      <w:lvlJc w:val="left"/>
      <w:pPr>
        <w:ind w:left="5957" w:hanging="360"/>
      </w:pPr>
      <w:rPr>
        <w:lang w:val="ru-RU" w:eastAsia="en-US" w:bidi="ar-SA"/>
      </w:rPr>
    </w:lvl>
    <w:lvl w:ilvl="7" w:tplc="E5A203BC">
      <w:numFmt w:val="bullet"/>
      <w:lvlText w:val="•"/>
      <w:lvlJc w:val="left"/>
      <w:pPr>
        <w:ind w:left="6900" w:hanging="360"/>
      </w:pPr>
      <w:rPr>
        <w:lang w:val="ru-RU" w:eastAsia="en-US" w:bidi="ar-SA"/>
      </w:rPr>
    </w:lvl>
    <w:lvl w:ilvl="8" w:tplc="B3E29764">
      <w:numFmt w:val="bullet"/>
      <w:lvlText w:val="•"/>
      <w:lvlJc w:val="left"/>
      <w:pPr>
        <w:ind w:left="7843" w:hanging="360"/>
      </w:pPr>
      <w:rPr>
        <w:lang w:val="ru-RU" w:eastAsia="en-US" w:bidi="ar-SA"/>
      </w:rPr>
    </w:lvl>
  </w:abstractNum>
  <w:abstractNum w:abstractNumId="58" w15:restartNumberingAfterBreak="0">
    <w:nsid w:val="4F2D4A4D"/>
    <w:multiLevelType w:val="hybridMultilevel"/>
    <w:tmpl w:val="7368FB34"/>
    <w:lvl w:ilvl="0" w:tplc="8C448B6C">
      <w:start w:val="1"/>
      <w:numFmt w:val="decimal"/>
      <w:lvlText w:val="%1"/>
      <w:lvlJc w:val="left"/>
      <w:pPr>
        <w:ind w:left="5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6D126">
      <w:numFmt w:val="bullet"/>
      <w:lvlText w:val="•"/>
      <w:lvlJc w:val="left"/>
      <w:pPr>
        <w:ind w:left="1440" w:hanging="212"/>
      </w:pPr>
      <w:rPr>
        <w:lang w:val="ru-RU" w:eastAsia="en-US" w:bidi="ar-SA"/>
      </w:rPr>
    </w:lvl>
    <w:lvl w:ilvl="2" w:tplc="2F4CFA08">
      <w:numFmt w:val="bullet"/>
      <w:lvlText w:val="•"/>
      <w:lvlJc w:val="left"/>
      <w:pPr>
        <w:ind w:left="2361" w:hanging="212"/>
      </w:pPr>
      <w:rPr>
        <w:lang w:val="ru-RU" w:eastAsia="en-US" w:bidi="ar-SA"/>
      </w:rPr>
    </w:lvl>
    <w:lvl w:ilvl="3" w:tplc="BFEC52AE">
      <w:numFmt w:val="bullet"/>
      <w:lvlText w:val="•"/>
      <w:lvlJc w:val="left"/>
      <w:pPr>
        <w:ind w:left="3282" w:hanging="212"/>
      </w:pPr>
      <w:rPr>
        <w:lang w:val="ru-RU" w:eastAsia="en-US" w:bidi="ar-SA"/>
      </w:rPr>
    </w:lvl>
    <w:lvl w:ilvl="4" w:tplc="3E8A8446">
      <w:numFmt w:val="bullet"/>
      <w:lvlText w:val="•"/>
      <w:lvlJc w:val="left"/>
      <w:pPr>
        <w:ind w:left="4203" w:hanging="212"/>
      </w:pPr>
      <w:rPr>
        <w:lang w:val="ru-RU" w:eastAsia="en-US" w:bidi="ar-SA"/>
      </w:rPr>
    </w:lvl>
    <w:lvl w:ilvl="5" w:tplc="051ED3E0">
      <w:numFmt w:val="bullet"/>
      <w:lvlText w:val="•"/>
      <w:lvlJc w:val="left"/>
      <w:pPr>
        <w:ind w:left="5124" w:hanging="212"/>
      </w:pPr>
      <w:rPr>
        <w:lang w:val="ru-RU" w:eastAsia="en-US" w:bidi="ar-SA"/>
      </w:rPr>
    </w:lvl>
    <w:lvl w:ilvl="6" w:tplc="BE1CC2AA">
      <w:numFmt w:val="bullet"/>
      <w:lvlText w:val="•"/>
      <w:lvlJc w:val="left"/>
      <w:pPr>
        <w:ind w:left="6045" w:hanging="212"/>
      </w:pPr>
      <w:rPr>
        <w:lang w:val="ru-RU" w:eastAsia="en-US" w:bidi="ar-SA"/>
      </w:rPr>
    </w:lvl>
    <w:lvl w:ilvl="7" w:tplc="921CE0D6">
      <w:numFmt w:val="bullet"/>
      <w:lvlText w:val="•"/>
      <w:lvlJc w:val="left"/>
      <w:pPr>
        <w:ind w:left="6966" w:hanging="212"/>
      </w:pPr>
      <w:rPr>
        <w:lang w:val="ru-RU" w:eastAsia="en-US" w:bidi="ar-SA"/>
      </w:rPr>
    </w:lvl>
    <w:lvl w:ilvl="8" w:tplc="F04422A6">
      <w:numFmt w:val="bullet"/>
      <w:lvlText w:val="•"/>
      <w:lvlJc w:val="left"/>
      <w:pPr>
        <w:ind w:left="7887" w:hanging="212"/>
      </w:pPr>
      <w:rPr>
        <w:lang w:val="ru-RU" w:eastAsia="en-US" w:bidi="ar-SA"/>
      </w:rPr>
    </w:lvl>
  </w:abstractNum>
  <w:abstractNum w:abstractNumId="59" w15:restartNumberingAfterBreak="0">
    <w:nsid w:val="501457BE"/>
    <w:multiLevelType w:val="hybridMultilevel"/>
    <w:tmpl w:val="BE9E5A20"/>
    <w:lvl w:ilvl="0" w:tplc="12C8FDE0">
      <w:numFmt w:val="bullet"/>
      <w:lvlText w:val="-"/>
      <w:lvlJc w:val="left"/>
      <w:pPr>
        <w:ind w:left="58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E4F5C">
      <w:numFmt w:val="bullet"/>
      <w:lvlText w:val="•"/>
      <w:lvlJc w:val="left"/>
      <w:pPr>
        <w:ind w:left="1494" w:hanging="221"/>
      </w:pPr>
      <w:rPr>
        <w:lang w:val="ru-RU" w:eastAsia="en-US" w:bidi="ar-SA"/>
      </w:rPr>
    </w:lvl>
    <w:lvl w:ilvl="2" w:tplc="0AEEC444">
      <w:numFmt w:val="bullet"/>
      <w:lvlText w:val="•"/>
      <w:lvlJc w:val="left"/>
      <w:pPr>
        <w:ind w:left="2409" w:hanging="221"/>
      </w:pPr>
      <w:rPr>
        <w:lang w:val="ru-RU" w:eastAsia="en-US" w:bidi="ar-SA"/>
      </w:rPr>
    </w:lvl>
    <w:lvl w:ilvl="3" w:tplc="F2C64020">
      <w:numFmt w:val="bullet"/>
      <w:lvlText w:val="•"/>
      <w:lvlJc w:val="left"/>
      <w:pPr>
        <w:ind w:left="3324" w:hanging="221"/>
      </w:pPr>
      <w:rPr>
        <w:lang w:val="ru-RU" w:eastAsia="en-US" w:bidi="ar-SA"/>
      </w:rPr>
    </w:lvl>
    <w:lvl w:ilvl="4" w:tplc="61DEF8EE">
      <w:numFmt w:val="bullet"/>
      <w:lvlText w:val="•"/>
      <w:lvlJc w:val="left"/>
      <w:pPr>
        <w:ind w:left="4239" w:hanging="221"/>
      </w:pPr>
      <w:rPr>
        <w:lang w:val="ru-RU" w:eastAsia="en-US" w:bidi="ar-SA"/>
      </w:rPr>
    </w:lvl>
    <w:lvl w:ilvl="5" w:tplc="50ECF22C">
      <w:numFmt w:val="bullet"/>
      <w:lvlText w:val="•"/>
      <w:lvlJc w:val="left"/>
      <w:pPr>
        <w:ind w:left="5154" w:hanging="221"/>
      </w:pPr>
      <w:rPr>
        <w:lang w:val="ru-RU" w:eastAsia="en-US" w:bidi="ar-SA"/>
      </w:rPr>
    </w:lvl>
    <w:lvl w:ilvl="6" w:tplc="1F2E967A">
      <w:numFmt w:val="bullet"/>
      <w:lvlText w:val="•"/>
      <w:lvlJc w:val="left"/>
      <w:pPr>
        <w:ind w:left="6069" w:hanging="221"/>
      </w:pPr>
      <w:rPr>
        <w:lang w:val="ru-RU" w:eastAsia="en-US" w:bidi="ar-SA"/>
      </w:rPr>
    </w:lvl>
    <w:lvl w:ilvl="7" w:tplc="34642686">
      <w:numFmt w:val="bullet"/>
      <w:lvlText w:val="•"/>
      <w:lvlJc w:val="left"/>
      <w:pPr>
        <w:ind w:left="6984" w:hanging="221"/>
      </w:pPr>
      <w:rPr>
        <w:lang w:val="ru-RU" w:eastAsia="en-US" w:bidi="ar-SA"/>
      </w:rPr>
    </w:lvl>
    <w:lvl w:ilvl="8" w:tplc="3346717E">
      <w:numFmt w:val="bullet"/>
      <w:lvlText w:val="•"/>
      <w:lvlJc w:val="left"/>
      <w:pPr>
        <w:ind w:left="7899" w:hanging="221"/>
      </w:pPr>
      <w:rPr>
        <w:lang w:val="ru-RU" w:eastAsia="en-US" w:bidi="ar-SA"/>
      </w:rPr>
    </w:lvl>
  </w:abstractNum>
  <w:abstractNum w:abstractNumId="60" w15:restartNumberingAfterBreak="0">
    <w:nsid w:val="51044960"/>
    <w:multiLevelType w:val="hybridMultilevel"/>
    <w:tmpl w:val="41ACB8E0"/>
    <w:lvl w:ilvl="0" w:tplc="0FB283F6">
      <w:numFmt w:val="bullet"/>
      <w:lvlText w:val="-"/>
      <w:lvlJc w:val="left"/>
      <w:pPr>
        <w:ind w:left="30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E2A1C">
      <w:numFmt w:val="bullet"/>
      <w:lvlText w:val=""/>
      <w:lvlJc w:val="left"/>
      <w:pPr>
        <w:ind w:left="446" w:hanging="143"/>
      </w:pPr>
      <w:rPr>
        <w:rFonts w:ascii="Symbol" w:eastAsia="Symbol" w:hAnsi="Symbol" w:cs="Symbol" w:hint="default"/>
        <w:spacing w:val="13"/>
        <w:w w:val="100"/>
        <w:sz w:val="26"/>
        <w:szCs w:val="26"/>
        <w:lang w:val="ru-RU" w:eastAsia="en-US" w:bidi="ar-SA"/>
      </w:rPr>
    </w:lvl>
    <w:lvl w:ilvl="2" w:tplc="C5B66EFE">
      <w:numFmt w:val="bullet"/>
      <w:lvlText w:val="•"/>
      <w:lvlJc w:val="left"/>
      <w:pPr>
        <w:ind w:left="1472" w:hanging="143"/>
      </w:pPr>
      <w:rPr>
        <w:lang w:val="ru-RU" w:eastAsia="en-US" w:bidi="ar-SA"/>
      </w:rPr>
    </w:lvl>
    <w:lvl w:ilvl="3" w:tplc="99CC9AF4">
      <w:numFmt w:val="bullet"/>
      <w:lvlText w:val="•"/>
      <w:lvlJc w:val="left"/>
      <w:pPr>
        <w:ind w:left="2504" w:hanging="143"/>
      </w:pPr>
      <w:rPr>
        <w:lang w:val="ru-RU" w:eastAsia="en-US" w:bidi="ar-SA"/>
      </w:rPr>
    </w:lvl>
    <w:lvl w:ilvl="4" w:tplc="0724343C">
      <w:numFmt w:val="bullet"/>
      <w:lvlText w:val="•"/>
      <w:lvlJc w:val="left"/>
      <w:pPr>
        <w:ind w:left="3536" w:hanging="143"/>
      </w:pPr>
      <w:rPr>
        <w:lang w:val="ru-RU" w:eastAsia="en-US" w:bidi="ar-SA"/>
      </w:rPr>
    </w:lvl>
    <w:lvl w:ilvl="5" w:tplc="5F86F8D0">
      <w:numFmt w:val="bullet"/>
      <w:lvlText w:val="•"/>
      <w:lvlJc w:val="left"/>
      <w:pPr>
        <w:ind w:left="4568" w:hanging="143"/>
      </w:pPr>
      <w:rPr>
        <w:lang w:val="ru-RU" w:eastAsia="en-US" w:bidi="ar-SA"/>
      </w:rPr>
    </w:lvl>
    <w:lvl w:ilvl="6" w:tplc="EA684DF4">
      <w:numFmt w:val="bullet"/>
      <w:lvlText w:val="•"/>
      <w:lvlJc w:val="left"/>
      <w:pPr>
        <w:ind w:left="5600" w:hanging="143"/>
      </w:pPr>
      <w:rPr>
        <w:lang w:val="ru-RU" w:eastAsia="en-US" w:bidi="ar-SA"/>
      </w:rPr>
    </w:lvl>
    <w:lvl w:ilvl="7" w:tplc="DDF0F822">
      <w:numFmt w:val="bullet"/>
      <w:lvlText w:val="•"/>
      <w:lvlJc w:val="left"/>
      <w:pPr>
        <w:ind w:left="6632" w:hanging="143"/>
      </w:pPr>
      <w:rPr>
        <w:lang w:val="ru-RU" w:eastAsia="en-US" w:bidi="ar-SA"/>
      </w:rPr>
    </w:lvl>
    <w:lvl w:ilvl="8" w:tplc="C40A63C8">
      <w:numFmt w:val="bullet"/>
      <w:lvlText w:val="•"/>
      <w:lvlJc w:val="left"/>
      <w:pPr>
        <w:ind w:left="7664" w:hanging="143"/>
      </w:pPr>
      <w:rPr>
        <w:lang w:val="ru-RU" w:eastAsia="en-US" w:bidi="ar-SA"/>
      </w:rPr>
    </w:lvl>
  </w:abstractNum>
  <w:abstractNum w:abstractNumId="61" w15:restartNumberingAfterBreak="0">
    <w:nsid w:val="518C1D79"/>
    <w:multiLevelType w:val="hybridMultilevel"/>
    <w:tmpl w:val="AF2258B8"/>
    <w:lvl w:ilvl="0" w:tplc="F7180494">
      <w:start w:val="1"/>
      <w:numFmt w:val="decimal"/>
      <w:lvlText w:val="%1."/>
      <w:lvlJc w:val="left"/>
      <w:pPr>
        <w:ind w:left="446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4A8E40">
      <w:numFmt w:val="bullet"/>
      <w:lvlText w:val="•"/>
      <w:lvlJc w:val="left"/>
      <w:pPr>
        <w:ind w:left="1368" w:hanging="560"/>
      </w:pPr>
      <w:rPr>
        <w:lang w:val="ru-RU" w:eastAsia="en-US" w:bidi="ar-SA"/>
      </w:rPr>
    </w:lvl>
    <w:lvl w:ilvl="2" w:tplc="93DAA7F8">
      <w:numFmt w:val="bullet"/>
      <w:lvlText w:val="•"/>
      <w:lvlJc w:val="left"/>
      <w:pPr>
        <w:ind w:left="2297" w:hanging="560"/>
      </w:pPr>
      <w:rPr>
        <w:lang w:val="ru-RU" w:eastAsia="en-US" w:bidi="ar-SA"/>
      </w:rPr>
    </w:lvl>
    <w:lvl w:ilvl="3" w:tplc="57B2BF38">
      <w:numFmt w:val="bullet"/>
      <w:lvlText w:val="•"/>
      <w:lvlJc w:val="left"/>
      <w:pPr>
        <w:ind w:left="3226" w:hanging="560"/>
      </w:pPr>
      <w:rPr>
        <w:lang w:val="ru-RU" w:eastAsia="en-US" w:bidi="ar-SA"/>
      </w:rPr>
    </w:lvl>
    <w:lvl w:ilvl="4" w:tplc="62A60C44">
      <w:numFmt w:val="bullet"/>
      <w:lvlText w:val="•"/>
      <w:lvlJc w:val="left"/>
      <w:pPr>
        <w:ind w:left="4155" w:hanging="560"/>
      </w:pPr>
      <w:rPr>
        <w:lang w:val="ru-RU" w:eastAsia="en-US" w:bidi="ar-SA"/>
      </w:rPr>
    </w:lvl>
    <w:lvl w:ilvl="5" w:tplc="062AF026">
      <w:numFmt w:val="bullet"/>
      <w:lvlText w:val="•"/>
      <w:lvlJc w:val="left"/>
      <w:pPr>
        <w:ind w:left="5084" w:hanging="560"/>
      </w:pPr>
      <w:rPr>
        <w:lang w:val="ru-RU" w:eastAsia="en-US" w:bidi="ar-SA"/>
      </w:rPr>
    </w:lvl>
    <w:lvl w:ilvl="6" w:tplc="77B4930C">
      <w:numFmt w:val="bullet"/>
      <w:lvlText w:val="•"/>
      <w:lvlJc w:val="left"/>
      <w:pPr>
        <w:ind w:left="6013" w:hanging="560"/>
      </w:pPr>
      <w:rPr>
        <w:lang w:val="ru-RU" w:eastAsia="en-US" w:bidi="ar-SA"/>
      </w:rPr>
    </w:lvl>
    <w:lvl w:ilvl="7" w:tplc="B706F55A">
      <w:numFmt w:val="bullet"/>
      <w:lvlText w:val="•"/>
      <w:lvlJc w:val="left"/>
      <w:pPr>
        <w:ind w:left="6942" w:hanging="560"/>
      </w:pPr>
      <w:rPr>
        <w:lang w:val="ru-RU" w:eastAsia="en-US" w:bidi="ar-SA"/>
      </w:rPr>
    </w:lvl>
    <w:lvl w:ilvl="8" w:tplc="22486722">
      <w:numFmt w:val="bullet"/>
      <w:lvlText w:val="•"/>
      <w:lvlJc w:val="left"/>
      <w:pPr>
        <w:ind w:left="7871" w:hanging="560"/>
      </w:pPr>
      <w:rPr>
        <w:lang w:val="ru-RU" w:eastAsia="en-US" w:bidi="ar-SA"/>
      </w:rPr>
    </w:lvl>
  </w:abstractNum>
  <w:abstractNum w:abstractNumId="62" w15:restartNumberingAfterBreak="0">
    <w:nsid w:val="546441EB"/>
    <w:multiLevelType w:val="hybridMultilevel"/>
    <w:tmpl w:val="3C1EAEA0"/>
    <w:lvl w:ilvl="0" w:tplc="CA360058">
      <w:numFmt w:val="bullet"/>
      <w:lvlText w:val=""/>
      <w:lvlJc w:val="left"/>
      <w:pPr>
        <w:ind w:left="446" w:hanging="5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DC1E9A">
      <w:numFmt w:val="bullet"/>
      <w:lvlText w:val="•"/>
      <w:lvlJc w:val="left"/>
      <w:pPr>
        <w:ind w:left="1368" w:hanging="565"/>
      </w:pPr>
      <w:rPr>
        <w:lang w:val="ru-RU" w:eastAsia="en-US" w:bidi="ar-SA"/>
      </w:rPr>
    </w:lvl>
    <w:lvl w:ilvl="2" w:tplc="82187262">
      <w:numFmt w:val="bullet"/>
      <w:lvlText w:val="•"/>
      <w:lvlJc w:val="left"/>
      <w:pPr>
        <w:ind w:left="2297" w:hanging="565"/>
      </w:pPr>
      <w:rPr>
        <w:lang w:val="ru-RU" w:eastAsia="en-US" w:bidi="ar-SA"/>
      </w:rPr>
    </w:lvl>
    <w:lvl w:ilvl="3" w:tplc="7304DD1C">
      <w:numFmt w:val="bullet"/>
      <w:lvlText w:val="•"/>
      <w:lvlJc w:val="left"/>
      <w:pPr>
        <w:ind w:left="3226" w:hanging="565"/>
      </w:pPr>
      <w:rPr>
        <w:lang w:val="ru-RU" w:eastAsia="en-US" w:bidi="ar-SA"/>
      </w:rPr>
    </w:lvl>
    <w:lvl w:ilvl="4" w:tplc="F6744A14">
      <w:numFmt w:val="bullet"/>
      <w:lvlText w:val="•"/>
      <w:lvlJc w:val="left"/>
      <w:pPr>
        <w:ind w:left="4155" w:hanging="565"/>
      </w:pPr>
      <w:rPr>
        <w:lang w:val="ru-RU" w:eastAsia="en-US" w:bidi="ar-SA"/>
      </w:rPr>
    </w:lvl>
    <w:lvl w:ilvl="5" w:tplc="70A85BEA">
      <w:numFmt w:val="bullet"/>
      <w:lvlText w:val="•"/>
      <w:lvlJc w:val="left"/>
      <w:pPr>
        <w:ind w:left="5084" w:hanging="565"/>
      </w:pPr>
      <w:rPr>
        <w:lang w:val="ru-RU" w:eastAsia="en-US" w:bidi="ar-SA"/>
      </w:rPr>
    </w:lvl>
    <w:lvl w:ilvl="6" w:tplc="A894DFB8">
      <w:numFmt w:val="bullet"/>
      <w:lvlText w:val="•"/>
      <w:lvlJc w:val="left"/>
      <w:pPr>
        <w:ind w:left="6013" w:hanging="565"/>
      </w:pPr>
      <w:rPr>
        <w:lang w:val="ru-RU" w:eastAsia="en-US" w:bidi="ar-SA"/>
      </w:rPr>
    </w:lvl>
    <w:lvl w:ilvl="7" w:tplc="4A88BB26">
      <w:numFmt w:val="bullet"/>
      <w:lvlText w:val="•"/>
      <w:lvlJc w:val="left"/>
      <w:pPr>
        <w:ind w:left="6942" w:hanging="565"/>
      </w:pPr>
      <w:rPr>
        <w:lang w:val="ru-RU" w:eastAsia="en-US" w:bidi="ar-SA"/>
      </w:rPr>
    </w:lvl>
    <w:lvl w:ilvl="8" w:tplc="16EA871A">
      <w:numFmt w:val="bullet"/>
      <w:lvlText w:val="•"/>
      <w:lvlJc w:val="left"/>
      <w:pPr>
        <w:ind w:left="7871" w:hanging="565"/>
      </w:pPr>
      <w:rPr>
        <w:lang w:val="ru-RU" w:eastAsia="en-US" w:bidi="ar-SA"/>
      </w:rPr>
    </w:lvl>
  </w:abstractNum>
  <w:abstractNum w:abstractNumId="63" w15:restartNumberingAfterBreak="0">
    <w:nsid w:val="55CA63B0"/>
    <w:multiLevelType w:val="hybridMultilevel"/>
    <w:tmpl w:val="2D1E4E68"/>
    <w:lvl w:ilvl="0" w:tplc="536CED9A">
      <w:numFmt w:val="bullet"/>
      <w:lvlText w:val=""/>
      <w:lvlJc w:val="left"/>
      <w:pPr>
        <w:ind w:left="871" w:hanging="5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EAF4B0">
      <w:numFmt w:val="bullet"/>
      <w:lvlText w:val="•"/>
      <w:lvlJc w:val="left"/>
      <w:pPr>
        <w:ind w:left="1764" w:hanging="524"/>
      </w:pPr>
      <w:rPr>
        <w:lang w:val="ru-RU" w:eastAsia="en-US" w:bidi="ar-SA"/>
      </w:rPr>
    </w:lvl>
    <w:lvl w:ilvl="2" w:tplc="CDAA86BC">
      <w:numFmt w:val="bullet"/>
      <w:lvlText w:val="•"/>
      <w:lvlJc w:val="left"/>
      <w:pPr>
        <w:ind w:left="2649" w:hanging="524"/>
      </w:pPr>
      <w:rPr>
        <w:lang w:val="ru-RU" w:eastAsia="en-US" w:bidi="ar-SA"/>
      </w:rPr>
    </w:lvl>
    <w:lvl w:ilvl="3" w:tplc="5122FC6A">
      <w:numFmt w:val="bullet"/>
      <w:lvlText w:val="•"/>
      <w:lvlJc w:val="left"/>
      <w:pPr>
        <w:ind w:left="3534" w:hanging="524"/>
      </w:pPr>
      <w:rPr>
        <w:lang w:val="ru-RU" w:eastAsia="en-US" w:bidi="ar-SA"/>
      </w:rPr>
    </w:lvl>
    <w:lvl w:ilvl="4" w:tplc="1242CA10">
      <w:numFmt w:val="bullet"/>
      <w:lvlText w:val="•"/>
      <w:lvlJc w:val="left"/>
      <w:pPr>
        <w:ind w:left="4419" w:hanging="524"/>
      </w:pPr>
      <w:rPr>
        <w:lang w:val="ru-RU" w:eastAsia="en-US" w:bidi="ar-SA"/>
      </w:rPr>
    </w:lvl>
    <w:lvl w:ilvl="5" w:tplc="4DAC1E34">
      <w:numFmt w:val="bullet"/>
      <w:lvlText w:val="•"/>
      <w:lvlJc w:val="left"/>
      <w:pPr>
        <w:ind w:left="5304" w:hanging="524"/>
      </w:pPr>
      <w:rPr>
        <w:lang w:val="ru-RU" w:eastAsia="en-US" w:bidi="ar-SA"/>
      </w:rPr>
    </w:lvl>
    <w:lvl w:ilvl="6" w:tplc="F192FE4A">
      <w:numFmt w:val="bullet"/>
      <w:lvlText w:val="•"/>
      <w:lvlJc w:val="left"/>
      <w:pPr>
        <w:ind w:left="6189" w:hanging="524"/>
      </w:pPr>
      <w:rPr>
        <w:lang w:val="ru-RU" w:eastAsia="en-US" w:bidi="ar-SA"/>
      </w:rPr>
    </w:lvl>
    <w:lvl w:ilvl="7" w:tplc="03288B4A">
      <w:numFmt w:val="bullet"/>
      <w:lvlText w:val="•"/>
      <w:lvlJc w:val="left"/>
      <w:pPr>
        <w:ind w:left="7074" w:hanging="524"/>
      </w:pPr>
      <w:rPr>
        <w:lang w:val="ru-RU" w:eastAsia="en-US" w:bidi="ar-SA"/>
      </w:rPr>
    </w:lvl>
    <w:lvl w:ilvl="8" w:tplc="0C742DFC">
      <w:numFmt w:val="bullet"/>
      <w:lvlText w:val="•"/>
      <w:lvlJc w:val="left"/>
      <w:pPr>
        <w:ind w:left="7959" w:hanging="524"/>
      </w:pPr>
      <w:rPr>
        <w:lang w:val="ru-RU" w:eastAsia="en-US" w:bidi="ar-SA"/>
      </w:rPr>
    </w:lvl>
  </w:abstractNum>
  <w:abstractNum w:abstractNumId="64" w15:restartNumberingAfterBreak="0">
    <w:nsid w:val="562766C1"/>
    <w:multiLevelType w:val="hybridMultilevel"/>
    <w:tmpl w:val="96EC4D9C"/>
    <w:lvl w:ilvl="0" w:tplc="B1023B3A">
      <w:start w:val="1"/>
      <w:numFmt w:val="decimal"/>
      <w:lvlText w:val="%1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F8E0">
      <w:start w:val="1"/>
      <w:numFmt w:val="decimal"/>
      <w:lvlText w:val="%2"/>
      <w:lvlJc w:val="left"/>
      <w:pPr>
        <w:ind w:left="305" w:hanging="212"/>
      </w:pPr>
      <w:rPr>
        <w:b/>
        <w:bCs/>
        <w:w w:val="100"/>
        <w:lang w:val="ru-RU" w:eastAsia="en-US" w:bidi="ar-SA"/>
      </w:rPr>
    </w:lvl>
    <w:lvl w:ilvl="2" w:tplc="4E1E2618">
      <w:numFmt w:val="bullet"/>
      <w:lvlText w:val="•"/>
      <w:lvlJc w:val="left"/>
      <w:pPr>
        <w:ind w:left="1863" w:hanging="212"/>
      </w:pPr>
      <w:rPr>
        <w:lang w:val="ru-RU" w:eastAsia="en-US" w:bidi="ar-SA"/>
      </w:rPr>
    </w:lvl>
    <w:lvl w:ilvl="3" w:tplc="ACC697BC">
      <w:numFmt w:val="bullet"/>
      <w:lvlText w:val="•"/>
      <w:lvlJc w:val="left"/>
      <w:pPr>
        <w:ind w:left="2846" w:hanging="212"/>
      </w:pPr>
      <w:rPr>
        <w:lang w:val="ru-RU" w:eastAsia="en-US" w:bidi="ar-SA"/>
      </w:rPr>
    </w:lvl>
    <w:lvl w:ilvl="4" w:tplc="73A8857C">
      <w:numFmt w:val="bullet"/>
      <w:lvlText w:val="•"/>
      <w:lvlJc w:val="left"/>
      <w:pPr>
        <w:ind w:left="3829" w:hanging="212"/>
      </w:pPr>
      <w:rPr>
        <w:lang w:val="ru-RU" w:eastAsia="en-US" w:bidi="ar-SA"/>
      </w:rPr>
    </w:lvl>
    <w:lvl w:ilvl="5" w:tplc="74020C56">
      <w:numFmt w:val="bullet"/>
      <w:lvlText w:val="•"/>
      <w:lvlJc w:val="left"/>
      <w:pPr>
        <w:ind w:left="4812" w:hanging="212"/>
      </w:pPr>
      <w:rPr>
        <w:lang w:val="ru-RU" w:eastAsia="en-US" w:bidi="ar-SA"/>
      </w:rPr>
    </w:lvl>
    <w:lvl w:ilvl="6" w:tplc="81B20AC8">
      <w:numFmt w:val="bullet"/>
      <w:lvlText w:val="•"/>
      <w:lvlJc w:val="left"/>
      <w:pPr>
        <w:ind w:left="5796" w:hanging="212"/>
      </w:pPr>
      <w:rPr>
        <w:lang w:val="ru-RU" w:eastAsia="en-US" w:bidi="ar-SA"/>
      </w:rPr>
    </w:lvl>
    <w:lvl w:ilvl="7" w:tplc="E410DCF6">
      <w:numFmt w:val="bullet"/>
      <w:lvlText w:val="•"/>
      <w:lvlJc w:val="left"/>
      <w:pPr>
        <w:ind w:left="6779" w:hanging="212"/>
      </w:pPr>
      <w:rPr>
        <w:lang w:val="ru-RU" w:eastAsia="en-US" w:bidi="ar-SA"/>
      </w:rPr>
    </w:lvl>
    <w:lvl w:ilvl="8" w:tplc="53E05008">
      <w:numFmt w:val="bullet"/>
      <w:lvlText w:val="•"/>
      <w:lvlJc w:val="left"/>
      <w:pPr>
        <w:ind w:left="7762" w:hanging="212"/>
      </w:pPr>
      <w:rPr>
        <w:lang w:val="ru-RU" w:eastAsia="en-US" w:bidi="ar-SA"/>
      </w:rPr>
    </w:lvl>
  </w:abstractNum>
  <w:abstractNum w:abstractNumId="65" w15:restartNumberingAfterBreak="0">
    <w:nsid w:val="579B2F9E"/>
    <w:multiLevelType w:val="hybridMultilevel"/>
    <w:tmpl w:val="F93E4A2E"/>
    <w:lvl w:ilvl="0" w:tplc="446C6A4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CFE7C">
      <w:numFmt w:val="bullet"/>
      <w:lvlText w:val="•"/>
      <w:lvlJc w:val="left"/>
      <w:pPr>
        <w:ind w:left="1242" w:hanging="164"/>
      </w:pPr>
      <w:rPr>
        <w:lang w:val="ru-RU" w:eastAsia="en-US" w:bidi="ar-SA"/>
      </w:rPr>
    </w:lvl>
    <w:lvl w:ilvl="2" w:tplc="6CA430F8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20FE2426">
      <w:numFmt w:val="bullet"/>
      <w:lvlText w:val="•"/>
      <w:lvlJc w:val="left"/>
      <w:pPr>
        <w:ind w:left="3128" w:hanging="164"/>
      </w:pPr>
      <w:rPr>
        <w:lang w:val="ru-RU" w:eastAsia="en-US" w:bidi="ar-SA"/>
      </w:rPr>
    </w:lvl>
    <w:lvl w:ilvl="4" w:tplc="171C1446">
      <w:numFmt w:val="bullet"/>
      <w:lvlText w:val="•"/>
      <w:lvlJc w:val="left"/>
      <w:pPr>
        <w:ind w:left="4071" w:hanging="164"/>
      </w:pPr>
      <w:rPr>
        <w:lang w:val="ru-RU" w:eastAsia="en-US" w:bidi="ar-SA"/>
      </w:rPr>
    </w:lvl>
    <w:lvl w:ilvl="5" w:tplc="443E82B2">
      <w:numFmt w:val="bullet"/>
      <w:lvlText w:val="•"/>
      <w:lvlJc w:val="left"/>
      <w:pPr>
        <w:ind w:left="5014" w:hanging="164"/>
      </w:pPr>
      <w:rPr>
        <w:lang w:val="ru-RU" w:eastAsia="en-US" w:bidi="ar-SA"/>
      </w:rPr>
    </w:lvl>
    <w:lvl w:ilvl="6" w:tplc="77903B0C">
      <w:numFmt w:val="bullet"/>
      <w:lvlText w:val="•"/>
      <w:lvlJc w:val="left"/>
      <w:pPr>
        <w:ind w:left="5957" w:hanging="164"/>
      </w:pPr>
      <w:rPr>
        <w:lang w:val="ru-RU" w:eastAsia="en-US" w:bidi="ar-SA"/>
      </w:rPr>
    </w:lvl>
    <w:lvl w:ilvl="7" w:tplc="98DE273E">
      <w:numFmt w:val="bullet"/>
      <w:lvlText w:val="•"/>
      <w:lvlJc w:val="left"/>
      <w:pPr>
        <w:ind w:left="6900" w:hanging="164"/>
      </w:pPr>
      <w:rPr>
        <w:lang w:val="ru-RU" w:eastAsia="en-US" w:bidi="ar-SA"/>
      </w:rPr>
    </w:lvl>
    <w:lvl w:ilvl="8" w:tplc="CDE8C20C">
      <w:numFmt w:val="bullet"/>
      <w:lvlText w:val="•"/>
      <w:lvlJc w:val="left"/>
      <w:pPr>
        <w:ind w:left="7843" w:hanging="164"/>
      </w:pPr>
      <w:rPr>
        <w:lang w:val="ru-RU" w:eastAsia="en-US" w:bidi="ar-SA"/>
      </w:rPr>
    </w:lvl>
  </w:abstractNum>
  <w:abstractNum w:abstractNumId="66" w15:restartNumberingAfterBreak="0">
    <w:nsid w:val="57EB220B"/>
    <w:multiLevelType w:val="hybridMultilevel"/>
    <w:tmpl w:val="4C7CB208"/>
    <w:lvl w:ilvl="0" w:tplc="8DCE8282">
      <w:numFmt w:val="bullet"/>
      <w:lvlText w:val="•"/>
      <w:lvlJc w:val="left"/>
      <w:pPr>
        <w:ind w:left="58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85310">
      <w:numFmt w:val="bullet"/>
      <w:lvlText w:val="•"/>
      <w:lvlJc w:val="left"/>
      <w:pPr>
        <w:ind w:left="1494" w:hanging="168"/>
      </w:pPr>
      <w:rPr>
        <w:lang w:val="ru-RU" w:eastAsia="en-US" w:bidi="ar-SA"/>
      </w:rPr>
    </w:lvl>
    <w:lvl w:ilvl="2" w:tplc="E9F0217C">
      <w:numFmt w:val="bullet"/>
      <w:lvlText w:val="•"/>
      <w:lvlJc w:val="left"/>
      <w:pPr>
        <w:ind w:left="2409" w:hanging="168"/>
      </w:pPr>
      <w:rPr>
        <w:lang w:val="ru-RU" w:eastAsia="en-US" w:bidi="ar-SA"/>
      </w:rPr>
    </w:lvl>
    <w:lvl w:ilvl="3" w:tplc="1D468BD4">
      <w:numFmt w:val="bullet"/>
      <w:lvlText w:val="•"/>
      <w:lvlJc w:val="left"/>
      <w:pPr>
        <w:ind w:left="3324" w:hanging="168"/>
      </w:pPr>
      <w:rPr>
        <w:lang w:val="ru-RU" w:eastAsia="en-US" w:bidi="ar-SA"/>
      </w:rPr>
    </w:lvl>
    <w:lvl w:ilvl="4" w:tplc="AAC03418">
      <w:numFmt w:val="bullet"/>
      <w:lvlText w:val="•"/>
      <w:lvlJc w:val="left"/>
      <w:pPr>
        <w:ind w:left="4239" w:hanging="168"/>
      </w:pPr>
      <w:rPr>
        <w:lang w:val="ru-RU" w:eastAsia="en-US" w:bidi="ar-SA"/>
      </w:rPr>
    </w:lvl>
    <w:lvl w:ilvl="5" w:tplc="E34EBA1C">
      <w:numFmt w:val="bullet"/>
      <w:lvlText w:val="•"/>
      <w:lvlJc w:val="left"/>
      <w:pPr>
        <w:ind w:left="5154" w:hanging="168"/>
      </w:pPr>
      <w:rPr>
        <w:lang w:val="ru-RU" w:eastAsia="en-US" w:bidi="ar-SA"/>
      </w:rPr>
    </w:lvl>
    <w:lvl w:ilvl="6" w:tplc="33E67C64">
      <w:numFmt w:val="bullet"/>
      <w:lvlText w:val="•"/>
      <w:lvlJc w:val="left"/>
      <w:pPr>
        <w:ind w:left="6069" w:hanging="168"/>
      </w:pPr>
      <w:rPr>
        <w:lang w:val="ru-RU" w:eastAsia="en-US" w:bidi="ar-SA"/>
      </w:rPr>
    </w:lvl>
    <w:lvl w:ilvl="7" w:tplc="6936A760">
      <w:numFmt w:val="bullet"/>
      <w:lvlText w:val="•"/>
      <w:lvlJc w:val="left"/>
      <w:pPr>
        <w:ind w:left="6984" w:hanging="168"/>
      </w:pPr>
      <w:rPr>
        <w:lang w:val="ru-RU" w:eastAsia="en-US" w:bidi="ar-SA"/>
      </w:rPr>
    </w:lvl>
    <w:lvl w:ilvl="8" w:tplc="9A80BCDC">
      <w:numFmt w:val="bullet"/>
      <w:lvlText w:val="•"/>
      <w:lvlJc w:val="left"/>
      <w:pPr>
        <w:ind w:left="7899" w:hanging="168"/>
      </w:pPr>
      <w:rPr>
        <w:lang w:val="ru-RU" w:eastAsia="en-US" w:bidi="ar-SA"/>
      </w:rPr>
    </w:lvl>
  </w:abstractNum>
  <w:abstractNum w:abstractNumId="67" w15:restartNumberingAfterBreak="0">
    <w:nsid w:val="581E4852"/>
    <w:multiLevelType w:val="hybridMultilevel"/>
    <w:tmpl w:val="59D81CA2"/>
    <w:lvl w:ilvl="0" w:tplc="D818D296">
      <w:numFmt w:val="bullet"/>
      <w:lvlText w:val="-"/>
      <w:lvlJc w:val="left"/>
      <w:pPr>
        <w:ind w:left="446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222D4">
      <w:numFmt w:val="bullet"/>
      <w:lvlText w:val="•"/>
      <w:lvlJc w:val="left"/>
      <w:pPr>
        <w:ind w:left="446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F6C5E8">
      <w:numFmt w:val="bullet"/>
      <w:lvlText w:val=""/>
      <w:lvlJc w:val="left"/>
      <w:pPr>
        <w:ind w:left="446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B220B12">
      <w:numFmt w:val="bullet"/>
      <w:lvlText w:val="•"/>
      <w:lvlJc w:val="left"/>
      <w:pPr>
        <w:ind w:left="3226" w:hanging="558"/>
      </w:pPr>
      <w:rPr>
        <w:lang w:val="ru-RU" w:eastAsia="en-US" w:bidi="ar-SA"/>
      </w:rPr>
    </w:lvl>
    <w:lvl w:ilvl="4" w:tplc="F79CDA1C">
      <w:numFmt w:val="bullet"/>
      <w:lvlText w:val="•"/>
      <w:lvlJc w:val="left"/>
      <w:pPr>
        <w:ind w:left="4155" w:hanging="558"/>
      </w:pPr>
      <w:rPr>
        <w:lang w:val="ru-RU" w:eastAsia="en-US" w:bidi="ar-SA"/>
      </w:rPr>
    </w:lvl>
    <w:lvl w:ilvl="5" w:tplc="15E65756">
      <w:numFmt w:val="bullet"/>
      <w:lvlText w:val="•"/>
      <w:lvlJc w:val="left"/>
      <w:pPr>
        <w:ind w:left="5084" w:hanging="558"/>
      </w:pPr>
      <w:rPr>
        <w:lang w:val="ru-RU" w:eastAsia="en-US" w:bidi="ar-SA"/>
      </w:rPr>
    </w:lvl>
    <w:lvl w:ilvl="6" w:tplc="EF40234C">
      <w:numFmt w:val="bullet"/>
      <w:lvlText w:val="•"/>
      <w:lvlJc w:val="left"/>
      <w:pPr>
        <w:ind w:left="6013" w:hanging="558"/>
      </w:pPr>
      <w:rPr>
        <w:lang w:val="ru-RU" w:eastAsia="en-US" w:bidi="ar-SA"/>
      </w:rPr>
    </w:lvl>
    <w:lvl w:ilvl="7" w:tplc="66C4C68C">
      <w:numFmt w:val="bullet"/>
      <w:lvlText w:val="•"/>
      <w:lvlJc w:val="left"/>
      <w:pPr>
        <w:ind w:left="6942" w:hanging="558"/>
      </w:pPr>
      <w:rPr>
        <w:lang w:val="ru-RU" w:eastAsia="en-US" w:bidi="ar-SA"/>
      </w:rPr>
    </w:lvl>
    <w:lvl w:ilvl="8" w:tplc="98928B88">
      <w:numFmt w:val="bullet"/>
      <w:lvlText w:val="•"/>
      <w:lvlJc w:val="left"/>
      <w:pPr>
        <w:ind w:left="7871" w:hanging="558"/>
      </w:pPr>
      <w:rPr>
        <w:lang w:val="ru-RU" w:eastAsia="en-US" w:bidi="ar-SA"/>
      </w:rPr>
    </w:lvl>
  </w:abstractNum>
  <w:abstractNum w:abstractNumId="68" w15:restartNumberingAfterBreak="0">
    <w:nsid w:val="58991E4C"/>
    <w:multiLevelType w:val="hybridMultilevel"/>
    <w:tmpl w:val="183E7278"/>
    <w:lvl w:ilvl="0" w:tplc="C66A6714">
      <w:start w:val="1"/>
      <w:numFmt w:val="decimal"/>
      <w:lvlText w:val="%1"/>
      <w:lvlJc w:val="left"/>
      <w:pPr>
        <w:ind w:left="108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16AE80">
      <w:numFmt w:val="bullet"/>
      <w:lvlText w:val="•"/>
      <w:lvlJc w:val="left"/>
      <w:pPr>
        <w:ind w:left="1944" w:hanging="212"/>
      </w:pPr>
      <w:rPr>
        <w:lang w:val="ru-RU" w:eastAsia="en-US" w:bidi="ar-SA"/>
      </w:rPr>
    </w:lvl>
    <w:lvl w:ilvl="2" w:tplc="E25A4826">
      <w:numFmt w:val="bullet"/>
      <w:lvlText w:val="•"/>
      <w:lvlJc w:val="left"/>
      <w:pPr>
        <w:ind w:left="2809" w:hanging="212"/>
      </w:pPr>
      <w:rPr>
        <w:lang w:val="ru-RU" w:eastAsia="en-US" w:bidi="ar-SA"/>
      </w:rPr>
    </w:lvl>
    <w:lvl w:ilvl="3" w:tplc="4D0C2B40">
      <w:numFmt w:val="bullet"/>
      <w:lvlText w:val="•"/>
      <w:lvlJc w:val="left"/>
      <w:pPr>
        <w:ind w:left="3674" w:hanging="212"/>
      </w:pPr>
      <w:rPr>
        <w:lang w:val="ru-RU" w:eastAsia="en-US" w:bidi="ar-SA"/>
      </w:rPr>
    </w:lvl>
    <w:lvl w:ilvl="4" w:tplc="B1463BEA">
      <w:numFmt w:val="bullet"/>
      <w:lvlText w:val="•"/>
      <w:lvlJc w:val="left"/>
      <w:pPr>
        <w:ind w:left="4539" w:hanging="212"/>
      </w:pPr>
      <w:rPr>
        <w:lang w:val="ru-RU" w:eastAsia="en-US" w:bidi="ar-SA"/>
      </w:rPr>
    </w:lvl>
    <w:lvl w:ilvl="5" w:tplc="CCD6BED6">
      <w:numFmt w:val="bullet"/>
      <w:lvlText w:val="•"/>
      <w:lvlJc w:val="left"/>
      <w:pPr>
        <w:ind w:left="5404" w:hanging="212"/>
      </w:pPr>
      <w:rPr>
        <w:lang w:val="ru-RU" w:eastAsia="en-US" w:bidi="ar-SA"/>
      </w:rPr>
    </w:lvl>
    <w:lvl w:ilvl="6" w:tplc="A5B80DD6">
      <w:numFmt w:val="bullet"/>
      <w:lvlText w:val="•"/>
      <w:lvlJc w:val="left"/>
      <w:pPr>
        <w:ind w:left="6269" w:hanging="212"/>
      </w:pPr>
      <w:rPr>
        <w:lang w:val="ru-RU" w:eastAsia="en-US" w:bidi="ar-SA"/>
      </w:rPr>
    </w:lvl>
    <w:lvl w:ilvl="7" w:tplc="4C0CEFA6">
      <w:numFmt w:val="bullet"/>
      <w:lvlText w:val="•"/>
      <w:lvlJc w:val="left"/>
      <w:pPr>
        <w:ind w:left="7134" w:hanging="212"/>
      </w:pPr>
      <w:rPr>
        <w:lang w:val="ru-RU" w:eastAsia="en-US" w:bidi="ar-SA"/>
      </w:rPr>
    </w:lvl>
    <w:lvl w:ilvl="8" w:tplc="51660766">
      <w:numFmt w:val="bullet"/>
      <w:lvlText w:val="•"/>
      <w:lvlJc w:val="left"/>
      <w:pPr>
        <w:ind w:left="7999" w:hanging="212"/>
      </w:pPr>
      <w:rPr>
        <w:lang w:val="ru-RU" w:eastAsia="en-US" w:bidi="ar-SA"/>
      </w:rPr>
    </w:lvl>
  </w:abstractNum>
  <w:abstractNum w:abstractNumId="69" w15:restartNumberingAfterBreak="0">
    <w:nsid w:val="58FC094F"/>
    <w:multiLevelType w:val="hybridMultilevel"/>
    <w:tmpl w:val="A1FE3184"/>
    <w:lvl w:ilvl="0" w:tplc="25024AB2">
      <w:start w:val="1"/>
      <w:numFmt w:val="decimal"/>
      <w:lvlText w:val="%1."/>
      <w:lvlJc w:val="left"/>
      <w:pPr>
        <w:ind w:left="305" w:hanging="14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ACE250">
      <w:numFmt w:val="bullet"/>
      <w:lvlText w:val="•"/>
      <w:lvlJc w:val="left"/>
      <w:pPr>
        <w:ind w:left="1242" w:hanging="1429"/>
      </w:pPr>
      <w:rPr>
        <w:lang w:val="ru-RU" w:eastAsia="en-US" w:bidi="ar-SA"/>
      </w:rPr>
    </w:lvl>
    <w:lvl w:ilvl="2" w:tplc="C3947848">
      <w:numFmt w:val="bullet"/>
      <w:lvlText w:val="•"/>
      <w:lvlJc w:val="left"/>
      <w:pPr>
        <w:ind w:left="2185" w:hanging="1429"/>
      </w:pPr>
      <w:rPr>
        <w:lang w:val="ru-RU" w:eastAsia="en-US" w:bidi="ar-SA"/>
      </w:rPr>
    </w:lvl>
    <w:lvl w:ilvl="3" w:tplc="FD8EEF9C">
      <w:numFmt w:val="bullet"/>
      <w:lvlText w:val="•"/>
      <w:lvlJc w:val="left"/>
      <w:pPr>
        <w:ind w:left="3128" w:hanging="1429"/>
      </w:pPr>
      <w:rPr>
        <w:lang w:val="ru-RU" w:eastAsia="en-US" w:bidi="ar-SA"/>
      </w:rPr>
    </w:lvl>
    <w:lvl w:ilvl="4" w:tplc="D55A924E">
      <w:numFmt w:val="bullet"/>
      <w:lvlText w:val="•"/>
      <w:lvlJc w:val="left"/>
      <w:pPr>
        <w:ind w:left="4071" w:hanging="1429"/>
      </w:pPr>
      <w:rPr>
        <w:lang w:val="ru-RU" w:eastAsia="en-US" w:bidi="ar-SA"/>
      </w:rPr>
    </w:lvl>
    <w:lvl w:ilvl="5" w:tplc="683E9EF8">
      <w:numFmt w:val="bullet"/>
      <w:lvlText w:val="•"/>
      <w:lvlJc w:val="left"/>
      <w:pPr>
        <w:ind w:left="5014" w:hanging="1429"/>
      </w:pPr>
      <w:rPr>
        <w:lang w:val="ru-RU" w:eastAsia="en-US" w:bidi="ar-SA"/>
      </w:rPr>
    </w:lvl>
    <w:lvl w:ilvl="6" w:tplc="322883C2">
      <w:numFmt w:val="bullet"/>
      <w:lvlText w:val="•"/>
      <w:lvlJc w:val="left"/>
      <w:pPr>
        <w:ind w:left="5957" w:hanging="1429"/>
      </w:pPr>
      <w:rPr>
        <w:lang w:val="ru-RU" w:eastAsia="en-US" w:bidi="ar-SA"/>
      </w:rPr>
    </w:lvl>
    <w:lvl w:ilvl="7" w:tplc="229404E6">
      <w:numFmt w:val="bullet"/>
      <w:lvlText w:val="•"/>
      <w:lvlJc w:val="left"/>
      <w:pPr>
        <w:ind w:left="6900" w:hanging="1429"/>
      </w:pPr>
      <w:rPr>
        <w:lang w:val="ru-RU" w:eastAsia="en-US" w:bidi="ar-SA"/>
      </w:rPr>
    </w:lvl>
    <w:lvl w:ilvl="8" w:tplc="35266FDC">
      <w:numFmt w:val="bullet"/>
      <w:lvlText w:val="•"/>
      <w:lvlJc w:val="left"/>
      <w:pPr>
        <w:ind w:left="7843" w:hanging="1429"/>
      </w:pPr>
      <w:rPr>
        <w:lang w:val="ru-RU" w:eastAsia="en-US" w:bidi="ar-SA"/>
      </w:rPr>
    </w:lvl>
  </w:abstractNum>
  <w:abstractNum w:abstractNumId="70" w15:restartNumberingAfterBreak="0">
    <w:nsid w:val="5B00626B"/>
    <w:multiLevelType w:val="hybridMultilevel"/>
    <w:tmpl w:val="B7466B04"/>
    <w:lvl w:ilvl="0" w:tplc="1690148C">
      <w:start w:val="1"/>
      <w:numFmt w:val="decimal"/>
      <w:lvlText w:val="%1"/>
      <w:lvlJc w:val="left"/>
      <w:pPr>
        <w:ind w:left="87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03DE2">
      <w:start w:val="1"/>
      <w:numFmt w:val="decimal"/>
      <w:lvlText w:val="%2"/>
      <w:lvlJc w:val="left"/>
      <w:pPr>
        <w:ind w:left="87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506958">
      <w:numFmt w:val="bullet"/>
      <w:lvlText w:val="•"/>
      <w:lvlJc w:val="left"/>
      <w:pPr>
        <w:ind w:left="3729" w:hanging="212"/>
      </w:pPr>
      <w:rPr>
        <w:lang w:val="ru-RU" w:eastAsia="en-US" w:bidi="ar-SA"/>
      </w:rPr>
    </w:lvl>
    <w:lvl w:ilvl="3" w:tplc="E6DAF5AA">
      <w:numFmt w:val="bullet"/>
      <w:lvlText w:val="•"/>
      <w:lvlJc w:val="left"/>
      <w:pPr>
        <w:ind w:left="4479" w:hanging="212"/>
      </w:pPr>
      <w:rPr>
        <w:lang w:val="ru-RU" w:eastAsia="en-US" w:bidi="ar-SA"/>
      </w:rPr>
    </w:lvl>
    <w:lvl w:ilvl="4" w:tplc="18361A64">
      <w:numFmt w:val="bullet"/>
      <w:lvlText w:val="•"/>
      <w:lvlJc w:val="left"/>
      <w:pPr>
        <w:ind w:left="5229" w:hanging="212"/>
      </w:pPr>
      <w:rPr>
        <w:lang w:val="ru-RU" w:eastAsia="en-US" w:bidi="ar-SA"/>
      </w:rPr>
    </w:lvl>
    <w:lvl w:ilvl="5" w:tplc="C76AA438">
      <w:numFmt w:val="bullet"/>
      <w:lvlText w:val="•"/>
      <w:lvlJc w:val="left"/>
      <w:pPr>
        <w:ind w:left="5979" w:hanging="212"/>
      </w:pPr>
      <w:rPr>
        <w:lang w:val="ru-RU" w:eastAsia="en-US" w:bidi="ar-SA"/>
      </w:rPr>
    </w:lvl>
    <w:lvl w:ilvl="6" w:tplc="6A140728">
      <w:numFmt w:val="bullet"/>
      <w:lvlText w:val="•"/>
      <w:lvlJc w:val="left"/>
      <w:pPr>
        <w:ind w:left="6729" w:hanging="212"/>
      </w:pPr>
      <w:rPr>
        <w:lang w:val="ru-RU" w:eastAsia="en-US" w:bidi="ar-SA"/>
      </w:rPr>
    </w:lvl>
    <w:lvl w:ilvl="7" w:tplc="F314E51A">
      <w:numFmt w:val="bullet"/>
      <w:lvlText w:val="•"/>
      <w:lvlJc w:val="left"/>
      <w:pPr>
        <w:ind w:left="7479" w:hanging="212"/>
      </w:pPr>
      <w:rPr>
        <w:lang w:val="ru-RU" w:eastAsia="en-US" w:bidi="ar-SA"/>
      </w:rPr>
    </w:lvl>
    <w:lvl w:ilvl="8" w:tplc="CF28C620">
      <w:numFmt w:val="bullet"/>
      <w:lvlText w:val="•"/>
      <w:lvlJc w:val="left"/>
      <w:pPr>
        <w:ind w:left="8229" w:hanging="212"/>
      </w:pPr>
      <w:rPr>
        <w:lang w:val="ru-RU" w:eastAsia="en-US" w:bidi="ar-SA"/>
      </w:rPr>
    </w:lvl>
  </w:abstractNum>
  <w:abstractNum w:abstractNumId="71" w15:restartNumberingAfterBreak="0">
    <w:nsid w:val="5C1D1910"/>
    <w:multiLevelType w:val="hybridMultilevel"/>
    <w:tmpl w:val="7EE8EC3A"/>
    <w:lvl w:ilvl="0" w:tplc="FF90C39E">
      <w:numFmt w:val="bullet"/>
      <w:lvlText w:val=""/>
      <w:lvlJc w:val="left"/>
      <w:pPr>
        <w:ind w:left="3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184E">
      <w:numFmt w:val="bullet"/>
      <w:lvlText w:val="•"/>
      <w:lvlJc w:val="left"/>
      <w:pPr>
        <w:ind w:left="1242" w:hanging="708"/>
      </w:pPr>
      <w:rPr>
        <w:lang w:val="ru-RU" w:eastAsia="en-US" w:bidi="ar-SA"/>
      </w:rPr>
    </w:lvl>
    <w:lvl w:ilvl="2" w:tplc="C4B61D42">
      <w:numFmt w:val="bullet"/>
      <w:lvlText w:val="•"/>
      <w:lvlJc w:val="left"/>
      <w:pPr>
        <w:ind w:left="2185" w:hanging="708"/>
      </w:pPr>
      <w:rPr>
        <w:lang w:val="ru-RU" w:eastAsia="en-US" w:bidi="ar-SA"/>
      </w:rPr>
    </w:lvl>
    <w:lvl w:ilvl="3" w:tplc="B6F08A88">
      <w:numFmt w:val="bullet"/>
      <w:lvlText w:val="•"/>
      <w:lvlJc w:val="left"/>
      <w:pPr>
        <w:ind w:left="3128" w:hanging="708"/>
      </w:pPr>
      <w:rPr>
        <w:lang w:val="ru-RU" w:eastAsia="en-US" w:bidi="ar-SA"/>
      </w:rPr>
    </w:lvl>
    <w:lvl w:ilvl="4" w:tplc="16564E64">
      <w:numFmt w:val="bullet"/>
      <w:lvlText w:val="•"/>
      <w:lvlJc w:val="left"/>
      <w:pPr>
        <w:ind w:left="4071" w:hanging="708"/>
      </w:pPr>
      <w:rPr>
        <w:lang w:val="ru-RU" w:eastAsia="en-US" w:bidi="ar-SA"/>
      </w:rPr>
    </w:lvl>
    <w:lvl w:ilvl="5" w:tplc="A322FA5E">
      <w:numFmt w:val="bullet"/>
      <w:lvlText w:val="•"/>
      <w:lvlJc w:val="left"/>
      <w:pPr>
        <w:ind w:left="5014" w:hanging="708"/>
      </w:pPr>
      <w:rPr>
        <w:lang w:val="ru-RU" w:eastAsia="en-US" w:bidi="ar-SA"/>
      </w:rPr>
    </w:lvl>
    <w:lvl w:ilvl="6" w:tplc="93AE02E2">
      <w:numFmt w:val="bullet"/>
      <w:lvlText w:val="•"/>
      <w:lvlJc w:val="left"/>
      <w:pPr>
        <w:ind w:left="5957" w:hanging="708"/>
      </w:pPr>
      <w:rPr>
        <w:lang w:val="ru-RU" w:eastAsia="en-US" w:bidi="ar-SA"/>
      </w:rPr>
    </w:lvl>
    <w:lvl w:ilvl="7" w:tplc="D392405E">
      <w:numFmt w:val="bullet"/>
      <w:lvlText w:val="•"/>
      <w:lvlJc w:val="left"/>
      <w:pPr>
        <w:ind w:left="6900" w:hanging="708"/>
      </w:pPr>
      <w:rPr>
        <w:lang w:val="ru-RU" w:eastAsia="en-US" w:bidi="ar-SA"/>
      </w:rPr>
    </w:lvl>
    <w:lvl w:ilvl="8" w:tplc="C994E85E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</w:abstractNum>
  <w:abstractNum w:abstractNumId="72" w15:restartNumberingAfterBreak="0">
    <w:nsid w:val="603C29EF"/>
    <w:multiLevelType w:val="hybridMultilevel"/>
    <w:tmpl w:val="FB8A720A"/>
    <w:lvl w:ilvl="0" w:tplc="58948C4A">
      <w:start w:val="2"/>
      <w:numFmt w:val="decimal"/>
      <w:lvlText w:val="%1."/>
      <w:lvlJc w:val="left"/>
      <w:pPr>
        <w:ind w:left="58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7AF6">
      <w:numFmt w:val="bullet"/>
      <w:lvlText w:val="•"/>
      <w:lvlJc w:val="left"/>
      <w:pPr>
        <w:ind w:left="58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F2F7E6">
      <w:numFmt w:val="bullet"/>
      <w:lvlText w:val="•"/>
      <w:lvlJc w:val="left"/>
      <w:pPr>
        <w:ind w:left="2409" w:hanging="284"/>
      </w:pPr>
      <w:rPr>
        <w:lang w:val="ru-RU" w:eastAsia="en-US" w:bidi="ar-SA"/>
      </w:rPr>
    </w:lvl>
    <w:lvl w:ilvl="3" w:tplc="E8828692">
      <w:numFmt w:val="bullet"/>
      <w:lvlText w:val="•"/>
      <w:lvlJc w:val="left"/>
      <w:pPr>
        <w:ind w:left="3324" w:hanging="284"/>
      </w:pPr>
      <w:rPr>
        <w:lang w:val="ru-RU" w:eastAsia="en-US" w:bidi="ar-SA"/>
      </w:rPr>
    </w:lvl>
    <w:lvl w:ilvl="4" w:tplc="39EEF2E2">
      <w:numFmt w:val="bullet"/>
      <w:lvlText w:val="•"/>
      <w:lvlJc w:val="left"/>
      <w:pPr>
        <w:ind w:left="4239" w:hanging="284"/>
      </w:pPr>
      <w:rPr>
        <w:lang w:val="ru-RU" w:eastAsia="en-US" w:bidi="ar-SA"/>
      </w:rPr>
    </w:lvl>
    <w:lvl w:ilvl="5" w:tplc="79AC6088">
      <w:numFmt w:val="bullet"/>
      <w:lvlText w:val="•"/>
      <w:lvlJc w:val="left"/>
      <w:pPr>
        <w:ind w:left="5154" w:hanging="284"/>
      </w:pPr>
      <w:rPr>
        <w:lang w:val="ru-RU" w:eastAsia="en-US" w:bidi="ar-SA"/>
      </w:rPr>
    </w:lvl>
    <w:lvl w:ilvl="6" w:tplc="D66EB2A6">
      <w:numFmt w:val="bullet"/>
      <w:lvlText w:val="•"/>
      <w:lvlJc w:val="left"/>
      <w:pPr>
        <w:ind w:left="6069" w:hanging="284"/>
      </w:pPr>
      <w:rPr>
        <w:lang w:val="ru-RU" w:eastAsia="en-US" w:bidi="ar-SA"/>
      </w:rPr>
    </w:lvl>
    <w:lvl w:ilvl="7" w:tplc="1862E892">
      <w:numFmt w:val="bullet"/>
      <w:lvlText w:val="•"/>
      <w:lvlJc w:val="left"/>
      <w:pPr>
        <w:ind w:left="6984" w:hanging="284"/>
      </w:pPr>
      <w:rPr>
        <w:lang w:val="ru-RU" w:eastAsia="en-US" w:bidi="ar-SA"/>
      </w:rPr>
    </w:lvl>
    <w:lvl w:ilvl="8" w:tplc="AB80C180">
      <w:numFmt w:val="bullet"/>
      <w:lvlText w:val="•"/>
      <w:lvlJc w:val="left"/>
      <w:pPr>
        <w:ind w:left="7899" w:hanging="284"/>
      </w:pPr>
      <w:rPr>
        <w:lang w:val="ru-RU" w:eastAsia="en-US" w:bidi="ar-SA"/>
      </w:rPr>
    </w:lvl>
  </w:abstractNum>
  <w:abstractNum w:abstractNumId="73" w15:restartNumberingAfterBreak="0">
    <w:nsid w:val="66076FF6"/>
    <w:multiLevelType w:val="hybridMultilevel"/>
    <w:tmpl w:val="F6DCE2C2"/>
    <w:lvl w:ilvl="0" w:tplc="DBB2B5EC">
      <w:start w:val="1"/>
      <w:numFmt w:val="decimal"/>
      <w:lvlText w:val="%1."/>
      <w:lvlJc w:val="left"/>
      <w:pPr>
        <w:ind w:left="1140" w:hanging="408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8"/>
        <w:szCs w:val="28"/>
        <w:lang w:val="ru-RU" w:eastAsia="en-US" w:bidi="ar-SA"/>
      </w:rPr>
    </w:lvl>
    <w:lvl w:ilvl="1" w:tplc="C5F27CFA">
      <w:numFmt w:val="bullet"/>
      <w:lvlText w:val="•"/>
      <w:lvlJc w:val="left"/>
      <w:pPr>
        <w:ind w:left="1998" w:hanging="408"/>
      </w:pPr>
      <w:rPr>
        <w:lang w:val="ru-RU" w:eastAsia="en-US" w:bidi="ar-SA"/>
      </w:rPr>
    </w:lvl>
    <w:lvl w:ilvl="2" w:tplc="E61A266C">
      <w:numFmt w:val="bullet"/>
      <w:lvlText w:val="•"/>
      <w:lvlJc w:val="left"/>
      <w:pPr>
        <w:ind w:left="2857" w:hanging="408"/>
      </w:pPr>
      <w:rPr>
        <w:lang w:val="ru-RU" w:eastAsia="en-US" w:bidi="ar-SA"/>
      </w:rPr>
    </w:lvl>
    <w:lvl w:ilvl="3" w:tplc="631CB3F6">
      <w:numFmt w:val="bullet"/>
      <w:lvlText w:val="•"/>
      <w:lvlJc w:val="left"/>
      <w:pPr>
        <w:ind w:left="3716" w:hanging="408"/>
      </w:pPr>
      <w:rPr>
        <w:lang w:val="ru-RU" w:eastAsia="en-US" w:bidi="ar-SA"/>
      </w:rPr>
    </w:lvl>
    <w:lvl w:ilvl="4" w:tplc="7A14EAEC">
      <w:numFmt w:val="bullet"/>
      <w:lvlText w:val="•"/>
      <w:lvlJc w:val="left"/>
      <w:pPr>
        <w:ind w:left="4575" w:hanging="408"/>
      </w:pPr>
      <w:rPr>
        <w:lang w:val="ru-RU" w:eastAsia="en-US" w:bidi="ar-SA"/>
      </w:rPr>
    </w:lvl>
    <w:lvl w:ilvl="5" w:tplc="00AC0DF0">
      <w:numFmt w:val="bullet"/>
      <w:lvlText w:val="•"/>
      <w:lvlJc w:val="left"/>
      <w:pPr>
        <w:ind w:left="5434" w:hanging="408"/>
      </w:pPr>
      <w:rPr>
        <w:lang w:val="ru-RU" w:eastAsia="en-US" w:bidi="ar-SA"/>
      </w:rPr>
    </w:lvl>
    <w:lvl w:ilvl="6" w:tplc="1ED08D24">
      <w:numFmt w:val="bullet"/>
      <w:lvlText w:val="•"/>
      <w:lvlJc w:val="left"/>
      <w:pPr>
        <w:ind w:left="6293" w:hanging="408"/>
      </w:pPr>
      <w:rPr>
        <w:lang w:val="ru-RU" w:eastAsia="en-US" w:bidi="ar-SA"/>
      </w:rPr>
    </w:lvl>
    <w:lvl w:ilvl="7" w:tplc="2CC86310">
      <w:numFmt w:val="bullet"/>
      <w:lvlText w:val="•"/>
      <w:lvlJc w:val="left"/>
      <w:pPr>
        <w:ind w:left="7152" w:hanging="408"/>
      </w:pPr>
      <w:rPr>
        <w:lang w:val="ru-RU" w:eastAsia="en-US" w:bidi="ar-SA"/>
      </w:rPr>
    </w:lvl>
    <w:lvl w:ilvl="8" w:tplc="EAD22464">
      <w:numFmt w:val="bullet"/>
      <w:lvlText w:val="•"/>
      <w:lvlJc w:val="left"/>
      <w:pPr>
        <w:ind w:left="8011" w:hanging="408"/>
      </w:pPr>
      <w:rPr>
        <w:lang w:val="ru-RU" w:eastAsia="en-US" w:bidi="ar-SA"/>
      </w:rPr>
    </w:lvl>
  </w:abstractNum>
  <w:abstractNum w:abstractNumId="74" w15:restartNumberingAfterBreak="0">
    <w:nsid w:val="662D0B7E"/>
    <w:multiLevelType w:val="hybridMultilevel"/>
    <w:tmpl w:val="38EACB0E"/>
    <w:lvl w:ilvl="0" w:tplc="7A4E7844">
      <w:numFmt w:val="bullet"/>
      <w:lvlText w:val="–"/>
      <w:lvlJc w:val="left"/>
      <w:pPr>
        <w:ind w:left="5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2B1C">
      <w:numFmt w:val="bullet"/>
      <w:lvlText w:val="•"/>
      <w:lvlJc w:val="left"/>
      <w:pPr>
        <w:ind w:left="1270" w:hanging="26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37B22382">
      <w:numFmt w:val="bullet"/>
      <w:lvlText w:val="•"/>
      <w:lvlJc w:val="left"/>
      <w:pPr>
        <w:ind w:left="2218" w:hanging="264"/>
      </w:pPr>
      <w:rPr>
        <w:lang w:val="ru-RU" w:eastAsia="en-US" w:bidi="ar-SA"/>
      </w:rPr>
    </w:lvl>
    <w:lvl w:ilvl="3" w:tplc="81422E12">
      <w:numFmt w:val="bullet"/>
      <w:lvlText w:val="•"/>
      <w:lvlJc w:val="left"/>
      <w:pPr>
        <w:ind w:left="3157" w:hanging="264"/>
      </w:pPr>
      <w:rPr>
        <w:lang w:val="ru-RU" w:eastAsia="en-US" w:bidi="ar-SA"/>
      </w:rPr>
    </w:lvl>
    <w:lvl w:ilvl="4" w:tplc="C30E6A48">
      <w:numFmt w:val="bullet"/>
      <w:lvlText w:val="•"/>
      <w:lvlJc w:val="left"/>
      <w:pPr>
        <w:ind w:left="4096" w:hanging="264"/>
      </w:pPr>
      <w:rPr>
        <w:lang w:val="ru-RU" w:eastAsia="en-US" w:bidi="ar-SA"/>
      </w:rPr>
    </w:lvl>
    <w:lvl w:ilvl="5" w:tplc="B9403A04">
      <w:numFmt w:val="bullet"/>
      <w:lvlText w:val="•"/>
      <w:lvlJc w:val="left"/>
      <w:pPr>
        <w:ind w:left="5035" w:hanging="264"/>
      </w:pPr>
      <w:rPr>
        <w:lang w:val="ru-RU" w:eastAsia="en-US" w:bidi="ar-SA"/>
      </w:rPr>
    </w:lvl>
    <w:lvl w:ilvl="6" w:tplc="FAD67616">
      <w:numFmt w:val="bullet"/>
      <w:lvlText w:val="•"/>
      <w:lvlJc w:val="left"/>
      <w:pPr>
        <w:ind w:left="5973" w:hanging="264"/>
      </w:pPr>
      <w:rPr>
        <w:lang w:val="ru-RU" w:eastAsia="en-US" w:bidi="ar-SA"/>
      </w:rPr>
    </w:lvl>
    <w:lvl w:ilvl="7" w:tplc="BD725924">
      <w:numFmt w:val="bullet"/>
      <w:lvlText w:val="•"/>
      <w:lvlJc w:val="left"/>
      <w:pPr>
        <w:ind w:left="6912" w:hanging="264"/>
      </w:pPr>
      <w:rPr>
        <w:lang w:val="ru-RU" w:eastAsia="en-US" w:bidi="ar-SA"/>
      </w:rPr>
    </w:lvl>
    <w:lvl w:ilvl="8" w:tplc="379EF65C">
      <w:numFmt w:val="bullet"/>
      <w:lvlText w:val="•"/>
      <w:lvlJc w:val="left"/>
      <w:pPr>
        <w:ind w:left="7851" w:hanging="264"/>
      </w:pPr>
      <w:rPr>
        <w:lang w:val="ru-RU" w:eastAsia="en-US" w:bidi="ar-SA"/>
      </w:rPr>
    </w:lvl>
  </w:abstractNum>
  <w:abstractNum w:abstractNumId="75" w15:restartNumberingAfterBreak="0">
    <w:nsid w:val="697E616E"/>
    <w:multiLevelType w:val="hybridMultilevel"/>
    <w:tmpl w:val="29DEA77E"/>
    <w:lvl w:ilvl="0" w:tplc="F9168CF0">
      <w:start w:val="1"/>
      <w:numFmt w:val="decimal"/>
      <w:lvlText w:val="%1)"/>
      <w:lvlJc w:val="left"/>
      <w:pPr>
        <w:ind w:left="305" w:hanging="351"/>
      </w:pPr>
      <w:rPr>
        <w:w w:val="100"/>
        <w:lang w:val="ru-RU" w:eastAsia="en-US" w:bidi="ar-SA"/>
      </w:rPr>
    </w:lvl>
    <w:lvl w:ilvl="1" w:tplc="5AA4E0CC">
      <w:numFmt w:val="bullet"/>
      <w:lvlText w:val="•"/>
      <w:lvlJc w:val="left"/>
      <w:pPr>
        <w:ind w:left="1242" w:hanging="351"/>
      </w:pPr>
      <w:rPr>
        <w:lang w:val="ru-RU" w:eastAsia="en-US" w:bidi="ar-SA"/>
      </w:rPr>
    </w:lvl>
    <w:lvl w:ilvl="2" w:tplc="9F08794C">
      <w:numFmt w:val="bullet"/>
      <w:lvlText w:val="•"/>
      <w:lvlJc w:val="left"/>
      <w:pPr>
        <w:ind w:left="2185" w:hanging="351"/>
      </w:pPr>
      <w:rPr>
        <w:lang w:val="ru-RU" w:eastAsia="en-US" w:bidi="ar-SA"/>
      </w:rPr>
    </w:lvl>
    <w:lvl w:ilvl="3" w:tplc="D87C8A9C">
      <w:numFmt w:val="bullet"/>
      <w:lvlText w:val="•"/>
      <w:lvlJc w:val="left"/>
      <w:pPr>
        <w:ind w:left="3128" w:hanging="351"/>
      </w:pPr>
      <w:rPr>
        <w:lang w:val="ru-RU" w:eastAsia="en-US" w:bidi="ar-SA"/>
      </w:rPr>
    </w:lvl>
    <w:lvl w:ilvl="4" w:tplc="1D00F336">
      <w:numFmt w:val="bullet"/>
      <w:lvlText w:val="•"/>
      <w:lvlJc w:val="left"/>
      <w:pPr>
        <w:ind w:left="4071" w:hanging="351"/>
      </w:pPr>
      <w:rPr>
        <w:lang w:val="ru-RU" w:eastAsia="en-US" w:bidi="ar-SA"/>
      </w:rPr>
    </w:lvl>
    <w:lvl w:ilvl="5" w:tplc="ECAE6E70">
      <w:numFmt w:val="bullet"/>
      <w:lvlText w:val="•"/>
      <w:lvlJc w:val="left"/>
      <w:pPr>
        <w:ind w:left="5014" w:hanging="351"/>
      </w:pPr>
      <w:rPr>
        <w:lang w:val="ru-RU" w:eastAsia="en-US" w:bidi="ar-SA"/>
      </w:rPr>
    </w:lvl>
    <w:lvl w:ilvl="6" w:tplc="1C74E8E6">
      <w:numFmt w:val="bullet"/>
      <w:lvlText w:val="•"/>
      <w:lvlJc w:val="left"/>
      <w:pPr>
        <w:ind w:left="5957" w:hanging="351"/>
      </w:pPr>
      <w:rPr>
        <w:lang w:val="ru-RU" w:eastAsia="en-US" w:bidi="ar-SA"/>
      </w:rPr>
    </w:lvl>
    <w:lvl w:ilvl="7" w:tplc="4EA4754C">
      <w:numFmt w:val="bullet"/>
      <w:lvlText w:val="•"/>
      <w:lvlJc w:val="left"/>
      <w:pPr>
        <w:ind w:left="6900" w:hanging="351"/>
      </w:pPr>
      <w:rPr>
        <w:lang w:val="ru-RU" w:eastAsia="en-US" w:bidi="ar-SA"/>
      </w:rPr>
    </w:lvl>
    <w:lvl w:ilvl="8" w:tplc="48C64E9C">
      <w:numFmt w:val="bullet"/>
      <w:lvlText w:val="•"/>
      <w:lvlJc w:val="left"/>
      <w:pPr>
        <w:ind w:left="7843" w:hanging="351"/>
      </w:pPr>
      <w:rPr>
        <w:lang w:val="ru-RU" w:eastAsia="en-US" w:bidi="ar-SA"/>
      </w:rPr>
    </w:lvl>
  </w:abstractNum>
  <w:abstractNum w:abstractNumId="76" w15:restartNumberingAfterBreak="0">
    <w:nsid w:val="6BF26A0D"/>
    <w:multiLevelType w:val="hybridMultilevel"/>
    <w:tmpl w:val="8466AD8E"/>
    <w:lvl w:ilvl="0" w:tplc="9DB004BC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60F7AA">
      <w:numFmt w:val="bullet"/>
      <w:lvlText w:val="•"/>
      <w:lvlJc w:val="left"/>
      <w:pPr>
        <w:ind w:left="1512" w:hanging="281"/>
      </w:pPr>
      <w:rPr>
        <w:lang w:val="ru-RU" w:eastAsia="en-US" w:bidi="ar-SA"/>
      </w:rPr>
    </w:lvl>
    <w:lvl w:ilvl="2" w:tplc="C88A03E6">
      <w:numFmt w:val="bullet"/>
      <w:lvlText w:val="•"/>
      <w:lvlJc w:val="left"/>
      <w:pPr>
        <w:ind w:left="2425" w:hanging="281"/>
      </w:pPr>
      <w:rPr>
        <w:lang w:val="ru-RU" w:eastAsia="en-US" w:bidi="ar-SA"/>
      </w:rPr>
    </w:lvl>
    <w:lvl w:ilvl="3" w:tplc="ED1851E8">
      <w:numFmt w:val="bullet"/>
      <w:lvlText w:val="•"/>
      <w:lvlJc w:val="left"/>
      <w:pPr>
        <w:ind w:left="3338" w:hanging="281"/>
      </w:pPr>
      <w:rPr>
        <w:lang w:val="ru-RU" w:eastAsia="en-US" w:bidi="ar-SA"/>
      </w:rPr>
    </w:lvl>
    <w:lvl w:ilvl="4" w:tplc="A88EF4A0">
      <w:numFmt w:val="bullet"/>
      <w:lvlText w:val="•"/>
      <w:lvlJc w:val="left"/>
      <w:pPr>
        <w:ind w:left="4251" w:hanging="281"/>
      </w:pPr>
      <w:rPr>
        <w:lang w:val="ru-RU" w:eastAsia="en-US" w:bidi="ar-SA"/>
      </w:rPr>
    </w:lvl>
    <w:lvl w:ilvl="5" w:tplc="5010FDE2">
      <w:numFmt w:val="bullet"/>
      <w:lvlText w:val="•"/>
      <w:lvlJc w:val="left"/>
      <w:pPr>
        <w:ind w:left="5164" w:hanging="281"/>
      </w:pPr>
      <w:rPr>
        <w:lang w:val="ru-RU" w:eastAsia="en-US" w:bidi="ar-SA"/>
      </w:rPr>
    </w:lvl>
    <w:lvl w:ilvl="6" w:tplc="719CE514">
      <w:numFmt w:val="bullet"/>
      <w:lvlText w:val="•"/>
      <w:lvlJc w:val="left"/>
      <w:pPr>
        <w:ind w:left="6077" w:hanging="281"/>
      </w:pPr>
      <w:rPr>
        <w:lang w:val="ru-RU" w:eastAsia="en-US" w:bidi="ar-SA"/>
      </w:rPr>
    </w:lvl>
    <w:lvl w:ilvl="7" w:tplc="D4C4E8AA">
      <w:numFmt w:val="bullet"/>
      <w:lvlText w:val="•"/>
      <w:lvlJc w:val="left"/>
      <w:pPr>
        <w:ind w:left="6990" w:hanging="281"/>
      </w:pPr>
      <w:rPr>
        <w:lang w:val="ru-RU" w:eastAsia="en-US" w:bidi="ar-SA"/>
      </w:rPr>
    </w:lvl>
    <w:lvl w:ilvl="8" w:tplc="3DEE266A">
      <w:numFmt w:val="bullet"/>
      <w:lvlText w:val="•"/>
      <w:lvlJc w:val="left"/>
      <w:pPr>
        <w:ind w:left="7903" w:hanging="281"/>
      </w:pPr>
      <w:rPr>
        <w:lang w:val="ru-RU" w:eastAsia="en-US" w:bidi="ar-SA"/>
      </w:rPr>
    </w:lvl>
  </w:abstractNum>
  <w:abstractNum w:abstractNumId="77" w15:restartNumberingAfterBreak="0">
    <w:nsid w:val="71370A5C"/>
    <w:multiLevelType w:val="hybridMultilevel"/>
    <w:tmpl w:val="2E74993C"/>
    <w:lvl w:ilvl="0" w:tplc="1FBCC854">
      <w:start w:val="1"/>
      <w:numFmt w:val="decimal"/>
      <w:lvlText w:val="%1)"/>
      <w:lvlJc w:val="left"/>
      <w:pPr>
        <w:ind w:left="305" w:hanging="6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00A642">
      <w:numFmt w:val="bullet"/>
      <w:lvlText w:val="•"/>
      <w:lvlJc w:val="left"/>
      <w:pPr>
        <w:ind w:left="1242" w:hanging="694"/>
      </w:pPr>
      <w:rPr>
        <w:lang w:val="ru-RU" w:eastAsia="en-US" w:bidi="ar-SA"/>
      </w:rPr>
    </w:lvl>
    <w:lvl w:ilvl="2" w:tplc="B1E09386">
      <w:numFmt w:val="bullet"/>
      <w:lvlText w:val="•"/>
      <w:lvlJc w:val="left"/>
      <w:pPr>
        <w:ind w:left="2185" w:hanging="694"/>
      </w:pPr>
      <w:rPr>
        <w:lang w:val="ru-RU" w:eastAsia="en-US" w:bidi="ar-SA"/>
      </w:rPr>
    </w:lvl>
    <w:lvl w:ilvl="3" w:tplc="11EA82A4">
      <w:numFmt w:val="bullet"/>
      <w:lvlText w:val="•"/>
      <w:lvlJc w:val="left"/>
      <w:pPr>
        <w:ind w:left="3128" w:hanging="694"/>
      </w:pPr>
      <w:rPr>
        <w:lang w:val="ru-RU" w:eastAsia="en-US" w:bidi="ar-SA"/>
      </w:rPr>
    </w:lvl>
    <w:lvl w:ilvl="4" w:tplc="49C43214">
      <w:numFmt w:val="bullet"/>
      <w:lvlText w:val="•"/>
      <w:lvlJc w:val="left"/>
      <w:pPr>
        <w:ind w:left="4071" w:hanging="694"/>
      </w:pPr>
      <w:rPr>
        <w:lang w:val="ru-RU" w:eastAsia="en-US" w:bidi="ar-SA"/>
      </w:rPr>
    </w:lvl>
    <w:lvl w:ilvl="5" w:tplc="A640769A">
      <w:numFmt w:val="bullet"/>
      <w:lvlText w:val="•"/>
      <w:lvlJc w:val="left"/>
      <w:pPr>
        <w:ind w:left="5014" w:hanging="694"/>
      </w:pPr>
      <w:rPr>
        <w:lang w:val="ru-RU" w:eastAsia="en-US" w:bidi="ar-SA"/>
      </w:rPr>
    </w:lvl>
    <w:lvl w:ilvl="6" w:tplc="7CC8974E">
      <w:numFmt w:val="bullet"/>
      <w:lvlText w:val="•"/>
      <w:lvlJc w:val="left"/>
      <w:pPr>
        <w:ind w:left="5957" w:hanging="694"/>
      </w:pPr>
      <w:rPr>
        <w:lang w:val="ru-RU" w:eastAsia="en-US" w:bidi="ar-SA"/>
      </w:rPr>
    </w:lvl>
    <w:lvl w:ilvl="7" w:tplc="F2344AE8">
      <w:numFmt w:val="bullet"/>
      <w:lvlText w:val="•"/>
      <w:lvlJc w:val="left"/>
      <w:pPr>
        <w:ind w:left="6900" w:hanging="694"/>
      </w:pPr>
      <w:rPr>
        <w:lang w:val="ru-RU" w:eastAsia="en-US" w:bidi="ar-SA"/>
      </w:rPr>
    </w:lvl>
    <w:lvl w:ilvl="8" w:tplc="192C227C">
      <w:numFmt w:val="bullet"/>
      <w:lvlText w:val="•"/>
      <w:lvlJc w:val="left"/>
      <w:pPr>
        <w:ind w:left="7843" w:hanging="694"/>
      </w:pPr>
      <w:rPr>
        <w:lang w:val="ru-RU" w:eastAsia="en-US" w:bidi="ar-SA"/>
      </w:rPr>
    </w:lvl>
  </w:abstractNum>
  <w:abstractNum w:abstractNumId="78" w15:restartNumberingAfterBreak="0">
    <w:nsid w:val="75271B69"/>
    <w:multiLevelType w:val="hybridMultilevel"/>
    <w:tmpl w:val="A7584D02"/>
    <w:lvl w:ilvl="0" w:tplc="D9F4FE44">
      <w:start w:val="1"/>
      <w:numFmt w:val="decimal"/>
      <w:lvlText w:val="%1"/>
      <w:lvlJc w:val="left"/>
      <w:pPr>
        <w:ind w:left="70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04942">
      <w:numFmt w:val="bullet"/>
      <w:lvlText w:val="•"/>
      <w:lvlJc w:val="left"/>
      <w:pPr>
        <w:ind w:left="1602" w:hanging="262"/>
      </w:pPr>
      <w:rPr>
        <w:lang w:val="ru-RU" w:eastAsia="en-US" w:bidi="ar-SA"/>
      </w:rPr>
    </w:lvl>
    <w:lvl w:ilvl="2" w:tplc="C8063E84">
      <w:numFmt w:val="bullet"/>
      <w:lvlText w:val="•"/>
      <w:lvlJc w:val="left"/>
      <w:pPr>
        <w:ind w:left="2505" w:hanging="262"/>
      </w:pPr>
      <w:rPr>
        <w:lang w:val="ru-RU" w:eastAsia="en-US" w:bidi="ar-SA"/>
      </w:rPr>
    </w:lvl>
    <w:lvl w:ilvl="3" w:tplc="ADFC457A">
      <w:numFmt w:val="bullet"/>
      <w:lvlText w:val="•"/>
      <w:lvlJc w:val="left"/>
      <w:pPr>
        <w:ind w:left="3408" w:hanging="262"/>
      </w:pPr>
      <w:rPr>
        <w:lang w:val="ru-RU" w:eastAsia="en-US" w:bidi="ar-SA"/>
      </w:rPr>
    </w:lvl>
    <w:lvl w:ilvl="4" w:tplc="DB32C7E8">
      <w:numFmt w:val="bullet"/>
      <w:lvlText w:val="•"/>
      <w:lvlJc w:val="left"/>
      <w:pPr>
        <w:ind w:left="4311" w:hanging="262"/>
      </w:pPr>
      <w:rPr>
        <w:lang w:val="ru-RU" w:eastAsia="en-US" w:bidi="ar-SA"/>
      </w:rPr>
    </w:lvl>
    <w:lvl w:ilvl="5" w:tplc="AB0EEB08">
      <w:numFmt w:val="bullet"/>
      <w:lvlText w:val="•"/>
      <w:lvlJc w:val="left"/>
      <w:pPr>
        <w:ind w:left="5214" w:hanging="262"/>
      </w:pPr>
      <w:rPr>
        <w:lang w:val="ru-RU" w:eastAsia="en-US" w:bidi="ar-SA"/>
      </w:rPr>
    </w:lvl>
    <w:lvl w:ilvl="6" w:tplc="3758B3C6">
      <w:numFmt w:val="bullet"/>
      <w:lvlText w:val="•"/>
      <w:lvlJc w:val="left"/>
      <w:pPr>
        <w:ind w:left="6117" w:hanging="262"/>
      </w:pPr>
      <w:rPr>
        <w:lang w:val="ru-RU" w:eastAsia="en-US" w:bidi="ar-SA"/>
      </w:rPr>
    </w:lvl>
    <w:lvl w:ilvl="7" w:tplc="3CEA2D26">
      <w:numFmt w:val="bullet"/>
      <w:lvlText w:val="•"/>
      <w:lvlJc w:val="left"/>
      <w:pPr>
        <w:ind w:left="7020" w:hanging="262"/>
      </w:pPr>
      <w:rPr>
        <w:lang w:val="ru-RU" w:eastAsia="en-US" w:bidi="ar-SA"/>
      </w:rPr>
    </w:lvl>
    <w:lvl w:ilvl="8" w:tplc="7208FA8A">
      <w:numFmt w:val="bullet"/>
      <w:lvlText w:val="•"/>
      <w:lvlJc w:val="left"/>
      <w:pPr>
        <w:ind w:left="7923" w:hanging="262"/>
      </w:pPr>
      <w:rPr>
        <w:lang w:val="ru-RU" w:eastAsia="en-US" w:bidi="ar-SA"/>
      </w:rPr>
    </w:lvl>
  </w:abstractNum>
  <w:abstractNum w:abstractNumId="79" w15:restartNumberingAfterBreak="0">
    <w:nsid w:val="7A6F36E2"/>
    <w:multiLevelType w:val="hybridMultilevel"/>
    <w:tmpl w:val="69A089F4"/>
    <w:lvl w:ilvl="0" w:tplc="D42E613E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5EA2EA">
      <w:start w:val="1"/>
      <w:numFmt w:val="decimal"/>
      <w:lvlText w:val="%2."/>
      <w:lvlJc w:val="left"/>
      <w:pPr>
        <w:ind w:left="8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3821EF8">
      <w:numFmt w:val="bullet"/>
      <w:lvlText w:val="•"/>
      <w:lvlJc w:val="left"/>
      <w:pPr>
        <w:ind w:left="1792" w:hanging="213"/>
      </w:pPr>
      <w:rPr>
        <w:lang w:val="ru-RU" w:eastAsia="en-US" w:bidi="ar-SA"/>
      </w:rPr>
    </w:lvl>
    <w:lvl w:ilvl="3" w:tplc="765E604C">
      <w:numFmt w:val="bullet"/>
      <w:lvlText w:val="•"/>
      <w:lvlJc w:val="left"/>
      <w:pPr>
        <w:ind w:left="2784" w:hanging="213"/>
      </w:pPr>
      <w:rPr>
        <w:lang w:val="ru-RU" w:eastAsia="en-US" w:bidi="ar-SA"/>
      </w:rPr>
    </w:lvl>
    <w:lvl w:ilvl="4" w:tplc="AC54B50E">
      <w:numFmt w:val="bullet"/>
      <w:lvlText w:val="•"/>
      <w:lvlJc w:val="left"/>
      <w:pPr>
        <w:ind w:left="3776" w:hanging="213"/>
      </w:pPr>
      <w:rPr>
        <w:lang w:val="ru-RU" w:eastAsia="en-US" w:bidi="ar-SA"/>
      </w:rPr>
    </w:lvl>
    <w:lvl w:ilvl="5" w:tplc="590CB9F2">
      <w:numFmt w:val="bullet"/>
      <w:lvlText w:val="•"/>
      <w:lvlJc w:val="left"/>
      <w:pPr>
        <w:ind w:left="4768" w:hanging="213"/>
      </w:pPr>
      <w:rPr>
        <w:lang w:val="ru-RU" w:eastAsia="en-US" w:bidi="ar-SA"/>
      </w:rPr>
    </w:lvl>
    <w:lvl w:ilvl="6" w:tplc="FCE0E094">
      <w:numFmt w:val="bullet"/>
      <w:lvlText w:val="•"/>
      <w:lvlJc w:val="left"/>
      <w:pPr>
        <w:ind w:left="5760" w:hanging="213"/>
      </w:pPr>
      <w:rPr>
        <w:lang w:val="ru-RU" w:eastAsia="en-US" w:bidi="ar-SA"/>
      </w:rPr>
    </w:lvl>
    <w:lvl w:ilvl="7" w:tplc="1D92EE50">
      <w:numFmt w:val="bullet"/>
      <w:lvlText w:val="•"/>
      <w:lvlJc w:val="left"/>
      <w:pPr>
        <w:ind w:left="6752" w:hanging="213"/>
      </w:pPr>
      <w:rPr>
        <w:lang w:val="ru-RU" w:eastAsia="en-US" w:bidi="ar-SA"/>
      </w:rPr>
    </w:lvl>
    <w:lvl w:ilvl="8" w:tplc="1A6C1154">
      <w:numFmt w:val="bullet"/>
      <w:lvlText w:val="•"/>
      <w:lvlJc w:val="left"/>
      <w:pPr>
        <w:ind w:left="7744" w:hanging="213"/>
      </w:pPr>
      <w:rPr>
        <w:lang w:val="ru-RU" w:eastAsia="en-US" w:bidi="ar-SA"/>
      </w:rPr>
    </w:lvl>
  </w:abstractNum>
  <w:abstractNum w:abstractNumId="80" w15:restartNumberingAfterBreak="0">
    <w:nsid w:val="7CC14692"/>
    <w:multiLevelType w:val="hybridMultilevel"/>
    <w:tmpl w:val="2AFED9D4"/>
    <w:lvl w:ilvl="0" w:tplc="44C466F6">
      <w:start w:val="1"/>
      <w:numFmt w:val="decimal"/>
      <w:lvlText w:val="%1."/>
      <w:lvlJc w:val="left"/>
      <w:pPr>
        <w:ind w:left="588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01C32">
      <w:numFmt w:val="bullet"/>
      <w:lvlText w:val="•"/>
      <w:lvlJc w:val="left"/>
      <w:pPr>
        <w:ind w:left="1494" w:hanging="394"/>
      </w:pPr>
      <w:rPr>
        <w:lang w:val="ru-RU" w:eastAsia="en-US" w:bidi="ar-SA"/>
      </w:rPr>
    </w:lvl>
    <w:lvl w:ilvl="2" w:tplc="F8C4FF48">
      <w:numFmt w:val="bullet"/>
      <w:lvlText w:val="•"/>
      <w:lvlJc w:val="left"/>
      <w:pPr>
        <w:ind w:left="2409" w:hanging="394"/>
      </w:pPr>
      <w:rPr>
        <w:lang w:val="ru-RU" w:eastAsia="en-US" w:bidi="ar-SA"/>
      </w:rPr>
    </w:lvl>
    <w:lvl w:ilvl="3" w:tplc="238E6358">
      <w:numFmt w:val="bullet"/>
      <w:lvlText w:val="•"/>
      <w:lvlJc w:val="left"/>
      <w:pPr>
        <w:ind w:left="3324" w:hanging="394"/>
      </w:pPr>
      <w:rPr>
        <w:lang w:val="ru-RU" w:eastAsia="en-US" w:bidi="ar-SA"/>
      </w:rPr>
    </w:lvl>
    <w:lvl w:ilvl="4" w:tplc="84D8C7C8">
      <w:numFmt w:val="bullet"/>
      <w:lvlText w:val="•"/>
      <w:lvlJc w:val="left"/>
      <w:pPr>
        <w:ind w:left="4239" w:hanging="394"/>
      </w:pPr>
      <w:rPr>
        <w:lang w:val="ru-RU" w:eastAsia="en-US" w:bidi="ar-SA"/>
      </w:rPr>
    </w:lvl>
    <w:lvl w:ilvl="5" w:tplc="EEA4AF52">
      <w:numFmt w:val="bullet"/>
      <w:lvlText w:val="•"/>
      <w:lvlJc w:val="left"/>
      <w:pPr>
        <w:ind w:left="5154" w:hanging="394"/>
      </w:pPr>
      <w:rPr>
        <w:lang w:val="ru-RU" w:eastAsia="en-US" w:bidi="ar-SA"/>
      </w:rPr>
    </w:lvl>
    <w:lvl w:ilvl="6" w:tplc="8E70C3A4">
      <w:numFmt w:val="bullet"/>
      <w:lvlText w:val="•"/>
      <w:lvlJc w:val="left"/>
      <w:pPr>
        <w:ind w:left="6069" w:hanging="394"/>
      </w:pPr>
      <w:rPr>
        <w:lang w:val="ru-RU" w:eastAsia="en-US" w:bidi="ar-SA"/>
      </w:rPr>
    </w:lvl>
    <w:lvl w:ilvl="7" w:tplc="0D8889AC">
      <w:numFmt w:val="bullet"/>
      <w:lvlText w:val="•"/>
      <w:lvlJc w:val="left"/>
      <w:pPr>
        <w:ind w:left="6984" w:hanging="394"/>
      </w:pPr>
      <w:rPr>
        <w:lang w:val="ru-RU" w:eastAsia="en-US" w:bidi="ar-SA"/>
      </w:rPr>
    </w:lvl>
    <w:lvl w:ilvl="8" w:tplc="3746F9E8">
      <w:numFmt w:val="bullet"/>
      <w:lvlText w:val="•"/>
      <w:lvlJc w:val="left"/>
      <w:pPr>
        <w:ind w:left="7899" w:hanging="394"/>
      </w:pPr>
      <w:rPr>
        <w:lang w:val="ru-RU" w:eastAsia="en-US" w:bidi="ar-SA"/>
      </w:rPr>
    </w:lvl>
  </w:abstractNum>
  <w:abstractNum w:abstractNumId="81" w15:restartNumberingAfterBreak="0">
    <w:nsid w:val="7E1F51CF"/>
    <w:multiLevelType w:val="hybridMultilevel"/>
    <w:tmpl w:val="8EBAE060"/>
    <w:lvl w:ilvl="0" w:tplc="5C50E72E">
      <w:numFmt w:val="bullet"/>
      <w:lvlText w:val="•"/>
      <w:lvlJc w:val="left"/>
      <w:pPr>
        <w:ind w:left="305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6320A">
      <w:numFmt w:val="bullet"/>
      <w:lvlText w:val="•"/>
      <w:lvlJc w:val="left"/>
      <w:pPr>
        <w:ind w:left="305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DA19DC">
      <w:numFmt w:val="bullet"/>
      <w:lvlText w:val="•"/>
      <w:lvlJc w:val="left"/>
      <w:pPr>
        <w:ind w:left="2185" w:hanging="276"/>
      </w:pPr>
      <w:rPr>
        <w:lang w:val="ru-RU" w:eastAsia="en-US" w:bidi="ar-SA"/>
      </w:rPr>
    </w:lvl>
    <w:lvl w:ilvl="3" w:tplc="56DEED5A">
      <w:numFmt w:val="bullet"/>
      <w:lvlText w:val="•"/>
      <w:lvlJc w:val="left"/>
      <w:pPr>
        <w:ind w:left="3128" w:hanging="276"/>
      </w:pPr>
      <w:rPr>
        <w:lang w:val="ru-RU" w:eastAsia="en-US" w:bidi="ar-SA"/>
      </w:rPr>
    </w:lvl>
    <w:lvl w:ilvl="4" w:tplc="2DB837B2">
      <w:numFmt w:val="bullet"/>
      <w:lvlText w:val="•"/>
      <w:lvlJc w:val="left"/>
      <w:pPr>
        <w:ind w:left="4071" w:hanging="276"/>
      </w:pPr>
      <w:rPr>
        <w:lang w:val="ru-RU" w:eastAsia="en-US" w:bidi="ar-SA"/>
      </w:rPr>
    </w:lvl>
    <w:lvl w:ilvl="5" w:tplc="33FA80D4">
      <w:numFmt w:val="bullet"/>
      <w:lvlText w:val="•"/>
      <w:lvlJc w:val="left"/>
      <w:pPr>
        <w:ind w:left="5014" w:hanging="276"/>
      </w:pPr>
      <w:rPr>
        <w:lang w:val="ru-RU" w:eastAsia="en-US" w:bidi="ar-SA"/>
      </w:rPr>
    </w:lvl>
    <w:lvl w:ilvl="6" w:tplc="ACF0F964">
      <w:numFmt w:val="bullet"/>
      <w:lvlText w:val="•"/>
      <w:lvlJc w:val="left"/>
      <w:pPr>
        <w:ind w:left="5957" w:hanging="276"/>
      </w:pPr>
      <w:rPr>
        <w:lang w:val="ru-RU" w:eastAsia="en-US" w:bidi="ar-SA"/>
      </w:rPr>
    </w:lvl>
    <w:lvl w:ilvl="7" w:tplc="F53213E4">
      <w:numFmt w:val="bullet"/>
      <w:lvlText w:val="•"/>
      <w:lvlJc w:val="left"/>
      <w:pPr>
        <w:ind w:left="6900" w:hanging="276"/>
      </w:pPr>
      <w:rPr>
        <w:lang w:val="ru-RU" w:eastAsia="en-US" w:bidi="ar-SA"/>
      </w:rPr>
    </w:lvl>
    <w:lvl w:ilvl="8" w:tplc="724E95D4">
      <w:numFmt w:val="bullet"/>
      <w:lvlText w:val="•"/>
      <w:lvlJc w:val="left"/>
      <w:pPr>
        <w:ind w:left="7843" w:hanging="276"/>
      </w:pPr>
      <w:rPr>
        <w:lang w:val="ru-RU" w:eastAsia="en-US" w:bidi="ar-SA"/>
      </w:rPr>
    </w:lvl>
  </w:abstractNum>
  <w:abstractNum w:abstractNumId="82" w15:restartNumberingAfterBreak="0">
    <w:nsid w:val="7EB82003"/>
    <w:multiLevelType w:val="hybridMultilevel"/>
    <w:tmpl w:val="B50874D8"/>
    <w:lvl w:ilvl="0" w:tplc="FB8013F4">
      <w:start w:val="10"/>
      <w:numFmt w:val="decimal"/>
      <w:lvlText w:val="%1"/>
      <w:lvlJc w:val="left"/>
      <w:pPr>
        <w:ind w:left="305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3893E2">
      <w:numFmt w:val="bullet"/>
      <w:lvlText w:val="•"/>
      <w:lvlJc w:val="left"/>
      <w:pPr>
        <w:ind w:left="1242" w:hanging="473"/>
      </w:pPr>
      <w:rPr>
        <w:lang w:val="ru-RU" w:eastAsia="en-US" w:bidi="ar-SA"/>
      </w:rPr>
    </w:lvl>
    <w:lvl w:ilvl="2" w:tplc="AC0255A6">
      <w:numFmt w:val="bullet"/>
      <w:lvlText w:val="•"/>
      <w:lvlJc w:val="left"/>
      <w:pPr>
        <w:ind w:left="2185" w:hanging="473"/>
      </w:pPr>
      <w:rPr>
        <w:lang w:val="ru-RU" w:eastAsia="en-US" w:bidi="ar-SA"/>
      </w:rPr>
    </w:lvl>
    <w:lvl w:ilvl="3" w:tplc="26BE9EA6">
      <w:numFmt w:val="bullet"/>
      <w:lvlText w:val="•"/>
      <w:lvlJc w:val="left"/>
      <w:pPr>
        <w:ind w:left="3128" w:hanging="473"/>
      </w:pPr>
      <w:rPr>
        <w:lang w:val="ru-RU" w:eastAsia="en-US" w:bidi="ar-SA"/>
      </w:rPr>
    </w:lvl>
    <w:lvl w:ilvl="4" w:tplc="CD303AA8">
      <w:numFmt w:val="bullet"/>
      <w:lvlText w:val="•"/>
      <w:lvlJc w:val="left"/>
      <w:pPr>
        <w:ind w:left="4071" w:hanging="473"/>
      </w:pPr>
      <w:rPr>
        <w:lang w:val="ru-RU" w:eastAsia="en-US" w:bidi="ar-SA"/>
      </w:rPr>
    </w:lvl>
    <w:lvl w:ilvl="5" w:tplc="9EDE15EA">
      <w:numFmt w:val="bullet"/>
      <w:lvlText w:val="•"/>
      <w:lvlJc w:val="left"/>
      <w:pPr>
        <w:ind w:left="5014" w:hanging="473"/>
      </w:pPr>
      <w:rPr>
        <w:lang w:val="ru-RU" w:eastAsia="en-US" w:bidi="ar-SA"/>
      </w:rPr>
    </w:lvl>
    <w:lvl w:ilvl="6" w:tplc="19F885EC">
      <w:numFmt w:val="bullet"/>
      <w:lvlText w:val="•"/>
      <w:lvlJc w:val="left"/>
      <w:pPr>
        <w:ind w:left="5957" w:hanging="473"/>
      </w:pPr>
      <w:rPr>
        <w:lang w:val="ru-RU" w:eastAsia="en-US" w:bidi="ar-SA"/>
      </w:rPr>
    </w:lvl>
    <w:lvl w:ilvl="7" w:tplc="3FB2193A">
      <w:numFmt w:val="bullet"/>
      <w:lvlText w:val="•"/>
      <w:lvlJc w:val="left"/>
      <w:pPr>
        <w:ind w:left="6900" w:hanging="473"/>
      </w:pPr>
      <w:rPr>
        <w:lang w:val="ru-RU" w:eastAsia="en-US" w:bidi="ar-SA"/>
      </w:rPr>
    </w:lvl>
    <w:lvl w:ilvl="8" w:tplc="1B9C9D36">
      <w:numFmt w:val="bullet"/>
      <w:lvlText w:val="•"/>
      <w:lvlJc w:val="left"/>
      <w:pPr>
        <w:ind w:left="7843" w:hanging="473"/>
      </w:pPr>
      <w:rPr>
        <w:lang w:val="ru-RU" w:eastAsia="en-US" w:bidi="ar-SA"/>
      </w:rPr>
    </w:lvl>
  </w:abstractNum>
  <w:abstractNum w:abstractNumId="83" w15:restartNumberingAfterBreak="0">
    <w:nsid w:val="7FB93415"/>
    <w:multiLevelType w:val="hybridMultilevel"/>
    <w:tmpl w:val="6F6E5DEC"/>
    <w:lvl w:ilvl="0" w:tplc="9D2C3C56">
      <w:start w:val="18"/>
      <w:numFmt w:val="decimal"/>
      <w:lvlText w:val="%1"/>
      <w:lvlJc w:val="left"/>
      <w:pPr>
        <w:ind w:left="938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C2B410">
      <w:numFmt w:val="bullet"/>
      <w:lvlText w:val="•"/>
      <w:lvlJc w:val="left"/>
      <w:pPr>
        <w:ind w:left="1818" w:hanging="634"/>
      </w:pPr>
      <w:rPr>
        <w:lang w:val="ru-RU" w:eastAsia="en-US" w:bidi="ar-SA"/>
      </w:rPr>
    </w:lvl>
    <w:lvl w:ilvl="2" w:tplc="55B0BAF8">
      <w:numFmt w:val="bullet"/>
      <w:lvlText w:val="•"/>
      <w:lvlJc w:val="left"/>
      <w:pPr>
        <w:ind w:left="2697" w:hanging="634"/>
      </w:pPr>
      <w:rPr>
        <w:lang w:val="ru-RU" w:eastAsia="en-US" w:bidi="ar-SA"/>
      </w:rPr>
    </w:lvl>
    <w:lvl w:ilvl="3" w:tplc="6F6629C4">
      <w:numFmt w:val="bullet"/>
      <w:lvlText w:val="•"/>
      <w:lvlJc w:val="left"/>
      <w:pPr>
        <w:ind w:left="3576" w:hanging="634"/>
      </w:pPr>
      <w:rPr>
        <w:lang w:val="ru-RU" w:eastAsia="en-US" w:bidi="ar-SA"/>
      </w:rPr>
    </w:lvl>
    <w:lvl w:ilvl="4" w:tplc="BAD2B18A">
      <w:numFmt w:val="bullet"/>
      <w:lvlText w:val="•"/>
      <w:lvlJc w:val="left"/>
      <w:pPr>
        <w:ind w:left="4455" w:hanging="634"/>
      </w:pPr>
      <w:rPr>
        <w:lang w:val="ru-RU" w:eastAsia="en-US" w:bidi="ar-SA"/>
      </w:rPr>
    </w:lvl>
    <w:lvl w:ilvl="5" w:tplc="A80075CA">
      <w:numFmt w:val="bullet"/>
      <w:lvlText w:val="•"/>
      <w:lvlJc w:val="left"/>
      <w:pPr>
        <w:ind w:left="5334" w:hanging="634"/>
      </w:pPr>
      <w:rPr>
        <w:lang w:val="ru-RU" w:eastAsia="en-US" w:bidi="ar-SA"/>
      </w:rPr>
    </w:lvl>
    <w:lvl w:ilvl="6" w:tplc="5EA086FA">
      <w:numFmt w:val="bullet"/>
      <w:lvlText w:val="•"/>
      <w:lvlJc w:val="left"/>
      <w:pPr>
        <w:ind w:left="6213" w:hanging="634"/>
      </w:pPr>
      <w:rPr>
        <w:lang w:val="ru-RU" w:eastAsia="en-US" w:bidi="ar-SA"/>
      </w:rPr>
    </w:lvl>
    <w:lvl w:ilvl="7" w:tplc="994A250A">
      <w:numFmt w:val="bullet"/>
      <w:lvlText w:val="•"/>
      <w:lvlJc w:val="left"/>
      <w:pPr>
        <w:ind w:left="7092" w:hanging="634"/>
      </w:pPr>
      <w:rPr>
        <w:lang w:val="ru-RU" w:eastAsia="en-US" w:bidi="ar-SA"/>
      </w:rPr>
    </w:lvl>
    <w:lvl w:ilvl="8" w:tplc="4BD82E7E">
      <w:numFmt w:val="bullet"/>
      <w:lvlText w:val="•"/>
      <w:lvlJc w:val="left"/>
      <w:pPr>
        <w:ind w:left="7971" w:hanging="634"/>
      </w:pPr>
      <w:rPr>
        <w:lang w:val="ru-RU" w:eastAsia="en-US" w:bidi="ar-SA"/>
      </w:rPr>
    </w:lvl>
  </w:abstractNum>
  <w:num w:numId="1" w16cid:durableId="662516612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699340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3357323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526498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921137272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797058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277643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47814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65069941">
    <w:abstractNumId w:val="6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020396094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475857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61260336">
    <w:abstractNumId w:val="2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26491888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623033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957549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960275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763369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78573214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2855279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6152568">
    <w:abstractNumId w:val="25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96653200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9694706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02155617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70257411">
    <w:abstractNumId w:val="7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991440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286056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07155210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5116863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1901714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7753659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56755613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39845022">
    <w:abstractNumId w:val="14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5890149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75719262">
    <w:abstractNumId w:val="4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81201308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73051779">
    <w:abstractNumId w:val="7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956859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289221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484078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8157791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1339421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15839163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502082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342244794">
    <w:abstractNumId w:val="5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658544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79323536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99297528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2089762683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684016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446462202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302124318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35357958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30365547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72306903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987780288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55072607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682516858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876165376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 w16cid:durableId="68918734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45764790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86077972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6703734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308317989">
    <w:abstractNumId w:val="1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 w16cid:durableId="142221818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510296358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 w16cid:durableId="175705163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5937831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60537673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9087654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481583835">
    <w:abstractNumId w:val="1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481774775">
    <w:abstractNumId w:val="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7497399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8572238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18536850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558471358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030764177">
    <w:abstractNumId w:val="4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1524397387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67360770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54344008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88888057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937177045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852793819">
    <w:abstractNumId w:val="8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559509740">
    <w:abstractNumId w:val="5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531800169">
    <w:abstractNumId w:val="8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E1"/>
    <w:rsid w:val="00320496"/>
    <w:rsid w:val="0032312F"/>
    <w:rsid w:val="004A39E1"/>
    <w:rsid w:val="00AF642A"/>
    <w:rsid w:val="00B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D74E-F366-48E6-9694-078C44AB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32312F"/>
    <w:pPr>
      <w:ind w:left="3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2312F"/>
    <w:pPr>
      <w:spacing w:line="318" w:lineRule="exact"/>
      <w:ind w:left="30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12F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2312F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ru-RU"/>
      <w14:ligatures w14:val="none"/>
    </w:rPr>
  </w:style>
  <w:style w:type="paragraph" w:customStyle="1" w:styleId="msonormal0">
    <w:name w:val="msonormal"/>
    <w:basedOn w:val="a"/>
    <w:rsid w:val="003231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paragraph" w:styleId="11">
    <w:name w:val="toc 1"/>
    <w:basedOn w:val="a"/>
    <w:autoRedefine/>
    <w:uiPriority w:val="1"/>
    <w:semiHidden/>
    <w:unhideWhenUsed/>
    <w:qFormat/>
    <w:rsid w:val="0032312F"/>
    <w:pPr>
      <w:ind w:left="413"/>
    </w:pPr>
    <w:rPr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23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12F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323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312F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a7">
    <w:name w:val="Title"/>
    <w:basedOn w:val="a"/>
    <w:link w:val="a8"/>
    <w:uiPriority w:val="10"/>
    <w:qFormat/>
    <w:rsid w:val="0032312F"/>
    <w:pPr>
      <w:ind w:left="1067" w:right="1244"/>
      <w:jc w:val="center"/>
    </w:pPr>
    <w:rPr>
      <w:b/>
      <w:bCs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32312F"/>
    <w:rPr>
      <w:rFonts w:ascii="Times New Roman" w:eastAsia="Times New Roman" w:hAnsi="Times New Roman" w:cs="Times New Roman"/>
      <w:b/>
      <w:bCs/>
      <w:kern w:val="0"/>
      <w:sz w:val="72"/>
      <w:szCs w:val="72"/>
      <w:lang w:val="ru-RU"/>
      <w14:ligatures w14:val="none"/>
    </w:rPr>
  </w:style>
  <w:style w:type="paragraph" w:styleId="a9">
    <w:name w:val="Body Text"/>
    <w:basedOn w:val="a"/>
    <w:link w:val="aa"/>
    <w:uiPriority w:val="1"/>
    <w:semiHidden/>
    <w:unhideWhenUsed/>
    <w:qFormat/>
    <w:rsid w:val="0032312F"/>
    <w:pPr>
      <w:ind w:left="305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32312F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b">
    <w:name w:val="List Paragraph"/>
    <w:basedOn w:val="a"/>
    <w:uiPriority w:val="1"/>
    <w:qFormat/>
    <w:rsid w:val="0032312F"/>
    <w:pPr>
      <w:ind w:left="305" w:firstLine="566"/>
    </w:pPr>
  </w:style>
  <w:style w:type="paragraph" w:customStyle="1" w:styleId="TableParagraph">
    <w:name w:val="Table Paragraph"/>
    <w:basedOn w:val="a"/>
    <w:uiPriority w:val="1"/>
    <w:qFormat/>
    <w:rsid w:val="0032312F"/>
  </w:style>
  <w:style w:type="table" w:customStyle="1" w:styleId="TableNormal">
    <w:name w:val="Table Normal"/>
    <w:uiPriority w:val="2"/>
    <w:semiHidden/>
    <w:qFormat/>
    <w:rsid w:val="003231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</TotalTime>
  <Pages>1</Pages>
  <Words>54014</Words>
  <Characters>307886</Characters>
  <Application>Microsoft Office Word</Application>
  <DocSecurity>0</DocSecurity>
  <Lines>2565</Lines>
  <Paragraphs>722</Paragraphs>
  <ScaleCrop>false</ScaleCrop>
  <Company/>
  <LinksUpToDate>false</LinksUpToDate>
  <CharactersWithSpaces>361178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Dolores19690406@outlook.com</dc:creator>
  <cp:keywords/>
  <dc:description/>
  <cp:lastModifiedBy>Dolores19690406@outlook.com</cp:lastModifiedBy>
  <cp:revision>3</cp:revision>
  <dcterms:created xsi:type="dcterms:W3CDTF">2024-06-17T06:01:00Z</dcterms:created>
  <dcterms:modified xsi:type="dcterms:W3CDTF">2024-06-17T06:03:00Z</dcterms:modified>
</cp:coreProperties>
</file>